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5BFBE" w14:textId="77777777" w:rsidR="008F32DC" w:rsidRDefault="008F32DC" w:rsidP="008F32DC">
      <w:pPr>
        <w:spacing w:line="240" w:lineRule="auto"/>
        <w:ind w:left="1418" w:hanging="1418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Betrifft:</w:t>
      </w:r>
      <w:r>
        <w:rPr>
          <w:rFonts w:cs="Arial"/>
          <w:szCs w:val="24"/>
        </w:rPr>
        <w:tab/>
      </w:r>
      <w:r w:rsidRPr="00113D4F">
        <w:rPr>
          <w:rFonts w:cs="Arial"/>
          <w:szCs w:val="24"/>
        </w:rPr>
        <w:t>Entwurf eines Bundesgesetzes, mit dem das Gesundheitsberufe</w:t>
      </w:r>
      <w:r>
        <w:rPr>
          <w:rFonts w:cs="Arial"/>
          <w:szCs w:val="24"/>
        </w:rPr>
        <w:t>-</w:t>
      </w:r>
      <w:r w:rsidRPr="00113D4F">
        <w:rPr>
          <w:rFonts w:cs="Arial"/>
          <w:szCs w:val="24"/>
        </w:rPr>
        <w:t>register-Gesetz, das Gesundheits- und Krankenpflegegesetz und das MTD-Gesetz geändert werden (GBRG-Novelle 2020)</w:t>
      </w:r>
    </w:p>
    <w:p w14:paraId="3045BFBF" w14:textId="77777777" w:rsidR="008F32DC" w:rsidRDefault="008F32DC" w:rsidP="008F32DC">
      <w:pPr>
        <w:tabs>
          <w:tab w:val="left" w:pos="993"/>
        </w:tabs>
        <w:spacing w:line="240" w:lineRule="auto"/>
        <w:ind w:left="990" w:hanging="990"/>
        <w:rPr>
          <w:rFonts w:cs="Arial"/>
          <w:szCs w:val="24"/>
        </w:rPr>
      </w:pPr>
      <w:r>
        <w:rPr>
          <w:rFonts w:cs="Arial"/>
          <w:szCs w:val="24"/>
        </w:rPr>
        <w:t xml:space="preserve">Bezug: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Stellungnahme</w:t>
      </w:r>
    </w:p>
    <w:p w14:paraId="3045BFC0" w14:textId="77777777" w:rsidR="008F32DC" w:rsidRDefault="008F32DC" w:rsidP="008F32DC">
      <w:pPr>
        <w:pStyle w:val="JXBK"/>
      </w:pPr>
    </w:p>
    <w:p w14:paraId="3045BFC1" w14:textId="77777777" w:rsidR="008F32DC" w:rsidRDefault="008F32DC" w:rsidP="008F32DC">
      <w:pPr>
        <w:pStyle w:val="JXBK"/>
      </w:pPr>
    </w:p>
    <w:p w14:paraId="3045BFC2" w14:textId="77777777" w:rsidR="008F32DC" w:rsidRDefault="008F32DC" w:rsidP="008F32DC">
      <w:pPr>
        <w:pStyle w:val="JXBK"/>
      </w:pPr>
    </w:p>
    <w:p w14:paraId="3045BFC3" w14:textId="77777777" w:rsidR="008F32DC" w:rsidRDefault="008F32DC" w:rsidP="008F32DC">
      <w:pPr>
        <w:rPr>
          <w:rFonts w:cs="Arial"/>
          <w:szCs w:val="24"/>
        </w:rPr>
      </w:pPr>
      <w:r w:rsidRPr="00D66DDF">
        <w:rPr>
          <w:rFonts w:cs="Arial"/>
          <w:szCs w:val="24"/>
        </w:rPr>
        <w:t xml:space="preserve">Die Kammer für Arbeiter und Angestellte für Tirol teilt mit, dass gegen den </w:t>
      </w:r>
      <w:r w:rsidR="007F0822" w:rsidRPr="00D66DDF">
        <w:rPr>
          <w:rFonts w:cs="Arial"/>
          <w:szCs w:val="24"/>
        </w:rPr>
        <w:t>vorliegen</w:t>
      </w:r>
      <w:r w:rsidR="007F0822">
        <w:rPr>
          <w:rFonts w:cs="Arial"/>
          <w:szCs w:val="24"/>
        </w:rPr>
        <w:softHyphen/>
        <w:t>den</w:t>
      </w:r>
      <w:r w:rsidRPr="00D66DDF">
        <w:rPr>
          <w:rFonts w:cs="Arial"/>
          <w:szCs w:val="24"/>
        </w:rPr>
        <w:t xml:space="preserve"> </w:t>
      </w:r>
      <w:r w:rsidR="007F0822">
        <w:rPr>
          <w:rFonts w:cs="Arial"/>
          <w:szCs w:val="24"/>
        </w:rPr>
        <w:t>Gesetze</w:t>
      </w:r>
      <w:r w:rsidRPr="00D66DDF">
        <w:rPr>
          <w:rFonts w:cs="Arial"/>
          <w:szCs w:val="24"/>
        </w:rPr>
        <w:t>sentwurf</w:t>
      </w:r>
      <w:r>
        <w:rPr>
          <w:rFonts w:cs="Arial"/>
          <w:szCs w:val="24"/>
        </w:rPr>
        <w:t xml:space="preserve"> </w:t>
      </w:r>
      <w:r w:rsidRPr="00D66DDF">
        <w:rPr>
          <w:rFonts w:cs="Arial"/>
          <w:szCs w:val="24"/>
        </w:rPr>
        <w:t>kein Einwand erhoben wird.</w:t>
      </w:r>
    </w:p>
    <w:p w14:paraId="3045BFC4" w14:textId="77777777" w:rsidR="00993985" w:rsidRDefault="00993985" w:rsidP="00AB7363">
      <w:pPr>
        <w:spacing w:line="240" w:lineRule="auto"/>
        <w:rPr>
          <w:rFonts w:cs="Arial"/>
          <w:szCs w:val="24"/>
        </w:rPr>
      </w:pPr>
    </w:p>
    <w:p w14:paraId="3045BFC5" w14:textId="77777777" w:rsidR="00EA25E8" w:rsidRPr="009C487C" w:rsidRDefault="00EA25E8" w:rsidP="00D351E4">
      <w:pPr>
        <w:pStyle w:val="JXBK"/>
      </w:pPr>
    </w:p>
    <w:p w14:paraId="3045BFC6" w14:textId="77777777" w:rsidR="00EA25E8" w:rsidRPr="009C487C" w:rsidRDefault="00EA25E8" w:rsidP="006C0AEE">
      <w:pPr>
        <w:pStyle w:val="JXBK"/>
        <w:rPr>
          <w:sz w:val="2"/>
          <w:szCs w:val="2"/>
        </w:rPr>
      </w:pPr>
    </w:p>
    <w:p w14:paraId="3045BFC7" w14:textId="77777777" w:rsidR="00EA25E8" w:rsidRPr="009C487C" w:rsidRDefault="00EA25E8" w:rsidP="00D351E4">
      <w:pPr>
        <w:pStyle w:val="JXBK"/>
      </w:pPr>
      <w:r w:rsidRPr="009C487C">
        <w:t>Mit freundlichen Grüßen</w:t>
      </w:r>
    </w:p>
    <w:p w14:paraId="3045BFC8" w14:textId="77777777" w:rsidR="00EA25E8" w:rsidRPr="009C487C" w:rsidRDefault="00EA25E8" w:rsidP="004A6717">
      <w:pPr>
        <w:pStyle w:val="JXBK"/>
      </w:pPr>
    </w:p>
    <w:p w14:paraId="3045BFC9" w14:textId="77777777" w:rsidR="00EA25E8" w:rsidRPr="009C487C" w:rsidRDefault="00EA25E8" w:rsidP="004A6717">
      <w:pPr>
        <w:pStyle w:val="JXBK"/>
        <w:tabs>
          <w:tab w:val="left" w:pos="6237"/>
        </w:tabs>
      </w:pPr>
      <w:r w:rsidRPr="009C487C">
        <w:t>Der Präsident:</w:t>
      </w:r>
      <w:r w:rsidRPr="009C487C">
        <w:tab/>
        <w:t>Der Direktor:</w:t>
      </w:r>
    </w:p>
    <w:p w14:paraId="3045BFCA" w14:textId="77777777" w:rsidR="00EA25E8" w:rsidRPr="009C487C" w:rsidRDefault="00EA25E8" w:rsidP="004A6717">
      <w:pPr>
        <w:pStyle w:val="JXBK"/>
      </w:pPr>
    </w:p>
    <w:p w14:paraId="3045BFCB" w14:textId="77777777" w:rsidR="00EA25E8" w:rsidRPr="009C487C" w:rsidRDefault="00EA25E8" w:rsidP="004A6717">
      <w:pPr>
        <w:pStyle w:val="JXBK"/>
      </w:pPr>
    </w:p>
    <w:p w14:paraId="3045BFCC" w14:textId="77777777" w:rsidR="00EA25E8" w:rsidRPr="009C487C" w:rsidRDefault="00EA25E8" w:rsidP="004A6717">
      <w:pPr>
        <w:pStyle w:val="JXBK"/>
      </w:pPr>
    </w:p>
    <w:p w14:paraId="3045BFCD" w14:textId="77777777" w:rsidR="00EA25E8" w:rsidRPr="009C487C" w:rsidRDefault="00EA25E8" w:rsidP="004A6717">
      <w:pPr>
        <w:pStyle w:val="JXBK"/>
        <w:tabs>
          <w:tab w:val="left" w:pos="6237"/>
        </w:tabs>
      </w:pPr>
      <w:r w:rsidRPr="009C487C">
        <w:t>Erwin Zangerl</w:t>
      </w:r>
      <w:r w:rsidRPr="009C487C">
        <w:tab/>
        <w:t>Mag. Gerhard Pirchner</w:t>
      </w:r>
    </w:p>
    <w:p w14:paraId="3045BFCE" w14:textId="77777777" w:rsidR="007A2946" w:rsidRPr="00D805A3" w:rsidRDefault="007A2946" w:rsidP="00B3291F"/>
    <w:sectPr w:rsidR="007A2946" w:rsidRPr="00D805A3" w:rsidSect="00EA25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5BFD1" w14:textId="77777777" w:rsidR="00EA25E8" w:rsidRDefault="00EA25E8" w:rsidP="00EA25E8">
      <w:pPr>
        <w:spacing w:after="0" w:line="240" w:lineRule="auto"/>
      </w:pPr>
      <w:r>
        <w:separator/>
      </w:r>
    </w:p>
  </w:endnote>
  <w:endnote w:type="continuationSeparator" w:id="0">
    <w:p w14:paraId="3045BFD2" w14:textId="77777777" w:rsidR="00EA25E8" w:rsidRDefault="00EA25E8" w:rsidP="00E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BFD6" w14:textId="77777777" w:rsidR="00EA25E8" w:rsidRDefault="00EA25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BFD7" w14:textId="77777777" w:rsidR="00EA25E8" w:rsidRDefault="00EA25E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BFEC" w14:textId="77777777" w:rsidR="00EA25E8" w:rsidRDefault="00EA25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5BFCF" w14:textId="77777777" w:rsidR="00EA25E8" w:rsidRDefault="00EA25E8" w:rsidP="00EA25E8">
      <w:pPr>
        <w:spacing w:after="0" w:line="240" w:lineRule="auto"/>
      </w:pPr>
      <w:r>
        <w:separator/>
      </w:r>
    </w:p>
  </w:footnote>
  <w:footnote w:type="continuationSeparator" w:id="0">
    <w:p w14:paraId="3045BFD0" w14:textId="77777777" w:rsidR="00EA25E8" w:rsidRDefault="00EA25E8" w:rsidP="00EA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BFD3" w14:textId="77777777" w:rsidR="00EA25E8" w:rsidRDefault="00EA25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BFD4" w14:textId="77777777" w:rsidR="00EA25E8" w:rsidRPr="009C487C" w:rsidRDefault="00EA25E8" w:rsidP="00294DC4">
    <w:pPr>
      <w:pStyle w:val="JXBK"/>
    </w:pPr>
  </w:p>
  <w:p w14:paraId="3045BFD5" w14:textId="77777777" w:rsidR="00EA25E8" w:rsidRDefault="00EA25E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BFD8" w14:textId="77777777" w:rsidR="00EA25E8" w:rsidRPr="009C487C" w:rsidRDefault="00EA25E8" w:rsidP="006C0AEE">
    <w:pPr>
      <w:pStyle w:val="JXBK"/>
    </w:pPr>
  </w:p>
  <w:tbl>
    <w:tblPr>
      <w:tblW w:w="93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10"/>
    </w:tblGrid>
    <w:tr w:rsidR="00EA25E8" w:rsidRPr="00C11C51" w14:paraId="3045BFEA" w14:textId="77777777" w:rsidTr="001D64AC">
      <w:trPr>
        <w:trHeight w:hRule="exact" w:val="4536"/>
      </w:trPr>
      <w:tc>
        <w:tcPr>
          <w:tcW w:w="9310" w:type="dxa"/>
          <w:shd w:val="clear" w:color="auto" w:fill="auto"/>
        </w:tcPr>
        <w:p w14:paraId="3045BFD9" w14:textId="77777777" w:rsidR="00EA25E8" w:rsidRPr="003664D4" w:rsidRDefault="00EA25E8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16"/>
              <w:szCs w:val="24"/>
            </w:rPr>
          </w:pPr>
        </w:p>
        <w:p w14:paraId="3045BFDA" w14:textId="77777777" w:rsidR="00EA25E8" w:rsidRPr="003664D4" w:rsidRDefault="00EA25E8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20"/>
              <w:szCs w:val="24"/>
            </w:rPr>
          </w:pPr>
        </w:p>
        <w:p w14:paraId="3045BFDB" w14:textId="77777777" w:rsidR="00EA25E8" w:rsidRPr="003664D4" w:rsidRDefault="00EA25E8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Cs w:val="24"/>
            </w:rPr>
          </w:pPr>
        </w:p>
        <w:p w14:paraId="3045BFDC" w14:textId="77777777" w:rsidR="00EA25E8" w:rsidRDefault="00EA25E8" w:rsidP="001D64AC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 w:rsidRPr="003664D4">
            <w:rPr>
              <w:rFonts w:eastAsia="Arial"/>
              <w:color w:val="FFFFFF"/>
              <w:spacing w:val="1"/>
              <w:sz w:val="8"/>
              <w:szCs w:val="8"/>
            </w:rPr>
            <w:br/>
          </w:r>
          <w:r>
            <w:rPr>
              <w:rFonts w:eastAsia="Arial"/>
              <w:spacing w:val="1"/>
              <w:sz w:val="16"/>
            </w:rPr>
            <w:t>Gesundheit und Pflege</w:t>
          </w:r>
          <w:r w:rsidRPr="007B5BBA">
            <w:rPr>
              <w:rFonts w:eastAsia="Arial"/>
              <w:spacing w:val="1"/>
              <w:sz w:val="16"/>
            </w:rPr>
            <w:t xml:space="preserve">, </w:t>
          </w:r>
          <w:r>
            <w:rPr>
              <w:rFonts w:eastAsia="Arial"/>
              <w:spacing w:val="1"/>
              <w:sz w:val="16"/>
            </w:rPr>
            <w:t>Maximilianstraße 7</w:t>
          </w:r>
          <w:r w:rsidRPr="007B5BBA">
            <w:rPr>
              <w:rFonts w:eastAsia="Arial"/>
              <w:spacing w:val="1"/>
              <w:sz w:val="16"/>
            </w:rPr>
            <w:t>, A-</w:t>
          </w:r>
          <w:r>
            <w:rPr>
              <w:rFonts w:eastAsia="Arial"/>
              <w:spacing w:val="1"/>
              <w:sz w:val="16"/>
            </w:rPr>
            <w:t>6020 Innsbruck</w:t>
          </w:r>
          <w:r w:rsidRPr="007B5BBA">
            <w:rPr>
              <w:rFonts w:eastAsia="Arial"/>
              <w:spacing w:val="1"/>
              <w:sz w:val="16"/>
            </w:rPr>
            <w:br/>
            <w:t>Tel: 0800/22 55 22-</w:t>
          </w:r>
          <w:r>
            <w:rPr>
              <w:rFonts w:eastAsia="Arial"/>
              <w:spacing w:val="1"/>
              <w:sz w:val="16"/>
            </w:rPr>
            <w:t>1645</w:t>
          </w:r>
          <w:r w:rsidRPr="007B5BBA">
            <w:rPr>
              <w:rFonts w:eastAsia="Arial"/>
              <w:spacing w:val="1"/>
              <w:sz w:val="16"/>
            </w:rPr>
            <w:t xml:space="preserve">, Fax: </w:t>
          </w:r>
          <w:r>
            <w:rPr>
              <w:rFonts w:eastAsia="Arial"/>
              <w:spacing w:val="1"/>
              <w:sz w:val="16"/>
            </w:rPr>
            <w:t>+43 512 225522-1629</w:t>
          </w:r>
        </w:p>
        <w:p w14:paraId="3045BFDD" w14:textId="77777777" w:rsidR="00EA25E8" w:rsidRDefault="00EA25E8" w:rsidP="001D64AC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>
            <w:rPr>
              <w:rFonts w:eastAsia="Arial"/>
              <w:spacing w:val="1"/>
              <w:sz w:val="16"/>
            </w:rPr>
            <w:t>gup@ak-tirol.com</w:t>
          </w:r>
          <w:r w:rsidRPr="007B5BBA">
            <w:rPr>
              <w:rFonts w:eastAsia="Arial"/>
              <w:spacing w:val="1"/>
              <w:sz w:val="16"/>
            </w:rPr>
            <w:t>, www.ak-tirol.com</w:t>
          </w:r>
        </w:p>
        <w:p w14:paraId="3045BFDE" w14:textId="77777777" w:rsidR="00EA25E8" w:rsidRPr="00C11C51" w:rsidRDefault="00EA25E8" w:rsidP="001D64AC">
          <w:pPr>
            <w:pStyle w:val="JXBK"/>
          </w:pPr>
          <w:r w:rsidRPr="00C11C51">
            <w:t xml:space="preserve"> </w:t>
          </w:r>
        </w:p>
        <w:p w14:paraId="3045BFDF" w14:textId="77777777" w:rsidR="00EA25E8" w:rsidRPr="00C11C51" w:rsidRDefault="00EA25E8" w:rsidP="001D64AC">
          <w:pPr>
            <w:pStyle w:val="JXBK"/>
          </w:pPr>
          <w:r w:rsidRPr="00C11C51">
            <w:t xml:space="preserve"> </w:t>
          </w:r>
        </w:p>
        <w:p w14:paraId="3045BFE0" w14:textId="77777777" w:rsidR="00EA25E8" w:rsidRPr="00C11C51" w:rsidRDefault="00EA25E8" w:rsidP="001D64AC">
          <w:pPr>
            <w:pStyle w:val="JXBK"/>
          </w:pPr>
          <w:r w:rsidRPr="00C11C51">
            <w:t xml:space="preserve"> </w:t>
          </w:r>
        </w:p>
        <w:p w14:paraId="3045BFE1" w14:textId="77777777" w:rsidR="00EA25E8" w:rsidRPr="00C11C51" w:rsidRDefault="00EA25E8" w:rsidP="001D64AC">
          <w:pPr>
            <w:pStyle w:val="JXBK"/>
          </w:pPr>
          <w:r>
            <w:t>Bundesarbeiterkammer Wien</w:t>
          </w:r>
          <w:r w:rsidRPr="00C11C51">
            <w:t xml:space="preserve"> </w:t>
          </w:r>
        </w:p>
        <w:p w14:paraId="3045BFE2" w14:textId="77777777" w:rsidR="00EA25E8" w:rsidRPr="00C11C51" w:rsidRDefault="00EA25E8" w:rsidP="001D64AC">
          <w:pPr>
            <w:pStyle w:val="JXBK"/>
          </w:pPr>
          <w:r>
            <w:t>Prinz-Eugen-Straße 20-22</w:t>
          </w:r>
        </w:p>
        <w:p w14:paraId="3045BFE3" w14:textId="77777777" w:rsidR="00EA25E8" w:rsidRDefault="00EA25E8" w:rsidP="001D64AC">
          <w:pPr>
            <w:pStyle w:val="JXBK"/>
          </w:pPr>
          <w:r>
            <w:t xml:space="preserve">1040 Wien </w:t>
          </w:r>
        </w:p>
        <w:p w14:paraId="3045BFE4" w14:textId="77777777" w:rsidR="00EA25E8" w:rsidRPr="00C11C51" w:rsidRDefault="00EA25E8" w:rsidP="001D64AC">
          <w:pPr>
            <w:pStyle w:val="JXBK"/>
          </w:pPr>
          <w:r>
            <w:t xml:space="preserve"> </w:t>
          </w:r>
        </w:p>
        <w:p w14:paraId="3045BFE5" w14:textId="77777777" w:rsidR="00EA25E8" w:rsidRPr="00C11C51" w:rsidRDefault="00EA25E8" w:rsidP="001D64AC">
          <w:pPr>
            <w:pStyle w:val="JXBK"/>
          </w:pPr>
        </w:p>
        <w:p w14:paraId="3045BFE6" w14:textId="77777777" w:rsidR="00EA25E8" w:rsidRPr="00C11C51" w:rsidRDefault="00EA25E8" w:rsidP="001D64AC">
          <w:pPr>
            <w:pStyle w:val="JXBK"/>
          </w:pPr>
        </w:p>
        <w:p w14:paraId="3045BFE7" w14:textId="77777777" w:rsidR="00EA25E8" w:rsidRPr="00C11C51" w:rsidRDefault="00EA25E8" w:rsidP="001D64AC">
          <w:pPr>
            <w:pStyle w:val="JXBK"/>
          </w:pPr>
        </w:p>
        <w:p w14:paraId="3045BFE8" w14:textId="77777777" w:rsidR="00EA25E8" w:rsidRPr="00C11C51" w:rsidRDefault="00EA25E8" w:rsidP="001D64AC">
          <w:pPr>
            <w:pStyle w:val="JXBK"/>
          </w:pPr>
        </w:p>
        <w:p w14:paraId="3045BFE9" w14:textId="77777777" w:rsidR="00EA25E8" w:rsidRPr="00C11C51" w:rsidRDefault="00EA25E8" w:rsidP="001D64AC">
          <w:pPr>
            <w:pStyle w:val="JXBK"/>
          </w:pPr>
        </w:p>
      </w:tc>
    </w:tr>
  </w:tbl>
  <w:p w14:paraId="3045BFEB" w14:textId="77777777" w:rsidR="00EA25E8" w:rsidRDefault="00EA25E8" w:rsidP="00EA25E8">
    <w:pPr>
      <w:pStyle w:val="Krzel"/>
      <w:tabs>
        <w:tab w:val="clear" w:pos="3686"/>
        <w:tab w:val="clear" w:pos="6521"/>
        <w:tab w:val="clear" w:pos="9072"/>
        <w:tab w:val="left" w:pos="3402"/>
        <w:tab w:val="left" w:pos="6096"/>
        <w:tab w:val="right" w:pos="9310"/>
      </w:tabs>
      <w:spacing w:after="320"/>
      <w:ind w:right="-567"/>
    </w:pPr>
    <w:r w:rsidRPr="00D1263D">
      <w:rPr>
        <w:rFonts w:eastAsia="Arial"/>
        <w:spacing w:val="1"/>
        <w:sz w:val="16"/>
        <w:szCs w:val="16"/>
      </w:rPr>
      <w:t xml:space="preserve">G.-Zl.: </w:t>
    </w:r>
    <w:r>
      <w:rPr>
        <w:sz w:val="16"/>
        <w:szCs w:val="16"/>
      </w:rPr>
      <w:t>SV-IN-2020/2681</w:t>
    </w:r>
    <w:r w:rsidRPr="00D1263D">
      <w:rPr>
        <w:sz w:val="16"/>
        <w:szCs w:val="16"/>
      </w:rPr>
      <w:t>/</w:t>
    </w:r>
    <w:r>
      <w:rPr>
        <w:sz w:val="16"/>
        <w:szCs w:val="16"/>
      </w:rPr>
      <w:t>DARU</w:t>
    </w:r>
    <w:r w:rsidRPr="00D1263D">
      <w:rPr>
        <w:sz w:val="16"/>
        <w:szCs w:val="16"/>
      </w:rPr>
      <w:t>/</w:t>
    </w:r>
    <w:r>
      <w:rPr>
        <w:sz w:val="16"/>
        <w:szCs w:val="16"/>
      </w:rPr>
      <w:t>km</w:t>
    </w:r>
    <w:r w:rsidRPr="00D1263D">
      <w:rPr>
        <w:rFonts w:eastAsia="Arial"/>
        <w:spacing w:val="1"/>
        <w:sz w:val="16"/>
        <w:szCs w:val="16"/>
      </w:rPr>
      <w:tab/>
    </w:r>
    <w:r>
      <w:rPr>
        <w:sz w:val="16"/>
        <w:szCs w:val="16"/>
      </w:rPr>
      <w:t>Mag. Daniela</w:t>
    </w:r>
    <w:r w:rsidRPr="00C15D10">
      <w:rPr>
        <w:sz w:val="16"/>
        <w:szCs w:val="16"/>
      </w:rPr>
      <w:t xml:space="preserve"> </w:t>
    </w:r>
    <w:r>
      <w:rPr>
        <w:sz w:val="16"/>
        <w:szCs w:val="16"/>
      </w:rPr>
      <w:t>Russinger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tab/>
    </w:r>
    <w:r>
      <w:rPr>
        <w:rFonts w:eastAsia="Arial"/>
        <w:spacing w:val="1"/>
        <w:sz w:val="16"/>
        <w:szCs w:val="16"/>
      </w:rPr>
      <w:t>DW</w:t>
    </w:r>
    <w:r w:rsidRPr="00C15D10">
      <w:rPr>
        <w:rFonts w:eastAsia="Arial"/>
        <w:spacing w:val="1"/>
        <w:sz w:val="16"/>
        <w:szCs w:val="16"/>
      </w:rPr>
      <w:t xml:space="preserve">: </w:t>
    </w:r>
    <w:r>
      <w:rPr>
        <w:sz w:val="16"/>
        <w:szCs w:val="16"/>
      </w:rPr>
      <w:t xml:space="preserve">1644 </w:t>
    </w:r>
    <w:r w:rsidRPr="00C15D10">
      <w:rPr>
        <w:sz w:val="16"/>
        <w:szCs w:val="16"/>
      </w:rPr>
      <w:tab/>
    </w:r>
    <w:r>
      <w:rPr>
        <w:sz w:val="16"/>
        <w:szCs w:val="16"/>
      </w:rPr>
      <w:t>Innsbruck,</w:t>
    </w:r>
    <w:r>
      <w:rPr>
        <w:rFonts w:eastAsia="Arial"/>
        <w:spacing w:val="1"/>
        <w:sz w:val="16"/>
        <w:szCs w:val="16"/>
      </w:rPr>
      <w:t xml:space="preserve"> </w:t>
    </w:r>
    <w:r>
      <w:rPr>
        <w:sz w:val="16"/>
        <w:szCs w:val="16"/>
      </w:rPr>
      <w:t>09.09.2020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br/>
    </w:r>
    <w:r>
      <w:rPr>
        <w:rFonts w:eastAsia="Arial"/>
        <w:spacing w:val="1"/>
        <w:sz w:val="14"/>
        <w:szCs w:val="24"/>
      </w:rPr>
      <w:t>Bei Antworten diese Geschäftszahl angeben.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E8"/>
    <w:rsid w:val="00025462"/>
    <w:rsid w:val="000C2F1B"/>
    <w:rsid w:val="0012234A"/>
    <w:rsid w:val="002D55D7"/>
    <w:rsid w:val="003005D6"/>
    <w:rsid w:val="003D7146"/>
    <w:rsid w:val="004119D2"/>
    <w:rsid w:val="00473F76"/>
    <w:rsid w:val="004F5F85"/>
    <w:rsid w:val="005D722C"/>
    <w:rsid w:val="00601E9E"/>
    <w:rsid w:val="006C22D4"/>
    <w:rsid w:val="007A2946"/>
    <w:rsid w:val="007D1703"/>
    <w:rsid w:val="007F0822"/>
    <w:rsid w:val="008001B2"/>
    <w:rsid w:val="00826343"/>
    <w:rsid w:val="008F32DC"/>
    <w:rsid w:val="00993985"/>
    <w:rsid w:val="009B516E"/>
    <w:rsid w:val="00AB7363"/>
    <w:rsid w:val="00AF480E"/>
    <w:rsid w:val="00B3291F"/>
    <w:rsid w:val="00B55272"/>
    <w:rsid w:val="00CA1FB6"/>
    <w:rsid w:val="00CF613D"/>
    <w:rsid w:val="00D5312A"/>
    <w:rsid w:val="00D65BE6"/>
    <w:rsid w:val="00D805A3"/>
    <w:rsid w:val="00DA2EB9"/>
    <w:rsid w:val="00EA2449"/>
    <w:rsid w:val="00EA25E8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5B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91F"/>
    <w:pPr>
      <w:spacing w:after="200" w:line="276" w:lineRule="auto"/>
    </w:pPr>
    <w:rPr>
      <w:rFonts w:ascii="Arial" w:eastAsia="Calibri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329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91F"/>
    <w:rPr>
      <w:rFonts w:ascii="Tahoma" w:eastAsia="Calibri" w:hAnsi="Tahoma" w:cs="Tahoma"/>
      <w:sz w:val="16"/>
      <w:szCs w:val="16"/>
      <w:lang w:eastAsia="en-US"/>
    </w:rPr>
  </w:style>
  <w:style w:type="paragraph" w:customStyle="1" w:styleId="JXBK">
    <w:name w:val="JX BK"/>
    <w:basedOn w:val="Standard"/>
    <w:qFormat/>
    <w:rsid w:val="00EA25E8"/>
    <w:pPr>
      <w:spacing w:after="0" w:line="240" w:lineRule="auto"/>
    </w:pPr>
    <w:rPr>
      <w:rFonts w:cs="Arial"/>
      <w:szCs w:val="24"/>
    </w:rPr>
  </w:style>
  <w:style w:type="paragraph" w:customStyle="1" w:styleId="Krzel">
    <w:name w:val="Kürzel"/>
    <w:qFormat/>
    <w:rsid w:val="00EA25E8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A25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25E8"/>
    <w:rPr>
      <w:rFonts w:ascii="Arial" w:eastAsia="Calibri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A25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25E8"/>
    <w:rPr>
      <w:rFonts w:ascii="Arial" w:eastAsia="Calibri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91F"/>
    <w:pPr>
      <w:spacing w:after="200" w:line="276" w:lineRule="auto"/>
    </w:pPr>
    <w:rPr>
      <w:rFonts w:ascii="Arial" w:eastAsia="Calibri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329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91F"/>
    <w:rPr>
      <w:rFonts w:ascii="Tahoma" w:eastAsia="Calibri" w:hAnsi="Tahoma" w:cs="Tahoma"/>
      <w:sz w:val="16"/>
      <w:szCs w:val="16"/>
      <w:lang w:eastAsia="en-US"/>
    </w:rPr>
  </w:style>
  <w:style w:type="paragraph" w:customStyle="1" w:styleId="JXBK">
    <w:name w:val="JX BK"/>
    <w:basedOn w:val="Standard"/>
    <w:qFormat/>
    <w:rsid w:val="00EA25E8"/>
    <w:pPr>
      <w:spacing w:after="0" w:line="240" w:lineRule="auto"/>
    </w:pPr>
    <w:rPr>
      <w:rFonts w:cs="Arial"/>
      <w:szCs w:val="24"/>
    </w:rPr>
  </w:style>
  <w:style w:type="paragraph" w:customStyle="1" w:styleId="Krzel">
    <w:name w:val="Kürzel"/>
    <w:qFormat/>
    <w:rsid w:val="00EA25E8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A25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25E8"/>
    <w:rPr>
      <w:rFonts w:ascii="Arial" w:eastAsia="Calibri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A25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25E8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sZusammenfassung xmlns="5cd1ef82-285e-4333-8eb2-d12259c97503" xsi:nil="true"/>
    <hpsLakReferent xmlns="0fe4e451-88b4-4369-91a8-3cb886b54d3a">
      <UserInfo>
        <DisplayName>russinger</DisplayName>
        <AccountId>1741</AccountId>
        <AccountType/>
      </UserInfo>
    </hpsLakReferent>
    <finaleVersion xmlns="5cd1ef82-285e-4333-8eb2-d12259c97503">Ja</finaleVersion>
    <hpsLakAbteilung xmlns="0fe4e451-88b4-4369-91a8-3cb886b54d3a" xsi:nil="true"/>
    <hpsDocStatus xmlns="5cd1ef82-285e-4333-8eb2-d12259c97503">In Arbeit</hpsDoc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ellungnahme AKTIROL" ma:contentTypeID="0x010100AB4639527B7A214186F4EFCFE42903F946001104F45FE443C84EA3980DC58858B33F" ma:contentTypeVersion="293" ma:contentTypeDescription="" ma:contentTypeScope="" ma:versionID="75e661929e11dd9e8c6bf50a599caab2">
  <xsd:schema xmlns:xsd="http://www.w3.org/2001/XMLSchema" xmlns:xs="http://www.w3.org/2001/XMLSchema" xmlns:p="http://schemas.microsoft.com/office/2006/metadata/properties" xmlns:ns2="0fe4e451-88b4-4369-91a8-3cb886b54d3a" xmlns:ns3="5cd1ef82-285e-4333-8eb2-d12259c97503" targetNamespace="http://schemas.microsoft.com/office/2006/metadata/properties" ma:root="true" ma:fieldsID="9b28bef03ab2ce5ed5a2cd9b5fd82c33" ns2:_="" ns3:_="">
    <xsd:import namespace="0fe4e451-88b4-4369-91a8-3cb886b54d3a"/>
    <xsd:import namespace="5cd1ef82-285e-4333-8eb2-d12259c97503"/>
    <xsd:element name="properties">
      <xsd:complexType>
        <xsd:sequence>
          <xsd:element name="documentManagement">
            <xsd:complexType>
              <xsd:all>
                <xsd:element ref="ns2:hpsLakReferent" minOccurs="0"/>
                <xsd:element ref="ns2:hpsLakAbteilung" minOccurs="0"/>
                <xsd:element ref="ns3:hpsZusammenfassung" minOccurs="0"/>
                <xsd:element ref="ns3:finaleVersion" minOccurs="0"/>
                <xsd:element ref="ns3:hps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e451-88b4-4369-91a8-3cb886b54d3a" elementFormDefault="qualified">
    <xsd:import namespace="http://schemas.microsoft.com/office/2006/documentManagement/types"/>
    <xsd:import namespace="http://schemas.microsoft.com/office/infopath/2007/PartnerControls"/>
    <xsd:element name="hpsLakReferent" ma:index="8" nillable="true" ma:displayName="Ansprechperson" ma:list="UserInfo" ma:SharePointGroup="0" ma:internalName="hpsLakRefer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psLakAbteilung" ma:index="9" nillable="true" ma:displayName="Abteilung LAK" ma:internalName="hpsLakAbteilung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f82-285e-4333-8eb2-d12259c97503" elementFormDefault="qualified">
    <xsd:import namespace="http://schemas.microsoft.com/office/2006/documentManagement/types"/>
    <xsd:import namespace="http://schemas.microsoft.com/office/infopath/2007/PartnerControls"/>
    <xsd:element name="hpsZusammenfassung" ma:index="10" nillable="true" ma:displayName="Kurzbeschreibung" ma:internalName="hpsZusammenfassung">
      <xsd:simpleType>
        <xsd:restriction base="dms:Note"/>
      </xsd:simpleType>
    </xsd:element>
    <xsd:element name="finaleVersion" ma:index="11" nillable="true" ma:displayName="finale Version" ma:default="Nein" ma:description="NUR FÜR DIE HAUPTSTELLUNGNAHME BENÖTIGT!!!" ma:format="Dropdown" ma:internalName="finaleVersion">
      <xsd:simpleType>
        <xsd:restriction base="dms:Choice">
          <xsd:enumeration value="Nein"/>
          <xsd:enumeration value="Ja"/>
        </xsd:restriction>
      </xsd:simpleType>
    </xsd:element>
    <xsd:element name="hpsDocStatus" ma:index="12" nillable="true" ma:displayName="DokStatus" ma:default="In Arbeit" ma:format="Dropdown" ma:internalName="hpsDocStatus">
      <xsd:simpleType>
        <xsd:restriction base="dms:Choice">
          <xsd:enumeration value="In Arbeit"/>
          <xsd:enumeration value="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2CB45-D82C-4D7D-9C54-676E8EA8F71C}">
  <ds:schemaRefs>
    <ds:schemaRef ds:uri="http://purl.org/dc/terms/"/>
    <ds:schemaRef ds:uri="http://schemas.microsoft.com/office/2006/documentManagement/types"/>
    <ds:schemaRef ds:uri="0fe4e451-88b4-4369-91a8-3cb886b54d3a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cd1ef82-285e-4333-8eb2-d12259c97503"/>
  </ds:schemaRefs>
</ds:datastoreItem>
</file>

<file path=customXml/itemProps2.xml><?xml version="1.0" encoding="utf-8"?>
<ds:datastoreItem xmlns:ds="http://schemas.openxmlformats.org/officeDocument/2006/customXml" ds:itemID="{A047D25F-8906-4EF9-A0CE-DCD7A0182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8A1E-5729-44B4-84E3-04DF09E3A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4e451-88b4-4369-91a8-3cb886b54d3a"/>
    <ds:schemaRef ds:uri="5cd1ef82-285e-4333-8eb2-d12259c97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250415FB.dotm</Template>
  <TotalTime>0</TotalTime>
  <Pages>1</Pages>
  <Words>60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AK-Tirol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Koidl, Margit</dc:creator>
  <cp:lastModifiedBy>Grubac, Danijela</cp:lastModifiedBy>
  <cp:revision>2</cp:revision>
  <cp:lastPrinted>2020-09-11T09:20:00Z</cp:lastPrinted>
  <dcterms:created xsi:type="dcterms:W3CDTF">2021-02-18T15:16:00Z</dcterms:created>
  <dcterms:modified xsi:type="dcterms:W3CDTF">2021-02-18T15:16:00Z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0x010100AB4639527B7A214186F4EFCFE42903F946001104F45FE443C84EA3980DC58858B33F</vt:lpwstr>
  </property>
  <property fmtid="{D5CDD505-2E9C-101B-9397-08002B2CF9AE}" pid="3" name="IdCopy">
    <vt:lpwstr>71981</vt:lpwstr>
  </property>
  <property fmtid="{D5CDD505-2E9C-101B-9397-08002B2CF9AE}" pid="4" name="hpsShortTitle">
    <vt:lpwstr>Gesundheitsberuferegister-Gesetz Novelle 2020</vt:lpwstr>
  </property>
  <property fmtid="{D5CDD505-2E9C-101B-9397-08002B2CF9AE}" pid="5" name="hpsRefNum">
    <vt:lpwstr>2020-0.448.829</vt:lpwstr>
  </property>
  <property fmtid="{D5CDD505-2E9C-101B-9397-08002B2CF9AE}" pid="6" name="hpsSurveyDueDateExtension">
    <vt:bool>false</vt:bool>
  </property>
  <property fmtid="{D5CDD505-2E9C-101B-9397-08002B2CF9AE}" pid="7" name="hpsAL">
    <vt:lpwstr>1398;#AK Tirol Prem, Robert Dr.;#1741;#russinger;#1945;#AK Tirol Koidl, Margit</vt:lpwstr>
  </property>
  <property fmtid="{D5CDD505-2E9C-101B-9397-08002B2CF9AE}" pid="8" name="ke4e2047b0a74f88b9f69c8d0ff148f9">
    <vt:lpwstr/>
  </property>
  <property fmtid="{D5CDD505-2E9C-101B-9397-08002B2CF9AE}" pid="9" name="hpsPresidiumApproval">
    <vt:bool>false</vt:bool>
  </property>
  <property fmtid="{D5CDD505-2E9C-101B-9397-08002B2CF9AE}" pid="10" name="hpsMinistry">
    <vt:lpwstr>Bundesministerium für Soziales, Gesundheit, Pflege und Konsumentenschutz</vt:lpwstr>
  </property>
  <property fmtid="{D5CDD505-2E9C-101B-9397-08002B2CF9AE}" pid="11" name="hpsMailText">
    <vt:lpwstr/>
  </property>
  <property fmtid="{D5CDD505-2E9C-101B-9397-08002B2CF9AE}" pid="12" name="hpsDivision">
    <vt:lpwstr>208</vt:lpwstr>
  </property>
  <property fmtid="{D5CDD505-2E9C-101B-9397-08002B2CF9AE}" pid="13" name="hpsCommitteeNote">
    <vt:lpwstr/>
  </property>
  <property fmtid="{D5CDD505-2E9C-101B-9397-08002B2CF9AE}" pid="14" name="hpsAbtSek">
    <vt:lpwstr>1399;#sozialpolitik@ak-tirol.com</vt:lpwstr>
  </property>
  <property fmtid="{D5CDD505-2E9C-101B-9397-08002B2CF9AE}" pid="15" name="hpsDivisionInvitation">
    <vt:lpwstr/>
  </property>
  <property fmtid="{D5CDD505-2E9C-101B-9397-08002B2CF9AE}" pid="16" name="hpsMailEntryDate">
    <vt:filetime>2020-08-31T22:00:00Z</vt:filetime>
  </property>
  <property fmtid="{D5CDD505-2E9C-101B-9397-08002B2CF9AE}" pid="17" name="hpsHStgnDueDate">
    <vt:filetime>2020-09-13T22:00:00Z</vt:filetime>
  </property>
  <property fmtid="{D5CDD505-2E9C-101B-9397-08002B2CF9AE}" pid="18" name="Schlagworte">
    <vt:lpwstr/>
  </property>
  <property fmtid="{D5CDD505-2E9C-101B-9397-08002B2CF9AE}" pid="19" name="hpsReferent">
    <vt:lpwstr>1741</vt:lpwstr>
  </property>
  <property fmtid="{D5CDD505-2E9C-101B-9397-08002B2CF9AE}" pid="20" name="hpsMailEntryNum">
    <vt:lpwstr>PE649871</vt:lpwstr>
  </property>
  <property fmtid="{D5CDD505-2E9C-101B-9397-08002B2CF9AE}" pid="21" name="hpsBL">
    <vt:lpwstr>791;#AK Tirol Roeck, Hartwig Mag.</vt:lpwstr>
  </property>
  <property fmtid="{D5CDD505-2E9C-101B-9397-08002B2CF9AE}" pid="22" name="hpsStatus">
    <vt:lpwstr>Abgeschlossen</vt:lpwstr>
  </property>
  <property fmtid="{D5CDD505-2E9C-101B-9397-08002B2CF9AE}" pid="23" name="hpsDraftDate">
    <vt:filetime>2020-07-14T22:00:00Z</vt:filetime>
  </property>
  <property fmtid="{D5CDD505-2E9C-101B-9397-08002B2CF9AE}" pid="24" name="TaxCatchAll">
    <vt:lpwstr/>
  </property>
  <property fmtid="{D5CDD505-2E9C-101B-9397-08002B2CF9AE}" pid="25" name="hpsDivisionInvitationGroups">
    <vt:lpwstr/>
  </property>
  <property fmtid="{D5CDD505-2E9C-101B-9397-08002B2CF9AE}" pid="26" name="hpsMailSentNum">
    <vt:lpwstr/>
  </property>
  <property fmtid="{D5CDD505-2E9C-101B-9397-08002B2CF9AE}" pid="27" name="_docset_NoMedatataSyncRequired">
    <vt:lpwstr>False</vt:lpwstr>
  </property>
</Properties>
</file>