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6C194" w14:textId="77777777" w:rsidR="00E16B5C" w:rsidRPr="00106472" w:rsidRDefault="00E16B5C" w:rsidP="00554652">
      <w:pPr>
        <w:pStyle w:val="10Entwurf"/>
      </w:pPr>
      <w:bookmarkStart w:id="0" w:name="_GoBack"/>
      <w:bookmarkEnd w:id="0"/>
      <w:r w:rsidRPr="00106472">
        <w:t>ENTWURF</w:t>
      </w:r>
    </w:p>
    <w:p w14:paraId="3EED2A73" w14:textId="77777777" w:rsidR="00E16B5C" w:rsidRPr="00106472" w:rsidRDefault="00E16B5C" w:rsidP="00554652">
      <w:pPr>
        <w:pStyle w:val="11Titel"/>
      </w:pPr>
      <w:r w:rsidRPr="00106472">
        <w:t>Verordnung der Bundesministerin für Klimaschutz, Umwelt, Energie, Mobilität, Innovation und Technologie über den Inhalt des Bauentwurfes von Seilbahnen sowie über die Anforderungen an die Ersteller der Gutachten und des Sicherheitsberichtes (Seilbahn-Bauentwurfsverordnung – SeilBEV)</w:t>
      </w:r>
    </w:p>
    <w:p w14:paraId="2B8255E5" w14:textId="77777777" w:rsidR="00E16B5C" w:rsidRPr="00106472" w:rsidRDefault="00E16B5C" w:rsidP="00554652">
      <w:pPr>
        <w:pStyle w:val="12PromKlEinlSatz"/>
      </w:pPr>
      <w:r w:rsidRPr="00106472">
        <w:t>Aufgrund des § 33 Abs. 4 des Seilbahngesetzes 2003, BGBl. I Nr. 103/2003, zuletzt geändert durch das Bundesgesetz BGBl. I Nr. 24/2020, wird verordnet:</w:t>
      </w:r>
    </w:p>
    <w:p w14:paraId="4225FD0C" w14:textId="77777777" w:rsidR="00E16B5C" w:rsidRPr="00106472" w:rsidRDefault="00E16B5C" w:rsidP="00554652">
      <w:pPr>
        <w:pStyle w:val="41UeberschrG1"/>
      </w:pPr>
      <w:r w:rsidRPr="00106472">
        <w:t>1. Abschnitt</w:t>
      </w:r>
    </w:p>
    <w:p w14:paraId="46697A71" w14:textId="77777777" w:rsidR="00E16B5C" w:rsidRPr="00106472" w:rsidRDefault="00E16B5C" w:rsidP="00554652">
      <w:pPr>
        <w:pStyle w:val="43UeberschrG2"/>
      </w:pPr>
      <w:r w:rsidRPr="00106472">
        <w:t>Anwendungsbereich</w:t>
      </w:r>
    </w:p>
    <w:p w14:paraId="578B2D05" w14:textId="77777777" w:rsidR="00E16B5C" w:rsidRPr="00106472" w:rsidRDefault="00E16B5C" w:rsidP="00554652">
      <w:pPr>
        <w:pStyle w:val="51Abs"/>
      </w:pPr>
      <w:r w:rsidRPr="00513190">
        <w:rPr>
          <w:rStyle w:val="991GldSymbol"/>
        </w:rPr>
        <w:t>§ 1.</w:t>
      </w:r>
      <w:r w:rsidRPr="00106472">
        <w:t xml:space="preserve"> (1) Diese Verordnung findet auf Seilbahnen gemäß den §§ 2 und 120 Abs. 2 des Seilbahngesetzes 2003 (SeilbG 2003), ausgenommen Schlepplifte und Anlagen gemäß Art. 2. Abs. 2 der Verordnung (EU) 2016/424, Anwendung. </w:t>
      </w:r>
    </w:p>
    <w:p w14:paraId="114B0F35" w14:textId="77777777" w:rsidR="00E16B5C" w:rsidRPr="00106472" w:rsidRDefault="00E16B5C" w:rsidP="00554652">
      <w:pPr>
        <w:pStyle w:val="51Abs"/>
      </w:pPr>
      <w:r w:rsidRPr="00106472">
        <w:t>(2) Diese Verordnung gilt für Bauvorhaben gemäß § 31 SeilbG 2003 und die gemäß § 32 SeilbG 2003 vorzulegenden Bauentwürfe.</w:t>
      </w:r>
    </w:p>
    <w:p w14:paraId="0793176F" w14:textId="77777777" w:rsidR="00E16B5C" w:rsidRPr="00106472" w:rsidRDefault="00E16B5C" w:rsidP="00554652">
      <w:pPr>
        <w:pStyle w:val="41UeberschrG1"/>
      </w:pPr>
      <w:r w:rsidRPr="00106472">
        <w:t>2. Abschnitt</w:t>
      </w:r>
    </w:p>
    <w:p w14:paraId="30F6B320" w14:textId="77777777" w:rsidR="00E16B5C" w:rsidRPr="00106472" w:rsidRDefault="00E16B5C" w:rsidP="00554652">
      <w:pPr>
        <w:pStyle w:val="43UeberschrG2"/>
      </w:pPr>
      <w:r w:rsidRPr="00106472">
        <w:t>Anforderungen an den Bauentwurf</w:t>
      </w:r>
    </w:p>
    <w:p w14:paraId="03429624" w14:textId="77777777" w:rsidR="00E16B5C" w:rsidRPr="00106472" w:rsidRDefault="00E16B5C" w:rsidP="00554652">
      <w:pPr>
        <w:pStyle w:val="45UeberschrPara"/>
      </w:pPr>
      <w:r w:rsidRPr="00106472">
        <w:t>Allgemeine Anforderungen</w:t>
      </w:r>
    </w:p>
    <w:p w14:paraId="2C868971" w14:textId="77777777" w:rsidR="00E16B5C" w:rsidRPr="00106472" w:rsidRDefault="00E16B5C" w:rsidP="00554652">
      <w:pPr>
        <w:pStyle w:val="51Abs"/>
      </w:pPr>
      <w:r w:rsidRPr="00513190">
        <w:rPr>
          <w:rStyle w:val="991GldSymbol"/>
        </w:rPr>
        <w:t>§ 2.</w:t>
      </w:r>
      <w:r w:rsidRPr="00106472">
        <w:t xml:space="preserve"> (1) Der Bauentwurf hat dem Umfang des Bauvorhabens entsprechende, projektbezogene Unterlagen bezüglich der Infrastruktur, der Teilsysteme und Sicherheitsbauteile, die Sicherheitsanalyse und den Sicherheitsbericht gemäß Art. 8 der Verordnung (EU) 2016/424 sowie die erforderlichen Gutachten zu enthalten. Ferner haben die Unterlagen, zumindest jene Betriebsbedingungen, einschließlich der Betriebsbeschränkungen zu beinhalten, welche die Ausführbarkeit und Betriebsführung der Seilbahn beeinflussen könnten.</w:t>
      </w:r>
    </w:p>
    <w:p w14:paraId="40538DE4" w14:textId="77777777" w:rsidR="00E16B5C" w:rsidRPr="00106472" w:rsidRDefault="00E16B5C" w:rsidP="00554652">
      <w:pPr>
        <w:pStyle w:val="51Abs"/>
      </w:pPr>
      <w:r w:rsidRPr="00513190">
        <w:rPr>
          <w:u w:color="000000"/>
        </w:rPr>
        <w:t xml:space="preserve">(2) </w:t>
      </w:r>
      <w:r w:rsidRPr="00106472">
        <w:t>Alle Bauentwurfsunterlagen sind sachkundig zu verfassen und aufeinander abzustimmen. Zeichnungen sind nach den Regeln und Normen des technischen Zeichnens zu erstellen.</w:t>
      </w:r>
    </w:p>
    <w:p w14:paraId="60774C80" w14:textId="77777777" w:rsidR="00E16B5C" w:rsidRPr="00106472" w:rsidRDefault="00E16B5C" w:rsidP="00554652">
      <w:pPr>
        <w:pStyle w:val="51Abs"/>
      </w:pPr>
      <w:r w:rsidRPr="00513190">
        <w:rPr>
          <w:u w:color="000000"/>
        </w:rPr>
        <w:t xml:space="preserve">(3) </w:t>
      </w:r>
      <w:r w:rsidRPr="00106472">
        <w:t>Alle Bauentwurfsunterlagen sind in deutscher Sprache zu verfassen.</w:t>
      </w:r>
    </w:p>
    <w:p w14:paraId="5BBEC12F" w14:textId="77777777" w:rsidR="00E16B5C" w:rsidRPr="00106472" w:rsidRDefault="00E16B5C" w:rsidP="00554652">
      <w:pPr>
        <w:pStyle w:val="51Abs"/>
      </w:pPr>
      <w:r w:rsidRPr="00513190">
        <w:rPr>
          <w:u w:color="000000"/>
        </w:rPr>
        <w:t xml:space="preserve">(4) </w:t>
      </w:r>
      <w:r w:rsidRPr="00106472">
        <w:t>Alle Bauentwurfsunterlagen sind projektbezogen zu erstellen. Bei der Bezeichnung der Seilbahnanlage ist der beantragte bzw. genehmigte Bahnname zu verwenden. Bei der Verwendung von Typenplänen oder standardisierten Unterlagen sind die vorgesehenen Ausführungen (zB der mechanischen Einrichtungen, der Streckenbauwerke, der Fahrzeuge, der Überwachungseinrichtungen) anzugeben, zu kennzeichnen oder nicht zutreffende Angaben zu streichen.</w:t>
      </w:r>
    </w:p>
    <w:p w14:paraId="40061D7D" w14:textId="77777777" w:rsidR="00E16B5C" w:rsidRPr="00106472" w:rsidRDefault="00E16B5C" w:rsidP="00554652">
      <w:pPr>
        <w:pStyle w:val="51Abs"/>
      </w:pPr>
      <w:r w:rsidRPr="00513190">
        <w:rPr>
          <w:u w:color="000000"/>
        </w:rPr>
        <w:t xml:space="preserve">(5) </w:t>
      </w:r>
      <w:r w:rsidRPr="00106472">
        <w:t>Alle Unterlagen eines Bauentwurfsgleichstückes sind in der Regel in einer Mappe zu sammeln.</w:t>
      </w:r>
    </w:p>
    <w:p w14:paraId="45A61016" w14:textId="77777777" w:rsidR="00E16B5C" w:rsidRPr="00106472" w:rsidRDefault="00E16B5C" w:rsidP="00554652">
      <w:pPr>
        <w:pStyle w:val="45UeberschrPara"/>
      </w:pPr>
      <w:r w:rsidRPr="00106472">
        <w:t>Anforderungen an den Umfang</w:t>
      </w:r>
    </w:p>
    <w:p w14:paraId="0EC4075E" w14:textId="77777777" w:rsidR="00E16B5C" w:rsidRPr="00106472" w:rsidRDefault="00E16B5C" w:rsidP="00554652">
      <w:pPr>
        <w:pStyle w:val="51Abs"/>
      </w:pPr>
      <w:r w:rsidRPr="00513190">
        <w:rPr>
          <w:rStyle w:val="991GldSymbol"/>
        </w:rPr>
        <w:t>§ 3.</w:t>
      </w:r>
      <w:r w:rsidRPr="00106472">
        <w:t xml:space="preserve"> (1) Der Bauentwurf ist so zu gestalten und auszuführen, dass die Einhaltung der wesentlichen Anforderungen gemäß Anhang II der Verordnung (EU) 2016/424 ersichtlich ist.</w:t>
      </w:r>
    </w:p>
    <w:p w14:paraId="115B5FCB" w14:textId="77777777" w:rsidR="00E16B5C" w:rsidRPr="00106472" w:rsidRDefault="00E16B5C" w:rsidP="00554652">
      <w:pPr>
        <w:pStyle w:val="51Abs"/>
      </w:pPr>
      <w:r w:rsidRPr="00513190">
        <w:rPr>
          <w:u w:color="000000"/>
        </w:rPr>
        <w:t xml:space="preserve">(2) </w:t>
      </w:r>
      <w:r w:rsidRPr="00106472">
        <w:t>Das Bauvorhaben ist eindeutig in seinen Grenzen zu definieren. Es ist eine Abgrenzung zu anderen Vorhaben und zum Bestand in eindeutiger Weise vorzunehmen.</w:t>
      </w:r>
    </w:p>
    <w:p w14:paraId="79769C86" w14:textId="77777777" w:rsidR="00E16B5C" w:rsidRPr="00106472" w:rsidRDefault="00E16B5C" w:rsidP="00554652">
      <w:pPr>
        <w:pStyle w:val="51Abs"/>
      </w:pPr>
      <w:r w:rsidRPr="00513190">
        <w:rPr>
          <w:u w:color="000000"/>
        </w:rPr>
        <w:lastRenderedPageBreak/>
        <w:t xml:space="preserve">(3) </w:t>
      </w:r>
      <w:r w:rsidRPr="00106472">
        <w:t>Der Bauentwurf hat all jene Informationen zu enthalten, die für eine Beurteilung aller betroffenen Fachbereiche durch Sachverständige notwendig sind.</w:t>
      </w:r>
    </w:p>
    <w:p w14:paraId="565FC035" w14:textId="77777777" w:rsidR="00E16B5C" w:rsidRPr="00106472" w:rsidRDefault="00E16B5C" w:rsidP="00554652">
      <w:pPr>
        <w:pStyle w:val="51Abs"/>
      </w:pPr>
      <w:r w:rsidRPr="00513190">
        <w:rPr>
          <w:u w:color="000000"/>
        </w:rPr>
        <w:t xml:space="preserve">(4) </w:t>
      </w:r>
      <w:r w:rsidRPr="00106472">
        <w:t>Sofern Detailfestlegungen erst im Zuge einer nachfolgenden Planungsstufe oder während der Bauherstellung erfolgen, ist darzustellen, anhand welcher Kriterien die Detailfestlegungen erfolgen und welche Vorkehrungen zur Einhaltung dieser Kriterien getroffen werden.</w:t>
      </w:r>
    </w:p>
    <w:p w14:paraId="325D9117" w14:textId="77777777" w:rsidR="00E16B5C" w:rsidRPr="00106472" w:rsidRDefault="00E16B5C" w:rsidP="00554652">
      <w:pPr>
        <w:pStyle w:val="45UeberschrPara"/>
      </w:pPr>
      <w:r w:rsidRPr="00106472">
        <w:t>Formale Anforderungen</w:t>
      </w:r>
    </w:p>
    <w:p w14:paraId="4A93DF0B" w14:textId="77777777" w:rsidR="00E16B5C" w:rsidRPr="00106472" w:rsidRDefault="00E16B5C" w:rsidP="00554652">
      <w:pPr>
        <w:pStyle w:val="51Abs"/>
      </w:pPr>
      <w:r w:rsidRPr="00513190">
        <w:rPr>
          <w:rStyle w:val="991GldSymbol"/>
        </w:rPr>
        <w:t>§ 4.</w:t>
      </w:r>
      <w:r w:rsidRPr="00106472">
        <w:t xml:space="preserve"> Die Bauentwurfsunterlagen sind vom jeweiligen Ersteller sowie der verantwortlichen Person gemäß § 4a SeilbG 2003 firmenmäßig zu unterfertigen. Gegebenenfalls erforderliche Beurkundungen sind vor Einreichung des Bauentwurfs anzubringen (zB Beurkundung über die Richtigkeit der Seil- und Längenschnittsberechnung).</w:t>
      </w:r>
    </w:p>
    <w:p w14:paraId="25E091F9" w14:textId="77777777" w:rsidR="00E16B5C" w:rsidRPr="00106472" w:rsidRDefault="00E16B5C" w:rsidP="00554652">
      <w:pPr>
        <w:pStyle w:val="45UeberschrPara"/>
      </w:pPr>
      <w:r w:rsidRPr="00106472">
        <w:t>Besondere Anforderungen an Gliederung und Inhalt des Bauentwurfs</w:t>
      </w:r>
    </w:p>
    <w:p w14:paraId="334CC34B" w14:textId="77777777" w:rsidR="00E16B5C" w:rsidRPr="00106472" w:rsidRDefault="00E16B5C" w:rsidP="00554652">
      <w:pPr>
        <w:pStyle w:val="51Abs"/>
      </w:pPr>
      <w:r w:rsidRPr="00513190">
        <w:rPr>
          <w:rStyle w:val="991GldSymbol"/>
        </w:rPr>
        <w:t>§ 5.</w:t>
      </w:r>
      <w:r w:rsidRPr="00106472">
        <w:t xml:space="preserve"> (1) Die besonderen Anforderungen an die Gliederung und den Inhalt des Bauentwurfs werden in der Anlage zu dieser Verordnung geregelt.</w:t>
      </w:r>
    </w:p>
    <w:p w14:paraId="22ECD2D0" w14:textId="77777777" w:rsidR="00E16B5C" w:rsidRPr="00106472" w:rsidRDefault="00E16B5C" w:rsidP="00554652">
      <w:pPr>
        <w:pStyle w:val="51Abs"/>
      </w:pPr>
      <w:r w:rsidRPr="00513190">
        <w:rPr>
          <w:u w:color="000000"/>
        </w:rPr>
        <w:t>(2)</w:t>
      </w:r>
      <w:r w:rsidRPr="00106472">
        <w:t xml:space="preserve"> Von den in der Anlage festgelegten Darstellungsmaßstäben kann im Einzelfall nur nach Zustimmung der Behörde abgewichen werden.</w:t>
      </w:r>
    </w:p>
    <w:p w14:paraId="726042BC" w14:textId="77777777" w:rsidR="00E16B5C" w:rsidRPr="00106472" w:rsidRDefault="00E16B5C" w:rsidP="00554652">
      <w:pPr>
        <w:pStyle w:val="41UeberschrG1"/>
      </w:pPr>
      <w:r w:rsidRPr="00106472">
        <w:t>3. Abschnitt</w:t>
      </w:r>
    </w:p>
    <w:p w14:paraId="71ED29F1" w14:textId="77777777" w:rsidR="00E16B5C" w:rsidRPr="00106472" w:rsidRDefault="00E16B5C" w:rsidP="00554652">
      <w:pPr>
        <w:pStyle w:val="43UeberschrG2"/>
      </w:pPr>
      <w:r w:rsidRPr="00106472">
        <w:t>Sicherheitsanalyse, Sicherheitsbericht</w:t>
      </w:r>
    </w:p>
    <w:p w14:paraId="326F084D" w14:textId="77777777" w:rsidR="00E16B5C" w:rsidRPr="00106472" w:rsidRDefault="00E16B5C" w:rsidP="00554652">
      <w:pPr>
        <w:pStyle w:val="45UeberschrPara"/>
      </w:pPr>
      <w:r w:rsidRPr="00106472">
        <w:t>Sicherheitsanalyse</w:t>
      </w:r>
    </w:p>
    <w:p w14:paraId="689E2E4A" w14:textId="77777777" w:rsidR="00E16B5C" w:rsidRPr="00106472" w:rsidRDefault="00E16B5C" w:rsidP="00554652">
      <w:pPr>
        <w:pStyle w:val="51Abs"/>
      </w:pPr>
      <w:r w:rsidRPr="00513190">
        <w:rPr>
          <w:rStyle w:val="991GldSymbol"/>
        </w:rPr>
        <w:t>§ 6.</w:t>
      </w:r>
      <w:r w:rsidRPr="00106472">
        <w:t xml:space="preserve"> (1) Die Sicherheitsanalyse ist durch die verantwortliche Person gemäß § 4a SeilbG 2003 oder in deren Auftrag entsprechend Art. 8 der Verordnung (EU) 2016/424 durchzuführen.</w:t>
      </w:r>
    </w:p>
    <w:p w14:paraId="1762AF31" w14:textId="77777777" w:rsidR="00E16B5C" w:rsidRPr="00106472" w:rsidRDefault="00E16B5C" w:rsidP="00554652">
      <w:pPr>
        <w:pStyle w:val="51Abs"/>
      </w:pPr>
      <w:r w:rsidRPr="00513190">
        <w:rPr>
          <w:u w:color="000000"/>
        </w:rPr>
        <w:t>(2)</w:t>
      </w:r>
      <w:r w:rsidRPr="00106472">
        <w:t xml:space="preserve"> Die detaillierte Behandlung der Risiken aus den Fachbereichen Seilbahntechnik und seilbahnspezifische Elektro- und Sicherungstechnik hat in der Sicherheitsanalyse zu erfolgen. Können Gefährdungsbilder nicht bereits in der Sicherheitsanalyse ausgeschlossen oder deren Risiken nicht auf ein vertretbares Maß reduziert werden, sind diese im Detail in entsprechenden Gutachten zu behandeln.</w:t>
      </w:r>
    </w:p>
    <w:p w14:paraId="3FE7AA44" w14:textId="77777777" w:rsidR="00E16B5C" w:rsidRPr="00106472" w:rsidRDefault="00E16B5C" w:rsidP="00554652">
      <w:pPr>
        <w:pStyle w:val="51Abs"/>
      </w:pPr>
      <w:r w:rsidRPr="00513190">
        <w:rPr>
          <w:u w:color="000000"/>
        </w:rPr>
        <w:t>(3)</w:t>
      </w:r>
      <w:r w:rsidRPr="00106472">
        <w:t xml:space="preserve"> Im Falle von Abweichungen von den einschlägigen europäischen Normen müssen folgende Angaben vorhanden sein:</w:t>
      </w:r>
    </w:p>
    <w:p w14:paraId="357BC6C6" w14:textId="77777777" w:rsidR="00E16B5C" w:rsidRPr="00106472" w:rsidRDefault="00E16B5C" w:rsidP="00554652">
      <w:pPr>
        <w:pStyle w:val="52Aufzaehle1Ziffer"/>
      </w:pPr>
      <w:r w:rsidRPr="00106472">
        <w:tab/>
      </w:r>
      <w:r w:rsidRPr="00513190">
        <w:rPr>
          <w:u w:color="000000"/>
        </w:rPr>
        <w:t>1.</w:t>
      </w:r>
      <w:r w:rsidRPr="00106472">
        <w:tab/>
        <w:t>Anführung der Bestimmungen der einschlägigen europäischen Normen, von denen abgegangen werden soll;</w:t>
      </w:r>
    </w:p>
    <w:p w14:paraId="68856C20" w14:textId="77777777" w:rsidR="00E16B5C" w:rsidRPr="00106472" w:rsidRDefault="00E16B5C" w:rsidP="00554652">
      <w:pPr>
        <w:pStyle w:val="52Aufzaehle1Ziffer"/>
      </w:pPr>
      <w:r w:rsidRPr="00106472">
        <w:tab/>
      </w:r>
      <w:r w:rsidRPr="00513190">
        <w:rPr>
          <w:u w:color="000000"/>
        </w:rPr>
        <w:t>2.</w:t>
      </w:r>
      <w:r w:rsidRPr="00106472">
        <w:tab/>
        <w:t>Beschreibung der Abweichung;</w:t>
      </w:r>
    </w:p>
    <w:p w14:paraId="6191EB6E" w14:textId="77777777" w:rsidR="00E16B5C" w:rsidRPr="00106472" w:rsidRDefault="00E16B5C" w:rsidP="00554652">
      <w:pPr>
        <w:pStyle w:val="52Aufzaehle1Ziffer"/>
      </w:pPr>
      <w:r w:rsidRPr="00106472">
        <w:tab/>
      </w:r>
      <w:r w:rsidRPr="00513190">
        <w:rPr>
          <w:u w:color="000000"/>
        </w:rPr>
        <w:t>3.</w:t>
      </w:r>
      <w:r w:rsidRPr="00106472">
        <w:tab/>
        <w:t>Bewertung der Abweichung, aus welcher hervorgehen muss, dass die Abweichung zumindest demselben Sicherheitsstandard entspricht, wie er in der geltenden Bestimmung gefordert ist und somit die wesentlichen Anforderungen gemäß Anhang II der Verordnung (EU) 2016/424 eingehalten werden.</w:t>
      </w:r>
    </w:p>
    <w:p w14:paraId="3601B2B4" w14:textId="77777777" w:rsidR="00E16B5C" w:rsidRPr="00106472" w:rsidRDefault="00E16B5C" w:rsidP="00554652">
      <w:pPr>
        <w:pStyle w:val="45UeberschrPara"/>
      </w:pPr>
      <w:r w:rsidRPr="00106472">
        <w:t>Sicherheitsbericht</w:t>
      </w:r>
    </w:p>
    <w:p w14:paraId="7A3171C3" w14:textId="77777777" w:rsidR="00E16B5C" w:rsidRPr="00106472" w:rsidRDefault="00E16B5C" w:rsidP="00554652">
      <w:pPr>
        <w:pStyle w:val="51Abs"/>
      </w:pPr>
      <w:r w:rsidRPr="00513190">
        <w:rPr>
          <w:rStyle w:val="991GldSymbol"/>
        </w:rPr>
        <w:t>§ 7.</w:t>
      </w:r>
      <w:r w:rsidRPr="00106472">
        <w:t xml:space="preserve"> Der Sicherheitsbericht hat zu enthalten:</w:t>
      </w:r>
    </w:p>
    <w:p w14:paraId="55E645E4" w14:textId="77777777" w:rsidR="00E16B5C" w:rsidRPr="00106472" w:rsidRDefault="00E16B5C" w:rsidP="00554652">
      <w:pPr>
        <w:pStyle w:val="52Aufzaehle1Ziffer"/>
      </w:pPr>
      <w:r w:rsidRPr="00106472">
        <w:tab/>
        <w:t>1.</w:t>
      </w:r>
      <w:r w:rsidRPr="00106472">
        <w:tab/>
        <w:t>Formell:</w:t>
      </w:r>
    </w:p>
    <w:p w14:paraId="7E142600" w14:textId="77777777" w:rsidR="00E16B5C" w:rsidRPr="00106472" w:rsidRDefault="00E16B5C" w:rsidP="00554652">
      <w:pPr>
        <w:pStyle w:val="52Aufzaehle2Lit"/>
      </w:pPr>
      <w:r w:rsidRPr="00106472">
        <w:tab/>
      </w:r>
      <w:r w:rsidRPr="00513190">
        <w:rPr>
          <w:u w:color="000000"/>
        </w:rPr>
        <w:t>a)</w:t>
      </w:r>
      <w:r w:rsidRPr="00106472">
        <w:tab/>
        <w:t>Bezeichnung des Bauvorhabens;</w:t>
      </w:r>
    </w:p>
    <w:p w14:paraId="6602B699" w14:textId="77777777" w:rsidR="00E16B5C" w:rsidRPr="00106472" w:rsidRDefault="00E16B5C" w:rsidP="00554652">
      <w:pPr>
        <w:pStyle w:val="52Aufzaehle2Lit"/>
      </w:pPr>
      <w:r w:rsidRPr="00106472">
        <w:tab/>
      </w:r>
      <w:r w:rsidRPr="00513190">
        <w:rPr>
          <w:u w:color="000000"/>
        </w:rPr>
        <w:t>b)</w:t>
      </w:r>
      <w:r w:rsidRPr="00106472">
        <w:tab/>
        <w:t>Name und Anschrift des antragstellenden Seilbahnunternehmens;</w:t>
      </w:r>
    </w:p>
    <w:p w14:paraId="1123FB4E" w14:textId="77777777" w:rsidR="00E16B5C" w:rsidRPr="00106472" w:rsidRDefault="00E16B5C" w:rsidP="00554652">
      <w:pPr>
        <w:pStyle w:val="52Aufzaehle2Lit"/>
      </w:pPr>
      <w:r w:rsidRPr="00106472">
        <w:tab/>
      </w:r>
      <w:r w:rsidRPr="00513190">
        <w:rPr>
          <w:u w:color="000000"/>
        </w:rPr>
        <w:t>c)</w:t>
      </w:r>
      <w:r w:rsidRPr="00106472">
        <w:tab/>
        <w:t>Datum des Sicherheitsberichtes, das nicht länger als drei Monate vor der Baueinreichung zurückliegen darf;</w:t>
      </w:r>
    </w:p>
    <w:p w14:paraId="2C6C8C25" w14:textId="77777777" w:rsidR="00E16B5C" w:rsidRPr="00106472" w:rsidRDefault="00E16B5C" w:rsidP="00554652">
      <w:pPr>
        <w:pStyle w:val="52Aufzaehle2Lit"/>
      </w:pPr>
      <w:r w:rsidRPr="00106472">
        <w:tab/>
      </w:r>
      <w:r w:rsidRPr="00513190">
        <w:rPr>
          <w:u w:color="000000"/>
        </w:rPr>
        <w:t>d)</w:t>
      </w:r>
      <w:r w:rsidRPr="00106472">
        <w:tab/>
        <w:t>Name und Anschrift des Sicherheitsberichterstellers;</w:t>
      </w:r>
    </w:p>
    <w:p w14:paraId="5B4932BE" w14:textId="77777777" w:rsidR="00E16B5C" w:rsidRPr="00106472" w:rsidRDefault="00E16B5C" w:rsidP="00554652">
      <w:pPr>
        <w:pStyle w:val="52Aufzaehle2Lit"/>
      </w:pPr>
      <w:r w:rsidRPr="00106472">
        <w:tab/>
      </w:r>
      <w:r w:rsidRPr="00513190">
        <w:rPr>
          <w:u w:color="000000"/>
        </w:rPr>
        <w:t>e)</w:t>
      </w:r>
      <w:r w:rsidRPr="00106472">
        <w:tab/>
        <w:t>Beurkundung durch den Sicherheitsberichtersteller;</w:t>
      </w:r>
    </w:p>
    <w:p w14:paraId="222C91EB" w14:textId="77777777" w:rsidR="00E16B5C" w:rsidRPr="00106472" w:rsidRDefault="00E16B5C" w:rsidP="00554652">
      <w:pPr>
        <w:pStyle w:val="52Aufzaehle2Lit"/>
      </w:pPr>
      <w:r w:rsidRPr="00106472">
        <w:tab/>
      </w:r>
      <w:r w:rsidRPr="00513190">
        <w:rPr>
          <w:u w:color="000000"/>
        </w:rPr>
        <w:t>f)</w:t>
      </w:r>
      <w:r w:rsidRPr="00106472">
        <w:tab/>
        <w:t>firmenmäßige Zeichnung durch die verantwortliche Person gemäß § 4a SeilbG 2003, insbesondere zur Bestätigung der Richtigkeit und Aktualität der im Sicherheitsbericht dargestellten örtlichen Gegebenheiten.</w:t>
      </w:r>
    </w:p>
    <w:p w14:paraId="22E6B79E" w14:textId="77777777" w:rsidR="00E16B5C" w:rsidRPr="00106472" w:rsidRDefault="00E16B5C" w:rsidP="00554652">
      <w:pPr>
        <w:pStyle w:val="52Aufzaehle1Ziffer"/>
      </w:pPr>
      <w:r w:rsidRPr="00106472">
        <w:tab/>
        <w:t>2.</w:t>
      </w:r>
      <w:r w:rsidRPr="00106472">
        <w:tab/>
        <w:t>Materiell:</w:t>
      </w:r>
    </w:p>
    <w:p w14:paraId="081EFAAC" w14:textId="77777777" w:rsidR="00E16B5C" w:rsidRPr="00106472" w:rsidRDefault="00E16B5C" w:rsidP="00554652">
      <w:pPr>
        <w:pStyle w:val="52Aufzaehle2Lit"/>
      </w:pPr>
      <w:r w:rsidRPr="00106472">
        <w:tab/>
      </w:r>
      <w:r w:rsidRPr="00513190">
        <w:rPr>
          <w:u w:color="000000"/>
        </w:rPr>
        <w:t>a)</w:t>
      </w:r>
      <w:r w:rsidRPr="00106472">
        <w:tab/>
        <w:t>Beschreibende Darstellung des Bauvorhabens mit Angabe und Zuordnung aller Bau- oder Anlagenteile und Einrichtungen samt genauer Abgrenzung des zu genehmigenden Gegenstandes; bei Zu- und Umbauten sowie Änderungen der Nutzung unter Berücksichtigung des genehmigten Zustandes;</w:t>
      </w:r>
    </w:p>
    <w:p w14:paraId="27835CE5" w14:textId="77777777" w:rsidR="00E16B5C" w:rsidRPr="00106472" w:rsidRDefault="00E16B5C" w:rsidP="00554652">
      <w:pPr>
        <w:pStyle w:val="52Aufzaehle2Lit"/>
      </w:pPr>
      <w:r w:rsidRPr="00106472">
        <w:tab/>
      </w:r>
      <w:r w:rsidRPr="00513190">
        <w:rPr>
          <w:u w:color="000000"/>
        </w:rPr>
        <w:t>b)</w:t>
      </w:r>
      <w:r w:rsidRPr="00106472">
        <w:tab/>
        <w:t>Angabe der Objekte im Bauverbots- und Gefährdungsbereich;</w:t>
      </w:r>
    </w:p>
    <w:p w14:paraId="758F90CF" w14:textId="77777777" w:rsidR="00E16B5C" w:rsidRPr="00106472" w:rsidRDefault="00E16B5C" w:rsidP="00554652">
      <w:pPr>
        <w:pStyle w:val="52Aufzaehle2Lit"/>
      </w:pPr>
      <w:r w:rsidRPr="00106472">
        <w:lastRenderedPageBreak/>
        <w:tab/>
      </w:r>
      <w:r w:rsidRPr="00513190">
        <w:rPr>
          <w:u w:color="000000"/>
        </w:rPr>
        <w:t>c)</w:t>
      </w:r>
      <w:r w:rsidRPr="00106472">
        <w:tab/>
        <w:t>Bestätigung der Vollständigkeit des Bauentwurfes;</w:t>
      </w:r>
    </w:p>
    <w:p w14:paraId="1FB34A50" w14:textId="77777777" w:rsidR="00E16B5C" w:rsidRPr="00106472" w:rsidRDefault="00E16B5C" w:rsidP="00554652">
      <w:pPr>
        <w:pStyle w:val="52Aufzaehle2Lit"/>
      </w:pPr>
      <w:r w:rsidRPr="00106472">
        <w:tab/>
      </w:r>
      <w:r w:rsidRPr="00513190">
        <w:rPr>
          <w:u w:color="000000"/>
        </w:rPr>
        <w:t>d)</w:t>
      </w:r>
      <w:r w:rsidRPr="00106472">
        <w:tab/>
        <w:t>Bestätigung, dass alle im Inhaltsverzeichnis angegebenen Unterlagen in entsprechender Version im Bauentwurf enthalten sind;</w:t>
      </w:r>
    </w:p>
    <w:p w14:paraId="3C36B54E" w14:textId="77777777" w:rsidR="00E16B5C" w:rsidRPr="00106472" w:rsidRDefault="00E16B5C" w:rsidP="00554652">
      <w:pPr>
        <w:pStyle w:val="52Aufzaehle2Lit"/>
      </w:pPr>
      <w:r w:rsidRPr="00106472">
        <w:tab/>
      </w:r>
      <w:r w:rsidRPr="00513190">
        <w:rPr>
          <w:u w:color="000000"/>
        </w:rPr>
        <w:t>e)</w:t>
      </w:r>
      <w:r w:rsidRPr="00106472">
        <w:tab/>
        <w:t>Bestätigung, dass die im Bauentwurf enthaltenen Unterlagen Beurteilungsgrundlage der einzelnen Gutachten sind;</w:t>
      </w:r>
    </w:p>
    <w:p w14:paraId="19D64DCD" w14:textId="77777777" w:rsidR="00E16B5C" w:rsidRPr="00106472" w:rsidRDefault="00E16B5C" w:rsidP="00554652">
      <w:pPr>
        <w:pStyle w:val="52Aufzaehle2Lit"/>
      </w:pPr>
      <w:r w:rsidRPr="00106472">
        <w:tab/>
      </w:r>
      <w:r w:rsidRPr="00513190">
        <w:rPr>
          <w:u w:color="000000"/>
        </w:rPr>
        <w:t>f)</w:t>
      </w:r>
      <w:r w:rsidRPr="00106472">
        <w:tab/>
        <w:t>Bestätigung über die Durchführung eines Ortsaugenscheins samt Angabe des Datums; bei Zu- und Umbauten sowie Änderungen der Nutzung ist unter Darlegung der Gründe anzugeben, warum ein Ortsaugenschein gegebenenfalls für nicht notwendig erachtet wurde;</w:t>
      </w:r>
    </w:p>
    <w:p w14:paraId="4D736A7E" w14:textId="77777777" w:rsidR="00E16B5C" w:rsidRPr="00106472" w:rsidRDefault="00E16B5C" w:rsidP="00554652">
      <w:pPr>
        <w:pStyle w:val="52Aufzaehle2Lit"/>
      </w:pPr>
      <w:r w:rsidRPr="00106472">
        <w:tab/>
      </w:r>
      <w:r w:rsidRPr="00513190">
        <w:rPr>
          <w:u w:color="000000"/>
        </w:rPr>
        <w:t>g)</w:t>
      </w:r>
      <w:r w:rsidRPr="00106472">
        <w:tab/>
        <w:t>Bestätigung, dass alle örtlichen Gegebenheiten den Bauentwurfsunterlagen entsprechen und keine weiteren Umstände festgestellt wurden, die nicht durch die Sicherheitsanalyse oder Gutachten im Bauentwurf bewertet sind;</w:t>
      </w:r>
    </w:p>
    <w:p w14:paraId="5FC94661" w14:textId="77777777" w:rsidR="00E16B5C" w:rsidRPr="00106472" w:rsidRDefault="00E16B5C" w:rsidP="00554652">
      <w:pPr>
        <w:pStyle w:val="52Aufzaehle2Lit"/>
      </w:pPr>
      <w:r w:rsidRPr="00106472">
        <w:tab/>
      </w:r>
      <w:r w:rsidRPr="00513190">
        <w:rPr>
          <w:u w:color="000000"/>
        </w:rPr>
        <w:t>h)</w:t>
      </w:r>
      <w:r w:rsidRPr="00106472">
        <w:tab/>
        <w:t>Angabe aller Gutachten und der jeweiligen Ersteller mit Angabe deren fachlicher Kompetenz;</w:t>
      </w:r>
    </w:p>
    <w:p w14:paraId="479DD293" w14:textId="77777777" w:rsidR="00E16B5C" w:rsidRPr="00106472" w:rsidRDefault="00E16B5C" w:rsidP="00554652">
      <w:pPr>
        <w:pStyle w:val="52Aufzaehle2Lit"/>
      </w:pPr>
      <w:r w:rsidRPr="00106472">
        <w:tab/>
      </w:r>
      <w:r w:rsidRPr="00513190">
        <w:rPr>
          <w:u w:color="000000"/>
        </w:rPr>
        <w:t>i)</w:t>
      </w:r>
      <w:r w:rsidRPr="00106472">
        <w:tab/>
        <w:t>Bestätigung, dass alle für das Bauvorhaben erforderlichen Fachbereiche durch Gutachten entsprechend fachlich geeigneter Sachverständiger abgedeckt sind;</w:t>
      </w:r>
    </w:p>
    <w:p w14:paraId="0CA43B5B" w14:textId="77777777" w:rsidR="00E16B5C" w:rsidRPr="00106472" w:rsidRDefault="00E16B5C" w:rsidP="00554652">
      <w:pPr>
        <w:pStyle w:val="52Aufzaehle2Lit"/>
      </w:pPr>
      <w:r w:rsidRPr="00106472">
        <w:tab/>
      </w:r>
      <w:r w:rsidRPr="00513190">
        <w:rPr>
          <w:u w:color="000000"/>
        </w:rPr>
        <w:t>j)</w:t>
      </w:r>
      <w:r w:rsidRPr="00106472">
        <w:tab/>
        <w:t>Bestätigung der Widerspruchsfreiheit der Gutachten untereinander und zu den übrigen Bauentwurfsunterlagen sowie den sonstigen für das Bauvorhaben relevanten Umgebungs- und Umwelteinflüssen;</w:t>
      </w:r>
    </w:p>
    <w:p w14:paraId="1385BF65" w14:textId="77777777" w:rsidR="00E16B5C" w:rsidRPr="00106472" w:rsidRDefault="00E16B5C" w:rsidP="00554652">
      <w:pPr>
        <w:pStyle w:val="52Aufzaehle2Lit"/>
      </w:pPr>
      <w:r w:rsidRPr="00106472">
        <w:tab/>
      </w:r>
      <w:r w:rsidRPr="00513190">
        <w:rPr>
          <w:u w:color="000000"/>
        </w:rPr>
        <w:t>k)</w:t>
      </w:r>
      <w:r w:rsidRPr="00106472">
        <w:tab/>
        <w:t>Feststellung, dass die in § 14 Abs. 2 geforderten Bestätigungen in allen Gutachten enthalten sind;</w:t>
      </w:r>
    </w:p>
    <w:p w14:paraId="0D0C350D" w14:textId="77777777" w:rsidR="00E16B5C" w:rsidRPr="00106472" w:rsidRDefault="00E16B5C" w:rsidP="00554652">
      <w:pPr>
        <w:pStyle w:val="52Aufzaehle2Lit"/>
      </w:pPr>
      <w:r w:rsidRPr="00106472">
        <w:tab/>
      </w:r>
      <w:r w:rsidRPr="00513190">
        <w:rPr>
          <w:u w:color="000000"/>
        </w:rPr>
        <w:t>l)</w:t>
      </w:r>
      <w:r w:rsidRPr="00106472">
        <w:tab/>
        <w:t>Feststellung, dass die in § 15 Z 2 bis 4 geforderten Inhalte in den Gutachten der Fachbereiche Seilbahntechnik und seilbahnspezifische Elektro- und Sicherungstechnik enthalten sind;</w:t>
      </w:r>
    </w:p>
    <w:p w14:paraId="285BDF68" w14:textId="77777777" w:rsidR="00E16B5C" w:rsidRPr="00106472" w:rsidRDefault="00E16B5C" w:rsidP="00554652">
      <w:pPr>
        <w:pStyle w:val="52Aufzaehle2Lit"/>
      </w:pPr>
      <w:r w:rsidRPr="00106472">
        <w:tab/>
      </w:r>
      <w:r w:rsidRPr="00513190">
        <w:rPr>
          <w:u w:color="000000"/>
        </w:rPr>
        <w:t>m)</w:t>
      </w:r>
      <w:r w:rsidRPr="00106472">
        <w:tab/>
        <w:t>Feststellung, dass das Ergebnis der Sicherheitsanalyse in den entsprechenden Gutachten aufgenommen ist;</w:t>
      </w:r>
    </w:p>
    <w:p w14:paraId="67966EA6" w14:textId="77777777" w:rsidR="00E16B5C" w:rsidRPr="00106472" w:rsidRDefault="00E16B5C" w:rsidP="00554652">
      <w:pPr>
        <w:pStyle w:val="52Aufzaehle2Lit"/>
      </w:pPr>
      <w:r w:rsidRPr="00106472">
        <w:tab/>
      </w:r>
      <w:r w:rsidRPr="00513190">
        <w:rPr>
          <w:u w:color="000000"/>
        </w:rPr>
        <w:t>n)</w:t>
      </w:r>
      <w:r w:rsidRPr="00106472">
        <w:tab/>
        <w:t>Angabe baulicher und betrieblicher Neuerungen (Innovationen) mit Verweis auf das jeweilige Gutachten;</w:t>
      </w:r>
    </w:p>
    <w:p w14:paraId="111FB64B" w14:textId="77777777" w:rsidR="00E16B5C" w:rsidRPr="00106472" w:rsidRDefault="00E16B5C" w:rsidP="00554652">
      <w:pPr>
        <w:pStyle w:val="52Aufzaehle2Lit"/>
      </w:pPr>
      <w:r w:rsidRPr="00106472">
        <w:tab/>
      </w:r>
      <w:r w:rsidRPr="00513190">
        <w:rPr>
          <w:u w:color="000000"/>
        </w:rPr>
        <w:t>o)</w:t>
      </w:r>
      <w:r w:rsidRPr="00106472">
        <w:tab/>
        <w:t>Prüfergebnis gemäß der ArbeitnehmerInnenschutzverordnung Verkehr 2017, BGBl. II Nr. 17/2012.</w:t>
      </w:r>
    </w:p>
    <w:p w14:paraId="08A10283" w14:textId="77777777" w:rsidR="00E16B5C" w:rsidRPr="00106472" w:rsidRDefault="00E16B5C" w:rsidP="00554652">
      <w:pPr>
        <w:pStyle w:val="41UeberschrG1"/>
      </w:pPr>
      <w:r w:rsidRPr="00106472">
        <w:t>4. Abschnitt</w:t>
      </w:r>
    </w:p>
    <w:p w14:paraId="23EA15F6" w14:textId="77777777" w:rsidR="00E16B5C" w:rsidRPr="00106472" w:rsidRDefault="00E16B5C" w:rsidP="00554652">
      <w:pPr>
        <w:pStyle w:val="43UeberschrG2"/>
      </w:pPr>
      <w:r w:rsidRPr="00106472">
        <w:t>Anforderungen an den Ersteller des Sicherheitsberichtes (Sicherheitsberichtersteller)</w:t>
      </w:r>
    </w:p>
    <w:p w14:paraId="665944F3" w14:textId="77777777" w:rsidR="00E16B5C" w:rsidRPr="00106472" w:rsidRDefault="00E16B5C" w:rsidP="00554652">
      <w:pPr>
        <w:pStyle w:val="45UeberschrPara"/>
      </w:pPr>
      <w:r w:rsidRPr="00106472">
        <w:t>Formale Anforderungen</w:t>
      </w:r>
    </w:p>
    <w:p w14:paraId="09B6FC2B" w14:textId="77777777" w:rsidR="00E16B5C" w:rsidRPr="00106472" w:rsidRDefault="00E16B5C" w:rsidP="00554652">
      <w:pPr>
        <w:pStyle w:val="51Abs"/>
      </w:pPr>
      <w:r w:rsidRPr="00513190">
        <w:rPr>
          <w:rStyle w:val="991GldSymbol"/>
        </w:rPr>
        <w:t>§ 8.</w:t>
      </w:r>
      <w:r w:rsidRPr="00106472">
        <w:t xml:space="preserve"> (1) Der Sicherheitsbericht ist von einer im Verzeichnis gemäß § 14 Abs. 3 Z 11 SeilbG 2003 eingetragenen Person oder Stelle zu erstellen.</w:t>
      </w:r>
    </w:p>
    <w:p w14:paraId="4BF4A196" w14:textId="77777777" w:rsidR="00E16B5C" w:rsidRPr="00106472" w:rsidRDefault="00E16B5C" w:rsidP="00554652">
      <w:pPr>
        <w:pStyle w:val="51Abs"/>
      </w:pPr>
      <w:r w:rsidRPr="00513190">
        <w:rPr>
          <w:u w:color="000000"/>
        </w:rPr>
        <w:t xml:space="preserve">(2) </w:t>
      </w:r>
      <w:r w:rsidRPr="00106472">
        <w:t>Der Sicherheitsbericht muss von einer vom antragstellenden Seilbahnunternehmen unabhängigen Person oder Stelle erstellt werden.</w:t>
      </w:r>
    </w:p>
    <w:p w14:paraId="02E7D887" w14:textId="77777777" w:rsidR="00E16B5C" w:rsidRPr="00106472" w:rsidRDefault="00E16B5C" w:rsidP="00554652">
      <w:pPr>
        <w:pStyle w:val="51Abs"/>
      </w:pPr>
      <w:r w:rsidRPr="00513190">
        <w:rPr>
          <w:rStyle w:val="991GldSymbol"/>
        </w:rPr>
        <w:t>§ 9.</w:t>
      </w:r>
      <w:r w:rsidRPr="00106472">
        <w:t xml:space="preserve"> Antragsberechtigt für die Aufnahme in das Verzeichnis gemäß § 14 Abs. 3 Z 11 SeilbG 2003 von Personen oder Stellen, die berechtigt sind, Sicherheitsberichte zu erstellen, sind:</w:t>
      </w:r>
    </w:p>
    <w:p w14:paraId="136A6F23" w14:textId="77777777" w:rsidR="00E16B5C" w:rsidRPr="00106472" w:rsidRDefault="00E16B5C" w:rsidP="00554652">
      <w:pPr>
        <w:pStyle w:val="52Aufzaehle1Ziffer"/>
      </w:pPr>
      <w:r w:rsidRPr="00106472">
        <w:tab/>
      </w:r>
      <w:r w:rsidRPr="00513190">
        <w:rPr>
          <w:u w:color="000000"/>
        </w:rPr>
        <w:t>1.</w:t>
      </w:r>
      <w:r w:rsidRPr="00106472">
        <w:tab/>
        <w:t>einschlägig akkreditierte Inspektionsstellen;</w:t>
      </w:r>
    </w:p>
    <w:p w14:paraId="75365F1D" w14:textId="77777777" w:rsidR="00E16B5C" w:rsidRPr="00106472" w:rsidRDefault="00E16B5C" w:rsidP="00554652">
      <w:pPr>
        <w:pStyle w:val="52Aufzaehle1Ziffer"/>
      </w:pPr>
      <w:r w:rsidRPr="00106472">
        <w:tab/>
      </w:r>
      <w:r w:rsidRPr="00513190">
        <w:rPr>
          <w:u w:color="000000"/>
        </w:rPr>
        <w:t>2.</w:t>
      </w:r>
      <w:r w:rsidRPr="00106472">
        <w:tab/>
        <w:t>Ziviltechniker im Rahmen ihrer Befugnisse;</w:t>
      </w:r>
    </w:p>
    <w:p w14:paraId="41EBE4BB" w14:textId="77777777" w:rsidR="00E16B5C" w:rsidRPr="00106472" w:rsidRDefault="00E16B5C" w:rsidP="00554652">
      <w:pPr>
        <w:pStyle w:val="52Aufzaehle1Ziffer"/>
      </w:pPr>
      <w:r w:rsidRPr="00106472">
        <w:tab/>
      </w:r>
      <w:r w:rsidRPr="00513190">
        <w:rPr>
          <w:u w:color="000000"/>
        </w:rPr>
        <w:t>3.</w:t>
      </w:r>
      <w:r w:rsidRPr="00106472">
        <w:tab/>
        <w:t>Ingenieurbüros (Beratende Ingenieure) im Rahmen ihrer Befugnisse.</w:t>
      </w:r>
    </w:p>
    <w:p w14:paraId="11B2A3E4" w14:textId="77777777" w:rsidR="00E16B5C" w:rsidRPr="00106472" w:rsidRDefault="00E16B5C" w:rsidP="00554652">
      <w:pPr>
        <w:pStyle w:val="45UeberschrPara"/>
      </w:pPr>
      <w:r w:rsidRPr="00106472">
        <w:t>Fachliche Anforderungen</w:t>
      </w:r>
    </w:p>
    <w:p w14:paraId="0D462006" w14:textId="77777777" w:rsidR="00E16B5C" w:rsidRPr="00106472" w:rsidRDefault="00E16B5C" w:rsidP="00554652">
      <w:pPr>
        <w:pStyle w:val="51Abs"/>
      </w:pPr>
      <w:r w:rsidRPr="00513190">
        <w:rPr>
          <w:rStyle w:val="991GldSymbol"/>
        </w:rPr>
        <w:t>§ 10.</w:t>
      </w:r>
      <w:r w:rsidRPr="00106472">
        <w:t xml:space="preserve"> Die Sicherheitsberichtersteller haben folgende fachlichen Anforderungen nachzuweisen:</w:t>
      </w:r>
    </w:p>
    <w:p w14:paraId="56473083" w14:textId="77777777" w:rsidR="00E16B5C" w:rsidRPr="00106472" w:rsidRDefault="00E16B5C" w:rsidP="00554652">
      <w:pPr>
        <w:pStyle w:val="52Aufzaehle1Ziffer"/>
      </w:pPr>
      <w:r w:rsidRPr="00106472">
        <w:tab/>
      </w:r>
      <w:r w:rsidRPr="00513190">
        <w:rPr>
          <w:u w:color="000000"/>
        </w:rPr>
        <w:t>1.</w:t>
      </w:r>
      <w:r w:rsidRPr="00106472">
        <w:tab/>
        <w:t>positiver Abschluss einer Reifeprüfung oder eines Studiums;</w:t>
      </w:r>
    </w:p>
    <w:p w14:paraId="041D037C" w14:textId="77777777" w:rsidR="00E16B5C" w:rsidRPr="00106472" w:rsidRDefault="00E16B5C" w:rsidP="00554652">
      <w:pPr>
        <w:pStyle w:val="52Aufzaehle1Ziffer"/>
      </w:pPr>
      <w:r w:rsidRPr="00106472">
        <w:tab/>
      </w:r>
      <w:r w:rsidRPr="00513190">
        <w:rPr>
          <w:u w:color="000000"/>
        </w:rPr>
        <w:t>2.</w:t>
      </w:r>
      <w:r w:rsidRPr="00106472">
        <w:tab/>
        <w:t>einschlägige Kenntnisse der zur Erstellung von Sicherheitsberichten maßgeblichen Vorschriften;</w:t>
      </w:r>
    </w:p>
    <w:p w14:paraId="681B631E" w14:textId="77777777" w:rsidR="00E16B5C" w:rsidRPr="00106472" w:rsidRDefault="00E16B5C" w:rsidP="00554652">
      <w:pPr>
        <w:pStyle w:val="52Aufzaehle1Ziffer"/>
      </w:pPr>
      <w:r w:rsidRPr="00106472">
        <w:tab/>
      </w:r>
      <w:r w:rsidRPr="00513190">
        <w:rPr>
          <w:u w:color="000000"/>
        </w:rPr>
        <w:t>3.</w:t>
      </w:r>
      <w:r w:rsidRPr="00106472">
        <w:tab/>
        <w:t>mindestens zweijährige einschlägige Erfahrungen bei der Projektierung, dem Bau, dem Betrieb oder der Überprüfung von Seilbahnen gemäß § 2 Abs. 2 Z 1 und 2 SeilbG 2003.</w:t>
      </w:r>
    </w:p>
    <w:p w14:paraId="7DB66324" w14:textId="77777777" w:rsidR="00E16B5C" w:rsidRPr="00106472" w:rsidRDefault="00E16B5C" w:rsidP="00554652">
      <w:pPr>
        <w:pStyle w:val="45UeberschrPara"/>
      </w:pPr>
      <w:r w:rsidRPr="00106472">
        <w:t>Eintragung</w:t>
      </w:r>
    </w:p>
    <w:p w14:paraId="590655D6" w14:textId="77777777" w:rsidR="00E16B5C" w:rsidRPr="00106472" w:rsidRDefault="00E16B5C" w:rsidP="00554652">
      <w:pPr>
        <w:pStyle w:val="51Abs"/>
      </w:pPr>
      <w:r w:rsidRPr="00513190">
        <w:rPr>
          <w:rStyle w:val="991GldSymbol"/>
        </w:rPr>
        <w:t>§ 11.</w:t>
      </w:r>
      <w:r w:rsidRPr="00106472">
        <w:t xml:space="preserve"> (1) Im Rahmen des Ansuchens auf Eintragung als Sicherheitsberichtersteller haben die Antragsteller gemäß § 9 Z 1 und 3 alle natürlichen Personen bekannt zu geben, welche die Voraussetzungen gemäß den §§ 10 und 12 erfüllen und für die Erstellung von Sicherheitsberichten zeichnungsberechtigt sind.</w:t>
      </w:r>
    </w:p>
    <w:p w14:paraId="6317D306" w14:textId="77777777" w:rsidR="00E16B5C" w:rsidRPr="00106472" w:rsidRDefault="00E16B5C" w:rsidP="00554652">
      <w:pPr>
        <w:pStyle w:val="51Abs"/>
      </w:pPr>
      <w:r w:rsidRPr="00106472">
        <w:t>(2) Die Behörde kann die Vorlage weiterer Unterlagen verlangen, wenn hinsichtlich der Verlässlichkeit oder Eignung noch Bedenken bestehen.</w:t>
      </w:r>
    </w:p>
    <w:p w14:paraId="240776AE" w14:textId="77777777" w:rsidR="00E16B5C" w:rsidRPr="00106472" w:rsidRDefault="00E16B5C" w:rsidP="00554652">
      <w:pPr>
        <w:pStyle w:val="51Abs"/>
      </w:pPr>
      <w:r w:rsidRPr="00106472">
        <w:lastRenderedPageBreak/>
        <w:t>(3) Bestehen hinsichtlich der Verlässlichkeit und Eignung keine Bedenken und wurden die in den §§ 9, 10 und 12 genannten Voraussetzungen nachgewiesen, erfolgt die Eintragung in das von der Bundesministerin für Klimaschutz, Umwelt, Energie, Mobilität, Innovation und Technologie gemäß § 14 Abs. 3 Z 11 SeilbG 2003 geführte Verzeichnis.</w:t>
      </w:r>
    </w:p>
    <w:p w14:paraId="4D60C175" w14:textId="77777777" w:rsidR="00E16B5C" w:rsidRPr="00106472" w:rsidRDefault="00E16B5C" w:rsidP="00554652">
      <w:pPr>
        <w:pStyle w:val="45UeberschrPara"/>
      </w:pPr>
      <w:r w:rsidRPr="00106472">
        <w:t>Haftpflichtversicherung</w:t>
      </w:r>
    </w:p>
    <w:p w14:paraId="13EA93F4" w14:textId="77777777" w:rsidR="00E16B5C" w:rsidRPr="00106472" w:rsidRDefault="00E16B5C" w:rsidP="00554652">
      <w:pPr>
        <w:pStyle w:val="51Abs"/>
      </w:pPr>
      <w:r w:rsidRPr="00513190">
        <w:rPr>
          <w:rStyle w:val="991GldSymbol"/>
        </w:rPr>
        <w:t>§ 12.</w:t>
      </w:r>
      <w:r w:rsidRPr="00513190">
        <w:rPr>
          <w:b/>
        </w:rPr>
        <w:t xml:space="preserve"> </w:t>
      </w:r>
      <w:r w:rsidRPr="00106472">
        <w:t>Der Sicherheitsberichtersteller hat über eine aufrechte Haftpflichtversicherung mit ausreichender Deckung zu verfügen, wobei für Personenschäden pro Schadensfall eine Deckung von zumindest einer Million Euro bestehen muss.</w:t>
      </w:r>
    </w:p>
    <w:p w14:paraId="293AA114" w14:textId="77777777" w:rsidR="00E16B5C" w:rsidRPr="00106472" w:rsidRDefault="00E16B5C" w:rsidP="00554652">
      <w:pPr>
        <w:pStyle w:val="45UeberschrPara"/>
      </w:pPr>
      <w:r w:rsidRPr="00106472">
        <w:t>Meldepflichten und Widerruf</w:t>
      </w:r>
    </w:p>
    <w:p w14:paraId="494240E6" w14:textId="77777777" w:rsidR="00E16B5C" w:rsidRPr="00106472" w:rsidRDefault="00E16B5C" w:rsidP="00554652">
      <w:pPr>
        <w:pStyle w:val="51Abs"/>
      </w:pPr>
      <w:r w:rsidRPr="00513190">
        <w:rPr>
          <w:rStyle w:val="991GldSymbol"/>
        </w:rPr>
        <w:t>§ 13.</w:t>
      </w:r>
      <w:r w:rsidRPr="00106472">
        <w:t xml:space="preserve"> (1) Änderungen der zeichnungsberechtigten Personen gemäß § 11 Abs. 1 sind der Bundesministerin für Klimaschutz, Umwelt, Energie, Mobilität, Innovation und Technologie unverzüglich zu melden.</w:t>
      </w:r>
    </w:p>
    <w:p w14:paraId="0DC0A015" w14:textId="77777777" w:rsidR="00E16B5C" w:rsidRPr="00106472" w:rsidRDefault="00E16B5C" w:rsidP="00554652">
      <w:pPr>
        <w:pStyle w:val="51Abs"/>
      </w:pPr>
      <w:r w:rsidRPr="00513190">
        <w:rPr>
          <w:u w:color="000000"/>
        </w:rPr>
        <w:t>(2)</w:t>
      </w:r>
      <w:r w:rsidRPr="00106472">
        <w:t xml:space="preserve"> Liegen die Voraussetzungen gemäß den §§ 9 oder 12 nicht mehr vor, ist dies der Bundesministerin für Klimaschutz, Umwelt, Energie, Mobilität, Innovation und Technologie unverzüglich zu melden.</w:t>
      </w:r>
    </w:p>
    <w:p w14:paraId="31CA0804" w14:textId="77777777" w:rsidR="00E16B5C" w:rsidRPr="00106472" w:rsidRDefault="00E16B5C" w:rsidP="00554652">
      <w:pPr>
        <w:pStyle w:val="51Abs"/>
      </w:pPr>
      <w:r w:rsidRPr="00513190">
        <w:rPr>
          <w:u w:color="000000"/>
        </w:rPr>
        <w:t>(3)</w:t>
      </w:r>
      <w:r w:rsidRPr="00106472">
        <w:t xml:space="preserve"> Die Eintragung in das Verzeichnis der Sicherheitsberichtersteller ist zu widerrufen, wenn die Bundesministerin für Klimaschutz, Umwelt, Energie, Mobilität, Innovation und Technologie Bedenken hinsichtlich der Verlässlichkeit und Eignung hat oder die Voraussetzungen der §§ 9 oder 12 nicht mehr vorliegen.</w:t>
      </w:r>
    </w:p>
    <w:p w14:paraId="2EA258BF" w14:textId="77777777" w:rsidR="00E16B5C" w:rsidRPr="00106472" w:rsidRDefault="00E16B5C" w:rsidP="00554652">
      <w:pPr>
        <w:pStyle w:val="41UeberschrG1"/>
      </w:pPr>
      <w:r w:rsidRPr="00106472">
        <w:t>5. Abschnitt</w:t>
      </w:r>
    </w:p>
    <w:p w14:paraId="25336251" w14:textId="77777777" w:rsidR="00E16B5C" w:rsidRPr="00106472" w:rsidRDefault="00E16B5C" w:rsidP="00554652">
      <w:pPr>
        <w:pStyle w:val="43UeberschrG2"/>
      </w:pPr>
      <w:r w:rsidRPr="00106472">
        <w:t>Anforderungen an die Gutachten</w:t>
      </w:r>
    </w:p>
    <w:p w14:paraId="3F4F897A" w14:textId="77777777" w:rsidR="00E16B5C" w:rsidRPr="00106472" w:rsidRDefault="00E16B5C" w:rsidP="00554652">
      <w:pPr>
        <w:pStyle w:val="45UeberschrPara"/>
      </w:pPr>
      <w:r w:rsidRPr="00106472">
        <w:t>Allgemeine Anforderungen</w:t>
      </w:r>
    </w:p>
    <w:p w14:paraId="6959F52B" w14:textId="77777777" w:rsidR="00E16B5C" w:rsidRPr="00106472" w:rsidRDefault="00E16B5C" w:rsidP="00554652">
      <w:pPr>
        <w:pStyle w:val="51Abs"/>
      </w:pPr>
      <w:r w:rsidRPr="00513190">
        <w:rPr>
          <w:rStyle w:val="991GldSymbol"/>
        </w:rPr>
        <w:t>§ 14.</w:t>
      </w:r>
      <w:r w:rsidRPr="00106472">
        <w:t xml:space="preserve"> (1) Der Bauentwurf hat über alle betroffenen Fachbereiche Gutachten zu enthalten. Diese sind unter Berücksichtigung der für den jeweiligen Fachbereich maßgebenden Gefährdungsbilder, der für den jeweiligen Fachbereich relevanten Bauentwurfsunterlagen sowie der örtlichen Gegebenheiten zu erstellen.</w:t>
      </w:r>
    </w:p>
    <w:p w14:paraId="3B1F6962" w14:textId="77777777" w:rsidR="00E16B5C" w:rsidRPr="00106472" w:rsidRDefault="00E16B5C" w:rsidP="00554652">
      <w:pPr>
        <w:pStyle w:val="51Abs"/>
      </w:pPr>
      <w:r w:rsidRPr="00106472">
        <w:t>(2) In jedem Gutachten ist für den jeweiligen Fachbereich zu bestätigen:</w:t>
      </w:r>
    </w:p>
    <w:p w14:paraId="3F1AAA9F" w14:textId="77777777" w:rsidR="00E16B5C" w:rsidRPr="00106472" w:rsidRDefault="00E16B5C" w:rsidP="00554652">
      <w:pPr>
        <w:pStyle w:val="52Aufzaehle1Ziffer"/>
      </w:pPr>
      <w:r w:rsidRPr="00106472">
        <w:tab/>
        <w:t>1.</w:t>
      </w:r>
      <w:r w:rsidRPr="00106472">
        <w:tab/>
        <w:t>Vollständigkeit der relevanten einzelnen Bauentwurfsunterlagen;</w:t>
      </w:r>
    </w:p>
    <w:p w14:paraId="7D105D51" w14:textId="77777777" w:rsidR="00E16B5C" w:rsidRPr="00106472" w:rsidRDefault="00E16B5C" w:rsidP="00554652">
      <w:pPr>
        <w:pStyle w:val="52Aufzaehle1Ziffer"/>
      </w:pPr>
      <w:r w:rsidRPr="00106472">
        <w:tab/>
        <w:t>2.</w:t>
      </w:r>
      <w:r w:rsidRPr="00106472">
        <w:tab/>
        <w:t>Einhaltung des Standes der Technik, der zur Erfüllung der wesentlichen Anforderungen gemäß Anhang II der Verordnung (EU) 2016/424 erforderlich ist.</w:t>
      </w:r>
    </w:p>
    <w:p w14:paraId="77D8D82B" w14:textId="77777777" w:rsidR="00E16B5C" w:rsidRPr="00106472" w:rsidRDefault="00E16B5C" w:rsidP="00554652">
      <w:pPr>
        <w:pStyle w:val="51Abs"/>
      </w:pPr>
      <w:r w:rsidRPr="00513190">
        <w:rPr>
          <w:u w:color="000000"/>
        </w:rPr>
        <w:t xml:space="preserve">(3) </w:t>
      </w:r>
      <w:r w:rsidRPr="00106472">
        <w:t>Sofern die Sicherheitsanalyse detaillierte Angaben zu den Gefährdungsbildern eines Fachbereiches enthält, hat das Gutachten für diesen Fachbereich folgende Beurteilungen darüber zu enthalten:</w:t>
      </w:r>
    </w:p>
    <w:p w14:paraId="54E9F19D" w14:textId="77777777" w:rsidR="00E16B5C" w:rsidRPr="00106472" w:rsidRDefault="00E16B5C" w:rsidP="00554652">
      <w:pPr>
        <w:pStyle w:val="52Aufzaehle1Ziffer"/>
      </w:pPr>
      <w:r w:rsidRPr="00106472">
        <w:tab/>
      </w:r>
      <w:r w:rsidRPr="00513190">
        <w:rPr>
          <w:u w:color="000000"/>
        </w:rPr>
        <w:t>1.</w:t>
      </w:r>
      <w:r w:rsidRPr="00106472">
        <w:tab/>
        <w:t>Vollständigkeit und Plausibilität der Gefährdungsbilder;</w:t>
      </w:r>
    </w:p>
    <w:p w14:paraId="2DE707F3" w14:textId="77777777" w:rsidR="00E16B5C" w:rsidRPr="00106472" w:rsidRDefault="00E16B5C" w:rsidP="00554652">
      <w:pPr>
        <w:pStyle w:val="52Aufzaehle1Ziffer"/>
      </w:pPr>
      <w:r w:rsidRPr="00106472">
        <w:tab/>
      </w:r>
      <w:r w:rsidRPr="00513190">
        <w:rPr>
          <w:u w:color="000000"/>
        </w:rPr>
        <w:t>2.</w:t>
      </w:r>
      <w:r w:rsidRPr="00106472">
        <w:tab/>
        <w:t>Maßnahmen zur Vermeidung von Gefährdungen und Maßnahmen zur Reduzierung der Folgewirkungen auf ein vertretbares Maß;</w:t>
      </w:r>
    </w:p>
    <w:p w14:paraId="1328CF0B" w14:textId="77777777" w:rsidR="00E16B5C" w:rsidRPr="004806EB" w:rsidRDefault="00E16B5C" w:rsidP="00554652">
      <w:pPr>
        <w:pStyle w:val="52Aufzaehle1Ziffer"/>
        <w:rPr>
          <w:color w:val="auto"/>
        </w:rPr>
      </w:pPr>
      <w:bookmarkStart w:id="1" w:name="clError12"/>
      <w:r w:rsidRPr="004806EB">
        <w:rPr>
          <w:color w:val="auto"/>
        </w:rPr>
        <w:tab/>
      </w:r>
      <w:r w:rsidRPr="004806EB">
        <w:rPr>
          <w:color w:val="auto"/>
          <w:u w:color="000000"/>
        </w:rPr>
        <w:t>3.</w:t>
      </w:r>
      <w:r w:rsidRPr="004806EB">
        <w:rPr>
          <w:color w:val="auto"/>
        </w:rPr>
        <w:tab/>
      </w:r>
      <w:r w:rsidRPr="004806EB">
        <w:rPr>
          <w:color w:val="auto"/>
          <w:u w:color="000000"/>
        </w:rPr>
        <w:t xml:space="preserve">gegebenenfalls Bewertung der Abweichungen von einschlägigen europäischen Normen gemäß </w:t>
      </w:r>
      <w:r w:rsidRPr="004806EB">
        <w:rPr>
          <w:color w:val="auto"/>
        </w:rPr>
        <w:tab/>
      </w:r>
      <w:r w:rsidRPr="004806EB">
        <w:rPr>
          <w:color w:val="auto"/>
          <w:u w:color="000000"/>
        </w:rPr>
        <w:t>§ 6 Abs. 3.</w:t>
      </w:r>
    </w:p>
    <w:bookmarkEnd w:id="1"/>
    <w:p w14:paraId="1F9BA3B4" w14:textId="77777777" w:rsidR="00E16B5C" w:rsidRPr="00106472" w:rsidRDefault="00E16B5C" w:rsidP="00554652">
      <w:pPr>
        <w:pStyle w:val="51Abs"/>
      </w:pPr>
      <w:r w:rsidRPr="00513190">
        <w:rPr>
          <w:u w:color="000000"/>
        </w:rPr>
        <w:t xml:space="preserve">(4) </w:t>
      </w:r>
      <w:r w:rsidRPr="00106472">
        <w:t>In jedem Gutachten sind für den jeweiligen Fachbereich alle für die Errichtung und zur Führung eines sicheren Betriebes zusätzlich notwendigen Maßnahmen sowie wartungs- und betriebstechnische Erfordernisse anzugeben.</w:t>
      </w:r>
    </w:p>
    <w:p w14:paraId="30E3E78A" w14:textId="77777777" w:rsidR="00E16B5C" w:rsidRPr="00106472" w:rsidRDefault="00E16B5C" w:rsidP="00554652">
      <w:pPr>
        <w:pStyle w:val="45UeberschrPara"/>
      </w:pPr>
      <w:r w:rsidRPr="00106472">
        <w:t>Besondere Anforderungen an die Gutachten der Fachbereiche Seilbahntechnik und seilbahnspezifische Elektro- und Sicherungstechnik</w:t>
      </w:r>
    </w:p>
    <w:p w14:paraId="323666FC" w14:textId="77777777" w:rsidR="00E16B5C" w:rsidRPr="00106472" w:rsidRDefault="00E16B5C" w:rsidP="00554652">
      <w:pPr>
        <w:pStyle w:val="51Abs"/>
      </w:pPr>
      <w:r w:rsidRPr="00513190">
        <w:rPr>
          <w:rStyle w:val="991GldSymbol"/>
        </w:rPr>
        <w:t>§ 15.</w:t>
      </w:r>
      <w:r w:rsidRPr="00106472">
        <w:t xml:space="preserve"> Die Gutachten der Fachbereiche Seilbahntechnik und seilbahnspezifische Elektro- und Sicherungstechnik haben über die Anforderungen des § 14 hinaus folgende Inhalte zu enthalten:</w:t>
      </w:r>
    </w:p>
    <w:p w14:paraId="6C19A0D2" w14:textId="77777777" w:rsidR="00E16B5C" w:rsidRPr="00106472" w:rsidRDefault="00E16B5C" w:rsidP="00554652">
      <w:pPr>
        <w:pStyle w:val="52Aufzaehle1Ziffer"/>
      </w:pPr>
      <w:r w:rsidRPr="00106472">
        <w:tab/>
        <w:t>1.</w:t>
      </w:r>
      <w:r w:rsidRPr="00106472">
        <w:tab/>
        <w:t>Auflistung der aufgrund der Sicherheitsanalyse vorgesehenen Teilsysteme und Sicherheitsbauteile;</w:t>
      </w:r>
    </w:p>
    <w:p w14:paraId="2E3B78E0" w14:textId="77777777" w:rsidR="00E16B5C" w:rsidRPr="00106472" w:rsidRDefault="00E16B5C" w:rsidP="00554652">
      <w:pPr>
        <w:pStyle w:val="52Aufzaehle1Ziffer"/>
      </w:pPr>
      <w:r w:rsidRPr="00106472">
        <w:tab/>
      </w:r>
      <w:r w:rsidRPr="00513190">
        <w:rPr>
          <w:u w:color="000000"/>
        </w:rPr>
        <w:t>2.</w:t>
      </w:r>
      <w:r w:rsidRPr="00106472">
        <w:tab/>
        <w:t>Beurteilung der Schnittstellen auf Vollständigkeit und Plausibilität (zB Schnittstellen zwischen Teilsystemen wie Fahrzeugen und den mechanischen Einrichtungen der Streckenbauwerke, Schnittstellen zwischen Teilsystemen und der Infrastruktur, Schnittstellen zum Bestand);</w:t>
      </w:r>
    </w:p>
    <w:p w14:paraId="3A98E219" w14:textId="77777777" w:rsidR="00E16B5C" w:rsidRPr="00106472" w:rsidRDefault="00E16B5C" w:rsidP="00554652">
      <w:pPr>
        <w:pStyle w:val="52Aufzaehle1Ziffer"/>
      </w:pPr>
      <w:r w:rsidRPr="00106472">
        <w:tab/>
      </w:r>
      <w:r w:rsidRPr="00513190">
        <w:rPr>
          <w:u w:color="000000"/>
        </w:rPr>
        <w:t>3.</w:t>
      </w:r>
      <w:r w:rsidRPr="00106472">
        <w:tab/>
        <w:t>Angabe jener EU-Konformitätserklärungen, die vor der Betriebsbewilligung noch vorzulegen sind;</w:t>
      </w:r>
    </w:p>
    <w:p w14:paraId="16269FD1" w14:textId="77777777" w:rsidR="00E16B5C" w:rsidRPr="00106472" w:rsidRDefault="00E16B5C" w:rsidP="00554652">
      <w:pPr>
        <w:pStyle w:val="52Aufzaehle1Ziffer"/>
      </w:pPr>
      <w:r w:rsidRPr="00106472">
        <w:lastRenderedPageBreak/>
        <w:tab/>
      </w:r>
      <w:r w:rsidRPr="00513190">
        <w:rPr>
          <w:u w:color="000000"/>
        </w:rPr>
        <w:t>4.</w:t>
      </w:r>
      <w:r w:rsidRPr="00106472">
        <w:tab/>
        <w:t>Angabe baulicher und betrieblicher Neuerungen (Innovationen).</w:t>
      </w:r>
    </w:p>
    <w:p w14:paraId="62CDDA62" w14:textId="77777777" w:rsidR="00E16B5C" w:rsidRPr="00106472" w:rsidRDefault="00E16B5C" w:rsidP="00554652">
      <w:pPr>
        <w:pStyle w:val="41UeberschrG1"/>
      </w:pPr>
      <w:r w:rsidRPr="00106472">
        <w:t>6. Abschnitt</w:t>
      </w:r>
    </w:p>
    <w:p w14:paraId="0E3FCA0E" w14:textId="77777777" w:rsidR="00E16B5C" w:rsidRPr="00106472" w:rsidRDefault="00E16B5C" w:rsidP="00554652">
      <w:pPr>
        <w:pStyle w:val="43UeberschrG2"/>
      </w:pPr>
      <w:r w:rsidRPr="00106472">
        <w:t>Allgemeine Anforderungen an die Ersteller der Gutachten</w:t>
      </w:r>
    </w:p>
    <w:p w14:paraId="40373681" w14:textId="77777777" w:rsidR="00E16B5C" w:rsidRPr="00106472" w:rsidRDefault="00E16B5C" w:rsidP="00554652">
      <w:pPr>
        <w:pStyle w:val="51Abs"/>
      </w:pPr>
      <w:r w:rsidRPr="00513190">
        <w:rPr>
          <w:rStyle w:val="991GldSymbol"/>
        </w:rPr>
        <w:t>§ 16.</w:t>
      </w:r>
      <w:r w:rsidRPr="00106472">
        <w:t xml:space="preserve"> (1) Mit der Erstellung von Gutachten dürfen beauftragt werden:</w:t>
      </w:r>
    </w:p>
    <w:p w14:paraId="2132CE47" w14:textId="77777777" w:rsidR="00E16B5C" w:rsidRPr="00106472" w:rsidRDefault="00E16B5C" w:rsidP="00554652">
      <w:pPr>
        <w:pStyle w:val="52Aufzaehle1Ziffer"/>
      </w:pPr>
      <w:r w:rsidRPr="00106472">
        <w:tab/>
      </w:r>
      <w:r w:rsidRPr="00513190">
        <w:rPr>
          <w:u w:color="000000"/>
        </w:rPr>
        <w:t>1.</w:t>
      </w:r>
      <w:r w:rsidRPr="00106472">
        <w:tab/>
        <w:t>akkreditierte Konformitätsbewertungsstellen im Rahmen des fachlichen Umfanges ihrer Akkreditierung;</w:t>
      </w:r>
    </w:p>
    <w:p w14:paraId="35204459" w14:textId="77777777" w:rsidR="00E16B5C" w:rsidRPr="00106472" w:rsidRDefault="00E16B5C" w:rsidP="00554652">
      <w:pPr>
        <w:pStyle w:val="52Aufzaehle1Ziffer"/>
      </w:pPr>
      <w:r w:rsidRPr="00106472">
        <w:tab/>
      </w:r>
      <w:r w:rsidRPr="00513190">
        <w:rPr>
          <w:u w:color="000000"/>
        </w:rPr>
        <w:t>2.</w:t>
      </w:r>
      <w:r w:rsidRPr="00106472">
        <w:tab/>
        <w:t>Ziviltechniker im Rahmen ihrer Befugnisse;</w:t>
      </w:r>
    </w:p>
    <w:p w14:paraId="31EAD9E8" w14:textId="77777777" w:rsidR="00E16B5C" w:rsidRPr="00106472" w:rsidRDefault="00E16B5C" w:rsidP="00554652">
      <w:pPr>
        <w:pStyle w:val="52Aufzaehle1Ziffer"/>
      </w:pPr>
      <w:r w:rsidRPr="00106472">
        <w:tab/>
      </w:r>
      <w:r w:rsidRPr="00513190">
        <w:rPr>
          <w:u w:color="000000"/>
        </w:rPr>
        <w:t>3.</w:t>
      </w:r>
      <w:r w:rsidRPr="00106472">
        <w:tab/>
        <w:t>Ingenieurbüros (Beratende Ingenieure) im Rahmen ihrer Befugnisse;</w:t>
      </w:r>
    </w:p>
    <w:p w14:paraId="19B66F60" w14:textId="77777777" w:rsidR="00E16B5C" w:rsidRPr="00106472" w:rsidRDefault="00E16B5C" w:rsidP="00554652">
      <w:pPr>
        <w:pStyle w:val="52Aufzaehle1Ziffer"/>
      </w:pPr>
      <w:r w:rsidRPr="00106472">
        <w:tab/>
      </w:r>
      <w:r w:rsidRPr="00513190">
        <w:rPr>
          <w:u w:color="000000"/>
        </w:rPr>
        <w:t>4.</w:t>
      </w:r>
      <w:r w:rsidRPr="00106472">
        <w:tab/>
        <w:t>Anstalten des Bundes oder eines Bundeslandes;</w:t>
      </w:r>
    </w:p>
    <w:p w14:paraId="06DB8467" w14:textId="77777777" w:rsidR="00E16B5C" w:rsidRPr="00106472" w:rsidRDefault="00E16B5C" w:rsidP="00554652">
      <w:pPr>
        <w:pStyle w:val="52Aufzaehle1Ziffer"/>
      </w:pPr>
      <w:r w:rsidRPr="00106472">
        <w:tab/>
      </w:r>
      <w:r w:rsidRPr="00513190">
        <w:rPr>
          <w:u w:color="000000"/>
        </w:rPr>
        <w:t>5.</w:t>
      </w:r>
      <w:r w:rsidRPr="00106472">
        <w:tab/>
        <w:t>natürliche Personen, die für die Erstattung von Gutachten der erforderlichen Art im Allgemeinen beeidet und gerichtlich zertifiziert sind.</w:t>
      </w:r>
    </w:p>
    <w:p w14:paraId="2E7324AF" w14:textId="77777777" w:rsidR="00E16B5C" w:rsidRPr="00106472" w:rsidRDefault="00E16B5C" w:rsidP="00554652">
      <w:pPr>
        <w:pStyle w:val="51Abs"/>
      </w:pPr>
      <w:r w:rsidRPr="00106472">
        <w:t>(2) Sonstige fachlich geeignete Personen oder Stellen dürfen nur im Einzelfall nach Zustimmung durch die Behörde im Einvernehmen mit der Bundesministerin für Klimaschutz, Umwelt, Energie, Mobilität, Innovation und Technologie mit der Erstellung von Gutachten beauftragt werden.</w:t>
      </w:r>
    </w:p>
    <w:p w14:paraId="12530912" w14:textId="77777777" w:rsidR="00E16B5C" w:rsidRPr="00106472" w:rsidRDefault="00E16B5C" w:rsidP="00554652">
      <w:pPr>
        <w:pStyle w:val="51Abs"/>
      </w:pPr>
      <w:r w:rsidRPr="00106472">
        <w:t>(3) Es dürfen keine Umstände vorliegen, welche die Unbefangenheit oder Fachkunde der Ersteller der Gutachten in Zweifel ziehen.</w:t>
      </w:r>
    </w:p>
    <w:p w14:paraId="168FB38F" w14:textId="77777777" w:rsidR="00E16B5C" w:rsidRPr="00106472" w:rsidRDefault="00E16B5C" w:rsidP="00554652">
      <w:pPr>
        <w:pStyle w:val="51Abs"/>
      </w:pPr>
      <w:r w:rsidRPr="00106472">
        <w:t>(4) Die Ersteller der Gutachten</w:t>
      </w:r>
      <w:r w:rsidRPr="00106472">
        <w:rPr>
          <w:rFonts w:eastAsiaTheme="minorEastAsia"/>
        </w:rPr>
        <w:t xml:space="preserve"> </w:t>
      </w:r>
      <w:r w:rsidRPr="00106472">
        <w:t>haben über eine aufrechte Haftpflichtversicherung mit ausreichender Deckung zu verfügen, wobei für Personenschäden pro Schadensfall eine Deckung von zumindest einer Million Euro bestehen muss.</w:t>
      </w:r>
    </w:p>
    <w:p w14:paraId="21E83B62" w14:textId="77777777" w:rsidR="00E16B5C" w:rsidRPr="00106472" w:rsidRDefault="00E16B5C" w:rsidP="00554652">
      <w:pPr>
        <w:pStyle w:val="41UeberschrG1"/>
      </w:pPr>
      <w:r w:rsidRPr="00106472">
        <w:t>7. Abschnitt</w:t>
      </w:r>
    </w:p>
    <w:p w14:paraId="653AEE8C" w14:textId="77777777" w:rsidR="00E16B5C" w:rsidRPr="00106472" w:rsidRDefault="00E16B5C" w:rsidP="00554652">
      <w:pPr>
        <w:pStyle w:val="43UeberschrG2"/>
      </w:pPr>
      <w:r w:rsidRPr="00106472">
        <w:t>Besondere Anforderungen an die Ersteller der Gutachten für die Fachbereiche Seilbahntechnik und seilbahnspezifische Elektro- und Sicherungstechnik</w:t>
      </w:r>
    </w:p>
    <w:p w14:paraId="20DE69CC" w14:textId="77777777" w:rsidR="00E16B5C" w:rsidRPr="00106472" w:rsidRDefault="00E16B5C" w:rsidP="00554652">
      <w:pPr>
        <w:pStyle w:val="45UeberschrPara"/>
      </w:pPr>
      <w:r w:rsidRPr="00106472">
        <w:t>Verzeichnis</w:t>
      </w:r>
    </w:p>
    <w:p w14:paraId="0F8D7108" w14:textId="77777777" w:rsidR="00E16B5C" w:rsidRPr="00106472" w:rsidRDefault="00E16B5C" w:rsidP="00554652">
      <w:pPr>
        <w:pStyle w:val="51Abs"/>
      </w:pPr>
      <w:r w:rsidRPr="00513190">
        <w:rPr>
          <w:rStyle w:val="991GldSymbol"/>
        </w:rPr>
        <w:t>§ 17.</w:t>
      </w:r>
      <w:r w:rsidRPr="00106472">
        <w:t xml:space="preserve"> Von der Bundesministerin für Klimaschutz, Umwelt, Energie, Mobilität, Innovation und Technologie wird ein Verzeichnis über Personen geführt, die zur Erstellung von Gutachten für die Fachbereiche Seilbahntechnik oder seilbahnspezifische Elektro- und Sicherungstechnik berechtigt sind.</w:t>
      </w:r>
    </w:p>
    <w:p w14:paraId="4036030B" w14:textId="77777777" w:rsidR="00E16B5C" w:rsidRPr="00106472" w:rsidRDefault="00E16B5C" w:rsidP="00554652">
      <w:pPr>
        <w:pStyle w:val="45UeberschrPara"/>
      </w:pPr>
      <w:r w:rsidRPr="00106472">
        <w:t>Anforderungen</w:t>
      </w:r>
    </w:p>
    <w:p w14:paraId="731F8D3E" w14:textId="77777777" w:rsidR="00E16B5C" w:rsidRPr="00106472" w:rsidRDefault="00E16B5C" w:rsidP="00554652">
      <w:pPr>
        <w:pStyle w:val="51Abs"/>
      </w:pPr>
      <w:r w:rsidRPr="00513190">
        <w:rPr>
          <w:rStyle w:val="991GldSymbol"/>
        </w:rPr>
        <w:t>§ 18.</w:t>
      </w:r>
      <w:r w:rsidRPr="00106472">
        <w:t xml:space="preserve"> Diese Personen müssen folgende Anforderungen erfüllen:</w:t>
      </w:r>
    </w:p>
    <w:p w14:paraId="1C7A71F8" w14:textId="77777777" w:rsidR="00E16B5C" w:rsidRPr="00106472" w:rsidRDefault="00E16B5C" w:rsidP="00554652">
      <w:pPr>
        <w:pStyle w:val="51Abs"/>
      </w:pPr>
      <w:r w:rsidRPr="00106472">
        <w:t>(1) einen positiven Abschluss einer der nachstehend für den jeweiligen Fachbereich angeführten Ausbildung, wobei im Einzelfall auch eine artverwandte einschlägige Ausbildung anerkannt werden kann:</w:t>
      </w:r>
    </w:p>
    <w:p w14:paraId="2073070B" w14:textId="77777777" w:rsidR="00E16B5C" w:rsidRPr="00106472" w:rsidRDefault="00E16B5C" w:rsidP="00554652">
      <w:pPr>
        <w:pStyle w:val="52Aufzaehle1Ziffer"/>
      </w:pPr>
      <w:r w:rsidRPr="00106472">
        <w:tab/>
        <w:t>1.</w:t>
      </w:r>
      <w:r w:rsidRPr="00106472">
        <w:tab/>
        <w:t>für Seilbahntechnik:</w:t>
      </w:r>
    </w:p>
    <w:p w14:paraId="77E20390" w14:textId="77777777" w:rsidR="00E16B5C" w:rsidRPr="00106472" w:rsidRDefault="00E16B5C" w:rsidP="00554652">
      <w:pPr>
        <w:pStyle w:val="52Aufzaehle2Lit"/>
      </w:pPr>
      <w:r w:rsidRPr="00106472">
        <w:tab/>
      </w:r>
      <w:r w:rsidRPr="00513190">
        <w:rPr>
          <w:u w:color="000000"/>
        </w:rPr>
        <w:t>a)</w:t>
      </w:r>
      <w:r w:rsidRPr="00106472">
        <w:tab/>
        <w:t>Studium an einer Universität aus dem Bereich Maschinenbau oder Bauingenieurwesen;</w:t>
      </w:r>
    </w:p>
    <w:p w14:paraId="34AFB1F6" w14:textId="77777777" w:rsidR="00E16B5C" w:rsidRPr="00106472" w:rsidRDefault="00E16B5C" w:rsidP="00554652">
      <w:pPr>
        <w:pStyle w:val="52Aufzaehle2Lit"/>
      </w:pPr>
      <w:r w:rsidRPr="00106472">
        <w:tab/>
      </w:r>
      <w:r w:rsidRPr="00513190">
        <w:rPr>
          <w:u w:color="000000"/>
        </w:rPr>
        <w:t>b)</w:t>
      </w:r>
      <w:r w:rsidRPr="00106472">
        <w:tab/>
        <w:t>Studium an einer Fachhochschule für Maschinenbau oder Bauingenieurwesen;</w:t>
      </w:r>
    </w:p>
    <w:p w14:paraId="534AED94" w14:textId="77777777" w:rsidR="00E16B5C" w:rsidRPr="00106472" w:rsidRDefault="00E16B5C" w:rsidP="00554652">
      <w:pPr>
        <w:pStyle w:val="52Aufzaehle2Lit"/>
      </w:pPr>
      <w:r w:rsidRPr="00106472">
        <w:tab/>
      </w:r>
      <w:r w:rsidRPr="00513190">
        <w:rPr>
          <w:u w:color="000000"/>
        </w:rPr>
        <w:t>c)</w:t>
      </w:r>
      <w:r w:rsidRPr="00106472">
        <w:tab/>
        <w:t>Reife- und Diplomprüfung an einer Höheren technischen und gewerblichen Lehranstalt, Fachrichtung Maschinenbau, Maschineningenieurwesen oder Bautechnik.</w:t>
      </w:r>
    </w:p>
    <w:p w14:paraId="7C891DFB" w14:textId="77777777" w:rsidR="00E16B5C" w:rsidRPr="00106472" w:rsidRDefault="00E16B5C" w:rsidP="00554652">
      <w:pPr>
        <w:pStyle w:val="52Aufzaehle1Ziffer"/>
      </w:pPr>
      <w:r w:rsidRPr="00106472">
        <w:tab/>
        <w:t>2.</w:t>
      </w:r>
      <w:r w:rsidRPr="00106472">
        <w:tab/>
        <w:t>für seilbahnspezifische Elektro- und Sicherungstechnik:</w:t>
      </w:r>
    </w:p>
    <w:p w14:paraId="33501082" w14:textId="77777777" w:rsidR="00E16B5C" w:rsidRPr="00106472" w:rsidRDefault="00E16B5C" w:rsidP="00554652">
      <w:pPr>
        <w:pStyle w:val="52Aufzaehle2Lit"/>
      </w:pPr>
      <w:r w:rsidRPr="00106472">
        <w:tab/>
      </w:r>
      <w:r w:rsidRPr="00513190">
        <w:rPr>
          <w:u w:color="000000"/>
        </w:rPr>
        <w:t>a)</w:t>
      </w:r>
      <w:r w:rsidRPr="00106472">
        <w:tab/>
        <w:t>Studium an einer Universität aus dem Bereich Elektrotechnik;</w:t>
      </w:r>
    </w:p>
    <w:p w14:paraId="21961B7A" w14:textId="77777777" w:rsidR="00E16B5C" w:rsidRPr="00106472" w:rsidRDefault="00E16B5C" w:rsidP="00554652">
      <w:pPr>
        <w:pStyle w:val="52Aufzaehle2Lit"/>
      </w:pPr>
      <w:r w:rsidRPr="00106472">
        <w:tab/>
      </w:r>
      <w:r w:rsidRPr="00513190">
        <w:rPr>
          <w:u w:color="000000"/>
        </w:rPr>
        <w:t>b)</w:t>
      </w:r>
      <w:r w:rsidRPr="00106472">
        <w:tab/>
        <w:t>Studium an einer Fachhochschule für Elektrotechnik;</w:t>
      </w:r>
    </w:p>
    <w:p w14:paraId="16A8DF67" w14:textId="77777777" w:rsidR="00E16B5C" w:rsidRPr="00106472" w:rsidRDefault="00E16B5C" w:rsidP="00554652">
      <w:pPr>
        <w:pStyle w:val="52Aufzaehle2Lit"/>
      </w:pPr>
      <w:r w:rsidRPr="00106472">
        <w:tab/>
      </w:r>
      <w:r w:rsidRPr="00513190">
        <w:rPr>
          <w:u w:color="000000"/>
        </w:rPr>
        <w:t>c)</w:t>
      </w:r>
      <w:r w:rsidRPr="00106472">
        <w:tab/>
        <w:t>Reife- und Diplomprüfung an einer Höheren technischen und gewerblichen Lehranstalt, Fachrichtung Elektrotechnik.</w:t>
      </w:r>
    </w:p>
    <w:p w14:paraId="678F4237" w14:textId="77777777" w:rsidR="00E16B5C" w:rsidRPr="00106472" w:rsidRDefault="00E16B5C" w:rsidP="00554652">
      <w:pPr>
        <w:pStyle w:val="51Abs"/>
      </w:pPr>
      <w:r w:rsidRPr="00106472">
        <w:t>(2) mindestens dreijährige praktische Erfahrungen bei der Projektierung, dem Bau, dem Betrieb oder der Überprüfung von Seilbahnen gemäß § 2 Abs. 2 Z 1 und 2 SeilbG 2003.</w:t>
      </w:r>
    </w:p>
    <w:p w14:paraId="7DEC22FA" w14:textId="77777777" w:rsidR="00E16B5C" w:rsidRPr="00106472" w:rsidRDefault="00E16B5C" w:rsidP="00554652">
      <w:pPr>
        <w:pStyle w:val="51Abs"/>
      </w:pPr>
      <w:r w:rsidRPr="00106472">
        <w:t>(3) Kenntnisse der maßgeblichen Vorschriften für den jeweiligen Fachbereich.</w:t>
      </w:r>
    </w:p>
    <w:p w14:paraId="6706B958" w14:textId="77777777" w:rsidR="00E16B5C" w:rsidRPr="00106472" w:rsidRDefault="00E16B5C" w:rsidP="00554652">
      <w:pPr>
        <w:pStyle w:val="45UeberschrPara"/>
      </w:pPr>
      <w:r w:rsidRPr="00106472">
        <w:t>Eintragung</w:t>
      </w:r>
    </w:p>
    <w:p w14:paraId="08014DCC" w14:textId="77777777" w:rsidR="00E16B5C" w:rsidRPr="00106472" w:rsidRDefault="00E16B5C" w:rsidP="00554652">
      <w:pPr>
        <w:pStyle w:val="51Abs"/>
      </w:pPr>
      <w:r w:rsidRPr="00513190">
        <w:rPr>
          <w:rStyle w:val="991GldSymbol"/>
        </w:rPr>
        <w:t>§ 19.</w:t>
      </w:r>
      <w:r w:rsidRPr="00106472">
        <w:t xml:space="preserve"> (1) Die Behörde kann die Vorlage weiterer Unterlagen verlangen, wenn hinsichtlich der Verlässlichkeit oder Eignung noch Bedenken bestehen.</w:t>
      </w:r>
    </w:p>
    <w:p w14:paraId="35124302" w14:textId="77777777" w:rsidR="00E16B5C" w:rsidRPr="00106472" w:rsidRDefault="00E16B5C" w:rsidP="00554652">
      <w:pPr>
        <w:pStyle w:val="51Abs"/>
      </w:pPr>
      <w:r w:rsidRPr="00106472">
        <w:lastRenderedPageBreak/>
        <w:t>(2) Bestehen hinsichtlich der Verlässlichkeit und Eignung keine Bedenken und wurden die im § 18 genannten Voraussetzungen nachgewiesen, erfolgt die Eintragung in das von der Bundesministerin für Klimaschutz, Umwelt, Energie, Mobilität, Innovation und Technologie gemäß § 17 geführte Verzeichnis.</w:t>
      </w:r>
    </w:p>
    <w:p w14:paraId="18A16A89" w14:textId="77777777" w:rsidR="00E16B5C" w:rsidRPr="00106472" w:rsidRDefault="00E16B5C" w:rsidP="00554652">
      <w:pPr>
        <w:pStyle w:val="45UeberschrPara"/>
      </w:pPr>
      <w:r w:rsidRPr="00106472">
        <w:t>Meldepflichten und Widerruf</w:t>
      </w:r>
    </w:p>
    <w:p w14:paraId="0380D633" w14:textId="77777777" w:rsidR="00E16B5C" w:rsidRPr="00106472" w:rsidRDefault="00E16B5C" w:rsidP="00554652">
      <w:pPr>
        <w:pStyle w:val="51Abs"/>
      </w:pPr>
      <w:r w:rsidRPr="00513190">
        <w:rPr>
          <w:rStyle w:val="991GldSymbol"/>
        </w:rPr>
        <w:t>§ 20.</w:t>
      </w:r>
      <w:r w:rsidRPr="00106472">
        <w:t xml:space="preserve"> (1) Liegen die Voraussetzungen gemäß § 16 Abs. 4 oder § 18 nicht mehr vor, ist dies der Bundesministerin für Klimaschutz, Umwelt, Energie, Mobilität, Innovation und Technologie unverzüglich zu melden.</w:t>
      </w:r>
    </w:p>
    <w:p w14:paraId="00A6207F" w14:textId="77777777" w:rsidR="00E16B5C" w:rsidRPr="00106472" w:rsidRDefault="00E16B5C" w:rsidP="00554652">
      <w:pPr>
        <w:pStyle w:val="51Abs"/>
      </w:pPr>
      <w:r w:rsidRPr="00513190">
        <w:rPr>
          <w:u w:color="000000"/>
        </w:rPr>
        <w:t>(2)</w:t>
      </w:r>
      <w:r w:rsidRPr="00106472">
        <w:t xml:space="preserve"> Die Eintragung in das Verzeichnis gemäß § 17 ist zu widerrufen, wenn die Bundesministerin für Klimaschutz, Umwelt, Energie, Mobilität, Innovation und Technologie Bedenken hinsichtlich der Verlässlichkeit und Eignung hat oder die Voraussetzungen gemäß § 16 Abs. 4 oder § 18 nicht mehr vorliegen.</w:t>
      </w:r>
    </w:p>
    <w:p w14:paraId="003963EF" w14:textId="77777777" w:rsidR="00E16B5C" w:rsidRPr="00106472" w:rsidRDefault="00E16B5C" w:rsidP="00554652">
      <w:pPr>
        <w:pStyle w:val="41UeberschrG1"/>
      </w:pPr>
      <w:r w:rsidRPr="00106472">
        <w:t>8. Abschnitt</w:t>
      </w:r>
    </w:p>
    <w:p w14:paraId="34BB795B" w14:textId="77777777" w:rsidR="00E16B5C" w:rsidRPr="00106472" w:rsidRDefault="00E16B5C" w:rsidP="00554652">
      <w:pPr>
        <w:pStyle w:val="43UeberschrG2"/>
      </w:pPr>
      <w:r w:rsidRPr="00106472">
        <w:t>Verzeichnis der Prüfer von Längenschnitten und Seil- und Längenschnittsberechnungen</w:t>
      </w:r>
    </w:p>
    <w:p w14:paraId="172B5982" w14:textId="77777777" w:rsidR="00E16B5C" w:rsidRPr="00106472" w:rsidRDefault="00E16B5C" w:rsidP="00554652">
      <w:pPr>
        <w:pStyle w:val="51Abs"/>
      </w:pPr>
      <w:r w:rsidRPr="00513190">
        <w:rPr>
          <w:rStyle w:val="991GldSymbol"/>
        </w:rPr>
        <w:t>§ 21.</w:t>
      </w:r>
      <w:r w:rsidRPr="00513190">
        <w:rPr>
          <w:b/>
        </w:rPr>
        <w:t xml:space="preserve"> </w:t>
      </w:r>
      <w:r w:rsidRPr="00106472">
        <w:t>(1) Die Voraussetzungen für die Aufnahme in das Verzeichnis gemäß § 14 Abs. 3 Z 11 SeilbG 2003 über Ziviltechniker, die berechtigt sind, Längenschnitte und Seil- und Längenschnittsberechnungen zu beurkunden, sind:</w:t>
      </w:r>
    </w:p>
    <w:p w14:paraId="75159C33" w14:textId="77777777" w:rsidR="00E16B5C" w:rsidRPr="00106472" w:rsidRDefault="00E16B5C" w:rsidP="00554652">
      <w:pPr>
        <w:pStyle w:val="52Aufzaehle1Ziffer"/>
      </w:pPr>
      <w:r w:rsidRPr="00106472">
        <w:tab/>
      </w:r>
      <w:r w:rsidRPr="00513190">
        <w:rPr>
          <w:u w:color="000000"/>
        </w:rPr>
        <w:t>1.</w:t>
      </w:r>
      <w:r w:rsidRPr="00106472">
        <w:tab/>
        <w:t>aufrechte Befugnis in einem bau- oder maschinenbautechnischen Fachgebiet;</w:t>
      </w:r>
    </w:p>
    <w:p w14:paraId="591657C6" w14:textId="77777777" w:rsidR="00E16B5C" w:rsidRPr="00106472" w:rsidRDefault="00E16B5C" w:rsidP="00554652">
      <w:pPr>
        <w:pStyle w:val="52Aufzaehle1Ziffer"/>
      </w:pPr>
      <w:r w:rsidRPr="00106472">
        <w:tab/>
      </w:r>
      <w:r w:rsidRPr="00513190">
        <w:rPr>
          <w:u w:color="000000"/>
        </w:rPr>
        <w:t>2.</w:t>
      </w:r>
      <w:r w:rsidRPr="00106472">
        <w:tab/>
        <w:t>Nachweis der positiven Absolvierung von Lehrveranstaltungen über Seilbahntechnik/Seilbahnbau an einer Hochschule im Mindestmaß von zwei Semesterwochenstunden oder ECTS-Anrechnungspunkten;</w:t>
      </w:r>
    </w:p>
    <w:p w14:paraId="49321B86" w14:textId="77777777" w:rsidR="00E16B5C" w:rsidRPr="00106472" w:rsidRDefault="00E16B5C" w:rsidP="00554652">
      <w:pPr>
        <w:pStyle w:val="52Aufzaehle1Ziffer"/>
      </w:pPr>
      <w:r w:rsidRPr="00106472">
        <w:tab/>
      </w:r>
      <w:r w:rsidRPr="00513190">
        <w:rPr>
          <w:u w:color="000000"/>
        </w:rPr>
        <w:t>3.</w:t>
      </w:r>
      <w:r w:rsidRPr="00106472">
        <w:tab/>
        <w:t>mindestens einjährige praktische Erfahrungen bei der Erstellung oder Prüfung von Seil- und Längenschnittsberechnungen.</w:t>
      </w:r>
    </w:p>
    <w:p w14:paraId="2256C04B" w14:textId="77777777" w:rsidR="00E16B5C" w:rsidRPr="00106472" w:rsidRDefault="00E16B5C" w:rsidP="00554652">
      <w:pPr>
        <w:pStyle w:val="51Abs"/>
      </w:pPr>
      <w:r w:rsidRPr="00513190">
        <w:rPr>
          <w:u w:color="000000"/>
        </w:rPr>
        <w:t xml:space="preserve">(2) </w:t>
      </w:r>
      <w:r w:rsidRPr="00106472">
        <w:t>Das Erlöschen oder die Aberkennung oder das Ruhen der Befugnis ist unverzüglich der Bundesministerin für Klimaschutz, Umwelt, Energie, Mobilität, Innovation und Technologie bekannt zu geben. Die Eintragung in das Verzeichnis gemäß § 14 Abs. 3 Z 11 SeilbG 2003 ist daraufhin zu widerrufen.</w:t>
      </w:r>
    </w:p>
    <w:p w14:paraId="751BC433" w14:textId="77777777" w:rsidR="00E16B5C" w:rsidRPr="00106472" w:rsidRDefault="00E16B5C" w:rsidP="00554652">
      <w:pPr>
        <w:pStyle w:val="41UeberschrG1"/>
      </w:pPr>
      <w:r w:rsidRPr="00106472">
        <w:t>9. Abschnitt</w:t>
      </w:r>
    </w:p>
    <w:p w14:paraId="4542D941" w14:textId="77777777" w:rsidR="00E16B5C" w:rsidRPr="00106472" w:rsidRDefault="00E16B5C" w:rsidP="00554652">
      <w:pPr>
        <w:pStyle w:val="43UeberschrG2"/>
      </w:pPr>
      <w:r w:rsidRPr="00106472">
        <w:t>Schlussbestimmungen</w:t>
      </w:r>
    </w:p>
    <w:p w14:paraId="30956EDA" w14:textId="77777777" w:rsidR="00E16B5C" w:rsidRPr="00106472" w:rsidRDefault="00E16B5C" w:rsidP="00554652">
      <w:pPr>
        <w:pStyle w:val="45UeberschrPara"/>
      </w:pPr>
      <w:r w:rsidRPr="00106472">
        <w:t>Sprachliche Gleichbehandlung</w:t>
      </w:r>
    </w:p>
    <w:p w14:paraId="6FCA6BAC" w14:textId="77777777" w:rsidR="00E16B5C" w:rsidRPr="00106472" w:rsidRDefault="00E16B5C" w:rsidP="00554652">
      <w:pPr>
        <w:pStyle w:val="51Abs"/>
      </w:pPr>
      <w:r w:rsidRPr="00513190">
        <w:rPr>
          <w:rStyle w:val="991GldSymbol"/>
        </w:rPr>
        <w:t>§ 22.</w:t>
      </w:r>
      <w:r w:rsidRPr="00513190">
        <w:rPr>
          <w:b/>
        </w:rPr>
        <w:t xml:space="preserve"> </w:t>
      </w:r>
      <w:r w:rsidRPr="00106472">
        <w:t>Soweit in dieser Verordnung personenbezogene Bezeichnungen nur in männlicher Form angeführt sind, beziehen sie sich auf Frauen und Männer in gleicher Weise. Bei der Anwendung auf bestimmte Personen ist die jeweils geschlechtsspezifische Form zu verwenden.</w:t>
      </w:r>
    </w:p>
    <w:p w14:paraId="43919474" w14:textId="77777777" w:rsidR="00E16B5C" w:rsidRPr="00106472" w:rsidRDefault="00E16B5C" w:rsidP="00554652">
      <w:pPr>
        <w:pStyle w:val="45UeberschrPara"/>
      </w:pPr>
      <w:r w:rsidRPr="00106472">
        <w:t>Übergangsbestimmungen</w:t>
      </w:r>
    </w:p>
    <w:p w14:paraId="42F9006E" w14:textId="77777777" w:rsidR="00E16B5C" w:rsidRPr="00106472" w:rsidRDefault="00E16B5C" w:rsidP="00554652">
      <w:pPr>
        <w:pStyle w:val="51Abs"/>
      </w:pPr>
      <w:r w:rsidRPr="00513190">
        <w:rPr>
          <w:rStyle w:val="991GldSymbol"/>
        </w:rPr>
        <w:t>§ 23.</w:t>
      </w:r>
      <w:r w:rsidRPr="00513190">
        <w:rPr>
          <w:b/>
        </w:rPr>
        <w:t xml:space="preserve"> </w:t>
      </w:r>
      <w:r w:rsidRPr="00106472">
        <w:t>(1) Diese Verordnung ist auf zum Zeitpunkt des Inkrafttretens anhängige Baugenehmigungsverfahren nicht anzuwenden.</w:t>
      </w:r>
    </w:p>
    <w:p w14:paraId="65925114" w14:textId="77777777" w:rsidR="00E16B5C" w:rsidRPr="00106472" w:rsidRDefault="00E16B5C" w:rsidP="00554652">
      <w:pPr>
        <w:pStyle w:val="51Abs"/>
      </w:pPr>
      <w:r w:rsidRPr="00106472">
        <w:t>(2) Die zum Zeitpunkt des Inkrafttretens dieser Verordnung bereits in das Verzeichnis gemäß § 14 Abs. 3 Z 11 SeilbG 2003 der zur Erstellung von Sicherheitsberichten berechtigten eingetragenen Personen oder Stellen können über Antrag, unter Entfall der in den §§ 10 und 18 geforderten Nachweise, in die Verzeichnisse gemäß den §§ 8 und 17 eingetragen werden.</w:t>
      </w:r>
    </w:p>
    <w:p w14:paraId="393D534B" w14:textId="77777777" w:rsidR="00E16B5C" w:rsidRPr="00106472" w:rsidRDefault="00E16B5C" w:rsidP="00554652">
      <w:pPr>
        <w:pStyle w:val="45UeberschrPara"/>
      </w:pPr>
      <w:r w:rsidRPr="00106472">
        <w:t>In- und Außerkrafttreten</w:t>
      </w:r>
    </w:p>
    <w:p w14:paraId="00B134B9" w14:textId="77777777" w:rsidR="00E16B5C" w:rsidRPr="00106472" w:rsidRDefault="00E16B5C" w:rsidP="00554652">
      <w:pPr>
        <w:pStyle w:val="51Abs"/>
      </w:pPr>
      <w:r w:rsidRPr="00513190">
        <w:rPr>
          <w:rStyle w:val="991GldSymbol"/>
        </w:rPr>
        <w:t>§ 24.</w:t>
      </w:r>
      <w:r w:rsidRPr="00513190">
        <w:rPr>
          <w:b/>
        </w:rPr>
        <w:t xml:space="preserve"> </w:t>
      </w:r>
      <w:r w:rsidRPr="00106472">
        <w:t>(1) Diese Verordnung in der Fassung BGBl. II Nr. xxx/2020 tritt am übernächsten Monatsersten nach Ablauf des Tages der Kundmachung in Kraft.</w:t>
      </w:r>
    </w:p>
    <w:p w14:paraId="294053D5" w14:textId="77777777" w:rsidR="00E16B5C" w:rsidRPr="00106472" w:rsidRDefault="00E16B5C" w:rsidP="00554652">
      <w:pPr>
        <w:pStyle w:val="51Abs"/>
      </w:pPr>
      <w:r w:rsidRPr="00106472">
        <w:t>(2) Zwei Monate nach Inkrafttreten dieser Verordnung verlieren Eintragungen im Verzeichnis gemäß § 14 Abs. 3 Z 11 SeilbG 2003 der zur Erstellung von Sicherheitsberichten berechtigten Personen oder Stellen, welche vor Inkrafttreten dieser Verordnung erfolgt sind, ihre Gültigkeit.</w:t>
      </w:r>
    </w:p>
    <w:p w14:paraId="23DCD5D1" w14:textId="77777777" w:rsidR="00E16B5C" w:rsidRDefault="00E16B5C" w:rsidP="00554652">
      <w:pPr>
        <w:pStyle w:val="51Abs"/>
      </w:pPr>
      <w:r w:rsidRPr="00106472">
        <w:t>(3) Mit Inkrafttreten dieser Verordnung verliert die Richtlinie des Bundesministers für Verkehr, Innovation und Technologie zur Umsetzung des Abschnittes 6 des Seilbahngesetzes 2003 (Sicherheitsanalyse, Sicherheitsbericht, Anforderungen an den Ersteller des Sicherheitsberichtes) vom 1. April 2004 (R 1/04) ihre Gültigkeit.</w:t>
      </w:r>
    </w:p>
    <w:sectPr w:rsidR="00E16B5C" w:rsidSect="008E2DE7">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701" w:left="1701" w:header="567" w:footer="130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CEAB1" w14:textId="77777777" w:rsidR="009057B5" w:rsidRDefault="009057B5">
      <w:r>
        <w:separator/>
      </w:r>
    </w:p>
  </w:endnote>
  <w:endnote w:type="continuationSeparator" w:id="0">
    <w:p w14:paraId="2A25396B" w14:textId="77777777" w:rsidR="009057B5" w:rsidRDefault="009057B5">
      <w:r>
        <w:continuationSeparator/>
      </w:r>
    </w:p>
  </w:endnote>
  <w:endnote w:type="continuationNotice" w:id="1">
    <w:p w14:paraId="52D248B8" w14:textId="77777777" w:rsidR="009057B5" w:rsidRDefault="00905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24ECE" w14:textId="77777777" w:rsidR="00272CE1" w:rsidRPr="00106472" w:rsidRDefault="00272CE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B7B82" w14:textId="77777777" w:rsidR="00272CE1" w:rsidRPr="00106472" w:rsidRDefault="00272CE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4DE35" w14:textId="77777777" w:rsidR="00272CE1" w:rsidRPr="00106472" w:rsidRDefault="00272C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7B930" w14:textId="77777777" w:rsidR="009057B5" w:rsidRDefault="009057B5">
      <w:r>
        <w:separator/>
      </w:r>
    </w:p>
  </w:footnote>
  <w:footnote w:type="continuationSeparator" w:id="0">
    <w:p w14:paraId="62F54EFB" w14:textId="77777777" w:rsidR="009057B5" w:rsidRDefault="009057B5">
      <w:r>
        <w:continuationSeparator/>
      </w:r>
    </w:p>
  </w:footnote>
  <w:footnote w:type="continuationNotice" w:id="1">
    <w:p w14:paraId="7BC9B37E" w14:textId="77777777" w:rsidR="009057B5" w:rsidRDefault="009057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C8AB4" w14:textId="77777777" w:rsidR="00C2169B" w:rsidRPr="00106472" w:rsidRDefault="00C2169B" w:rsidP="00513190">
    <w:pPr>
      <w:tabs>
        <w:tab w:val="center" w:pos="4253"/>
        <w:tab w:val="right" w:pos="8508"/>
      </w:tabs>
      <w:spacing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415DF" w14:textId="317A2794" w:rsidR="00C2169B" w:rsidRPr="00106472" w:rsidRDefault="00C2169B" w:rsidP="00625AD7">
    <w:pPr>
      <w:pStyle w:val="62Kopfzeile"/>
    </w:pPr>
    <w:r w:rsidRPr="00106472">
      <w:t xml:space="preserve"> </w:t>
    </w:r>
    <w:r w:rsidRPr="00106472">
      <w:tab/>
      <w:t xml:space="preserve"> </w:t>
    </w:r>
    <w:r w:rsidRPr="00106472">
      <w:tab/>
    </w:r>
    <w:r w:rsidRPr="00106472">
      <w:fldChar w:fldCharType="begin"/>
    </w:r>
    <w:r w:rsidRPr="00106472">
      <w:instrText xml:space="preserve"> PAGE   \* MERGEFORMAT </w:instrText>
    </w:r>
    <w:r w:rsidRPr="00106472">
      <w:fldChar w:fldCharType="separate"/>
    </w:r>
    <w:r w:rsidR="008F7CC6">
      <w:rPr>
        <w:noProof/>
      </w:rPr>
      <w:t>1</w:t>
    </w:r>
    <w:r w:rsidRPr="00106472">
      <w:fldChar w:fldCharType="end"/>
    </w:r>
    <w:r w:rsidRPr="00106472">
      <w:t xml:space="preserve"> von </w:t>
    </w:r>
    <w:r w:rsidR="008F7CC6">
      <w:fldChar w:fldCharType="begin"/>
    </w:r>
    <w:r w:rsidR="008F7CC6">
      <w:instrText xml:space="preserve"> N</w:instrText>
    </w:r>
    <w:r w:rsidR="008F7CC6">
      <w:instrText xml:space="preserve">UMPAGES   \* MERGEFORMAT </w:instrText>
    </w:r>
    <w:r w:rsidR="008F7CC6">
      <w:fldChar w:fldCharType="separate"/>
    </w:r>
    <w:r w:rsidR="008F7CC6">
      <w:rPr>
        <w:noProof/>
      </w:rPr>
      <w:t>6</w:t>
    </w:r>
    <w:r w:rsidR="008F7CC6">
      <w:rPr>
        <w:noProof/>
      </w:rPr>
      <w:fldChar w:fldCharType="end"/>
    </w:r>
    <w:r w:rsidRPr="0010647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07B2C" w14:textId="77777777" w:rsidR="00C2169B" w:rsidRPr="00106472" w:rsidRDefault="00C2169B" w:rsidP="00513190">
    <w:pPr>
      <w:tabs>
        <w:tab w:val="center" w:pos="4253"/>
        <w:tab w:val="right" w:pos="8508"/>
      </w:tabs>
      <w:spacing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E0A220"/>
    <w:lvl w:ilvl="0">
      <w:start w:val="1"/>
      <w:numFmt w:val="decimal"/>
      <w:lvlText w:val="%1."/>
      <w:lvlJc w:val="left"/>
      <w:pPr>
        <w:tabs>
          <w:tab w:val="num" w:pos="1492"/>
        </w:tabs>
        <w:ind w:left="1492" w:hanging="360"/>
      </w:pPr>
    </w:lvl>
  </w:abstractNum>
  <w:abstractNum w:abstractNumId="1">
    <w:nsid w:val="FFFFFF7D"/>
    <w:multiLevelType w:val="singleLevel"/>
    <w:tmpl w:val="A23A11CE"/>
    <w:lvl w:ilvl="0">
      <w:start w:val="1"/>
      <w:numFmt w:val="decimal"/>
      <w:lvlText w:val="%1."/>
      <w:lvlJc w:val="left"/>
      <w:pPr>
        <w:tabs>
          <w:tab w:val="num" w:pos="1209"/>
        </w:tabs>
        <w:ind w:left="1209" w:hanging="360"/>
      </w:pPr>
    </w:lvl>
  </w:abstractNum>
  <w:abstractNum w:abstractNumId="2">
    <w:nsid w:val="FFFFFF7E"/>
    <w:multiLevelType w:val="singleLevel"/>
    <w:tmpl w:val="7904301A"/>
    <w:lvl w:ilvl="0">
      <w:start w:val="1"/>
      <w:numFmt w:val="decimal"/>
      <w:lvlText w:val="%1."/>
      <w:lvlJc w:val="left"/>
      <w:pPr>
        <w:tabs>
          <w:tab w:val="num" w:pos="926"/>
        </w:tabs>
        <w:ind w:left="926" w:hanging="360"/>
      </w:pPr>
    </w:lvl>
  </w:abstractNum>
  <w:abstractNum w:abstractNumId="3">
    <w:nsid w:val="FFFFFF7F"/>
    <w:multiLevelType w:val="singleLevel"/>
    <w:tmpl w:val="8A16F76C"/>
    <w:lvl w:ilvl="0">
      <w:start w:val="1"/>
      <w:numFmt w:val="decimal"/>
      <w:lvlText w:val="%1."/>
      <w:lvlJc w:val="left"/>
      <w:pPr>
        <w:tabs>
          <w:tab w:val="num" w:pos="643"/>
        </w:tabs>
        <w:ind w:left="643" w:hanging="360"/>
      </w:pPr>
    </w:lvl>
  </w:abstractNum>
  <w:abstractNum w:abstractNumId="4">
    <w:nsid w:val="FFFFFF80"/>
    <w:multiLevelType w:val="singleLevel"/>
    <w:tmpl w:val="B8D416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EE74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9C24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423C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302966"/>
    <w:lvl w:ilvl="0">
      <w:start w:val="1"/>
      <w:numFmt w:val="decimal"/>
      <w:lvlText w:val="%1."/>
      <w:lvlJc w:val="left"/>
      <w:pPr>
        <w:tabs>
          <w:tab w:val="num" w:pos="360"/>
        </w:tabs>
        <w:ind w:left="360" w:hanging="360"/>
      </w:pPr>
    </w:lvl>
  </w:abstractNum>
  <w:abstractNum w:abstractNumId="9">
    <w:nsid w:val="FFFFFF89"/>
    <w:multiLevelType w:val="singleLevel"/>
    <w:tmpl w:val="2D78CE3E"/>
    <w:lvl w:ilvl="0">
      <w:start w:val="1"/>
      <w:numFmt w:val="bullet"/>
      <w:lvlText w:val=""/>
      <w:lvlJc w:val="left"/>
      <w:pPr>
        <w:tabs>
          <w:tab w:val="num" w:pos="360"/>
        </w:tabs>
        <w:ind w:left="360" w:hanging="360"/>
      </w:pPr>
      <w:rPr>
        <w:rFonts w:ascii="Symbol" w:hAnsi="Symbol" w:hint="default"/>
      </w:rPr>
    </w:lvl>
  </w:abstractNum>
  <w:abstractNum w:abstractNumId="10">
    <w:nsid w:val="04DF7CF9"/>
    <w:multiLevelType w:val="hybridMultilevel"/>
    <w:tmpl w:val="4C3C2812"/>
    <w:lvl w:ilvl="0" w:tplc="7E5CFCD6">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BE681A">
      <w:start w:val="1"/>
      <w:numFmt w:val="bullet"/>
      <w:lvlText w:val="–"/>
      <w:lvlJc w:val="left"/>
      <w:pPr>
        <w:ind w:left="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EA3516">
      <w:start w:val="1"/>
      <w:numFmt w:val="bullet"/>
      <w:lvlText w:val="▪"/>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8EF5E2">
      <w:start w:val="1"/>
      <w:numFmt w:val="bullet"/>
      <w:lvlText w:val="•"/>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76EFD8">
      <w:start w:val="1"/>
      <w:numFmt w:val="bullet"/>
      <w:lvlText w:val="o"/>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780E8C">
      <w:start w:val="1"/>
      <w:numFmt w:val="bullet"/>
      <w:lvlText w:val="▪"/>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A68FCC">
      <w:start w:val="1"/>
      <w:numFmt w:val="bullet"/>
      <w:lvlText w:val="•"/>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9CC634">
      <w:start w:val="1"/>
      <w:numFmt w:val="bullet"/>
      <w:lvlText w:val="o"/>
      <w:lvlJc w:val="left"/>
      <w:pPr>
        <w:ind w:left="5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28A634">
      <w:start w:val="1"/>
      <w:numFmt w:val="bullet"/>
      <w:lvlText w:val="▪"/>
      <w:lvlJc w:val="left"/>
      <w:pPr>
        <w:ind w:left="6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05373158"/>
    <w:multiLevelType w:val="hybridMultilevel"/>
    <w:tmpl w:val="7890B26E"/>
    <w:lvl w:ilvl="0" w:tplc="DA822FFE">
      <w:start w:val="1"/>
      <w:numFmt w:val="bullet"/>
      <w:lvlText w:val="-"/>
      <w:lvlJc w:val="left"/>
      <w:pPr>
        <w:ind w:left="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8CF65C">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9A5B36">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961A4C">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144182">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268962">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74A4D8">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CADC22">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E21EE4">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08B52580"/>
    <w:multiLevelType w:val="hybridMultilevel"/>
    <w:tmpl w:val="06506978"/>
    <w:lvl w:ilvl="0" w:tplc="9966446E">
      <w:start w:val="1"/>
      <w:numFmt w:val="lowerLetter"/>
      <w:lvlText w:val="%1)"/>
      <w:lvlJc w:val="left"/>
      <w:pPr>
        <w:ind w:left="221"/>
      </w:pPr>
      <w:rPr>
        <w:rFonts w:ascii="Times New Roman" w:eastAsia="Times New Roman" w:hAnsi="Times New Roman" w:cs="Times New Roman"/>
        <w:b w:val="0"/>
        <w:i w:val="0"/>
        <w:strike w:val="0"/>
        <w:dstrike w:val="0"/>
        <w:color w:val="auto"/>
        <w:sz w:val="20"/>
        <w:szCs w:val="20"/>
        <w:u w:val="none" w:color="000000"/>
        <w:bdr w:val="none" w:sz="0" w:space="0" w:color="auto"/>
        <w:shd w:val="clear" w:color="auto" w:fill="auto"/>
        <w:vertAlign w:val="baseline"/>
      </w:rPr>
    </w:lvl>
    <w:lvl w:ilvl="1" w:tplc="242E5614">
      <w:start w:val="1"/>
      <w:numFmt w:val="lowerLetter"/>
      <w:lvlText w:val="%2"/>
      <w:lvlJc w:val="left"/>
      <w:pPr>
        <w:ind w:left="177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2" w:tplc="C150B096">
      <w:start w:val="1"/>
      <w:numFmt w:val="lowerRoman"/>
      <w:lvlText w:val="%3"/>
      <w:lvlJc w:val="left"/>
      <w:pPr>
        <w:ind w:left="249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3" w:tplc="F22C2E7E">
      <w:start w:val="1"/>
      <w:numFmt w:val="decimal"/>
      <w:lvlText w:val="%4"/>
      <w:lvlJc w:val="left"/>
      <w:pPr>
        <w:ind w:left="321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4" w:tplc="05F62AC6">
      <w:start w:val="1"/>
      <w:numFmt w:val="lowerLetter"/>
      <w:lvlText w:val="%5"/>
      <w:lvlJc w:val="left"/>
      <w:pPr>
        <w:ind w:left="393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5" w:tplc="3FB8DC82">
      <w:start w:val="1"/>
      <w:numFmt w:val="lowerRoman"/>
      <w:lvlText w:val="%6"/>
      <w:lvlJc w:val="left"/>
      <w:pPr>
        <w:ind w:left="465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6" w:tplc="1E6EA53C">
      <w:start w:val="1"/>
      <w:numFmt w:val="decimal"/>
      <w:lvlText w:val="%7"/>
      <w:lvlJc w:val="left"/>
      <w:pPr>
        <w:ind w:left="537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7" w:tplc="7ABCE68C">
      <w:start w:val="1"/>
      <w:numFmt w:val="lowerLetter"/>
      <w:lvlText w:val="%8"/>
      <w:lvlJc w:val="left"/>
      <w:pPr>
        <w:ind w:left="609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8" w:tplc="39A4A05E">
      <w:start w:val="1"/>
      <w:numFmt w:val="lowerRoman"/>
      <w:lvlText w:val="%9"/>
      <w:lvlJc w:val="left"/>
      <w:pPr>
        <w:ind w:left="681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abstractNum>
  <w:abstractNum w:abstractNumId="13">
    <w:nsid w:val="10BA69BD"/>
    <w:multiLevelType w:val="hybridMultilevel"/>
    <w:tmpl w:val="99C0C7E0"/>
    <w:lvl w:ilvl="0" w:tplc="59CE95EA">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D6A0F2">
      <w:start w:val="1"/>
      <w:numFmt w:val="lowerLetter"/>
      <w:lvlText w:val="%2"/>
      <w:lvlJc w:val="left"/>
      <w:pPr>
        <w:ind w:left="1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766BF6">
      <w:start w:val="1"/>
      <w:numFmt w:val="lowerRoman"/>
      <w:lvlText w:val="%3"/>
      <w:lvlJc w:val="left"/>
      <w:pPr>
        <w:ind w:left="2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BA3576">
      <w:start w:val="1"/>
      <w:numFmt w:val="decimal"/>
      <w:lvlText w:val="%4"/>
      <w:lvlJc w:val="left"/>
      <w:pPr>
        <w:ind w:left="2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5A6D58">
      <w:start w:val="1"/>
      <w:numFmt w:val="lowerLetter"/>
      <w:lvlText w:val="%5"/>
      <w:lvlJc w:val="left"/>
      <w:pPr>
        <w:ind w:left="3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22A274">
      <w:start w:val="1"/>
      <w:numFmt w:val="lowerRoman"/>
      <w:lvlText w:val="%6"/>
      <w:lvlJc w:val="left"/>
      <w:pPr>
        <w:ind w:left="4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000934">
      <w:start w:val="1"/>
      <w:numFmt w:val="decimal"/>
      <w:lvlText w:val="%7"/>
      <w:lvlJc w:val="left"/>
      <w:pPr>
        <w:ind w:left="5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306B34">
      <w:start w:val="1"/>
      <w:numFmt w:val="lowerLetter"/>
      <w:lvlText w:val="%8"/>
      <w:lvlJc w:val="left"/>
      <w:pPr>
        <w:ind w:left="58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BE4F68">
      <w:start w:val="1"/>
      <w:numFmt w:val="lowerRoman"/>
      <w:lvlText w:val="%9"/>
      <w:lvlJc w:val="left"/>
      <w:pPr>
        <w:ind w:left="65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53946DD"/>
    <w:multiLevelType w:val="hybridMultilevel"/>
    <w:tmpl w:val="947CEE96"/>
    <w:lvl w:ilvl="0" w:tplc="9AD2E2B4">
      <w:start w:val="2"/>
      <w:numFmt w:val="decimal"/>
      <w:lvlText w:val="(%1)"/>
      <w:lvlJc w:val="left"/>
      <w:pPr>
        <w:ind w:left="0"/>
      </w:pPr>
      <w:rPr>
        <w:rFonts w:ascii="Times New Roman" w:eastAsia="Times New Roman" w:hAnsi="Times New Roman" w:cs="Times New Roman"/>
        <w:b w:val="0"/>
        <w:i w:val="0"/>
        <w:strike w:val="0"/>
        <w:dstrike w:val="0"/>
        <w:color w:val="auto"/>
        <w:sz w:val="20"/>
        <w:szCs w:val="20"/>
        <w:u w:val="none" w:color="000000"/>
        <w:bdr w:val="none" w:sz="0" w:space="0" w:color="auto"/>
        <w:shd w:val="clear" w:color="auto" w:fill="auto"/>
        <w:vertAlign w:val="baseline"/>
      </w:rPr>
    </w:lvl>
    <w:lvl w:ilvl="1" w:tplc="60F2882C">
      <w:start w:val="1"/>
      <w:numFmt w:val="lowerLetter"/>
      <w:lvlText w:val="%2"/>
      <w:lvlJc w:val="left"/>
      <w:pPr>
        <w:ind w:left="147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99C2427C">
      <w:start w:val="1"/>
      <w:numFmt w:val="lowerRoman"/>
      <w:lvlText w:val="%3"/>
      <w:lvlJc w:val="left"/>
      <w:pPr>
        <w:ind w:left="219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DF96FB84">
      <w:start w:val="1"/>
      <w:numFmt w:val="decimal"/>
      <w:lvlText w:val="%4"/>
      <w:lvlJc w:val="left"/>
      <w:pPr>
        <w:ind w:left="291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8B2A2F0A">
      <w:start w:val="1"/>
      <w:numFmt w:val="lowerLetter"/>
      <w:lvlText w:val="%5"/>
      <w:lvlJc w:val="left"/>
      <w:pPr>
        <w:ind w:left="363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003C5D80">
      <w:start w:val="1"/>
      <w:numFmt w:val="lowerRoman"/>
      <w:lvlText w:val="%6"/>
      <w:lvlJc w:val="left"/>
      <w:pPr>
        <w:ind w:left="435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6D5E3238">
      <w:start w:val="1"/>
      <w:numFmt w:val="decimal"/>
      <w:lvlText w:val="%7"/>
      <w:lvlJc w:val="left"/>
      <w:pPr>
        <w:ind w:left="507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FD1E0432">
      <w:start w:val="1"/>
      <w:numFmt w:val="lowerLetter"/>
      <w:lvlText w:val="%8"/>
      <w:lvlJc w:val="left"/>
      <w:pPr>
        <w:ind w:left="579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2D8CD6A4">
      <w:start w:val="1"/>
      <w:numFmt w:val="lowerRoman"/>
      <w:lvlText w:val="%9"/>
      <w:lvlJc w:val="left"/>
      <w:pPr>
        <w:ind w:left="651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15">
    <w:nsid w:val="2949089D"/>
    <w:multiLevelType w:val="hybridMultilevel"/>
    <w:tmpl w:val="5D445E6A"/>
    <w:lvl w:ilvl="0" w:tplc="7F9E357A">
      <w:start w:val="1"/>
      <w:numFmt w:val="lowerLetter"/>
      <w:lvlText w:val="%1)"/>
      <w:lvlJc w:val="left"/>
      <w:pPr>
        <w:ind w:left="221"/>
      </w:pPr>
      <w:rPr>
        <w:rFonts w:ascii="Times New Roman" w:eastAsia="Times New Roman" w:hAnsi="Times New Roman" w:cs="Times New Roman"/>
        <w:b w:val="0"/>
        <w:i w:val="0"/>
        <w:strike w:val="0"/>
        <w:dstrike w:val="0"/>
        <w:color w:val="auto"/>
        <w:sz w:val="20"/>
        <w:szCs w:val="20"/>
        <w:u w:val="none" w:color="000000"/>
        <w:bdr w:val="none" w:sz="0" w:space="0" w:color="auto"/>
        <w:shd w:val="clear" w:color="auto" w:fill="auto"/>
        <w:vertAlign w:val="baseline"/>
      </w:rPr>
    </w:lvl>
    <w:lvl w:ilvl="1" w:tplc="6AB0574C">
      <w:start w:val="1"/>
      <w:numFmt w:val="lowerLetter"/>
      <w:lvlText w:val="%2"/>
      <w:lvlJc w:val="left"/>
      <w:pPr>
        <w:ind w:left="177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2" w:tplc="5B02DB40">
      <w:start w:val="1"/>
      <w:numFmt w:val="lowerRoman"/>
      <w:lvlText w:val="%3"/>
      <w:lvlJc w:val="left"/>
      <w:pPr>
        <w:ind w:left="249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3" w:tplc="A004675C">
      <w:start w:val="1"/>
      <w:numFmt w:val="decimal"/>
      <w:lvlText w:val="%4"/>
      <w:lvlJc w:val="left"/>
      <w:pPr>
        <w:ind w:left="321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4" w:tplc="96723B8E">
      <w:start w:val="1"/>
      <w:numFmt w:val="lowerLetter"/>
      <w:lvlText w:val="%5"/>
      <w:lvlJc w:val="left"/>
      <w:pPr>
        <w:ind w:left="393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5" w:tplc="4320AA68">
      <w:start w:val="1"/>
      <w:numFmt w:val="lowerRoman"/>
      <w:lvlText w:val="%6"/>
      <w:lvlJc w:val="left"/>
      <w:pPr>
        <w:ind w:left="465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6" w:tplc="C68216D8">
      <w:start w:val="1"/>
      <w:numFmt w:val="decimal"/>
      <w:lvlText w:val="%7"/>
      <w:lvlJc w:val="left"/>
      <w:pPr>
        <w:ind w:left="537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7" w:tplc="E1FAF404">
      <w:start w:val="1"/>
      <w:numFmt w:val="lowerLetter"/>
      <w:lvlText w:val="%8"/>
      <w:lvlJc w:val="left"/>
      <w:pPr>
        <w:ind w:left="609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lvl w:ilvl="8" w:tplc="DC427E1A">
      <w:start w:val="1"/>
      <w:numFmt w:val="lowerRoman"/>
      <w:lvlText w:val="%9"/>
      <w:lvlJc w:val="left"/>
      <w:pPr>
        <w:ind w:left="6813"/>
      </w:pPr>
      <w:rPr>
        <w:rFonts w:ascii="Times New Roman" w:eastAsia="Times New Roman" w:hAnsi="Times New Roman" w:cs="Times New Roman"/>
        <w:b w:val="0"/>
        <w:i w:val="0"/>
        <w:strike w:val="0"/>
        <w:dstrike w:val="0"/>
        <w:color w:val="0070C0"/>
        <w:sz w:val="20"/>
        <w:szCs w:val="20"/>
        <w:u w:val="none" w:color="000000"/>
        <w:bdr w:val="none" w:sz="0" w:space="0" w:color="auto"/>
        <w:shd w:val="clear" w:color="auto" w:fill="auto"/>
        <w:vertAlign w:val="baseline"/>
      </w:rPr>
    </w:lvl>
  </w:abstractNum>
  <w:abstractNum w:abstractNumId="16">
    <w:nsid w:val="32EF301B"/>
    <w:multiLevelType w:val="hybridMultilevel"/>
    <w:tmpl w:val="5CFEEB34"/>
    <w:lvl w:ilvl="0" w:tplc="BCF24334">
      <w:start w:val="1"/>
      <w:numFmt w:val="bullet"/>
      <w:lvlText w:val="-"/>
      <w:lvlJc w:val="left"/>
      <w:pPr>
        <w:ind w:left="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A6D78E">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2CF6C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AC9F72">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E656CC">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561D24">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62AD6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D04676">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96FCC4">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72D6BC0"/>
    <w:multiLevelType w:val="hybridMultilevel"/>
    <w:tmpl w:val="F872F4D6"/>
    <w:lvl w:ilvl="0" w:tplc="4D90F744">
      <w:start w:val="1"/>
      <w:numFmt w:val="decimal"/>
      <w:lvlText w:val="%1."/>
      <w:lvlJc w:val="left"/>
      <w:pPr>
        <w:ind w:left="206"/>
      </w:pPr>
      <w:rPr>
        <w:rFonts w:ascii="Times New Roman" w:eastAsia="Times New Roman" w:hAnsi="Times New Roman" w:cs="Times New Roman"/>
        <w:b w:val="0"/>
        <w:i w:val="0"/>
        <w:strike/>
        <w:dstrike w:val="0"/>
        <w:color w:val="FF0000"/>
        <w:sz w:val="20"/>
        <w:szCs w:val="20"/>
        <w:u w:val="none" w:color="000000"/>
        <w:bdr w:val="none" w:sz="0" w:space="0" w:color="auto"/>
        <w:shd w:val="clear" w:color="auto" w:fill="auto"/>
        <w:vertAlign w:val="baseline"/>
      </w:rPr>
    </w:lvl>
    <w:lvl w:ilvl="1" w:tplc="A4025096">
      <w:start w:val="1"/>
      <w:numFmt w:val="lowerLetter"/>
      <w:lvlText w:val="%2"/>
      <w:lvlJc w:val="left"/>
      <w:pPr>
        <w:ind w:left="1553"/>
      </w:pPr>
      <w:rPr>
        <w:rFonts w:ascii="Times New Roman" w:eastAsia="Times New Roman" w:hAnsi="Times New Roman" w:cs="Times New Roman"/>
        <w:b w:val="0"/>
        <w:i w:val="0"/>
        <w:strike/>
        <w:dstrike w:val="0"/>
        <w:color w:val="FF0000"/>
        <w:sz w:val="20"/>
        <w:szCs w:val="20"/>
        <w:u w:val="none" w:color="000000"/>
        <w:bdr w:val="none" w:sz="0" w:space="0" w:color="auto"/>
        <w:shd w:val="clear" w:color="auto" w:fill="auto"/>
        <w:vertAlign w:val="baseline"/>
      </w:rPr>
    </w:lvl>
    <w:lvl w:ilvl="2" w:tplc="0D666650">
      <w:start w:val="1"/>
      <w:numFmt w:val="lowerRoman"/>
      <w:lvlText w:val="%3"/>
      <w:lvlJc w:val="left"/>
      <w:pPr>
        <w:ind w:left="2273"/>
      </w:pPr>
      <w:rPr>
        <w:rFonts w:ascii="Times New Roman" w:eastAsia="Times New Roman" w:hAnsi="Times New Roman" w:cs="Times New Roman"/>
        <w:b w:val="0"/>
        <w:i w:val="0"/>
        <w:strike/>
        <w:dstrike w:val="0"/>
        <w:color w:val="FF0000"/>
        <w:sz w:val="20"/>
        <w:szCs w:val="20"/>
        <w:u w:val="none" w:color="000000"/>
        <w:bdr w:val="none" w:sz="0" w:space="0" w:color="auto"/>
        <w:shd w:val="clear" w:color="auto" w:fill="auto"/>
        <w:vertAlign w:val="baseline"/>
      </w:rPr>
    </w:lvl>
    <w:lvl w:ilvl="3" w:tplc="893E70AA">
      <w:start w:val="1"/>
      <w:numFmt w:val="decimal"/>
      <w:lvlText w:val="%4"/>
      <w:lvlJc w:val="left"/>
      <w:pPr>
        <w:ind w:left="2993"/>
      </w:pPr>
      <w:rPr>
        <w:rFonts w:ascii="Times New Roman" w:eastAsia="Times New Roman" w:hAnsi="Times New Roman" w:cs="Times New Roman"/>
        <w:b w:val="0"/>
        <w:i w:val="0"/>
        <w:strike/>
        <w:dstrike w:val="0"/>
        <w:color w:val="FF0000"/>
        <w:sz w:val="20"/>
        <w:szCs w:val="20"/>
        <w:u w:val="none" w:color="000000"/>
        <w:bdr w:val="none" w:sz="0" w:space="0" w:color="auto"/>
        <w:shd w:val="clear" w:color="auto" w:fill="auto"/>
        <w:vertAlign w:val="baseline"/>
      </w:rPr>
    </w:lvl>
    <w:lvl w:ilvl="4" w:tplc="AB902E96">
      <w:start w:val="1"/>
      <w:numFmt w:val="lowerLetter"/>
      <w:lvlText w:val="%5"/>
      <w:lvlJc w:val="left"/>
      <w:pPr>
        <w:ind w:left="3713"/>
      </w:pPr>
      <w:rPr>
        <w:rFonts w:ascii="Times New Roman" w:eastAsia="Times New Roman" w:hAnsi="Times New Roman" w:cs="Times New Roman"/>
        <w:b w:val="0"/>
        <w:i w:val="0"/>
        <w:strike/>
        <w:dstrike w:val="0"/>
        <w:color w:val="FF0000"/>
        <w:sz w:val="20"/>
        <w:szCs w:val="20"/>
        <w:u w:val="none" w:color="000000"/>
        <w:bdr w:val="none" w:sz="0" w:space="0" w:color="auto"/>
        <w:shd w:val="clear" w:color="auto" w:fill="auto"/>
        <w:vertAlign w:val="baseline"/>
      </w:rPr>
    </w:lvl>
    <w:lvl w:ilvl="5" w:tplc="7C9E5B46">
      <w:start w:val="1"/>
      <w:numFmt w:val="lowerRoman"/>
      <w:lvlText w:val="%6"/>
      <w:lvlJc w:val="left"/>
      <w:pPr>
        <w:ind w:left="4433"/>
      </w:pPr>
      <w:rPr>
        <w:rFonts w:ascii="Times New Roman" w:eastAsia="Times New Roman" w:hAnsi="Times New Roman" w:cs="Times New Roman"/>
        <w:b w:val="0"/>
        <w:i w:val="0"/>
        <w:strike/>
        <w:dstrike w:val="0"/>
        <w:color w:val="FF0000"/>
        <w:sz w:val="20"/>
        <w:szCs w:val="20"/>
        <w:u w:val="none" w:color="000000"/>
        <w:bdr w:val="none" w:sz="0" w:space="0" w:color="auto"/>
        <w:shd w:val="clear" w:color="auto" w:fill="auto"/>
        <w:vertAlign w:val="baseline"/>
      </w:rPr>
    </w:lvl>
    <w:lvl w:ilvl="6" w:tplc="E78C9C6E">
      <w:start w:val="1"/>
      <w:numFmt w:val="decimal"/>
      <w:lvlText w:val="%7"/>
      <w:lvlJc w:val="left"/>
      <w:pPr>
        <w:ind w:left="5153"/>
      </w:pPr>
      <w:rPr>
        <w:rFonts w:ascii="Times New Roman" w:eastAsia="Times New Roman" w:hAnsi="Times New Roman" w:cs="Times New Roman"/>
        <w:b w:val="0"/>
        <w:i w:val="0"/>
        <w:strike/>
        <w:dstrike w:val="0"/>
        <w:color w:val="FF0000"/>
        <w:sz w:val="20"/>
        <w:szCs w:val="20"/>
        <w:u w:val="none" w:color="000000"/>
        <w:bdr w:val="none" w:sz="0" w:space="0" w:color="auto"/>
        <w:shd w:val="clear" w:color="auto" w:fill="auto"/>
        <w:vertAlign w:val="baseline"/>
      </w:rPr>
    </w:lvl>
    <w:lvl w:ilvl="7" w:tplc="D76CE920">
      <w:start w:val="1"/>
      <w:numFmt w:val="lowerLetter"/>
      <w:lvlText w:val="%8"/>
      <w:lvlJc w:val="left"/>
      <w:pPr>
        <w:ind w:left="5873"/>
      </w:pPr>
      <w:rPr>
        <w:rFonts w:ascii="Times New Roman" w:eastAsia="Times New Roman" w:hAnsi="Times New Roman" w:cs="Times New Roman"/>
        <w:b w:val="0"/>
        <w:i w:val="0"/>
        <w:strike/>
        <w:dstrike w:val="0"/>
        <w:color w:val="FF0000"/>
        <w:sz w:val="20"/>
        <w:szCs w:val="20"/>
        <w:u w:val="none" w:color="000000"/>
        <w:bdr w:val="none" w:sz="0" w:space="0" w:color="auto"/>
        <w:shd w:val="clear" w:color="auto" w:fill="auto"/>
        <w:vertAlign w:val="baseline"/>
      </w:rPr>
    </w:lvl>
    <w:lvl w:ilvl="8" w:tplc="380C7C7E">
      <w:start w:val="1"/>
      <w:numFmt w:val="lowerRoman"/>
      <w:lvlText w:val="%9"/>
      <w:lvlJc w:val="left"/>
      <w:pPr>
        <w:ind w:left="6593"/>
      </w:pPr>
      <w:rPr>
        <w:rFonts w:ascii="Times New Roman" w:eastAsia="Times New Roman" w:hAnsi="Times New Roman" w:cs="Times New Roman"/>
        <w:b w:val="0"/>
        <w:i w:val="0"/>
        <w:strike/>
        <w:dstrike w:val="0"/>
        <w:color w:val="FF0000"/>
        <w:sz w:val="20"/>
        <w:szCs w:val="20"/>
        <w:u w:val="none" w:color="000000"/>
        <w:bdr w:val="none" w:sz="0" w:space="0" w:color="auto"/>
        <w:shd w:val="clear" w:color="auto" w:fill="auto"/>
        <w:vertAlign w:val="baseline"/>
      </w:rPr>
    </w:lvl>
  </w:abstractNum>
  <w:abstractNum w:abstractNumId="18">
    <w:nsid w:val="37417474"/>
    <w:multiLevelType w:val="hybridMultilevel"/>
    <w:tmpl w:val="AC945094"/>
    <w:lvl w:ilvl="0" w:tplc="9A121978">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F6543A">
      <w:start w:val="1"/>
      <w:numFmt w:val="lowerLetter"/>
      <w:lvlText w:val="%2"/>
      <w:lvlJc w:val="left"/>
      <w:pPr>
        <w:ind w:left="1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C25B28">
      <w:start w:val="1"/>
      <w:numFmt w:val="lowerRoman"/>
      <w:lvlText w:val="%3"/>
      <w:lvlJc w:val="left"/>
      <w:pPr>
        <w:ind w:left="2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66E2B2">
      <w:start w:val="1"/>
      <w:numFmt w:val="decimal"/>
      <w:lvlText w:val="%4"/>
      <w:lvlJc w:val="left"/>
      <w:pPr>
        <w:ind w:left="2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C2D024">
      <w:start w:val="1"/>
      <w:numFmt w:val="lowerLetter"/>
      <w:lvlText w:val="%5"/>
      <w:lvlJc w:val="left"/>
      <w:pPr>
        <w:ind w:left="3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1062FE">
      <w:start w:val="1"/>
      <w:numFmt w:val="lowerRoman"/>
      <w:lvlText w:val="%6"/>
      <w:lvlJc w:val="left"/>
      <w:pPr>
        <w:ind w:left="4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047388">
      <w:start w:val="1"/>
      <w:numFmt w:val="decimal"/>
      <w:lvlText w:val="%7"/>
      <w:lvlJc w:val="left"/>
      <w:pPr>
        <w:ind w:left="5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48FED2">
      <w:start w:val="1"/>
      <w:numFmt w:val="lowerLetter"/>
      <w:lvlText w:val="%8"/>
      <w:lvlJc w:val="left"/>
      <w:pPr>
        <w:ind w:left="5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76CE2A">
      <w:start w:val="1"/>
      <w:numFmt w:val="lowerRoman"/>
      <w:lvlText w:val="%9"/>
      <w:lvlJc w:val="left"/>
      <w:pPr>
        <w:ind w:left="6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EE21529"/>
    <w:multiLevelType w:val="hybridMultilevel"/>
    <w:tmpl w:val="47C22B92"/>
    <w:lvl w:ilvl="0" w:tplc="06DEE372">
      <w:start w:val="2"/>
      <w:numFmt w:val="decimal"/>
      <w:lvlText w:val="(%1)"/>
      <w:lvlJc w:val="left"/>
      <w:pPr>
        <w:ind w:left="0"/>
      </w:pPr>
      <w:rPr>
        <w:rFonts w:ascii="Times New Roman" w:eastAsia="Times New Roman" w:hAnsi="Times New Roman" w:cs="Times New Roman"/>
        <w:b w:val="0"/>
        <w:i w:val="0"/>
        <w:strike w:val="0"/>
        <w:dstrike w:val="0"/>
        <w:color w:val="auto"/>
        <w:sz w:val="20"/>
        <w:szCs w:val="20"/>
        <w:u w:val="none" w:color="000000"/>
        <w:bdr w:val="none" w:sz="0" w:space="0" w:color="auto"/>
        <w:shd w:val="clear" w:color="auto" w:fill="auto"/>
        <w:vertAlign w:val="baseline"/>
      </w:rPr>
    </w:lvl>
    <w:lvl w:ilvl="1" w:tplc="4780649C">
      <w:start w:val="1"/>
      <w:numFmt w:val="lowerLetter"/>
      <w:lvlText w:val="%2"/>
      <w:lvlJc w:val="left"/>
      <w:pPr>
        <w:ind w:left="147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29A86A46">
      <w:start w:val="1"/>
      <w:numFmt w:val="lowerRoman"/>
      <w:lvlText w:val="%3"/>
      <w:lvlJc w:val="left"/>
      <w:pPr>
        <w:ind w:left="219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6060BFE4">
      <w:start w:val="1"/>
      <w:numFmt w:val="decimal"/>
      <w:lvlText w:val="%4"/>
      <w:lvlJc w:val="left"/>
      <w:pPr>
        <w:ind w:left="291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433818F2">
      <w:start w:val="1"/>
      <w:numFmt w:val="lowerLetter"/>
      <w:lvlText w:val="%5"/>
      <w:lvlJc w:val="left"/>
      <w:pPr>
        <w:ind w:left="363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71E267B0">
      <w:start w:val="1"/>
      <w:numFmt w:val="lowerRoman"/>
      <w:lvlText w:val="%6"/>
      <w:lvlJc w:val="left"/>
      <w:pPr>
        <w:ind w:left="435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28967F0C">
      <w:start w:val="1"/>
      <w:numFmt w:val="decimal"/>
      <w:lvlText w:val="%7"/>
      <w:lvlJc w:val="left"/>
      <w:pPr>
        <w:ind w:left="507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8864F94A">
      <w:start w:val="1"/>
      <w:numFmt w:val="lowerLetter"/>
      <w:lvlText w:val="%8"/>
      <w:lvlJc w:val="left"/>
      <w:pPr>
        <w:ind w:left="579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1E108BFE">
      <w:start w:val="1"/>
      <w:numFmt w:val="lowerRoman"/>
      <w:lvlText w:val="%9"/>
      <w:lvlJc w:val="left"/>
      <w:pPr>
        <w:ind w:left="651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20">
    <w:nsid w:val="4554666E"/>
    <w:multiLevelType w:val="hybridMultilevel"/>
    <w:tmpl w:val="B2F25A40"/>
    <w:lvl w:ilvl="0" w:tplc="C956983E">
      <w:start w:val="2"/>
      <w:numFmt w:val="decimal"/>
      <w:lvlText w:val="(%1)"/>
      <w:lvlJc w:val="left"/>
      <w:pPr>
        <w:ind w:left="0"/>
      </w:pPr>
      <w:rPr>
        <w:rFonts w:ascii="Times New Roman" w:eastAsia="Times New Roman" w:hAnsi="Times New Roman" w:cs="Times New Roman"/>
        <w:b w:val="0"/>
        <w:i w:val="0"/>
        <w:strike w:val="0"/>
        <w:dstrike w:val="0"/>
        <w:color w:val="auto"/>
        <w:sz w:val="20"/>
        <w:szCs w:val="20"/>
        <w:u w:val="none" w:color="000000"/>
        <w:bdr w:val="none" w:sz="0" w:space="0" w:color="auto"/>
        <w:shd w:val="clear" w:color="auto" w:fill="auto"/>
        <w:vertAlign w:val="baseline"/>
      </w:rPr>
    </w:lvl>
    <w:lvl w:ilvl="1" w:tplc="4780649C">
      <w:start w:val="1"/>
      <w:numFmt w:val="lowerLetter"/>
      <w:lvlText w:val="%2"/>
      <w:lvlJc w:val="left"/>
      <w:pPr>
        <w:ind w:left="147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29A86A46">
      <w:start w:val="1"/>
      <w:numFmt w:val="lowerRoman"/>
      <w:lvlText w:val="%3"/>
      <w:lvlJc w:val="left"/>
      <w:pPr>
        <w:ind w:left="219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6060BFE4">
      <w:start w:val="1"/>
      <w:numFmt w:val="decimal"/>
      <w:lvlText w:val="%4"/>
      <w:lvlJc w:val="left"/>
      <w:pPr>
        <w:ind w:left="291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433818F2">
      <w:start w:val="1"/>
      <w:numFmt w:val="lowerLetter"/>
      <w:lvlText w:val="%5"/>
      <w:lvlJc w:val="left"/>
      <w:pPr>
        <w:ind w:left="363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71E267B0">
      <w:start w:val="1"/>
      <w:numFmt w:val="lowerRoman"/>
      <w:lvlText w:val="%6"/>
      <w:lvlJc w:val="left"/>
      <w:pPr>
        <w:ind w:left="435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28967F0C">
      <w:start w:val="1"/>
      <w:numFmt w:val="decimal"/>
      <w:lvlText w:val="%7"/>
      <w:lvlJc w:val="left"/>
      <w:pPr>
        <w:ind w:left="507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8864F94A">
      <w:start w:val="1"/>
      <w:numFmt w:val="lowerLetter"/>
      <w:lvlText w:val="%8"/>
      <w:lvlJc w:val="left"/>
      <w:pPr>
        <w:ind w:left="579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1E108BFE">
      <w:start w:val="1"/>
      <w:numFmt w:val="lowerRoman"/>
      <w:lvlText w:val="%9"/>
      <w:lvlJc w:val="left"/>
      <w:pPr>
        <w:ind w:left="651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21">
    <w:nsid w:val="4AC65676"/>
    <w:multiLevelType w:val="hybridMultilevel"/>
    <w:tmpl w:val="779E891C"/>
    <w:lvl w:ilvl="0" w:tplc="811A657A">
      <w:start w:val="1"/>
      <w:numFmt w:val="bullet"/>
      <w:lvlText w:val="–"/>
      <w:lvlJc w:val="left"/>
      <w:pPr>
        <w:ind w:left="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CE9FA8">
      <w:start w:val="1"/>
      <w:numFmt w:val="bullet"/>
      <w:lvlText w:val="o"/>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7440D6">
      <w:start w:val="1"/>
      <w:numFmt w:val="bullet"/>
      <w:lvlText w:val="▪"/>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087114">
      <w:start w:val="1"/>
      <w:numFmt w:val="bullet"/>
      <w:lvlText w:val="•"/>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92C718">
      <w:start w:val="1"/>
      <w:numFmt w:val="bullet"/>
      <w:lvlText w:val="o"/>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6415F0">
      <w:start w:val="1"/>
      <w:numFmt w:val="bullet"/>
      <w:lvlText w:val="▪"/>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16FCE2">
      <w:start w:val="1"/>
      <w:numFmt w:val="bullet"/>
      <w:lvlText w:val="•"/>
      <w:lvlJc w:val="left"/>
      <w:pPr>
        <w:ind w:left="5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C27EDC">
      <w:start w:val="1"/>
      <w:numFmt w:val="bullet"/>
      <w:lvlText w:val="o"/>
      <w:lvlJc w:val="left"/>
      <w:pPr>
        <w:ind w:left="6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501ED4">
      <w:start w:val="1"/>
      <w:numFmt w:val="bullet"/>
      <w:lvlText w:val="▪"/>
      <w:lvlJc w:val="left"/>
      <w:pPr>
        <w:ind w:left="7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539A05AC"/>
    <w:multiLevelType w:val="hybridMultilevel"/>
    <w:tmpl w:val="B27AA310"/>
    <w:lvl w:ilvl="0" w:tplc="119E4C2C">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A4EE12">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58F228">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789462">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1642F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AA4F7E">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4435B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A47760">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00C3F2">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565302A4"/>
    <w:multiLevelType w:val="hybridMultilevel"/>
    <w:tmpl w:val="9724BC74"/>
    <w:lvl w:ilvl="0" w:tplc="62EEA586">
      <w:start w:val="1"/>
      <w:numFmt w:val="decimal"/>
      <w:lvlText w:val="(%1)"/>
      <w:lvlJc w:val="left"/>
      <w:pPr>
        <w:ind w:left="0"/>
      </w:pPr>
      <w:rPr>
        <w:rFonts w:ascii="Times New Roman" w:eastAsia="Times New Roman" w:hAnsi="Times New Roman" w:cs="Times New Roman"/>
        <w:b w:val="0"/>
        <w:i w:val="0"/>
        <w:strike w:val="0"/>
        <w:dstrike w:val="0"/>
        <w:color w:val="auto"/>
        <w:sz w:val="20"/>
        <w:szCs w:val="20"/>
        <w:u w:val="none" w:color="000000"/>
        <w:bdr w:val="none" w:sz="0" w:space="0" w:color="auto"/>
        <w:shd w:val="clear" w:color="auto" w:fill="auto"/>
        <w:vertAlign w:val="baseline"/>
      </w:rPr>
    </w:lvl>
    <w:lvl w:ilvl="1" w:tplc="6B5E718E">
      <w:start w:val="1"/>
      <w:numFmt w:val="lowerLetter"/>
      <w:lvlText w:val="%2"/>
      <w:lvlJc w:val="left"/>
      <w:pPr>
        <w:ind w:left="147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C64E2DCC">
      <w:start w:val="1"/>
      <w:numFmt w:val="lowerRoman"/>
      <w:lvlText w:val="%3"/>
      <w:lvlJc w:val="left"/>
      <w:pPr>
        <w:ind w:left="219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5D3A0C7C">
      <w:start w:val="1"/>
      <w:numFmt w:val="decimal"/>
      <w:lvlText w:val="%4"/>
      <w:lvlJc w:val="left"/>
      <w:pPr>
        <w:ind w:left="291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48EAC4D6">
      <w:start w:val="1"/>
      <w:numFmt w:val="lowerLetter"/>
      <w:lvlText w:val="%5"/>
      <w:lvlJc w:val="left"/>
      <w:pPr>
        <w:ind w:left="363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FCEA586A">
      <w:start w:val="1"/>
      <w:numFmt w:val="lowerRoman"/>
      <w:lvlText w:val="%6"/>
      <w:lvlJc w:val="left"/>
      <w:pPr>
        <w:ind w:left="435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5924129A">
      <w:start w:val="1"/>
      <w:numFmt w:val="decimal"/>
      <w:lvlText w:val="%7"/>
      <w:lvlJc w:val="left"/>
      <w:pPr>
        <w:ind w:left="507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0998592C">
      <w:start w:val="1"/>
      <w:numFmt w:val="lowerLetter"/>
      <w:lvlText w:val="%8"/>
      <w:lvlJc w:val="left"/>
      <w:pPr>
        <w:ind w:left="579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665A08C8">
      <w:start w:val="1"/>
      <w:numFmt w:val="lowerRoman"/>
      <w:lvlText w:val="%9"/>
      <w:lvlJc w:val="left"/>
      <w:pPr>
        <w:ind w:left="651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24">
    <w:nsid w:val="59A01172"/>
    <w:multiLevelType w:val="hybridMultilevel"/>
    <w:tmpl w:val="114852CC"/>
    <w:lvl w:ilvl="0" w:tplc="EF948BA2">
      <w:start w:val="1"/>
      <w:numFmt w:val="decimal"/>
      <w:lvlText w:val="%1."/>
      <w:lvlJc w:val="left"/>
      <w:pPr>
        <w:ind w:left="20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45AC3FE0">
      <w:start w:val="1"/>
      <w:numFmt w:val="lowerLetter"/>
      <w:lvlText w:val="%2)"/>
      <w:lvlJc w:val="left"/>
      <w:pPr>
        <w:ind w:left="941"/>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0996FE86">
      <w:start w:val="1"/>
      <w:numFmt w:val="lowerRoman"/>
      <w:lvlText w:val="%3"/>
      <w:lvlJc w:val="left"/>
      <w:pPr>
        <w:ind w:left="1773"/>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E89C4DF6">
      <w:start w:val="1"/>
      <w:numFmt w:val="decimal"/>
      <w:lvlText w:val="%4"/>
      <w:lvlJc w:val="left"/>
      <w:pPr>
        <w:ind w:left="2493"/>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6A40B9D6">
      <w:start w:val="1"/>
      <w:numFmt w:val="lowerLetter"/>
      <w:lvlText w:val="%5"/>
      <w:lvlJc w:val="left"/>
      <w:pPr>
        <w:ind w:left="3213"/>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D2BAE520">
      <w:start w:val="1"/>
      <w:numFmt w:val="lowerRoman"/>
      <w:lvlText w:val="%6"/>
      <w:lvlJc w:val="left"/>
      <w:pPr>
        <w:ind w:left="3933"/>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922C2F72">
      <w:start w:val="1"/>
      <w:numFmt w:val="decimal"/>
      <w:lvlText w:val="%7"/>
      <w:lvlJc w:val="left"/>
      <w:pPr>
        <w:ind w:left="4653"/>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7E363F76">
      <w:start w:val="1"/>
      <w:numFmt w:val="lowerLetter"/>
      <w:lvlText w:val="%8"/>
      <w:lvlJc w:val="left"/>
      <w:pPr>
        <w:ind w:left="5373"/>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F920CFA6">
      <w:start w:val="1"/>
      <w:numFmt w:val="lowerRoman"/>
      <w:lvlText w:val="%9"/>
      <w:lvlJc w:val="left"/>
      <w:pPr>
        <w:ind w:left="6093"/>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25">
    <w:nsid w:val="5C9632AF"/>
    <w:multiLevelType w:val="hybridMultilevel"/>
    <w:tmpl w:val="AD90DCC2"/>
    <w:lvl w:ilvl="0" w:tplc="7A58209E">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1E4436">
      <w:start w:val="1"/>
      <w:numFmt w:val="lowerLetter"/>
      <w:lvlText w:val="%2"/>
      <w:lvlJc w:val="left"/>
      <w:pPr>
        <w:ind w:left="1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1CA220">
      <w:start w:val="1"/>
      <w:numFmt w:val="lowerRoman"/>
      <w:lvlText w:val="%3"/>
      <w:lvlJc w:val="left"/>
      <w:pPr>
        <w:ind w:left="2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7EDB76">
      <w:start w:val="1"/>
      <w:numFmt w:val="decimal"/>
      <w:lvlText w:val="%4"/>
      <w:lvlJc w:val="left"/>
      <w:pPr>
        <w:ind w:left="2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EC6C34">
      <w:start w:val="1"/>
      <w:numFmt w:val="lowerLetter"/>
      <w:lvlText w:val="%5"/>
      <w:lvlJc w:val="left"/>
      <w:pPr>
        <w:ind w:left="3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16F12E">
      <w:start w:val="1"/>
      <w:numFmt w:val="lowerRoman"/>
      <w:lvlText w:val="%6"/>
      <w:lvlJc w:val="left"/>
      <w:pPr>
        <w:ind w:left="4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D2B62E">
      <w:start w:val="1"/>
      <w:numFmt w:val="decimal"/>
      <w:lvlText w:val="%7"/>
      <w:lvlJc w:val="left"/>
      <w:pPr>
        <w:ind w:left="5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CA28E6">
      <w:start w:val="1"/>
      <w:numFmt w:val="lowerLetter"/>
      <w:lvlText w:val="%8"/>
      <w:lvlJc w:val="left"/>
      <w:pPr>
        <w:ind w:left="58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90BDEA">
      <w:start w:val="1"/>
      <w:numFmt w:val="lowerRoman"/>
      <w:lvlText w:val="%9"/>
      <w:lvlJc w:val="left"/>
      <w:pPr>
        <w:ind w:left="65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5E4E2C27"/>
    <w:multiLevelType w:val="hybridMultilevel"/>
    <w:tmpl w:val="04EC5470"/>
    <w:lvl w:ilvl="0" w:tplc="C6CE7BA8">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0AAC1C">
      <w:start w:val="1"/>
      <w:numFmt w:val="lowerLetter"/>
      <w:lvlText w:val="%2"/>
      <w:lvlJc w:val="left"/>
      <w:pPr>
        <w:ind w:left="1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C8086E">
      <w:start w:val="1"/>
      <w:numFmt w:val="lowerRoman"/>
      <w:lvlText w:val="%3"/>
      <w:lvlJc w:val="left"/>
      <w:pPr>
        <w:ind w:left="2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1EC53C">
      <w:start w:val="1"/>
      <w:numFmt w:val="decimal"/>
      <w:lvlText w:val="%4"/>
      <w:lvlJc w:val="left"/>
      <w:pPr>
        <w:ind w:left="2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84701A">
      <w:start w:val="1"/>
      <w:numFmt w:val="lowerLetter"/>
      <w:lvlText w:val="%5"/>
      <w:lvlJc w:val="left"/>
      <w:pPr>
        <w:ind w:left="3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4A11A0">
      <w:start w:val="1"/>
      <w:numFmt w:val="lowerRoman"/>
      <w:lvlText w:val="%6"/>
      <w:lvlJc w:val="left"/>
      <w:pPr>
        <w:ind w:left="4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EA491E">
      <w:start w:val="1"/>
      <w:numFmt w:val="decimal"/>
      <w:lvlText w:val="%7"/>
      <w:lvlJc w:val="left"/>
      <w:pPr>
        <w:ind w:left="5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9AF486">
      <w:start w:val="1"/>
      <w:numFmt w:val="lowerLetter"/>
      <w:lvlText w:val="%8"/>
      <w:lvlJc w:val="left"/>
      <w:pPr>
        <w:ind w:left="5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5A140E">
      <w:start w:val="1"/>
      <w:numFmt w:val="lowerRoman"/>
      <w:lvlText w:val="%9"/>
      <w:lvlJc w:val="left"/>
      <w:pPr>
        <w:ind w:left="6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63E760CF"/>
    <w:multiLevelType w:val="hybridMultilevel"/>
    <w:tmpl w:val="54E67276"/>
    <w:lvl w:ilvl="0" w:tplc="A38CE118">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E88F1A">
      <w:start w:val="1"/>
      <w:numFmt w:val="lowerLetter"/>
      <w:lvlText w:val="%2"/>
      <w:lvlJc w:val="left"/>
      <w:pPr>
        <w:ind w:left="1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58845C">
      <w:start w:val="1"/>
      <w:numFmt w:val="lowerRoman"/>
      <w:lvlText w:val="%3"/>
      <w:lvlJc w:val="left"/>
      <w:pPr>
        <w:ind w:left="2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E672DE">
      <w:start w:val="1"/>
      <w:numFmt w:val="decimal"/>
      <w:lvlText w:val="%4"/>
      <w:lvlJc w:val="left"/>
      <w:pPr>
        <w:ind w:left="2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7AFD62">
      <w:start w:val="1"/>
      <w:numFmt w:val="lowerLetter"/>
      <w:lvlText w:val="%5"/>
      <w:lvlJc w:val="left"/>
      <w:pPr>
        <w:ind w:left="3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407B4C">
      <w:start w:val="1"/>
      <w:numFmt w:val="lowerRoman"/>
      <w:lvlText w:val="%6"/>
      <w:lvlJc w:val="left"/>
      <w:pPr>
        <w:ind w:left="4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B04884">
      <w:start w:val="1"/>
      <w:numFmt w:val="decimal"/>
      <w:lvlText w:val="%7"/>
      <w:lvlJc w:val="left"/>
      <w:pPr>
        <w:ind w:left="5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2EFB88">
      <w:start w:val="1"/>
      <w:numFmt w:val="lowerLetter"/>
      <w:lvlText w:val="%8"/>
      <w:lvlJc w:val="left"/>
      <w:pPr>
        <w:ind w:left="5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66DA32">
      <w:start w:val="1"/>
      <w:numFmt w:val="lowerRoman"/>
      <w:lvlText w:val="%9"/>
      <w:lvlJc w:val="left"/>
      <w:pPr>
        <w:ind w:left="6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65052FF5"/>
    <w:multiLevelType w:val="hybridMultilevel"/>
    <w:tmpl w:val="F1445490"/>
    <w:lvl w:ilvl="0" w:tplc="6B007660">
      <w:start w:val="1"/>
      <w:numFmt w:val="bullet"/>
      <w:lvlText w:val="-"/>
      <w:lvlJc w:val="left"/>
      <w:pPr>
        <w:ind w:left="39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D77648D2">
      <w:start w:val="1"/>
      <w:numFmt w:val="bullet"/>
      <w:lvlText w:val="o"/>
      <w:lvlJc w:val="left"/>
      <w:pPr>
        <w:ind w:left="147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1DE08804">
      <w:start w:val="1"/>
      <w:numFmt w:val="bullet"/>
      <w:lvlText w:val="▪"/>
      <w:lvlJc w:val="left"/>
      <w:pPr>
        <w:ind w:left="219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84C034F0">
      <w:start w:val="1"/>
      <w:numFmt w:val="bullet"/>
      <w:lvlText w:val="•"/>
      <w:lvlJc w:val="left"/>
      <w:pPr>
        <w:ind w:left="291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4ABEEE9E">
      <w:start w:val="1"/>
      <w:numFmt w:val="bullet"/>
      <w:lvlText w:val="o"/>
      <w:lvlJc w:val="left"/>
      <w:pPr>
        <w:ind w:left="363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CFA476FA">
      <w:start w:val="1"/>
      <w:numFmt w:val="bullet"/>
      <w:lvlText w:val="▪"/>
      <w:lvlJc w:val="left"/>
      <w:pPr>
        <w:ind w:left="435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E0220BAE">
      <w:start w:val="1"/>
      <w:numFmt w:val="bullet"/>
      <w:lvlText w:val="•"/>
      <w:lvlJc w:val="left"/>
      <w:pPr>
        <w:ind w:left="507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91F00C86">
      <w:start w:val="1"/>
      <w:numFmt w:val="bullet"/>
      <w:lvlText w:val="o"/>
      <w:lvlJc w:val="left"/>
      <w:pPr>
        <w:ind w:left="579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B658E306">
      <w:start w:val="1"/>
      <w:numFmt w:val="bullet"/>
      <w:lvlText w:val="▪"/>
      <w:lvlJc w:val="left"/>
      <w:pPr>
        <w:ind w:left="6516"/>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29">
    <w:nsid w:val="66F04EE7"/>
    <w:multiLevelType w:val="hybridMultilevel"/>
    <w:tmpl w:val="AC945094"/>
    <w:lvl w:ilvl="0" w:tplc="9A121978">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F6543A">
      <w:start w:val="1"/>
      <w:numFmt w:val="lowerLetter"/>
      <w:lvlText w:val="%2"/>
      <w:lvlJc w:val="left"/>
      <w:pPr>
        <w:ind w:left="1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C25B28">
      <w:start w:val="1"/>
      <w:numFmt w:val="lowerRoman"/>
      <w:lvlText w:val="%3"/>
      <w:lvlJc w:val="left"/>
      <w:pPr>
        <w:ind w:left="2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66E2B2">
      <w:start w:val="1"/>
      <w:numFmt w:val="decimal"/>
      <w:lvlText w:val="%4"/>
      <w:lvlJc w:val="left"/>
      <w:pPr>
        <w:ind w:left="2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C2D024">
      <w:start w:val="1"/>
      <w:numFmt w:val="lowerLetter"/>
      <w:lvlText w:val="%5"/>
      <w:lvlJc w:val="left"/>
      <w:pPr>
        <w:ind w:left="3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1062FE">
      <w:start w:val="1"/>
      <w:numFmt w:val="lowerRoman"/>
      <w:lvlText w:val="%6"/>
      <w:lvlJc w:val="left"/>
      <w:pPr>
        <w:ind w:left="4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047388">
      <w:start w:val="1"/>
      <w:numFmt w:val="decimal"/>
      <w:lvlText w:val="%7"/>
      <w:lvlJc w:val="left"/>
      <w:pPr>
        <w:ind w:left="5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48FED2">
      <w:start w:val="1"/>
      <w:numFmt w:val="lowerLetter"/>
      <w:lvlText w:val="%8"/>
      <w:lvlJc w:val="left"/>
      <w:pPr>
        <w:ind w:left="5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76CE2A">
      <w:start w:val="1"/>
      <w:numFmt w:val="lowerRoman"/>
      <w:lvlText w:val="%9"/>
      <w:lvlJc w:val="left"/>
      <w:pPr>
        <w:ind w:left="6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68C81611"/>
    <w:multiLevelType w:val="hybridMultilevel"/>
    <w:tmpl w:val="9E22ECDC"/>
    <w:lvl w:ilvl="0" w:tplc="6D0E3CE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80A69E">
      <w:start w:val="1"/>
      <w:numFmt w:val="lowerLetter"/>
      <w:lvlText w:val="%2"/>
      <w:lvlJc w:val="left"/>
      <w:pPr>
        <w:ind w:left="1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4E44DE">
      <w:start w:val="1"/>
      <w:numFmt w:val="lowerRoman"/>
      <w:lvlText w:val="%3"/>
      <w:lvlJc w:val="left"/>
      <w:pPr>
        <w:ind w:left="2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D869AA">
      <w:start w:val="1"/>
      <w:numFmt w:val="decimal"/>
      <w:lvlText w:val="%4"/>
      <w:lvlJc w:val="left"/>
      <w:pPr>
        <w:ind w:left="2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3277D2">
      <w:start w:val="1"/>
      <w:numFmt w:val="lowerLetter"/>
      <w:lvlText w:val="%5"/>
      <w:lvlJc w:val="left"/>
      <w:pPr>
        <w:ind w:left="3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A21B8E">
      <w:start w:val="1"/>
      <w:numFmt w:val="lowerRoman"/>
      <w:lvlText w:val="%6"/>
      <w:lvlJc w:val="left"/>
      <w:pPr>
        <w:ind w:left="4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12616E">
      <w:start w:val="1"/>
      <w:numFmt w:val="decimal"/>
      <w:lvlText w:val="%7"/>
      <w:lvlJc w:val="left"/>
      <w:pPr>
        <w:ind w:left="5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720E48">
      <w:start w:val="1"/>
      <w:numFmt w:val="lowerLetter"/>
      <w:lvlText w:val="%8"/>
      <w:lvlJc w:val="left"/>
      <w:pPr>
        <w:ind w:left="5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004A0E">
      <w:start w:val="1"/>
      <w:numFmt w:val="lowerRoman"/>
      <w:lvlText w:val="%9"/>
      <w:lvlJc w:val="left"/>
      <w:pPr>
        <w:ind w:left="6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69FF3653"/>
    <w:multiLevelType w:val="hybridMultilevel"/>
    <w:tmpl w:val="AD90DCC2"/>
    <w:lvl w:ilvl="0" w:tplc="7A58209E">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1E4436">
      <w:start w:val="1"/>
      <w:numFmt w:val="lowerLetter"/>
      <w:lvlText w:val="%2"/>
      <w:lvlJc w:val="left"/>
      <w:pPr>
        <w:ind w:left="1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1CA220">
      <w:start w:val="1"/>
      <w:numFmt w:val="lowerRoman"/>
      <w:lvlText w:val="%3"/>
      <w:lvlJc w:val="left"/>
      <w:pPr>
        <w:ind w:left="2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7EDB76">
      <w:start w:val="1"/>
      <w:numFmt w:val="decimal"/>
      <w:lvlText w:val="%4"/>
      <w:lvlJc w:val="left"/>
      <w:pPr>
        <w:ind w:left="2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EC6C34">
      <w:start w:val="1"/>
      <w:numFmt w:val="lowerLetter"/>
      <w:lvlText w:val="%5"/>
      <w:lvlJc w:val="left"/>
      <w:pPr>
        <w:ind w:left="3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16F12E">
      <w:start w:val="1"/>
      <w:numFmt w:val="lowerRoman"/>
      <w:lvlText w:val="%6"/>
      <w:lvlJc w:val="left"/>
      <w:pPr>
        <w:ind w:left="4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D2B62E">
      <w:start w:val="1"/>
      <w:numFmt w:val="decimal"/>
      <w:lvlText w:val="%7"/>
      <w:lvlJc w:val="left"/>
      <w:pPr>
        <w:ind w:left="5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CA28E6">
      <w:start w:val="1"/>
      <w:numFmt w:val="lowerLetter"/>
      <w:lvlText w:val="%8"/>
      <w:lvlJc w:val="left"/>
      <w:pPr>
        <w:ind w:left="58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90BDEA">
      <w:start w:val="1"/>
      <w:numFmt w:val="lowerRoman"/>
      <w:lvlText w:val="%9"/>
      <w:lvlJc w:val="left"/>
      <w:pPr>
        <w:ind w:left="65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6C96735B"/>
    <w:multiLevelType w:val="hybridMultilevel"/>
    <w:tmpl w:val="928C9772"/>
    <w:lvl w:ilvl="0" w:tplc="6CA8FB5E">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E41F40">
      <w:start w:val="1"/>
      <w:numFmt w:val="lowerLetter"/>
      <w:lvlText w:val="%2"/>
      <w:lvlJc w:val="left"/>
      <w:pPr>
        <w:ind w:left="1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FAF63A">
      <w:start w:val="1"/>
      <w:numFmt w:val="lowerRoman"/>
      <w:lvlText w:val="%3"/>
      <w:lvlJc w:val="left"/>
      <w:pPr>
        <w:ind w:left="2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0EEB50">
      <w:start w:val="1"/>
      <w:numFmt w:val="decimal"/>
      <w:lvlText w:val="%4"/>
      <w:lvlJc w:val="left"/>
      <w:pPr>
        <w:ind w:left="2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3CBFFE">
      <w:start w:val="1"/>
      <w:numFmt w:val="lowerLetter"/>
      <w:lvlText w:val="%5"/>
      <w:lvlJc w:val="left"/>
      <w:pPr>
        <w:ind w:left="3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4661AA">
      <w:start w:val="1"/>
      <w:numFmt w:val="lowerRoman"/>
      <w:lvlText w:val="%6"/>
      <w:lvlJc w:val="left"/>
      <w:pPr>
        <w:ind w:left="4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7948">
      <w:start w:val="1"/>
      <w:numFmt w:val="decimal"/>
      <w:lvlText w:val="%7"/>
      <w:lvlJc w:val="left"/>
      <w:pPr>
        <w:ind w:left="5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349AD8">
      <w:start w:val="1"/>
      <w:numFmt w:val="lowerLetter"/>
      <w:lvlText w:val="%8"/>
      <w:lvlJc w:val="left"/>
      <w:pPr>
        <w:ind w:left="5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8C7384">
      <w:start w:val="1"/>
      <w:numFmt w:val="lowerRoman"/>
      <w:lvlText w:val="%9"/>
      <w:lvlJc w:val="left"/>
      <w:pPr>
        <w:ind w:left="6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72015753"/>
    <w:multiLevelType w:val="hybridMultilevel"/>
    <w:tmpl w:val="B34051E0"/>
    <w:lvl w:ilvl="0" w:tplc="5DA8521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582E00">
      <w:start w:val="1"/>
      <w:numFmt w:val="lowerLetter"/>
      <w:lvlText w:val="%2"/>
      <w:lvlJc w:val="left"/>
      <w:pPr>
        <w:ind w:left="1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BC3862">
      <w:start w:val="1"/>
      <w:numFmt w:val="lowerRoman"/>
      <w:lvlText w:val="%3"/>
      <w:lvlJc w:val="left"/>
      <w:pPr>
        <w:ind w:left="2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FA4928">
      <w:start w:val="1"/>
      <w:numFmt w:val="decimal"/>
      <w:lvlText w:val="%4"/>
      <w:lvlJc w:val="left"/>
      <w:pPr>
        <w:ind w:left="2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6620B0">
      <w:start w:val="1"/>
      <w:numFmt w:val="lowerLetter"/>
      <w:lvlText w:val="%5"/>
      <w:lvlJc w:val="left"/>
      <w:pPr>
        <w:ind w:left="3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6430DC">
      <w:start w:val="1"/>
      <w:numFmt w:val="lowerRoman"/>
      <w:lvlText w:val="%6"/>
      <w:lvlJc w:val="left"/>
      <w:pPr>
        <w:ind w:left="4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043C68">
      <w:start w:val="1"/>
      <w:numFmt w:val="decimal"/>
      <w:lvlText w:val="%7"/>
      <w:lvlJc w:val="left"/>
      <w:pPr>
        <w:ind w:left="5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A01DA8">
      <w:start w:val="1"/>
      <w:numFmt w:val="lowerLetter"/>
      <w:lvlText w:val="%8"/>
      <w:lvlJc w:val="left"/>
      <w:pPr>
        <w:ind w:left="5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E44B86">
      <w:start w:val="1"/>
      <w:numFmt w:val="lowerRoman"/>
      <w:lvlText w:val="%9"/>
      <w:lvlJc w:val="left"/>
      <w:pPr>
        <w:ind w:left="6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6"/>
  </w:num>
  <w:num w:numId="2">
    <w:abstractNumId w:val="33"/>
  </w:num>
  <w:num w:numId="3">
    <w:abstractNumId w:val="32"/>
  </w:num>
  <w:num w:numId="4">
    <w:abstractNumId w:val="11"/>
  </w:num>
  <w:num w:numId="5">
    <w:abstractNumId w:val="16"/>
  </w:num>
  <w:num w:numId="6">
    <w:abstractNumId w:val="22"/>
  </w:num>
  <w:num w:numId="7">
    <w:abstractNumId w:val="31"/>
  </w:num>
  <w:num w:numId="8">
    <w:abstractNumId w:val="18"/>
  </w:num>
  <w:num w:numId="9">
    <w:abstractNumId w:val="23"/>
  </w:num>
  <w:num w:numId="10">
    <w:abstractNumId w:val="14"/>
  </w:num>
  <w:num w:numId="11">
    <w:abstractNumId w:val="28"/>
  </w:num>
  <w:num w:numId="12">
    <w:abstractNumId w:val="10"/>
  </w:num>
  <w:num w:numId="13">
    <w:abstractNumId w:val="21"/>
  </w:num>
  <w:num w:numId="14">
    <w:abstractNumId w:val="13"/>
  </w:num>
  <w:num w:numId="15">
    <w:abstractNumId w:val="27"/>
  </w:num>
  <w:num w:numId="16">
    <w:abstractNumId w:val="17"/>
  </w:num>
  <w:num w:numId="17">
    <w:abstractNumId w:val="15"/>
  </w:num>
  <w:num w:numId="18">
    <w:abstractNumId w:val="12"/>
  </w:num>
  <w:num w:numId="19">
    <w:abstractNumId w:val="24"/>
  </w:num>
  <w:num w:numId="20">
    <w:abstractNumId w:val="30"/>
  </w:num>
  <w:num w:numId="21">
    <w:abstractNumId w:val="19"/>
  </w:num>
  <w:num w:numId="22">
    <w:abstractNumId w:val="20"/>
  </w:num>
  <w:num w:numId="23">
    <w:abstractNumId w:val="29"/>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attachedTemplate r:id="rId1"/>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3E"/>
    <w:rsid w:val="00000C14"/>
    <w:rsid w:val="00010933"/>
    <w:rsid w:val="00017D66"/>
    <w:rsid w:val="00021F25"/>
    <w:rsid w:val="000253D3"/>
    <w:rsid w:val="00025FB4"/>
    <w:rsid w:val="000320F3"/>
    <w:rsid w:val="00040584"/>
    <w:rsid w:val="000442BD"/>
    <w:rsid w:val="00045F2C"/>
    <w:rsid w:val="000507FC"/>
    <w:rsid w:val="00070A3B"/>
    <w:rsid w:val="0007439A"/>
    <w:rsid w:val="000743C5"/>
    <w:rsid w:val="00077B74"/>
    <w:rsid w:val="000804C5"/>
    <w:rsid w:val="000862EA"/>
    <w:rsid w:val="00091CFC"/>
    <w:rsid w:val="00093376"/>
    <w:rsid w:val="00097B12"/>
    <w:rsid w:val="000A3998"/>
    <w:rsid w:val="000A532A"/>
    <w:rsid w:val="000A5599"/>
    <w:rsid w:val="000A5D21"/>
    <w:rsid w:val="000A5F8B"/>
    <w:rsid w:val="000B77C3"/>
    <w:rsid w:val="000D7D69"/>
    <w:rsid w:val="000E21CA"/>
    <w:rsid w:val="000E2298"/>
    <w:rsid w:val="000F0CA4"/>
    <w:rsid w:val="00104422"/>
    <w:rsid w:val="00106472"/>
    <w:rsid w:val="00116CC7"/>
    <w:rsid w:val="00121ABD"/>
    <w:rsid w:val="0013038D"/>
    <w:rsid w:val="001311F3"/>
    <w:rsid w:val="00131F29"/>
    <w:rsid w:val="0014293F"/>
    <w:rsid w:val="00146F92"/>
    <w:rsid w:val="00155C28"/>
    <w:rsid w:val="00160E49"/>
    <w:rsid w:val="00163C99"/>
    <w:rsid w:val="00166C93"/>
    <w:rsid w:val="00183CFA"/>
    <w:rsid w:val="001850B0"/>
    <w:rsid w:val="0019105B"/>
    <w:rsid w:val="001A7C65"/>
    <w:rsid w:val="001B16E8"/>
    <w:rsid w:val="001B64CB"/>
    <w:rsid w:val="001B665E"/>
    <w:rsid w:val="001B7234"/>
    <w:rsid w:val="001B79B9"/>
    <w:rsid w:val="001C3921"/>
    <w:rsid w:val="001D640E"/>
    <w:rsid w:val="001E7BA9"/>
    <w:rsid w:val="001F05F2"/>
    <w:rsid w:val="001F1EC8"/>
    <w:rsid w:val="001F32D0"/>
    <w:rsid w:val="001F5DE1"/>
    <w:rsid w:val="00221DCB"/>
    <w:rsid w:val="00231162"/>
    <w:rsid w:val="00234146"/>
    <w:rsid w:val="0023458B"/>
    <w:rsid w:val="002421C2"/>
    <w:rsid w:val="002478B8"/>
    <w:rsid w:val="00252F6A"/>
    <w:rsid w:val="00271078"/>
    <w:rsid w:val="00272CE1"/>
    <w:rsid w:val="00277B0A"/>
    <w:rsid w:val="00283418"/>
    <w:rsid w:val="00284691"/>
    <w:rsid w:val="00291254"/>
    <w:rsid w:val="0029236A"/>
    <w:rsid w:val="00293346"/>
    <w:rsid w:val="002962ED"/>
    <w:rsid w:val="00297B01"/>
    <w:rsid w:val="002A2A47"/>
    <w:rsid w:val="002A510F"/>
    <w:rsid w:val="002B0A86"/>
    <w:rsid w:val="002C2459"/>
    <w:rsid w:val="002C592F"/>
    <w:rsid w:val="002F24AE"/>
    <w:rsid w:val="002F3FB1"/>
    <w:rsid w:val="002F57C7"/>
    <w:rsid w:val="002F5B05"/>
    <w:rsid w:val="003016DB"/>
    <w:rsid w:val="003019AF"/>
    <w:rsid w:val="003054BD"/>
    <w:rsid w:val="003064DF"/>
    <w:rsid w:val="003127B0"/>
    <w:rsid w:val="00315318"/>
    <w:rsid w:val="00323F3A"/>
    <w:rsid w:val="00330B8D"/>
    <w:rsid w:val="00336295"/>
    <w:rsid w:val="00337CB0"/>
    <w:rsid w:val="00340BD3"/>
    <w:rsid w:val="00344EA1"/>
    <w:rsid w:val="003516D8"/>
    <w:rsid w:val="003573CA"/>
    <w:rsid w:val="003576F2"/>
    <w:rsid w:val="003616CA"/>
    <w:rsid w:val="0036234F"/>
    <w:rsid w:val="003655FB"/>
    <w:rsid w:val="00370187"/>
    <w:rsid w:val="00373B42"/>
    <w:rsid w:val="003775AE"/>
    <w:rsid w:val="00381B5B"/>
    <w:rsid w:val="003824BD"/>
    <w:rsid w:val="00387338"/>
    <w:rsid w:val="00387D15"/>
    <w:rsid w:val="00391C7A"/>
    <w:rsid w:val="003945A2"/>
    <w:rsid w:val="00394FFF"/>
    <w:rsid w:val="00397443"/>
    <w:rsid w:val="003B79BC"/>
    <w:rsid w:val="003D2610"/>
    <w:rsid w:val="003D5309"/>
    <w:rsid w:val="003D53DD"/>
    <w:rsid w:val="003D5C49"/>
    <w:rsid w:val="003E520A"/>
    <w:rsid w:val="003F36B2"/>
    <w:rsid w:val="003F3DD6"/>
    <w:rsid w:val="00406790"/>
    <w:rsid w:val="004070B2"/>
    <w:rsid w:val="004253B6"/>
    <w:rsid w:val="00433006"/>
    <w:rsid w:val="00433825"/>
    <w:rsid w:val="00444861"/>
    <w:rsid w:val="004506A9"/>
    <w:rsid w:val="004562C8"/>
    <w:rsid w:val="004624BE"/>
    <w:rsid w:val="004806EB"/>
    <w:rsid w:val="004870E8"/>
    <w:rsid w:val="00490958"/>
    <w:rsid w:val="004A08CE"/>
    <w:rsid w:val="004A2C65"/>
    <w:rsid w:val="004B7A4A"/>
    <w:rsid w:val="004C23DD"/>
    <w:rsid w:val="004D54B5"/>
    <w:rsid w:val="004E0653"/>
    <w:rsid w:val="004E16BD"/>
    <w:rsid w:val="004E16E2"/>
    <w:rsid w:val="004E65C2"/>
    <w:rsid w:val="004F2E26"/>
    <w:rsid w:val="004F427C"/>
    <w:rsid w:val="004F469F"/>
    <w:rsid w:val="005017D6"/>
    <w:rsid w:val="005039C3"/>
    <w:rsid w:val="00513190"/>
    <w:rsid w:val="0051702F"/>
    <w:rsid w:val="00517C85"/>
    <w:rsid w:val="005403EE"/>
    <w:rsid w:val="00545646"/>
    <w:rsid w:val="005478AC"/>
    <w:rsid w:val="00552DD0"/>
    <w:rsid w:val="00553943"/>
    <w:rsid w:val="00554A34"/>
    <w:rsid w:val="0055502F"/>
    <w:rsid w:val="005565B7"/>
    <w:rsid w:val="00563377"/>
    <w:rsid w:val="0057116F"/>
    <w:rsid w:val="00572996"/>
    <w:rsid w:val="00576F15"/>
    <w:rsid w:val="005813D0"/>
    <w:rsid w:val="0059048A"/>
    <w:rsid w:val="0059322A"/>
    <w:rsid w:val="005978BD"/>
    <w:rsid w:val="005A1EC0"/>
    <w:rsid w:val="005A2305"/>
    <w:rsid w:val="005A42B4"/>
    <w:rsid w:val="005B339C"/>
    <w:rsid w:val="005B70A6"/>
    <w:rsid w:val="005C1B19"/>
    <w:rsid w:val="005C7C64"/>
    <w:rsid w:val="005D1B3A"/>
    <w:rsid w:val="005D4A3F"/>
    <w:rsid w:val="005E4318"/>
    <w:rsid w:val="005E6735"/>
    <w:rsid w:val="006009D9"/>
    <w:rsid w:val="00602AFA"/>
    <w:rsid w:val="006049E4"/>
    <w:rsid w:val="00605C63"/>
    <w:rsid w:val="00605F51"/>
    <w:rsid w:val="00606F2A"/>
    <w:rsid w:val="00625AD7"/>
    <w:rsid w:val="00642C7B"/>
    <w:rsid w:val="0064406C"/>
    <w:rsid w:val="00645C5B"/>
    <w:rsid w:val="00650BB0"/>
    <w:rsid w:val="006531EA"/>
    <w:rsid w:val="0065792C"/>
    <w:rsid w:val="00663CB5"/>
    <w:rsid w:val="00674D64"/>
    <w:rsid w:val="0067552C"/>
    <w:rsid w:val="00677911"/>
    <w:rsid w:val="00681687"/>
    <w:rsid w:val="006819C3"/>
    <w:rsid w:val="006A014C"/>
    <w:rsid w:val="006A15CB"/>
    <w:rsid w:val="006A6EAD"/>
    <w:rsid w:val="006B23A2"/>
    <w:rsid w:val="006C4626"/>
    <w:rsid w:val="006D3115"/>
    <w:rsid w:val="006D3D50"/>
    <w:rsid w:val="006D4DC9"/>
    <w:rsid w:val="006D6603"/>
    <w:rsid w:val="00716E95"/>
    <w:rsid w:val="00724D07"/>
    <w:rsid w:val="0072749A"/>
    <w:rsid w:val="007342A6"/>
    <w:rsid w:val="00735C52"/>
    <w:rsid w:val="007609D9"/>
    <w:rsid w:val="007645DC"/>
    <w:rsid w:val="0076728C"/>
    <w:rsid w:val="00785080"/>
    <w:rsid w:val="00786ED3"/>
    <w:rsid w:val="00787F2C"/>
    <w:rsid w:val="00790775"/>
    <w:rsid w:val="007947D8"/>
    <w:rsid w:val="00794C12"/>
    <w:rsid w:val="0079615E"/>
    <w:rsid w:val="007A7B51"/>
    <w:rsid w:val="007B01E9"/>
    <w:rsid w:val="007C04B0"/>
    <w:rsid w:val="007C2473"/>
    <w:rsid w:val="007C41F8"/>
    <w:rsid w:val="007C4BE6"/>
    <w:rsid w:val="007C65E3"/>
    <w:rsid w:val="007D2EBD"/>
    <w:rsid w:val="007D5079"/>
    <w:rsid w:val="007E03C9"/>
    <w:rsid w:val="007E296F"/>
    <w:rsid w:val="007F002D"/>
    <w:rsid w:val="007F08B0"/>
    <w:rsid w:val="007F60BE"/>
    <w:rsid w:val="008025B8"/>
    <w:rsid w:val="008033FF"/>
    <w:rsid w:val="00813290"/>
    <w:rsid w:val="008272BC"/>
    <w:rsid w:val="0082782F"/>
    <w:rsid w:val="00840A80"/>
    <w:rsid w:val="00842CB7"/>
    <w:rsid w:val="00845902"/>
    <w:rsid w:val="00847C78"/>
    <w:rsid w:val="00851A0A"/>
    <w:rsid w:val="00853AF0"/>
    <w:rsid w:val="00860C43"/>
    <w:rsid w:val="00863BA1"/>
    <w:rsid w:val="008674C8"/>
    <w:rsid w:val="008741D9"/>
    <w:rsid w:val="00875B96"/>
    <w:rsid w:val="008962B9"/>
    <w:rsid w:val="008A79AC"/>
    <w:rsid w:val="008D0AD8"/>
    <w:rsid w:val="008D4DCE"/>
    <w:rsid w:val="008D7349"/>
    <w:rsid w:val="008E0E13"/>
    <w:rsid w:val="008E2DE7"/>
    <w:rsid w:val="008E5CE3"/>
    <w:rsid w:val="008F1515"/>
    <w:rsid w:val="008F3379"/>
    <w:rsid w:val="008F5C92"/>
    <w:rsid w:val="008F7CC6"/>
    <w:rsid w:val="00902A8B"/>
    <w:rsid w:val="009057B5"/>
    <w:rsid w:val="00933371"/>
    <w:rsid w:val="00933859"/>
    <w:rsid w:val="00937EFF"/>
    <w:rsid w:val="00946DA5"/>
    <w:rsid w:val="009502AD"/>
    <w:rsid w:val="00953943"/>
    <w:rsid w:val="00964E51"/>
    <w:rsid w:val="00966E89"/>
    <w:rsid w:val="009708BE"/>
    <w:rsid w:val="009716C3"/>
    <w:rsid w:val="00975E50"/>
    <w:rsid w:val="00981160"/>
    <w:rsid w:val="00984E80"/>
    <w:rsid w:val="009940C0"/>
    <w:rsid w:val="009A0886"/>
    <w:rsid w:val="009A12B7"/>
    <w:rsid w:val="009A3C2B"/>
    <w:rsid w:val="009A64B3"/>
    <w:rsid w:val="009B0048"/>
    <w:rsid w:val="009B3F2D"/>
    <w:rsid w:val="009D47B5"/>
    <w:rsid w:val="009E50EC"/>
    <w:rsid w:val="009E66BF"/>
    <w:rsid w:val="009F00FE"/>
    <w:rsid w:val="009F10AC"/>
    <w:rsid w:val="009F1B1D"/>
    <w:rsid w:val="009F2E43"/>
    <w:rsid w:val="009F5069"/>
    <w:rsid w:val="009F6EB2"/>
    <w:rsid w:val="00A01DC5"/>
    <w:rsid w:val="00A1125F"/>
    <w:rsid w:val="00A158F1"/>
    <w:rsid w:val="00A24D12"/>
    <w:rsid w:val="00A34679"/>
    <w:rsid w:val="00A36E95"/>
    <w:rsid w:val="00A36EDB"/>
    <w:rsid w:val="00A378A2"/>
    <w:rsid w:val="00A45A30"/>
    <w:rsid w:val="00A479D1"/>
    <w:rsid w:val="00A6124E"/>
    <w:rsid w:val="00A63434"/>
    <w:rsid w:val="00A6656F"/>
    <w:rsid w:val="00A66785"/>
    <w:rsid w:val="00A6699F"/>
    <w:rsid w:val="00A725A6"/>
    <w:rsid w:val="00A803E1"/>
    <w:rsid w:val="00A82348"/>
    <w:rsid w:val="00A90272"/>
    <w:rsid w:val="00AA0B28"/>
    <w:rsid w:val="00AA0C3E"/>
    <w:rsid w:val="00AA34DE"/>
    <w:rsid w:val="00AA509D"/>
    <w:rsid w:val="00AA5892"/>
    <w:rsid w:val="00AB4470"/>
    <w:rsid w:val="00AB46C3"/>
    <w:rsid w:val="00AC2E08"/>
    <w:rsid w:val="00AC4036"/>
    <w:rsid w:val="00AC615F"/>
    <w:rsid w:val="00AD1518"/>
    <w:rsid w:val="00AD30A1"/>
    <w:rsid w:val="00AE34AB"/>
    <w:rsid w:val="00AE377F"/>
    <w:rsid w:val="00AF2DF7"/>
    <w:rsid w:val="00AF4A33"/>
    <w:rsid w:val="00B012EC"/>
    <w:rsid w:val="00B12FBA"/>
    <w:rsid w:val="00B136F5"/>
    <w:rsid w:val="00B16227"/>
    <w:rsid w:val="00B21009"/>
    <w:rsid w:val="00B25360"/>
    <w:rsid w:val="00B33273"/>
    <w:rsid w:val="00B4015F"/>
    <w:rsid w:val="00B54933"/>
    <w:rsid w:val="00B75C6C"/>
    <w:rsid w:val="00B84584"/>
    <w:rsid w:val="00B90200"/>
    <w:rsid w:val="00B949B9"/>
    <w:rsid w:val="00B95E51"/>
    <w:rsid w:val="00BA0A8A"/>
    <w:rsid w:val="00BA57DC"/>
    <w:rsid w:val="00BB335D"/>
    <w:rsid w:val="00BB382C"/>
    <w:rsid w:val="00BC1D2A"/>
    <w:rsid w:val="00BC7B42"/>
    <w:rsid w:val="00BE43A2"/>
    <w:rsid w:val="00BF02AC"/>
    <w:rsid w:val="00BF09B3"/>
    <w:rsid w:val="00BF0A54"/>
    <w:rsid w:val="00C023F1"/>
    <w:rsid w:val="00C032B9"/>
    <w:rsid w:val="00C16B12"/>
    <w:rsid w:val="00C2169B"/>
    <w:rsid w:val="00C224F7"/>
    <w:rsid w:val="00C23989"/>
    <w:rsid w:val="00C25AD2"/>
    <w:rsid w:val="00C316BA"/>
    <w:rsid w:val="00C3392C"/>
    <w:rsid w:val="00C345BE"/>
    <w:rsid w:val="00C4658A"/>
    <w:rsid w:val="00C618A5"/>
    <w:rsid w:val="00C6235B"/>
    <w:rsid w:val="00C7385D"/>
    <w:rsid w:val="00C81E35"/>
    <w:rsid w:val="00C86F7C"/>
    <w:rsid w:val="00C91F26"/>
    <w:rsid w:val="00C97514"/>
    <w:rsid w:val="00CA4BC9"/>
    <w:rsid w:val="00CA5AC1"/>
    <w:rsid w:val="00CB15CF"/>
    <w:rsid w:val="00CB6D1B"/>
    <w:rsid w:val="00CB728B"/>
    <w:rsid w:val="00CB7792"/>
    <w:rsid w:val="00CC15CB"/>
    <w:rsid w:val="00CC15E4"/>
    <w:rsid w:val="00CC38DB"/>
    <w:rsid w:val="00CC3A51"/>
    <w:rsid w:val="00CD07BF"/>
    <w:rsid w:val="00CD1286"/>
    <w:rsid w:val="00CD14C4"/>
    <w:rsid w:val="00CD59DA"/>
    <w:rsid w:val="00CE4472"/>
    <w:rsid w:val="00CF7AF9"/>
    <w:rsid w:val="00D01A8C"/>
    <w:rsid w:val="00D11709"/>
    <w:rsid w:val="00D16E21"/>
    <w:rsid w:val="00D31263"/>
    <w:rsid w:val="00D41856"/>
    <w:rsid w:val="00D6194F"/>
    <w:rsid w:val="00D65412"/>
    <w:rsid w:val="00D73420"/>
    <w:rsid w:val="00D82C30"/>
    <w:rsid w:val="00D8321C"/>
    <w:rsid w:val="00D902E5"/>
    <w:rsid w:val="00D91293"/>
    <w:rsid w:val="00D91D7F"/>
    <w:rsid w:val="00D929EC"/>
    <w:rsid w:val="00D94885"/>
    <w:rsid w:val="00D9622E"/>
    <w:rsid w:val="00DA341A"/>
    <w:rsid w:val="00DA55C0"/>
    <w:rsid w:val="00DB0207"/>
    <w:rsid w:val="00DB4045"/>
    <w:rsid w:val="00DB59F9"/>
    <w:rsid w:val="00DD0A0A"/>
    <w:rsid w:val="00DD0A5E"/>
    <w:rsid w:val="00DD304C"/>
    <w:rsid w:val="00DE705E"/>
    <w:rsid w:val="00DF3A4C"/>
    <w:rsid w:val="00DF7C45"/>
    <w:rsid w:val="00E0531E"/>
    <w:rsid w:val="00E1134D"/>
    <w:rsid w:val="00E16B5C"/>
    <w:rsid w:val="00E17497"/>
    <w:rsid w:val="00E320B2"/>
    <w:rsid w:val="00E40688"/>
    <w:rsid w:val="00E40BC6"/>
    <w:rsid w:val="00E40F95"/>
    <w:rsid w:val="00E51925"/>
    <w:rsid w:val="00E54E7A"/>
    <w:rsid w:val="00E54FA7"/>
    <w:rsid w:val="00E71516"/>
    <w:rsid w:val="00E73D4C"/>
    <w:rsid w:val="00E821F4"/>
    <w:rsid w:val="00E82DCE"/>
    <w:rsid w:val="00E83C06"/>
    <w:rsid w:val="00E94CD1"/>
    <w:rsid w:val="00EA2E44"/>
    <w:rsid w:val="00EB5331"/>
    <w:rsid w:val="00EB72D6"/>
    <w:rsid w:val="00EB773E"/>
    <w:rsid w:val="00EC391B"/>
    <w:rsid w:val="00ED6755"/>
    <w:rsid w:val="00EE2D21"/>
    <w:rsid w:val="00EE3673"/>
    <w:rsid w:val="00F017C9"/>
    <w:rsid w:val="00F05D6C"/>
    <w:rsid w:val="00F11808"/>
    <w:rsid w:val="00F25D4E"/>
    <w:rsid w:val="00F25FA3"/>
    <w:rsid w:val="00F318C5"/>
    <w:rsid w:val="00F33189"/>
    <w:rsid w:val="00F342E5"/>
    <w:rsid w:val="00F35C8A"/>
    <w:rsid w:val="00F437A8"/>
    <w:rsid w:val="00F460DD"/>
    <w:rsid w:val="00F4674F"/>
    <w:rsid w:val="00F540CD"/>
    <w:rsid w:val="00F554CF"/>
    <w:rsid w:val="00F62B28"/>
    <w:rsid w:val="00F62CA9"/>
    <w:rsid w:val="00F657B3"/>
    <w:rsid w:val="00F704D2"/>
    <w:rsid w:val="00F71F45"/>
    <w:rsid w:val="00F73633"/>
    <w:rsid w:val="00F762BD"/>
    <w:rsid w:val="00F80D28"/>
    <w:rsid w:val="00F85B87"/>
    <w:rsid w:val="00F879FB"/>
    <w:rsid w:val="00F932C5"/>
    <w:rsid w:val="00F96E2E"/>
    <w:rsid w:val="00FA5542"/>
    <w:rsid w:val="00FB296F"/>
    <w:rsid w:val="00FB3771"/>
    <w:rsid w:val="00FB56C0"/>
    <w:rsid w:val="00FB7E81"/>
    <w:rsid w:val="00FC0302"/>
    <w:rsid w:val="00FC6D23"/>
    <w:rsid w:val="00FC777B"/>
    <w:rsid w:val="00FC7E94"/>
    <w:rsid w:val="00FD3BE2"/>
    <w:rsid w:val="00FD44F4"/>
    <w:rsid w:val="00FD5F49"/>
    <w:rsid w:val="00FE2763"/>
    <w:rsid w:val="00FE7148"/>
    <w:rsid w:val="00FF41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A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lsdException w:name="caption" w:uiPriority="35" w:qFormat="1"/>
    <w:lsdException w:name="footnote reference" w:locked="0" w:uiPriority="0"/>
    <w:lsdException w:name="annotation reference" w:locked="0" w:uiPriority="0"/>
    <w:lsdException w:name="end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16B5C"/>
    <w:pPr>
      <w:spacing w:after="0" w:line="240" w:lineRule="auto"/>
    </w:pPr>
    <w:rPr>
      <w:rFonts w:ascii="Times New Roman" w:hAnsi="Times New Roman" w:cs="Times New Roman"/>
      <w:snapToGrid w:val="0"/>
      <w:color w:val="000000"/>
      <w:sz w:val="20"/>
      <w:szCs w:val="20"/>
      <w:lang w:eastAsia="de-DE"/>
    </w:rPr>
  </w:style>
  <w:style w:type="paragraph" w:styleId="berschrift1">
    <w:name w:val="heading 1"/>
    <w:next w:val="Standard"/>
    <w:link w:val="berschrift1Zchn"/>
    <w:uiPriority w:val="9"/>
    <w:unhideWhenUsed/>
    <w:qFormat/>
    <w:locked/>
    <w:pPr>
      <w:keepNext/>
      <w:keepLines/>
      <w:spacing w:after="24"/>
      <w:ind w:left="10" w:right="2" w:hanging="10"/>
      <w:jc w:val="center"/>
      <w:outlineLvl w:val="0"/>
    </w:pPr>
    <w:rPr>
      <w:rFonts w:ascii="Times New Roman" w:eastAsia="Times New Roman" w:hAnsi="Times New Roman" w:cs="Times New Roman"/>
      <w:b/>
      <w:color w:val="000000"/>
    </w:rPr>
  </w:style>
  <w:style w:type="paragraph" w:styleId="berschrift2">
    <w:name w:val="heading 2"/>
    <w:next w:val="Standard"/>
    <w:link w:val="berschrift2Zchn"/>
    <w:uiPriority w:val="9"/>
    <w:unhideWhenUsed/>
    <w:qFormat/>
    <w:locked/>
    <w:pPr>
      <w:keepNext/>
      <w:keepLines/>
      <w:spacing w:after="53"/>
      <w:ind w:left="10" w:right="8" w:hanging="10"/>
      <w:jc w:val="center"/>
      <w:outlineLvl w:val="1"/>
    </w:pPr>
    <w:rPr>
      <w:rFonts w:ascii="Times New Roman" w:eastAsia="Times New Roman" w:hAnsi="Times New Roman" w:cs="Times New Roman"/>
      <w:b/>
      <w:color w:val="000000"/>
      <w:sz w:val="20"/>
    </w:rPr>
  </w:style>
  <w:style w:type="paragraph" w:styleId="berschrift3">
    <w:name w:val="heading 3"/>
    <w:next w:val="Standard"/>
    <w:link w:val="berschrift3Zchn"/>
    <w:uiPriority w:val="9"/>
    <w:unhideWhenUsed/>
    <w:qFormat/>
    <w:locked/>
    <w:pPr>
      <w:keepNext/>
      <w:keepLines/>
      <w:spacing w:after="53"/>
      <w:ind w:left="10" w:right="8" w:hanging="10"/>
      <w:jc w:val="center"/>
      <w:outlineLvl w:val="2"/>
    </w:pPr>
    <w:rPr>
      <w:rFonts w:ascii="Times New Roman" w:eastAsia="Times New Roman" w:hAnsi="Times New Roman" w:cs="Times New Roman"/>
      <w:b/>
      <w:color w:val="000000"/>
      <w:sz w:val="20"/>
    </w:rPr>
  </w:style>
  <w:style w:type="paragraph" w:styleId="berschrift4">
    <w:name w:val="heading 4"/>
    <w:basedOn w:val="Standard"/>
    <w:next w:val="Standard"/>
    <w:link w:val="berschrift4Zchn"/>
    <w:uiPriority w:val="9"/>
    <w:semiHidden/>
    <w:unhideWhenUsed/>
    <w:qFormat/>
    <w:locked/>
    <w:rsid w:val="00DB4045"/>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locked/>
    <w:rsid w:val="00DB4045"/>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b/>
      <w:color w:val="000000"/>
      <w:sz w:val="22"/>
    </w:rPr>
  </w:style>
  <w:style w:type="character" w:customStyle="1" w:styleId="berschrift2Zchn">
    <w:name w:val="Überschrift 2 Zchn"/>
    <w:link w:val="berschrift2"/>
    <w:rPr>
      <w:rFonts w:ascii="Times New Roman" w:eastAsia="Times New Roman" w:hAnsi="Times New Roman" w:cs="Times New Roman"/>
      <w:b/>
      <w:color w:val="000000"/>
      <w:sz w:val="20"/>
    </w:rPr>
  </w:style>
  <w:style w:type="character" w:customStyle="1" w:styleId="berschrift3Zchn">
    <w:name w:val="Überschrift 3 Zchn"/>
    <w:link w:val="berschrift3"/>
    <w:rPr>
      <w:rFonts w:ascii="Times New Roman" w:eastAsia="Times New Roman" w:hAnsi="Times New Roman" w:cs="Times New Roman"/>
      <w:b/>
      <w:color w:val="000000"/>
      <w:sz w:val="20"/>
    </w:rPr>
  </w:style>
  <w:style w:type="table" w:customStyle="1" w:styleId="TableGrid">
    <w:name w:val="TableGrid"/>
    <w:locke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locked/>
    <w:rsid w:val="00121ABD"/>
    <w:pPr>
      <w:ind w:left="720"/>
      <w:contextualSpacing/>
    </w:pPr>
  </w:style>
  <w:style w:type="paragraph" w:styleId="Sprechblasentext">
    <w:name w:val="Balloon Text"/>
    <w:basedOn w:val="Standard"/>
    <w:link w:val="SprechblasentextZchn"/>
    <w:uiPriority w:val="99"/>
    <w:semiHidden/>
    <w:unhideWhenUsed/>
    <w:locked/>
    <w:rsid w:val="005B70A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70A6"/>
    <w:rPr>
      <w:rFonts w:ascii="Segoe UI" w:hAnsi="Segoe UI" w:cs="Segoe UI"/>
      <w:snapToGrid w:val="0"/>
      <w:color w:val="000000"/>
      <w:sz w:val="18"/>
      <w:szCs w:val="18"/>
      <w:lang w:eastAsia="de-DE"/>
    </w:rPr>
  </w:style>
  <w:style w:type="character" w:customStyle="1" w:styleId="berschrift4Zchn">
    <w:name w:val="Überschrift 4 Zchn"/>
    <w:basedOn w:val="Absatz-Standardschriftart"/>
    <w:link w:val="berschrift4"/>
    <w:uiPriority w:val="9"/>
    <w:semiHidden/>
    <w:rsid w:val="00DB4045"/>
    <w:rPr>
      <w:rFonts w:asciiTheme="majorHAnsi" w:eastAsiaTheme="majorEastAsia" w:hAnsiTheme="majorHAnsi" w:cstheme="majorBidi"/>
      <w:i/>
      <w:iCs/>
      <w:snapToGrid w:val="0"/>
      <w:color w:val="2E74B5" w:themeColor="accent1" w:themeShade="BF"/>
      <w:sz w:val="20"/>
      <w:szCs w:val="20"/>
      <w:lang w:eastAsia="de-DE"/>
    </w:rPr>
  </w:style>
  <w:style w:type="character" w:customStyle="1" w:styleId="berschrift5Zchn">
    <w:name w:val="Überschrift 5 Zchn"/>
    <w:basedOn w:val="Absatz-Standardschriftart"/>
    <w:link w:val="berschrift5"/>
    <w:uiPriority w:val="9"/>
    <w:semiHidden/>
    <w:rsid w:val="00DB4045"/>
    <w:rPr>
      <w:rFonts w:asciiTheme="majorHAnsi" w:eastAsiaTheme="majorEastAsia" w:hAnsiTheme="majorHAnsi" w:cstheme="majorBidi"/>
      <w:snapToGrid w:val="0"/>
      <w:color w:val="2E74B5" w:themeColor="accent1" w:themeShade="BF"/>
      <w:sz w:val="20"/>
      <w:szCs w:val="20"/>
      <w:lang w:eastAsia="de-DE"/>
    </w:rPr>
  </w:style>
  <w:style w:type="paragraph" w:customStyle="1" w:styleId="abs">
    <w:name w:val="abs"/>
    <w:basedOn w:val="Standard"/>
    <w:locked/>
    <w:rsid w:val="00DB4045"/>
    <w:pPr>
      <w:spacing w:before="100" w:beforeAutospacing="1" w:after="100" w:afterAutospacing="1"/>
    </w:pPr>
    <w:rPr>
      <w:color w:val="auto"/>
      <w:sz w:val="24"/>
      <w:szCs w:val="24"/>
    </w:rPr>
  </w:style>
  <w:style w:type="character" w:styleId="Hyperlink">
    <w:name w:val="Hyperlink"/>
    <w:basedOn w:val="Absatz-Standardschriftart"/>
    <w:uiPriority w:val="99"/>
    <w:unhideWhenUsed/>
    <w:locked/>
    <w:rsid w:val="00CF7AF9"/>
    <w:rPr>
      <w:color w:val="0000FF"/>
      <w:u w:val="single"/>
    </w:rPr>
  </w:style>
  <w:style w:type="paragraph" w:customStyle="1" w:styleId="00LegStandard">
    <w:name w:val="00_LegStandard"/>
    <w:semiHidden/>
    <w:locked/>
    <w:rsid w:val="00E16B5C"/>
    <w:pPr>
      <w:spacing w:after="0" w:line="220" w:lineRule="exact"/>
      <w:jc w:val="both"/>
    </w:pPr>
    <w:rPr>
      <w:rFonts w:ascii="Times New Roman" w:eastAsia="Times New Roman" w:hAnsi="Times New Roman" w:cs="Times New Roman"/>
      <w:snapToGrid w:val="0"/>
      <w:color w:val="000000"/>
      <w:sz w:val="20"/>
      <w:szCs w:val="20"/>
      <w:lang w:val="de-DE" w:eastAsia="de-DE"/>
    </w:rPr>
  </w:style>
  <w:style w:type="paragraph" w:customStyle="1" w:styleId="01Undefiniert">
    <w:name w:val="01_Undefiniert"/>
    <w:basedOn w:val="00LegStandard"/>
    <w:semiHidden/>
    <w:locked/>
    <w:rsid w:val="00E16B5C"/>
  </w:style>
  <w:style w:type="paragraph" w:customStyle="1" w:styleId="02BDGesBlatt">
    <w:name w:val="02_BDGesBlatt"/>
    <w:basedOn w:val="00LegStandard"/>
    <w:next w:val="03RepOesterr"/>
    <w:rsid w:val="00E16B5C"/>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E16B5C"/>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E16B5C"/>
    <w:pPr>
      <w:pBdr>
        <w:top w:val="single" w:sz="12" w:space="0" w:color="auto"/>
        <w:bottom w:val="single" w:sz="12" w:space="2" w:color="auto"/>
      </w:pBdr>
      <w:tabs>
        <w:tab w:val="left" w:pos="0"/>
        <w:tab w:val="center" w:pos="4253"/>
        <w:tab w:val="right" w:pos="8460"/>
      </w:tabs>
      <w:spacing w:before="300" w:after="160" w:line="280" w:lineRule="exact"/>
    </w:pPr>
    <w:rPr>
      <w:b/>
      <w:bCs/>
      <w:sz w:val="24"/>
      <w:lang w:val="de-AT" w:eastAsia="de-AT"/>
    </w:rPr>
  </w:style>
  <w:style w:type="paragraph" w:customStyle="1" w:styleId="11Titel">
    <w:name w:val="11_Titel"/>
    <w:basedOn w:val="00LegStandard"/>
    <w:next w:val="12PromKlEinlSatz"/>
    <w:rsid w:val="00E16B5C"/>
    <w:pPr>
      <w:suppressAutoHyphens/>
      <w:spacing w:before="480"/>
    </w:pPr>
    <w:rPr>
      <w:b/>
      <w:sz w:val="22"/>
    </w:rPr>
  </w:style>
  <w:style w:type="paragraph" w:customStyle="1" w:styleId="05Kurztitel">
    <w:name w:val="05_Kurztitel"/>
    <w:basedOn w:val="11Titel"/>
    <w:rsid w:val="00E16B5C"/>
    <w:pPr>
      <w:pBdr>
        <w:bottom w:val="single" w:sz="12" w:space="3" w:color="auto"/>
      </w:pBdr>
      <w:spacing w:before="40" w:line="240" w:lineRule="auto"/>
      <w:ind w:left="1985" w:hanging="1985"/>
    </w:pPr>
    <w:rPr>
      <w:sz w:val="20"/>
    </w:rPr>
  </w:style>
  <w:style w:type="paragraph" w:customStyle="1" w:styleId="09Abstand">
    <w:name w:val="09_Abstand"/>
    <w:basedOn w:val="00LegStandard"/>
    <w:rsid w:val="00E16B5C"/>
    <w:pPr>
      <w:spacing w:line="200" w:lineRule="exact"/>
      <w:jc w:val="left"/>
    </w:pPr>
  </w:style>
  <w:style w:type="paragraph" w:customStyle="1" w:styleId="10Entwurf">
    <w:name w:val="10_Entwurf"/>
    <w:basedOn w:val="00LegStandard"/>
    <w:next w:val="11Titel"/>
    <w:rsid w:val="00E16B5C"/>
    <w:pPr>
      <w:spacing w:before="1600" w:after="1570"/>
      <w:jc w:val="center"/>
    </w:pPr>
    <w:rPr>
      <w:spacing w:val="26"/>
    </w:rPr>
  </w:style>
  <w:style w:type="paragraph" w:customStyle="1" w:styleId="12PromKlEinlSatz">
    <w:name w:val="12_PromKl_EinlSatz"/>
    <w:basedOn w:val="00LegStandard"/>
    <w:next w:val="41UeberschrG1"/>
    <w:rsid w:val="00E16B5C"/>
    <w:pPr>
      <w:keepNext/>
      <w:spacing w:before="160"/>
      <w:ind w:firstLine="397"/>
    </w:pPr>
  </w:style>
  <w:style w:type="paragraph" w:customStyle="1" w:styleId="18AbbildungoderObjekt">
    <w:name w:val="18_Abbildung_oder_Objekt"/>
    <w:basedOn w:val="00LegStandard"/>
    <w:next w:val="51Abs"/>
    <w:rsid w:val="00E16B5C"/>
    <w:pPr>
      <w:spacing w:before="120" w:after="120" w:line="240" w:lineRule="auto"/>
      <w:jc w:val="left"/>
    </w:pPr>
  </w:style>
  <w:style w:type="paragraph" w:customStyle="1" w:styleId="19Beschriftung">
    <w:name w:val="19_Beschriftung"/>
    <w:basedOn w:val="00LegStandard"/>
    <w:next w:val="51Abs"/>
    <w:rsid w:val="00E16B5C"/>
    <w:pPr>
      <w:spacing w:after="120"/>
      <w:jc w:val="left"/>
    </w:pPr>
  </w:style>
  <w:style w:type="paragraph" w:customStyle="1" w:styleId="21NovAo1">
    <w:name w:val="21_NovAo1"/>
    <w:basedOn w:val="00LegStandard"/>
    <w:next w:val="23SatznachNovao"/>
    <w:qFormat/>
    <w:rsid w:val="00E16B5C"/>
    <w:pPr>
      <w:keepNext/>
      <w:spacing w:before="160"/>
      <w:outlineLvl w:val="2"/>
    </w:pPr>
    <w:rPr>
      <w:i/>
    </w:rPr>
  </w:style>
  <w:style w:type="paragraph" w:customStyle="1" w:styleId="22NovAo2">
    <w:name w:val="22_NovAo2"/>
    <w:basedOn w:val="21NovAo1"/>
    <w:qFormat/>
    <w:rsid w:val="00E16B5C"/>
    <w:pPr>
      <w:keepNext w:val="0"/>
    </w:pPr>
  </w:style>
  <w:style w:type="paragraph" w:customStyle="1" w:styleId="23SatznachNovao">
    <w:name w:val="23_Satz_(nach_Novao)"/>
    <w:basedOn w:val="00LegStandard"/>
    <w:next w:val="21NovAo1"/>
    <w:qFormat/>
    <w:rsid w:val="00E16B5C"/>
    <w:pPr>
      <w:spacing w:before="80"/>
    </w:pPr>
  </w:style>
  <w:style w:type="paragraph" w:customStyle="1" w:styleId="30InhaltUeberschrift">
    <w:name w:val="30_InhaltUeberschrift"/>
    <w:basedOn w:val="00LegStandard"/>
    <w:next w:val="31InhaltSpalte"/>
    <w:rsid w:val="00E16B5C"/>
    <w:pPr>
      <w:keepNext/>
      <w:spacing w:before="320" w:after="160"/>
      <w:jc w:val="center"/>
      <w:outlineLvl w:val="0"/>
    </w:pPr>
    <w:rPr>
      <w:b/>
    </w:rPr>
  </w:style>
  <w:style w:type="paragraph" w:customStyle="1" w:styleId="31InhaltSpalte">
    <w:name w:val="31_InhaltSpalte"/>
    <w:basedOn w:val="00LegStandard"/>
    <w:next w:val="32InhaltEintrag"/>
    <w:rsid w:val="00E16B5C"/>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E16B5C"/>
    <w:pPr>
      <w:jc w:val="left"/>
    </w:pPr>
  </w:style>
  <w:style w:type="paragraph" w:customStyle="1" w:styleId="41UeberschrG1">
    <w:name w:val="41_UeberschrG1"/>
    <w:basedOn w:val="00LegStandard"/>
    <w:next w:val="43UeberschrG2"/>
    <w:rsid w:val="00E16B5C"/>
    <w:pPr>
      <w:keepNext/>
      <w:spacing w:before="320"/>
      <w:jc w:val="center"/>
      <w:outlineLvl w:val="0"/>
    </w:pPr>
    <w:rPr>
      <w:b/>
      <w:sz w:val="22"/>
    </w:rPr>
  </w:style>
  <w:style w:type="paragraph" w:customStyle="1" w:styleId="42UeberschrG1-">
    <w:name w:val="42_UeberschrG1-"/>
    <w:basedOn w:val="00LegStandard"/>
    <w:next w:val="43UeberschrG2"/>
    <w:rsid w:val="00E16B5C"/>
    <w:pPr>
      <w:keepNext/>
      <w:spacing w:before="160"/>
      <w:jc w:val="center"/>
      <w:outlineLvl w:val="0"/>
    </w:pPr>
    <w:rPr>
      <w:b/>
      <w:sz w:val="22"/>
    </w:rPr>
  </w:style>
  <w:style w:type="paragraph" w:customStyle="1" w:styleId="43UeberschrG2">
    <w:name w:val="43_UeberschrG2"/>
    <w:basedOn w:val="00LegStandard"/>
    <w:next w:val="45UeberschrPara"/>
    <w:rsid w:val="00E16B5C"/>
    <w:pPr>
      <w:keepNext/>
      <w:spacing w:before="80" w:after="160"/>
      <w:jc w:val="center"/>
      <w:outlineLvl w:val="1"/>
    </w:pPr>
    <w:rPr>
      <w:b/>
      <w:sz w:val="22"/>
    </w:rPr>
  </w:style>
  <w:style w:type="paragraph" w:customStyle="1" w:styleId="44UeberschrArt">
    <w:name w:val="44_UeberschrArt+"/>
    <w:basedOn w:val="00LegStandard"/>
    <w:next w:val="51Abs"/>
    <w:rsid w:val="00E16B5C"/>
    <w:pPr>
      <w:keepNext/>
      <w:spacing w:before="160"/>
      <w:jc w:val="center"/>
      <w:outlineLvl w:val="2"/>
    </w:pPr>
    <w:rPr>
      <w:b/>
    </w:rPr>
  </w:style>
  <w:style w:type="paragraph" w:customStyle="1" w:styleId="45UeberschrPara">
    <w:name w:val="45_UeberschrPara"/>
    <w:basedOn w:val="00LegStandard"/>
    <w:next w:val="51Abs"/>
    <w:qFormat/>
    <w:rsid w:val="00E16B5C"/>
    <w:pPr>
      <w:keepNext/>
      <w:spacing w:before="80"/>
      <w:jc w:val="center"/>
    </w:pPr>
    <w:rPr>
      <w:b/>
    </w:rPr>
  </w:style>
  <w:style w:type="paragraph" w:customStyle="1" w:styleId="51Abs">
    <w:name w:val="51_Abs"/>
    <w:basedOn w:val="00LegStandard"/>
    <w:qFormat/>
    <w:rsid w:val="00E16B5C"/>
    <w:pPr>
      <w:spacing w:before="80"/>
      <w:ind w:firstLine="397"/>
    </w:pPr>
  </w:style>
  <w:style w:type="paragraph" w:customStyle="1" w:styleId="52Ziffere1">
    <w:name w:val="52_Ziffer_e1"/>
    <w:basedOn w:val="00LegStandard"/>
    <w:semiHidden/>
    <w:qFormat/>
    <w:rsid w:val="00E16B5C"/>
    <w:pPr>
      <w:tabs>
        <w:tab w:val="right" w:pos="624"/>
        <w:tab w:val="left" w:pos="680"/>
      </w:tabs>
      <w:spacing w:before="40"/>
      <w:ind w:left="680" w:hanging="680"/>
    </w:pPr>
  </w:style>
  <w:style w:type="paragraph" w:customStyle="1" w:styleId="52Ziffere2">
    <w:name w:val="52_Ziffer_e2"/>
    <w:basedOn w:val="00LegStandard"/>
    <w:semiHidden/>
    <w:rsid w:val="00E16B5C"/>
    <w:pPr>
      <w:tabs>
        <w:tab w:val="right" w:pos="851"/>
        <w:tab w:val="left" w:pos="907"/>
      </w:tabs>
      <w:spacing w:before="40"/>
      <w:ind w:left="907" w:hanging="907"/>
    </w:pPr>
  </w:style>
  <w:style w:type="paragraph" w:customStyle="1" w:styleId="52Ziffere3">
    <w:name w:val="52_Ziffer_e3"/>
    <w:basedOn w:val="00LegStandard"/>
    <w:semiHidden/>
    <w:rsid w:val="00E16B5C"/>
    <w:pPr>
      <w:tabs>
        <w:tab w:val="right" w:pos="1191"/>
        <w:tab w:val="left" w:pos="1247"/>
      </w:tabs>
      <w:spacing w:before="40"/>
      <w:ind w:left="1247" w:hanging="1247"/>
    </w:pPr>
  </w:style>
  <w:style w:type="paragraph" w:customStyle="1" w:styleId="52Ziffere4">
    <w:name w:val="52_Ziffer_e4"/>
    <w:basedOn w:val="00LegStandard"/>
    <w:semiHidden/>
    <w:rsid w:val="00E16B5C"/>
    <w:pPr>
      <w:tabs>
        <w:tab w:val="right" w:pos="1588"/>
        <w:tab w:val="left" w:pos="1644"/>
      </w:tabs>
      <w:spacing w:before="40"/>
      <w:ind w:left="1644" w:hanging="1644"/>
    </w:pPr>
  </w:style>
  <w:style w:type="paragraph" w:customStyle="1" w:styleId="52Ziffere5">
    <w:name w:val="52_Ziffer_e5"/>
    <w:basedOn w:val="00LegStandard"/>
    <w:semiHidden/>
    <w:rsid w:val="00E16B5C"/>
    <w:pPr>
      <w:tabs>
        <w:tab w:val="right" w:pos="1928"/>
        <w:tab w:val="left" w:pos="1985"/>
      </w:tabs>
      <w:spacing w:before="40"/>
      <w:ind w:left="1985" w:hanging="1985"/>
    </w:pPr>
  </w:style>
  <w:style w:type="paragraph" w:customStyle="1" w:styleId="52ZiffermitBetrag">
    <w:name w:val="52_Ziffer_mit_Betrag"/>
    <w:basedOn w:val="00LegStandard"/>
    <w:semiHidden/>
    <w:rsid w:val="00E16B5C"/>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E16B5C"/>
    <w:pPr>
      <w:tabs>
        <w:tab w:val="clear" w:pos="6663"/>
        <w:tab w:val="clear" w:pos="8505"/>
        <w:tab w:val="right" w:leader="dot" w:pos="4678"/>
        <w:tab w:val="right" w:leader="dot" w:pos="6521"/>
      </w:tabs>
    </w:pPr>
  </w:style>
  <w:style w:type="paragraph" w:customStyle="1" w:styleId="53Literae1">
    <w:name w:val="53_Litera_e1"/>
    <w:basedOn w:val="00LegStandard"/>
    <w:semiHidden/>
    <w:rsid w:val="00E16B5C"/>
    <w:pPr>
      <w:tabs>
        <w:tab w:val="right" w:pos="624"/>
        <w:tab w:val="left" w:pos="680"/>
      </w:tabs>
      <w:spacing w:before="40"/>
      <w:ind w:left="680" w:hanging="680"/>
    </w:pPr>
  </w:style>
  <w:style w:type="paragraph" w:customStyle="1" w:styleId="53Literae2">
    <w:name w:val="53_Litera_e2"/>
    <w:basedOn w:val="00LegStandard"/>
    <w:semiHidden/>
    <w:qFormat/>
    <w:rsid w:val="00E16B5C"/>
    <w:pPr>
      <w:tabs>
        <w:tab w:val="right" w:pos="851"/>
        <w:tab w:val="left" w:pos="907"/>
      </w:tabs>
      <w:spacing w:before="40"/>
      <w:ind w:left="907" w:hanging="907"/>
    </w:pPr>
  </w:style>
  <w:style w:type="paragraph" w:customStyle="1" w:styleId="53Literae3">
    <w:name w:val="53_Litera_e3"/>
    <w:basedOn w:val="00LegStandard"/>
    <w:semiHidden/>
    <w:rsid w:val="00E16B5C"/>
    <w:pPr>
      <w:tabs>
        <w:tab w:val="right" w:pos="1191"/>
        <w:tab w:val="left" w:pos="1247"/>
      </w:tabs>
      <w:spacing w:before="40"/>
      <w:ind w:left="1247" w:hanging="1247"/>
    </w:pPr>
  </w:style>
  <w:style w:type="paragraph" w:customStyle="1" w:styleId="53Literae4">
    <w:name w:val="53_Litera_e4"/>
    <w:basedOn w:val="00LegStandard"/>
    <w:semiHidden/>
    <w:rsid w:val="00E16B5C"/>
    <w:pPr>
      <w:tabs>
        <w:tab w:val="right" w:pos="1588"/>
        <w:tab w:val="left" w:pos="1644"/>
      </w:tabs>
      <w:spacing w:before="40"/>
      <w:ind w:left="1644" w:hanging="1644"/>
    </w:pPr>
  </w:style>
  <w:style w:type="paragraph" w:customStyle="1" w:styleId="53Literae5">
    <w:name w:val="53_Litera_e5"/>
    <w:basedOn w:val="00LegStandard"/>
    <w:semiHidden/>
    <w:rsid w:val="00E16B5C"/>
    <w:pPr>
      <w:tabs>
        <w:tab w:val="right" w:pos="1928"/>
        <w:tab w:val="left" w:pos="1985"/>
      </w:tabs>
      <w:spacing w:before="40"/>
      <w:ind w:left="1985" w:hanging="1985"/>
    </w:pPr>
  </w:style>
  <w:style w:type="paragraph" w:customStyle="1" w:styleId="53LiteramitBetrag">
    <w:name w:val="53_Litera_mit_Betrag"/>
    <w:basedOn w:val="52ZiffermitBetrag"/>
    <w:semiHidden/>
    <w:rsid w:val="00E16B5C"/>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E16B5C"/>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E16B5C"/>
    <w:pPr>
      <w:tabs>
        <w:tab w:val="right" w:pos="624"/>
        <w:tab w:val="left" w:pos="680"/>
      </w:tabs>
      <w:spacing w:before="40"/>
      <w:ind w:left="680" w:hanging="680"/>
    </w:pPr>
  </w:style>
  <w:style w:type="paragraph" w:customStyle="1" w:styleId="54Subliterae2">
    <w:name w:val="54_Sublitera_e2"/>
    <w:basedOn w:val="00LegStandard"/>
    <w:semiHidden/>
    <w:rsid w:val="00E16B5C"/>
    <w:pPr>
      <w:tabs>
        <w:tab w:val="right" w:pos="851"/>
        <w:tab w:val="left" w:pos="907"/>
      </w:tabs>
      <w:spacing w:before="40"/>
      <w:ind w:left="907" w:hanging="907"/>
    </w:pPr>
  </w:style>
  <w:style w:type="paragraph" w:customStyle="1" w:styleId="54Subliterae3">
    <w:name w:val="54_Sublitera_e3"/>
    <w:basedOn w:val="00LegStandard"/>
    <w:semiHidden/>
    <w:rsid w:val="00E16B5C"/>
    <w:pPr>
      <w:tabs>
        <w:tab w:val="right" w:pos="1191"/>
        <w:tab w:val="left" w:pos="1247"/>
      </w:tabs>
      <w:spacing w:before="40"/>
      <w:ind w:left="1247" w:hanging="1247"/>
    </w:pPr>
  </w:style>
  <w:style w:type="paragraph" w:customStyle="1" w:styleId="54Subliterae4">
    <w:name w:val="54_Sublitera_e4"/>
    <w:basedOn w:val="00LegStandard"/>
    <w:semiHidden/>
    <w:rsid w:val="00E16B5C"/>
    <w:pPr>
      <w:tabs>
        <w:tab w:val="right" w:pos="1588"/>
        <w:tab w:val="left" w:pos="1644"/>
      </w:tabs>
      <w:spacing w:before="40"/>
      <w:ind w:left="1644" w:hanging="1644"/>
    </w:pPr>
  </w:style>
  <w:style w:type="paragraph" w:customStyle="1" w:styleId="54Subliterae5">
    <w:name w:val="54_Sublitera_e5"/>
    <w:basedOn w:val="00LegStandard"/>
    <w:semiHidden/>
    <w:rsid w:val="00E16B5C"/>
    <w:pPr>
      <w:tabs>
        <w:tab w:val="right" w:pos="1928"/>
        <w:tab w:val="left" w:pos="1985"/>
      </w:tabs>
      <w:spacing w:before="40"/>
      <w:ind w:left="1985" w:hanging="1985"/>
    </w:pPr>
  </w:style>
  <w:style w:type="paragraph" w:customStyle="1" w:styleId="54SubliteramitBetrag">
    <w:name w:val="54_Sublitera_mit_Betrag"/>
    <w:basedOn w:val="52ZiffermitBetrag"/>
    <w:semiHidden/>
    <w:rsid w:val="00E16B5C"/>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E16B5C"/>
    <w:pPr>
      <w:tabs>
        <w:tab w:val="right" w:pos="624"/>
        <w:tab w:val="left" w:pos="680"/>
      </w:tabs>
      <w:spacing w:before="40"/>
      <w:ind w:left="680" w:hanging="680"/>
    </w:pPr>
  </w:style>
  <w:style w:type="paragraph" w:customStyle="1" w:styleId="54aStriche2">
    <w:name w:val="54a_Strich_e2"/>
    <w:basedOn w:val="00LegStandard"/>
    <w:semiHidden/>
    <w:rsid w:val="00E16B5C"/>
    <w:pPr>
      <w:tabs>
        <w:tab w:val="right" w:pos="851"/>
        <w:tab w:val="left" w:pos="907"/>
      </w:tabs>
      <w:spacing w:before="40"/>
      <w:ind w:left="907" w:hanging="907"/>
    </w:pPr>
  </w:style>
  <w:style w:type="paragraph" w:customStyle="1" w:styleId="54aStriche3">
    <w:name w:val="54a_Strich_e3"/>
    <w:basedOn w:val="00LegStandard"/>
    <w:semiHidden/>
    <w:qFormat/>
    <w:rsid w:val="00E16B5C"/>
    <w:pPr>
      <w:tabs>
        <w:tab w:val="right" w:pos="1191"/>
        <w:tab w:val="left" w:pos="1247"/>
      </w:tabs>
      <w:spacing w:before="40"/>
      <w:ind w:left="1247" w:hanging="1247"/>
    </w:pPr>
  </w:style>
  <w:style w:type="paragraph" w:customStyle="1" w:styleId="54aStriche4">
    <w:name w:val="54a_Strich_e4"/>
    <w:basedOn w:val="00LegStandard"/>
    <w:semiHidden/>
    <w:rsid w:val="00E16B5C"/>
    <w:pPr>
      <w:tabs>
        <w:tab w:val="right" w:pos="1588"/>
        <w:tab w:val="left" w:pos="1644"/>
      </w:tabs>
      <w:spacing w:before="40"/>
      <w:ind w:left="1644" w:hanging="1644"/>
    </w:pPr>
  </w:style>
  <w:style w:type="paragraph" w:customStyle="1" w:styleId="54aStriche5">
    <w:name w:val="54a_Strich_e5"/>
    <w:basedOn w:val="00LegStandard"/>
    <w:semiHidden/>
    <w:rsid w:val="00E16B5C"/>
    <w:pPr>
      <w:tabs>
        <w:tab w:val="right" w:pos="1928"/>
        <w:tab w:val="left" w:pos="1985"/>
      </w:tabs>
      <w:spacing w:before="40"/>
      <w:ind w:left="1985" w:hanging="1985"/>
    </w:pPr>
  </w:style>
  <w:style w:type="paragraph" w:customStyle="1" w:styleId="54aStriche6">
    <w:name w:val="54a_Strich_e6"/>
    <w:basedOn w:val="00LegStandard"/>
    <w:semiHidden/>
    <w:rsid w:val="00E16B5C"/>
    <w:pPr>
      <w:tabs>
        <w:tab w:val="right" w:pos="2268"/>
        <w:tab w:val="left" w:pos="2325"/>
      </w:tabs>
      <w:spacing w:before="40"/>
      <w:ind w:left="2325" w:hanging="2325"/>
    </w:pPr>
  </w:style>
  <w:style w:type="paragraph" w:customStyle="1" w:styleId="54aStriche7">
    <w:name w:val="54a_Strich_e7"/>
    <w:basedOn w:val="00LegStandard"/>
    <w:semiHidden/>
    <w:rsid w:val="00E16B5C"/>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E16B5C"/>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E16B5C"/>
    <w:pPr>
      <w:spacing w:before="40"/>
    </w:pPr>
  </w:style>
  <w:style w:type="paragraph" w:customStyle="1" w:styleId="56SchlussteilZiff">
    <w:name w:val="56_SchlussteilZiff"/>
    <w:basedOn w:val="00LegStandard"/>
    <w:next w:val="51Abs"/>
    <w:semiHidden/>
    <w:rsid w:val="00E16B5C"/>
    <w:pPr>
      <w:spacing w:before="40"/>
      <w:ind w:left="680"/>
    </w:pPr>
  </w:style>
  <w:style w:type="paragraph" w:customStyle="1" w:styleId="57SchlussteilLit">
    <w:name w:val="57_SchlussteilLit"/>
    <w:basedOn w:val="00LegStandard"/>
    <w:next w:val="51Abs"/>
    <w:semiHidden/>
    <w:rsid w:val="00E16B5C"/>
    <w:pPr>
      <w:spacing w:before="40"/>
      <w:ind w:left="907"/>
    </w:pPr>
  </w:style>
  <w:style w:type="paragraph" w:customStyle="1" w:styleId="61TabText">
    <w:name w:val="61_TabText"/>
    <w:basedOn w:val="00LegStandard"/>
    <w:rsid w:val="00E16B5C"/>
    <w:pPr>
      <w:jc w:val="left"/>
    </w:pPr>
  </w:style>
  <w:style w:type="paragraph" w:customStyle="1" w:styleId="61aTabTextRechtsb">
    <w:name w:val="61a_TabTextRechtsb"/>
    <w:basedOn w:val="61TabText"/>
    <w:rsid w:val="00E16B5C"/>
    <w:pPr>
      <w:jc w:val="right"/>
    </w:pPr>
  </w:style>
  <w:style w:type="paragraph" w:customStyle="1" w:styleId="61bTabTextZentriert">
    <w:name w:val="61b_TabTextZentriert"/>
    <w:basedOn w:val="61TabText"/>
    <w:rsid w:val="00E16B5C"/>
    <w:pPr>
      <w:jc w:val="center"/>
    </w:pPr>
  </w:style>
  <w:style w:type="paragraph" w:customStyle="1" w:styleId="61cTabTextBlock">
    <w:name w:val="61c_TabTextBlock"/>
    <w:basedOn w:val="61TabText"/>
    <w:rsid w:val="00E16B5C"/>
    <w:pPr>
      <w:jc w:val="both"/>
    </w:pPr>
  </w:style>
  <w:style w:type="paragraph" w:customStyle="1" w:styleId="62Kopfzeile">
    <w:name w:val="62_Kopfzeile"/>
    <w:basedOn w:val="51Abs"/>
    <w:rsid w:val="00E16B5C"/>
    <w:pPr>
      <w:tabs>
        <w:tab w:val="center" w:pos="4253"/>
        <w:tab w:val="right" w:pos="8505"/>
      </w:tabs>
      <w:ind w:firstLine="0"/>
    </w:pPr>
  </w:style>
  <w:style w:type="paragraph" w:customStyle="1" w:styleId="65FNText">
    <w:name w:val="65_FN_Text"/>
    <w:basedOn w:val="00LegStandard"/>
    <w:rsid w:val="00E16B5C"/>
    <w:rPr>
      <w:sz w:val="18"/>
    </w:rPr>
  </w:style>
  <w:style w:type="paragraph" w:customStyle="1" w:styleId="63Fuzeile">
    <w:name w:val="63_Fußzeile"/>
    <w:basedOn w:val="65FNText"/>
    <w:rsid w:val="00E16B5C"/>
    <w:pPr>
      <w:tabs>
        <w:tab w:val="center" w:pos="4253"/>
        <w:tab w:val="right" w:pos="8505"/>
      </w:tabs>
    </w:pPr>
  </w:style>
  <w:style w:type="character" w:customStyle="1" w:styleId="66FNZeichen">
    <w:name w:val="66_FN_Zeichen"/>
    <w:rsid w:val="00E16B5C"/>
    <w:rPr>
      <w:sz w:val="20"/>
      <w:szCs w:val="20"/>
      <w:vertAlign w:val="superscript"/>
    </w:rPr>
  </w:style>
  <w:style w:type="paragraph" w:customStyle="1" w:styleId="68UnterschrL">
    <w:name w:val="68_UnterschrL"/>
    <w:basedOn w:val="00LegStandard"/>
    <w:rsid w:val="00E16B5C"/>
    <w:pPr>
      <w:spacing w:before="160"/>
      <w:jc w:val="left"/>
    </w:pPr>
    <w:rPr>
      <w:b/>
    </w:rPr>
  </w:style>
  <w:style w:type="paragraph" w:customStyle="1" w:styleId="69UnterschrM">
    <w:name w:val="69_UnterschrM"/>
    <w:basedOn w:val="68UnterschrL"/>
    <w:rsid w:val="00E16B5C"/>
    <w:pPr>
      <w:jc w:val="center"/>
    </w:pPr>
  </w:style>
  <w:style w:type="paragraph" w:customStyle="1" w:styleId="71Anlagenbez">
    <w:name w:val="71_Anlagenbez"/>
    <w:basedOn w:val="00LegStandard"/>
    <w:rsid w:val="00E16B5C"/>
    <w:pPr>
      <w:spacing w:before="160"/>
      <w:jc w:val="right"/>
      <w:outlineLvl w:val="0"/>
    </w:pPr>
    <w:rPr>
      <w:b/>
      <w:sz w:val="22"/>
    </w:rPr>
  </w:style>
  <w:style w:type="paragraph" w:customStyle="1" w:styleId="81ErlUeberschrZ">
    <w:name w:val="81_ErlUeberschrZ"/>
    <w:basedOn w:val="00LegStandard"/>
    <w:next w:val="83ErlText"/>
    <w:rsid w:val="00E16B5C"/>
    <w:pPr>
      <w:keepNext/>
      <w:spacing w:before="320"/>
      <w:jc w:val="center"/>
      <w:outlineLvl w:val="0"/>
    </w:pPr>
    <w:rPr>
      <w:b/>
      <w:sz w:val="22"/>
    </w:rPr>
  </w:style>
  <w:style w:type="paragraph" w:customStyle="1" w:styleId="82ErlUeberschrL">
    <w:name w:val="82_ErlUeberschrL"/>
    <w:basedOn w:val="00LegStandard"/>
    <w:next w:val="83ErlText"/>
    <w:rsid w:val="00E16B5C"/>
    <w:pPr>
      <w:keepNext/>
      <w:spacing w:before="80"/>
      <w:outlineLvl w:val="1"/>
    </w:pPr>
    <w:rPr>
      <w:b/>
    </w:rPr>
  </w:style>
  <w:style w:type="paragraph" w:customStyle="1" w:styleId="83ErlText">
    <w:name w:val="83_ErlText"/>
    <w:basedOn w:val="00LegStandard"/>
    <w:rsid w:val="00E16B5C"/>
    <w:pPr>
      <w:spacing w:before="80"/>
    </w:pPr>
  </w:style>
  <w:style w:type="paragraph" w:customStyle="1" w:styleId="85ErlAufzaehlg">
    <w:name w:val="85_ErlAufzaehlg"/>
    <w:basedOn w:val="83ErlText"/>
    <w:rsid w:val="00E16B5C"/>
    <w:pPr>
      <w:tabs>
        <w:tab w:val="left" w:pos="397"/>
      </w:tabs>
      <w:ind w:left="397" w:hanging="397"/>
    </w:pPr>
  </w:style>
  <w:style w:type="paragraph" w:customStyle="1" w:styleId="89TGUEUeberschrSpalte">
    <w:name w:val="89_TGUE_UeberschrSpalte"/>
    <w:basedOn w:val="00LegStandard"/>
    <w:rsid w:val="00E16B5C"/>
    <w:pPr>
      <w:keepNext/>
      <w:spacing w:before="80"/>
      <w:jc w:val="center"/>
    </w:pPr>
    <w:rPr>
      <w:b/>
    </w:rPr>
  </w:style>
  <w:style w:type="character" w:customStyle="1" w:styleId="990Fehler">
    <w:name w:val="990_Fehler"/>
    <w:basedOn w:val="Absatz-Standardschriftart"/>
    <w:semiHidden/>
    <w:locked/>
    <w:rsid w:val="00E16B5C"/>
    <w:rPr>
      <w:color w:val="FF0000"/>
    </w:rPr>
  </w:style>
  <w:style w:type="character" w:customStyle="1" w:styleId="991GldSymbol">
    <w:name w:val="991_GldSymbol"/>
    <w:rsid w:val="00E16B5C"/>
    <w:rPr>
      <w:b/>
      <w:color w:val="000000"/>
    </w:rPr>
  </w:style>
  <w:style w:type="character" w:customStyle="1" w:styleId="992Normal">
    <w:name w:val="992_Normal"/>
    <w:rsid w:val="00E16B5C"/>
    <w:rPr>
      <w:dstrike w:val="0"/>
      <w:vertAlign w:val="baseline"/>
    </w:rPr>
  </w:style>
  <w:style w:type="character" w:customStyle="1" w:styleId="992bNormalundFett">
    <w:name w:val="992b_Normal_und_Fett"/>
    <w:basedOn w:val="992Normal"/>
    <w:rsid w:val="00E16B5C"/>
    <w:rPr>
      <w:b/>
      <w:dstrike w:val="0"/>
      <w:vertAlign w:val="baseline"/>
    </w:rPr>
  </w:style>
  <w:style w:type="character" w:customStyle="1" w:styleId="993Fett">
    <w:name w:val="993_Fett"/>
    <w:rsid w:val="00E16B5C"/>
    <w:rPr>
      <w:b/>
    </w:rPr>
  </w:style>
  <w:style w:type="character" w:customStyle="1" w:styleId="994Kursiv">
    <w:name w:val="994_Kursiv"/>
    <w:rsid w:val="00E16B5C"/>
    <w:rPr>
      <w:i/>
    </w:rPr>
  </w:style>
  <w:style w:type="character" w:customStyle="1" w:styleId="995Unterstrichen">
    <w:name w:val="995_Unterstrichen"/>
    <w:rsid w:val="00E16B5C"/>
    <w:rPr>
      <w:u w:val="single"/>
    </w:rPr>
  </w:style>
  <w:style w:type="character" w:customStyle="1" w:styleId="996Gesperrt">
    <w:name w:val="996_Gesperrt"/>
    <w:rsid w:val="00E16B5C"/>
    <w:rPr>
      <w:spacing w:val="26"/>
    </w:rPr>
  </w:style>
  <w:style w:type="character" w:customStyle="1" w:styleId="997Hoch">
    <w:name w:val="997_Hoch"/>
    <w:rsid w:val="00E16B5C"/>
    <w:rPr>
      <w:vertAlign w:val="superscript"/>
    </w:rPr>
  </w:style>
  <w:style w:type="character" w:customStyle="1" w:styleId="998Tief">
    <w:name w:val="998_Tief"/>
    <w:rsid w:val="00E16B5C"/>
    <w:rPr>
      <w:vertAlign w:val="subscript"/>
    </w:rPr>
  </w:style>
  <w:style w:type="character" w:customStyle="1" w:styleId="999FettundKursiv">
    <w:name w:val="999_Fett_und_Kursiv"/>
    <w:basedOn w:val="Absatz-Standardschriftart"/>
    <w:rsid w:val="00E16B5C"/>
    <w:rPr>
      <w:b/>
      <w:i/>
    </w:rPr>
  </w:style>
  <w:style w:type="character" w:styleId="Endnotenzeichen">
    <w:name w:val="endnote reference"/>
    <w:basedOn w:val="Absatz-Standardschriftart"/>
    <w:rsid w:val="00E16B5C"/>
    <w:rPr>
      <w:sz w:val="20"/>
      <w:vertAlign w:val="baseline"/>
    </w:rPr>
  </w:style>
  <w:style w:type="character" w:styleId="Funotenzeichen">
    <w:name w:val="footnote reference"/>
    <w:basedOn w:val="Absatz-Standardschriftart"/>
    <w:rsid w:val="00E16B5C"/>
    <w:rPr>
      <w:sz w:val="20"/>
      <w:vertAlign w:val="baseline"/>
    </w:rPr>
  </w:style>
  <w:style w:type="character" w:styleId="Kommentarzeichen">
    <w:name w:val="annotation reference"/>
    <w:basedOn w:val="Absatz-Standardschriftart"/>
    <w:semiHidden/>
    <w:locked/>
    <w:rsid w:val="00E16B5C"/>
    <w:rPr>
      <w:color w:val="FF0000"/>
      <w:sz w:val="16"/>
      <w:szCs w:val="16"/>
    </w:rPr>
  </w:style>
  <w:style w:type="paragraph" w:customStyle="1" w:styleId="PDAntragsformel">
    <w:name w:val="PD_Antragsformel"/>
    <w:basedOn w:val="Standard"/>
    <w:rsid w:val="00E16B5C"/>
    <w:pPr>
      <w:spacing w:before="280" w:line="220" w:lineRule="exact"/>
      <w:jc w:val="both"/>
    </w:pPr>
    <w:rPr>
      <w:rFonts w:eastAsia="Times New Roman"/>
      <w:lang w:eastAsia="en-US"/>
    </w:rPr>
  </w:style>
  <w:style w:type="paragraph" w:customStyle="1" w:styleId="PDAllonge">
    <w:name w:val="PD_Allonge"/>
    <w:basedOn w:val="PDAntragsformel"/>
    <w:rsid w:val="00E16B5C"/>
    <w:pPr>
      <w:spacing w:after="200" w:line="240" w:lineRule="auto"/>
      <w:jc w:val="center"/>
    </w:pPr>
    <w:rPr>
      <w:sz w:val="28"/>
    </w:rPr>
  </w:style>
  <w:style w:type="paragraph" w:customStyle="1" w:styleId="PDAllongeB">
    <w:name w:val="PD_Allonge_B"/>
    <w:basedOn w:val="PDAllonge"/>
    <w:rsid w:val="00E16B5C"/>
    <w:pPr>
      <w:jc w:val="both"/>
    </w:pPr>
  </w:style>
  <w:style w:type="paragraph" w:customStyle="1" w:styleId="PDAllongeL">
    <w:name w:val="PD_Allonge_L"/>
    <w:basedOn w:val="PDAllonge"/>
    <w:rsid w:val="00E16B5C"/>
    <w:pPr>
      <w:jc w:val="left"/>
    </w:pPr>
  </w:style>
  <w:style w:type="paragraph" w:customStyle="1" w:styleId="PDBrief">
    <w:name w:val="PD_Brief"/>
    <w:basedOn w:val="00LegStandard"/>
    <w:rsid w:val="00E16B5C"/>
    <w:pPr>
      <w:spacing w:before="80" w:line="240" w:lineRule="auto"/>
    </w:pPr>
    <w:rPr>
      <w:sz w:val="22"/>
      <w:lang w:val="de-AT"/>
    </w:rPr>
  </w:style>
  <w:style w:type="paragraph" w:customStyle="1" w:styleId="PDDatum">
    <w:name w:val="PD_Datum"/>
    <w:basedOn w:val="PDAntragsformel"/>
    <w:next w:val="Standard"/>
    <w:rsid w:val="00E16B5C"/>
  </w:style>
  <w:style w:type="paragraph" w:customStyle="1" w:styleId="PDEntschliessung">
    <w:name w:val="PD_Entschliessung"/>
    <w:basedOn w:val="00LegStandard"/>
    <w:rsid w:val="00E16B5C"/>
    <w:pPr>
      <w:spacing w:before="160"/>
    </w:pPr>
    <w:rPr>
      <w:b/>
      <w:snapToGrid/>
      <w:sz w:val="22"/>
      <w:lang w:val="de-AT" w:eastAsia="en-US"/>
    </w:rPr>
  </w:style>
  <w:style w:type="paragraph" w:customStyle="1" w:styleId="PDK1">
    <w:name w:val="PD_K1"/>
    <w:next w:val="PDK1Ausg"/>
    <w:rsid w:val="00E16B5C"/>
    <w:pPr>
      <w:pBdr>
        <w:bottom w:val="single" w:sz="12" w:space="1" w:color="auto"/>
      </w:pBdr>
      <w:spacing w:after="0" w:line="240" w:lineRule="auto"/>
      <w:jc w:val="center"/>
    </w:pPr>
    <w:rPr>
      <w:rFonts w:ascii="Times New Roman" w:eastAsia="Times New Roman" w:hAnsi="Times New Roman" w:cs="Times New Roman"/>
      <w:b/>
      <w:noProof/>
      <w:color w:val="000000" w:themeColor="text1"/>
      <w:spacing w:val="-8"/>
      <w:sz w:val="24"/>
      <w:szCs w:val="20"/>
      <w:lang w:eastAsia="en-US"/>
    </w:rPr>
  </w:style>
  <w:style w:type="paragraph" w:customStyle="1" w:styleId="PDK1Anlage">
    <w:name w:val="PD_K1Anlage"/>
    <w:basedOn w:val="PDK1"/>
    <w:next w:val="PDK1Ausg"/>
    <w:rsid w:val="00E16B5C"/>
    <w:pPr>
      <w:pBdr>
        <w:bottom w:val="none" w:sz="0" w:space="0" w:color="auto"/>
      </w:pBdr>
      <w:jc w:val="right"/>
    </w:pPr>
  </w:style>
  <w:style w:type="paragraph" w:customStyle="1" w:styleId="PDK1Ausg">
    <w:name w:val="PD_K1Ausg"/>
    <w:next w:val="Standard"/>
    <w:rsid w:val="00E16B5C"/>
    <w:pPr>
      <w:spacing w:before="1285" w:after="540" w:line="240" w:lineRule="auto"/>
    </w:pPr>
    <w:rPr>
      <w:rFonts w:ascii="Times New Roman" w:eastAsia="Times New Roman" w:hAnsi="Times New Roman" w:cs="Times New Roman"/>
      <w:b/>
      <w:noProof/>
      <w:color w:val="000000" w:themeColor="text1"/>
      <w:szCs w:val="20"/>
      <w:lang w:eastAsia="en-US"/>
    </w:rPr>
  </w:style>
  <w:style w:type="paragraph" w:customStyle="1" w:styleId="PDK2">
    <w:name w:val="PD_K2"/>
    <w:basedOn w:val="PDK1"/>
    <w:next w:val="Standard"/>
    <w:rsid w:val="00E16B5C"/>
    <w:pPr>
      <w:pBdr>
        <w:bottom w:val="none" w:sz="0" w:space="0" w:color="auto"/>
      </w:pBdr>
      <w:spacing w:after="227"/>
      <w:jc w:val="left"/>
    </w:pPr>
    <w:rPr>
      <w:spacing w:val="0"/>
      <w:sz w:val="44"/>
    </w:rPr>
  </w:style>
  <w:style w:type="paragraph" w:customStyle="1" w:styleId="PDK3">
    <w:name w:val="PD_K3"/>
    <w:basedOn w:val="PDK2"/>
    <w:next w:val="PDVorlage"/>
    <w:rsid w:val="00E16B5C"/>
    <w:pPr>
      <w:spacing w:after="400"/>
    </w:pPr>
    <w:rPr>
      <w:sz w:val="36"/>
    </w:rPr>
  </w:style>
  <w:style w:type="paragraph" w:customStyle="1" w:styleId="PDK4">
    <w:name w:val="PD_K4"/>
    <w:basedOn w:val="PDK3"/>
    <w:rsid w:val="00E16B5C"/>
    <w:pPr>
      <w:spacing w:after="120"/>
    </w:pPr>
    <w:rPr>
      <w:sz w:val="26"/>
    </w:rPr>
  </w:style>
  <w:style w:type="paragraph" w:customStyle="1" w:styleId="PDKopfzeile">
    <w:name w:val="PD_Kopfzeile"/>
    <w:basedOn w:val="51Abs"/>
    <w:rsid w:val="00E16B5C"/>
    <w:pPr>
      <w:tabs>
        <w:tab w:val="center" w:pos="4253"/>
        <w:tab w:val="right" w:pos="8505"/>
      </w:tabs>
    </w:pPr>
    <w:rPr>
      <w:snapToGrid/>
      <w:lang w:val="de-AT"/>
    </w:rPr>
  </w:style>
  <w:style w:type="paragraph" w:customStyle="1" w:styleId="PDU1">
    <w:name w:val="PD_U1"/>
    <w:basedOn w:val="00LegStandard"/>
    <w:next w:val="Standard"/>
    <w:rsid w:val="00E16B5C"/>
    <w:pPr>
      <w:tabs>
        <w:tab w:val="center" w:pos="2126"/>
        <w:tab w:val="center" w:pos="6379"/>
      </w:tabs>
      <w:spacing w:before="440"/>
    </w:pPr>
    <w:rPr>
      <w:b/>
      <w:lang w:val="de-AT"/>
    </w:rPr>
  </w:style>
  <w:style w:type="paragraph" w:customStyle="1" w:styleId="PDU2">
    <w:name w:val="PD_U2"/>
    <w:basedOn w:val="PDU1"/>
    <w:rsid w:val="00E16B5C"/>
    <w:pPr>
      <w:spacing w:before="100"/>
    </w:pPr>
    <w:rPr>
      <w:b w:val="0"/>
      <w:sz w:val="18"/>
    </w:rPr>
  </w:style>
  <w:style w:type="paragraph" w:customStyle="1" w:styleId="PDU3">
    <w:name w:val="PD_U3"/>
    <w:basedOn w:val="PDU2"/>
    <w:rsid w:val="00E16B5C"/>
    <w:pPr>
      <w:tabs>
        <w:tab w:val="clear" w:pos="2126"/>
        <w:tab w:val="clear" w:pos="6379"/>
        <w:tab w:val="center" w:pos="4536"/>
      </w:tabs>
      <w:jc w:val="center"/>
    </w:pPr>
  </w:style>
  <w:style w:type="paragraph" w:customStyle="1" w:styleId="PDVorlage">
    <w:name w:val="PD_Vorlage"/>
    <w:basedOn w:val="11Titel"/>
    <w:next w:val="Standard"/>
    <w:rsid w:val="00E16B5C"/>
    <w:pPr>
      <w:spacing w:before="0" w:after="360"/>
    </w:pPr>
    <w:rPr>
      <w:lang w:val="de-AT" w:eastAsia="en-US"/>
    </w:rPr>
  </w:style>
  <w:style w:type="paragraph" w:customStyle="1" w:styleId="62KopfzeileQuer">
    <w:name w:val="62_KopfzeileQuer"/>
    <w:basedOn w:val="51Abs"/>
    <w:rsid w:val="00E16B5C"/>
    <w:pPr>
      <w:tabs>
        <w:tab w:val="center" w:pos="6719"/>
        <w:tab w:val="right" w:pos="13438"/>
      </w:tabs>
      <w:ind w:firstLine="0"/>
    </w:pPr>
  </w:style>
  <w:style w:type="paragraph" w:customStyle="1" w:styleId="63FuzeileQuer">
    <w:name w:val="63_FußzeileQuer"/>
    <w:basedOn w:val="65FNText"/>
    <w:rsid w:val="00E16B5C"/>
    <w:pPr>
      <w:tabs>
        <w:tab w:val="center" w:pos="6719"/>
        <w:tab w:val="right" w:pos="13438"/>
      </w:tabs>
    </w:pPr>
  </w:style>
  <w:style w:type="paragraph" w:customStyle="1" w:styleId="57Schlussteile1">
    <w:name w:val="57_Schlussteil_e1"/>
    <w:basedOn w:val="00LegStandard"/>
    <w:next w:val="51Abs"/>
    <w:semiHidden/>
    <w:rsid w:val="00E16B5C"/>
    <w:pPr>
      <w:spacing w:before="40"/>
      <w:ind w:left="454"/>
    </w:pPr>
  </w:style>
  <w:style w:type="paragraph" w:customStyle="1" w:styleId="57Schlussteile4">
    <w:name w:val="57_Schlussteil_e4"/>
    <w:basedOn w:val="00LegStandard"/>
    <w:next w:val="51Abs"/>
    <w:semiHidden/>
    <w:rsid w:val="00E16B5C"/>
    <w:pPr>
      <w:spacing w:before="40"/>
      <w:ind w:left="1247"/>
    </w:pPr>
    <w:rPr>
      <w:snapToGrid/>
    </w:rPr>
  </w:style>
  <w:style w:type="paragraph" w:customStyle="1" w:styleId="57Schlussteile5">
    <w:name w:val="57_Schlussteil_e5"/>
    <w:basedOn w:val="00LegStandard"/>
    <w:next w:val="51Abs"/>
    <w:semiHidden/>
    <w:rsid w:val="00E16B5C"/>
    <w:pPr>
      <w:spacing w:before="40"/>
      <w:ind w:left="1644"/>
    </w:pPr>
    <w:rPr>
      <w:snapToGrid/>
    </w:rPr>
  </w:style>
  <w:style w:type="paragraph" w:customStyle="1" w:styleId="32InhaltEintragEinzug">
    <w:name w:val="32_InhaltEintragEinzug"/>
    <w:basedOn w:val="32InhaltEintrag"/>
    <w:rsid w:val="00E16B5C"/>
    <w:pPr>
      <w:tabs>
        <w:tab w:val="right" w:pos="1021"/>
        <w:tab w:val="left" w:pos="1191"/>
      </w:tabs>
      <w:ind w:left="1191" w:hanging="1191"/>
    </w:pPr>
  </w:style>
  <w:style w:type="paragraph" w:customStyle="1" w:styleId="52Aufzaehle1Ziffer">
    <w:name w:val="52_Aufzaehl_e1_Ziffer"/>
    <w:basedOn w:val="00LegStandard"/>
    <w:qFormat/>
    <w:rsid w:val="00E16B5C"/>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val="de-AT" w:eastAsia="de-AT"/>
    </w:rPr>
  </w:style>
  <w:style w:type="paragraph" w:customStyle="1" w:styleId="52Aufzaehle1ZiffermitBetragTGUE">
    <w:name w:val="52_Aufzaehl_e1_Ziffer_mit_Betrag_TGUE"/>
    <w:basedOn w:val="52Aufzaehle1ZiffermitBetrag"/>
    <w:rsid w:val="00E16B5C"/>
    <w:pPr>
      <w:tabs>
        <w:tab w:val="clear" w:pos="6663"/>
        <w:tab w:val="clear" w:pos="8505"/>
        <w:tab w:val="right" w:leader="dot" w:pos="4678"/>
        <w:tab w:val="right" w:leader="dot" w:pos="6521"/>
      </w:tabs>
    </w:pPr>
  </w:style>
  <w:style w:type="paragraph" w:customStyle="1" w:styleId="52Aufzaehle2Lit">
    <w:name w:val="52_Aufzaehl_e2_Lit"/>
    <w:basedOn w:val="00LegStandard"/>
    <w:rsid w:val="00E16B5C"/>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E16B5C"/>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E16B5C"/>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E16B5C"/>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E16B5C"/>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E16B5C"/>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E16B5C"/>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E16B5C"/>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E16B5C"/>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E16B5C"/>
    <w:pPr>
      <w:tabs>
        <w:tab w:val="right" w:pos="1928"/>
        <w:tab w:val="left" w:pos="1985"/>
      </w:tabs>
      <w:spacing w:before="40"/>
      <w:ind w:left="1985" w:hanging="1985"/>
    </w:pPr>
    <w:rPr>
      <w:lang w:val="de-AT" w:eastAsia="de-AT"/>
    </w:rPr>
  </w:style>
  <w:style w:type="paragraph" w:customStyle="1" w:styleId="52Aufzaehle6Strich">
    <w:name w:val="52_Aufzaehl_e6_Strich"/>
    <w:basedOn w:val="00LegStandard"/>
    <w:rsid w:val="00E16B5C"/>
    <w:pPr>
      <w:tabs>
        <w:tab w:val="right" w:pos="2268"/>
        <w:tab w:val="left" w:pos="2325"/>
      </w:tabs>
      <w:spacing w:before="40"/>
      <w:ind w:left="2325" w:hanging="2325"/>
    </w:pPr>
    <w:rPr>
      <w:lang w:val="de-AT" w:eastAsia="de-AT"/>
    </w:rPr>
  </w:style>
  <w:style w:type="paragraph" w:customStyle="1" w:styleId="52Aufzaehle7Strich">
    <w:name w:val="52_Aufzaehl_e7_Strich"/>
    <w:basedOn w:val="00LegStandard"/>
    <w:rsid w:val="00E16B5C"/>
    <w:pPr>
      <w:tabs>
        <w:tab w:val="right" w:pos="2608"/>
        <w:tab w:val="left" w:pos="2665"/>
      </w:tabs>
      <w:spacing w:before="40"/>
      <w:ind w:left="2665" w:hanging="2665"/>
    </w:pPr>
    <w:rPr>
      <w:lang w:val="de-AT" w:eastAsia="de-AT"/>
    </w:rPr>
  </w:style>
  <w:style w:type="paragraph" w:customStyle="1" w:styleId="58Schlussteile0Abs">
    <w:name w:val="58_Schlussteil_e0_Abs"/>
    <w:basedOn w:val="00LegStandard"/>
    <w:next w:val="51Abs"/>
    <w:rsid w:val="00E16B5C"/>
    <w:pPr>
      <w:spacing w:before="40"/>
    </w:pPr>
    <w:rPr>
      <w:lang w:val="de-AT" w:eastAsia="de-AT"/>
    </w:rPr>
  </w:style>
  <w:style w:type="paragraph" w:customStyle="1" w:styleId="58Schlussteile05">
    <w:name w:val="58_Schlussteil_e0.5"/>
    <w:basedOn w:val="00LegStandard"/>
    <w:next w:val="51Abs"/>
    <w:rsid w:val="00E16B5C"/>
    <w:pPr>
      <w:spacing w:before="40"/>
      <w:ind w:left="454"/>
    </w:pPr>
  </w:style>
  <w:style w:type="paragraph" w:customStyle="1" w:styleId="58Schlussteile05mitBetrag">
    <w:name w:val="58_Schlussteil_e0.5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E16B5C"/>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E16B5C"/>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E16B5C"/>
    <w:pPr>
      <w:spacing w:before="40"/>
      <w:ind w:left="680"/>
    </w:pPr>
    <w:rPr>
      <w:lang w:val="de-AT" w:eastAsia="de-AT"/>
    </w:rPr>
  </w:style>
  <w:style w:type="paragraph" w:customStyle="1" w:styleId="58Schlussteile1ZiffermitBetrag">
    <w:name w:val="58_Schlussteil_e1_Ziffer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E16B5C"/>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E16B5C"/>
    <w:pPr>
      <w:spacing w:before="40"/>
      <w:ind w:left="907"/>
    </w:pPr>
    <w:rPr>
      <w:lang w:val="de-AT" w:eastAsia="de-AT"/>
    </w:rPr>
  </w:style>
  <w:style w:type="paragraph" w:customStyle="1" w:styleId="58Schlussteile2LitmitBetrag">
    <w:name w:val="58_Schlussteil_e2_Lit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E16B5C"/>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E16B5C"/>
    <w:pPr>
      <w:spacing w:before="40"/>
      <w:ind w:left="1247"/>
    </w:pPr>
  </w:style>
  <w:style w:type="paragraph" w:customStyle="1" w:styleId="58Schlussteile3SublitmitBetrag">
    <w:name w:val="58_Schlussteil_e3_Sublit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E16B5C"/>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E16B5C"/>
    <w:pPr>
      <w:spacing w:before="40"/>
      <w:ind w:left="1644"/>
    </w:pPr>
  </w:style>
  <w:style w:type="paragraph" w:customStyle="1" w:styleId="58Schlussteile4StrichmitBetrag">
    <w:name w:val="58_Schlussteil_e4_Strich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E16B5C"/>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E16B5C"/>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E16B5C"/>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E16B5C"/>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E16B5C"/>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E16B5C"/>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E16B5C"/>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E16B5C"/>
    <w:pPr>
      <w:spacing w:before="40"/>
      <w:ind w:left="1985"/>
    </w:pPr>
  </w:style>
  <w:style w:type="paragraph" w:customStyle="1" w:styleId="58Schlussteile5StrichmitBetrag">
    <w:name w:val="58_Schlussteil_e5_Strich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E16B5C"/>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E16B5C"/>
    <w:pPr>
      <w:spacing w:before="40"/>
      <w:ind w:left="2325"/>
    </w:pPr>
  </w:style>
  <w:style w:type="paragraph" w:customStyle="1" w:styleId="58Schlussteile6StrichmitBetrag">
    <w:name w:val="58_Schlussteil_e6_Strich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E16B5C"/>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E16B5C"/>
    <w:pPr>
      <w:spacing w:before="40"/>
      <w:ind w:left="2665"/>
    </w:pPr>
  </w:style>
  <w:style w:type="paragraph" w:customStyle="1" w:styleId="58Schlussteile7StrichmitBetrag">
    <w:name w:val="58_Schlussteil_e7_Strich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E16B5C"/>
    <w:pPr>
      <w:tabs>
        <w:tab w:val="clear" w:pos="6663"/>
        <w:tab w:val="clear" w:pos="8505"/>
        <w:tab w:val="right" w:leader="dot" w:pos="4678"/>
        <w:tab w:val="right" w:leader="dot" w:pos="6521"/>
      </w:tabs>
    </w:pPr>
  </w:style>
  <w:style w:type="paragraph" w:customStyle="1" w:styleId="PDFuzeile">
    <w:name w:val="PD_Fußzeile"/>
    <w:basedOn w:val="Fuzeile"/>
    <w:rsid w:val="00E16B5C"/>
    <w:pPr>
      <w:shd w:val="clear" w:color="auto" w:fill="CCCCCC"/>
      <w:spacing w:before="120"/>
      <w:jc w:val="center"/>
    </w:pPr>
    <w:rPr>
      <w:rFonts w:ascii="Times" w:eastAsia="Times New Roman" w:hAnsi="Times"/>
      <w:b/>
      <w:snapToGrid/>
      <w:sz w:val="18"/>
    </w:rPr>
  </w:style>
  <w:style w:type="paragraph" w:styleId="Fuzeile">
    <w:name w:val="footer"/>
    <w:basedOn w:val="Standard"/>
    <w:link w:val="FuzeileZchn"/>
    <w:uiPriority w:val="99"/>
    <w:unhideWhenUsed/>
    <w:locked/>
    <w:rsid w:val="00E16B5C"/>
    <w:pPr>
      <w:tabs>
        <w:tab w:val="center" w:pos="4536"/>
        <w:tab w:val="right" w:pos="9072"/>
      </w:tabs>
    </w:pPr>
  </w:style>
  <w:style w:type="character" w:customStyle="1" w:styleId="FuzeileZchn">
    <w:name w:val="Fußzeile Zchn"/>
    <w:basedOn w:val="Absatz-Standardschriftart"/>
    <w:link w:val="Fuzeile"/>
    <w:uiPriority w:val="99"/>
    <w:rsid w:val="00E16B5C"/>
    <w:rPr>
      <w:rFonts w:ascii="Times New Roman" w:hAnsi="Times New Roman" w:cs="Times New Roman"/>
      <w:snapToGrid w:val="0"/>
      <w:color w:val="000000"/>
      <w:sz w:val="20"/>
      <w:szCs w:val="20"/>
      <w:lang w:eastAsia="de-DE"/>
    </w:rPr>
  </w:style>
  <w:style w:type="paragraph" w:styleId="berarbeitung">
    <w:name w:val="Revision"/>
    <w:hidden/>
    <w:uiPriority w:val="99"/>
    <w:semiHidden/>
    <w:rsid w:val="00786ED3"/>
    <w:pPr>
      <w:spacing w:after="0" w:line="240" w:lineRule="auto"/>
    </w:pPr>
    <w:rPr>
      <w:rFonts w:ascii="Times New Roman" w:hAnsi="Times New Roman" w:cs="Times New Roman"/>
      <w:snapToGrid w:val="0"/>
      <w:color w:val="000000"/>
      <w:sz w:val="20"/>
      <w:szCs w:val="20"/>
      <w:lang w:eastAsia="de-DE"/>
    </w:rPr>
  </w:style>
  <w:style w:type="character" w:styleId="BesuchterHyperlink">
    <w:name w:val="FollowedHyperlink"/>
    <w:basedOn w:val="Absatz-Standardschriftart"/>
    <w:uiPriority w:val="99"/>
    <w:semiHidden/>
    <w:unhideWhenUsed/>
    <w:locked/>
    <w:rsid w:val="00BA0A8A"/>
    <w:rPr>
      <w:color w:val="954F72" w:themeColor="followedHyperlink"/>
      <w:u w:val="single"/>
    </w:rPr>
  </w:style>
  <w:style w:type="character" w:styleId="Buchtitel">
    <w:name w:val="Book Title"/>
    <w:basedOn w:val="Absatz-Standardschriftart"/>
    <w:uiPriority w:val="33"/>
    <w:qFormat/>
    <w:locked/>
    <w:rsid w:val="00BA0A8A"/>
    <w:rPr>
      <w:b/>
      <w:bCs/>
      <w:i/>
      <w:iCs/>
      <w:spacing w:val="5"/>
    </w:rPr>
  </w:style>
  <w:style w:type="character" w:styleId="Fett">
    <w:name w:val="Strong"/>
    <w:basedOn w:val="Absatz-Standardschriftart"/>
    <w:uiPriority w:val="22"/>
    <w:qFormat/>
    <w:locked/>
    <w:rsid w:val="00BA0A8A"/>
    <w:rPr>
      <w:b/>
      <w:bCs/>
    </w:rPr>
  </w:style>
  <w:style w:type="character" w:styleId="Hervorhebung">
    <w:name w:val="Emphasis"/>
    <w:basedOn w:val="Absatz-Standardschriftart"/>
    <w:uiPriority w:val="20"/>
    <w:qFormat/>
    <w:locked/>
    <w:rsid w:val="00BA0A8A"/>
    <w:rPr>
      <w:i/>
      <w:iCs/>
    </w:rPr>
  </w:style>
  <w:style w:type="character" w:styleId="HTMLAkronym">
    <w:name w:val="HTML Acronym"/>
    <w:basedOn w:val="Absatz-Standardschriftart"/>
    <w:uiPriority w:val="99"/>
    <w:semiHidden/>
    <w:unhideWhenUsed/>
    <w:locked/>
    <w:rsid w:val="00BA0A8A"/>
  </w:style>
  <w:style w:type="character" w:styleId="HTMLBeispiel">
    <w:name w:val="HTML Sample"/>
    <w:basedOn w:val="Absatz-Standardschriftart"/>
    <w:uiPriority w:val="99"/>
    <w:semiHidden/>
    <w:unhideWhenUsed/>
    <w:locked/>
    <w:rsid w:val="00BA0A8A"/>
    <w:rPr>
      <w:rFonts w:ascii="Consolas" w:hAnsi="Consolas"/>
      <w:sz w:val="24"/>
      <w:szCs w:val="24"/>
    </w:rPr>
  </w:style>
  <w:style w:type="character" w:styleId="HTMLCode">
    <w:name w:val="HTML Code"/>
    <w:basedOn w:val="Absatz-Standardschriftart"/>
    <w:uiPriority w:val="99"/>
    <w:semiHidden/>
    <w:unhideWhenUsed/>
    <w:locked/>
    <w:rsid w:val="00BA0A8A"/>
    <w:rPr>
      <w:rFonts w:ascii="Consolas" w:hAnsi="Consolas"/>
      <w:sz w:val="20"/>
      <w:szCs w:val="20"/>
    </w:rPr>
  </w:style>
  <w:style w:type="character" w:styleId="HTMLDefinition">
    <w:name w:val="HTML Definition"/>
    <w:basedOn w:val="Absatz-Standardschriftart"/>
    <w:uiPriority w:val="99"/>
    <w:semiHidden/>
    <w:unhideWhenUsed/>
    <w:locked/>
    <w:rsid w:val="00BA0A8A"/>
    <w:rPr>
      <w:i/>
      <w:iCs/>
    </w:rPr>
  </w:style>
  <w:style w:type="character" w:styleId="HTMLSchreibmaschine">
    <w:name w:val="HTML Typewriter"/>
    <w:basedOn w:val="Absatz-Standardschriftart"/>
    <w:uiPriority w:val="99"/>
    <w:semiHidden/>
    <w:unhideWhenUsed/>
    <w:locked/>
    <w:rsid w:val="00BA0A8A"/>
    <w:rPr>
      <w:rFonts w:ascii="Consolas" w:hAnsi="Consolas"/>
      <w:sz w:val="20"/>
      <w:szCs w:val="20"/>
    </w:rPr>
  </w:style>
  <w:style w:type="character" w:styleId="HTMLTastatur">
    <w:name w:val="HTML Keyboard"/>
    <w:basedOn w:val="Absatz-Standardschriftart"/>
    <w:uiPriority w:val="99"/>
    <w:semiHidden/>
    <w:unhideWhenUsed/>
    <w:locked/>
    <w:rsid w:val="00BA0A8A"/>
    <w:rPr>
      <w:rFonts w:ascii="Consolas" w:hAnsi="Consolas"/>
      <w:sz w:val="20"/>
      <w:szCs w:val="20"/>
    </w:rPr>
  </w:style>
  <w:style w:type="character" w:styleId="HTMLVariable">
    <w:name w:val="HTML Variable"/>
    <w:basedOn w:val="Absatz-Standardschriftart"/>
    <w:uiPriority w:val="99"/>
    <w:semiHidden/>
    <w:unhideWhenUsed/>
    <w:locked/>
    <w:rsid w:val="00BA0A8A"/>
    <w:rPr>
      <w:i/>
      <w:iCs/>
    </w:rPr>
  </w:style>
  <w:style w:type="character" w:styleId="HTMLZitat">
    <w:name w:val="HTML Cite"/>
    <w:basedOn w:val="Absatz-Standardschriftart"/>
    <w:uiPriority w:val="99"/>
    <w:semiHidden/>
    <w:unhideWhenUsed/>
    <w:locked/>
    <w:rsid w:val="00BA0A8A"/>
    <w:rPr>
      <w:i/>
      <w:iCs/>
    </w:rPr>
  </w:style>
  <w:style w:type="character" w:styleId="IntensiveHervorhebung">
    <w:name w:val="Intense Emphasis"/>
    <w:basedOn w:val="Absatz-Standardschriftart"/>
    <w:uiPriority w:val="21"/>
    <w:qFormat/>
    <w:locked/>
    <w:rsid w:val="00BA0A8A"/>
    <w:rPr>
      <w:i/>
      <w:iCs/>
      <w:color w:val="5B9BD5" w:themeColor="accent1"/>
    </w:rPr>
  </w:style>
  <w:style w:type="character" w:styleId="IntensiverVerweis">
    <w:name w:val="Intense Reference"/>
    <w:basedOn w:val="Absatz-Standardschriftart"/>
    <w:uiPriority w:val="32"/>
    <w:qFormat/>
    <w:locked/>
    <w:rsid w:val="00BA0A8A"/>
    <w:rPr>
      <w:b/>
      <w:bCs/>
      <w:smallCaps/>
      <w:color w:val="5B9BD5" w:themeColor="accent1"/>
      <w:spacing w:val="5"/>
    </w:rPr>
  </w:style>
  <w:style w:type="character" w:styleId="Platzhaltertext">
    <w:name w:val="Placeholder Text"/>
    <w:basedOn w:val="Absatz-Standardschriftart"/>
    <w:uiPriority w:val="99"/>
    <w:semiHidden/>
    <w:locked/>
    <w:rsid w:val="00BA0A8A"/>
    <w:rPr>
      <w:color w:val="808080"/>
    </w:rPr>
  </w:style>
  <w:style w:type="character" w:styleId="SchwacheHervorhebung">
    <w:name w:val="Subtle Emphasis"/>
    <w:basedOn w:val="Absatz-Standardschriftart"/>
    <w:uiPriority w:val="19"/>
    <w:qFormat/>
    <w:locked/>
    <w:rsid w:val="00BA0A8A"/>
    <w:rPr>
      <w:i/>
      <w:iCs/>
      <w:color w:val="404040" w:themeColor="text1" w:themeTint="BF"/>
    </w:rPr>
  </w:style>
  <w:style w:type="character" w:styleId="SchwacherVerweis">
    <w:name w:val="Subtle Reference"/>
    <w:basedOn w:val="Absatz-Standardschriftart"/>
    <w:uiPriority w:val="31"/>
    <w:qFormat/>
    <w:locked/>
    <w:rsid w:val="00BA0A8A"/>
    <w:rPr>
      <w:smallCaps/>
      <w:color w:val="5A5A5A" w:themeColor="text1" w:themeTint="A5"/>
    </w:rPr>
  </w:style>
  <w:style w:type="character" w:styleId="Seitenzahl">
    <w:name w:val="page number"/>
    <w:basedOn w:val="Absatz-Standardschriftart"/>
    <w:uiPriority w:val="99"/>
    <w:semiHidden/>
    <w:unhideWhenUsed/>
    <w:locked/>
    <w:rsid w:val="00BA0A8A"/>
  </w:style>
  <w:style w:type="character" w:styleId="Zeilennummer">
    <w:name w:val="line number"/>
    <w:basedOn w:val="Absatz-Standardschriftart"/>
    <w:uiPriority w:val="99"/>
    <w:semiHidden/>
    <w:unhideWhenUsed/>
    <w:locked/>
    <w:rsid w:val="00BA0A8A"/>
  </w:style>
  <w:style w:type="paragraph" w:styleId="Kommentartext">
    <w:name w:val="annotation text"/>
    <w:basedOn w:val="Standard"/>
    <w:link w:val="KommentartextZchn"/>
    <w:uiPriority w:val="99"/>
    <w:semiHidden/>
    <w:unhideWhenUsed/>
    <w:locked/>
    <w:rsid w:val="00E54E7A"/>
  </w:style>
  <w:style w:type="character" w:customStyle="1" w:styleId="KommentartextZchn">
    <w:name w:val="Kommentartext Zchn"/>
    <w:basedOn w:val="Absatz-Standardschriftart"/>
    <w:link w:val="Kommentartext"/>
    <w:uiPriority w:val="99"/>
    <w:semiHidden/>
    <w:rsid w:val="00E54E7A"/>
    <w:rPr>
      <w:rFonts w:ascii="Times New Roman" w:hAnsi="Times New Roman" w:cs="Times New Roman"/>
      <w:snapToGrid w:val="0"/>
      <w:color w:val="000000"/>
      <w:sz w:val="20"/>
      <w:szCs w:val="20"/>
      <w:lang w:eastAsia="de-DE"/>
    </w:rPr>
  </w:style>
  <w:style w:type="paragraph" w:styleId="Kommentarthema">
    <w:name w:val="annotation subject"/>
    <w:basedOn w:val="Kommentartext"/>
    <w:next w:val="Kommentartext"/>
    <w:link w:val="KommentarthemaZchn"/>
    <w:uiPriority w:val="99"/>
    <w:semiHidden/>
    <w:unhideWhenUsed/>
    <w:locked/>
    <w:rsid w:val="00E54E7A"/>
    <w:rPr>
      <w:b/>
      <w:bCs/>
    </w:rPr>
  </w:style>
  <w:style w:type="character" w:customStyle="1" w:styleId="KommentarthemaZchn">
    <w:name w:val="Kommentarthema Zchn"/>
    <w:basedOn w:val="KommentartextZchn"/>
    <w:link w:val="Kommentarthema"/>
    <w:uiPriority w:val="99"/>
    <w:semiHidden/>
    <w:rsid w:val="00E54E7A"/>
    <w:rPr>
      <w:rFonts w:ascii="Times New Roman" w:hAnsi="Times New Roman" w:cs="Times New Roman"/>
      <w:b/>
      <w:bCs/>
      <w:snapToGrid w:val="0"/>
      <w:color w:val="000000"/>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lsdException w:name="caption" w:uiPriority="35" w:qFormat="1"/>
    <w:lsdException w:name="footnote reference" w:locked="0" w:uiPriority="0"/>
    <w:lsdException w:name="annotation reference" w:locked="0" w:uiPriority="0"/>
    <w:lsdException w:name="end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16B5C"/>
    <w:pPr>
      <w:spacing w:after="0" w:line="240" w:lineRule="auto"/>
    </w:pPr>
    <w:rPr>
      <w:rFonts w:ascii="Times New Roman" w:hAnsi="Times New Roman" w:cs="Times New Roman"/>
      <w:snapToGrid w:val="0"/>
      <w:color w:val="000000"/>
      <w:sz w:val="20"/>
      <w:szCs w:val="20"/>
      <w:lang w:eastAsia="de-DE"/>
    </w:rPr>
  </w:style>
  <w:style w:type="paragraph" w:styleId="berschrift1">
    <w:name w:val="heading 1"/>
    <w:next w:val="Standard"/>
    <w:link w:val="berschrift1Zchn"/>
    <w:uiPriority w:val="9"/>
    <w:unhideWhenUsed/>
    <w:qFormat/>
    <w:locked/>
    <w:pPr>
      <w:keepNext/>
      <w:keepLines/>
      <w:spacing w:after="24"/>
      <w:ind w:left="10" w:right="2" w:hanging="10"/>
      <w:jc w:val="center"/>
      <w:outlineLvl w:val="0"/>
    </w:pPr>
    <w:rPr>
      <w:rFonts w:ascii="Times New Roman" w:eastAsia="Times New Roman" w:hAnsi="Times New Roman" w:cs="Times New Roman"/>
      <w:b/>
      <w:color w:val="000000"/>
    </w:rPr>
  </w:style>
  <w:style w:type="paragraph" w:styleId="berschrift2">
    <w:name w:val="heading 2"/>
    <w:next w:val="Standard"/>
    <w:link w:val="berschrift2Zchn"/>
    <w:uiPriority w:val="9"/>
    <w:unhideWhenUsed/>
    <w:qFormat/>
    <w:locked/>
    <w:pPr>
      <w:keepNext/>
      <w:keepLines/>
      <w:spacing w:after="53"/>
      <w:ind w:left="10" w:right="8" w:hanging="10"/>
      <w:jc w:val="center"/>
      <w:outlineLvl w:val="1"/>
    </w:pPr>
    <w:rPr>
      <w:rFonts w:ascii="Times New Roman" w:eastAsia="Times New Roman" w:hAnsi="Times New Roman" w:cs="Times New Roman"/>
      <w:b/>
      <w:color w:val="000000"/>
      <w:sz w:val="20"/>
    </w:rPr>
  </w:style>
  <w:style w:type="paragraph" w:styleId="berschrift3">
    <w:name w:val="heading 3"/>
    <w:next w:val="Standard"/>
    <w:link w:val="berschrift3Zchn"/>
    <w:uiPriority w:val="9"/>
    <w:unhideWhenUsed/>
    <w:qFormat/>
    <w:locked/>
    <w:pPr>
      <w:keepNext/>
      <w:keepLines/>
      <w:spacing w:after="53"/>
      <w:ind w:left="10" w:right="8" w:hanging="10"/>
      <w:jc w:val="center"/>
      <w:outlineLvl w:val="2"/>
    </w:pPr>
    <w:rPr>
      <w:rFonts w:ascii="Times New Roman" w:eastAsia="Times New Roman" w:hAnsi="Times New Roman" w:cs="Times New Roman"/>
      <w:b/>
      <w:color w:val="000000"/>
      <w:sz w:val="20"/>
    </w:rPr>
  </w:style>
  <w:style w:type="paragraph" w:styleId="berschrift4">
    <w:name w:val="heading 4"/>
    <w:basedOn w:val="Standard"/>
    <w:next w:val="Standard"/>
    <w:link w:val="berschrift4Zchn"/>
    <w:uiPriority w:val="9"/>
    <w:semiHidden/>
    <w:unhideWhenUsed/>
    <w:qFormat/>
    <w:locked/>
    <w:rsid w:val="00DB4045"/>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locked/>
    <w:rsid w:val="00DB4045"/>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b/>
      <w:color w:val="000000"/>
      <w:sz w:val="22"/>
    </w:rPr>
  </w:style>
  <w:style w:type="character" w:customStyle="1" w:styleId="berschrift2Zchn">
    <w:name w:val="Überschrift 2 Zchn"/>
    <w:link w:val="berschrift2"/>
    <w:rPr>
      <w:rFonts w:ascii="Times New Roman" w:eastAsia="Times New Roman" w:hAnsi="Times New Roman" w:cs="Times New Roman"/>
      <w:b/>
      <w:color w:val="000000"/>
      <w:sz w:val="20"/>
    </w:rPr>
  </w:style>
  <w:style w:type="character" w:customStyle="1" w:styleId="berschrift3Zchn">
    <w:name w:val="Überschrift 3 Zchn"/>
    <w:link w:val="berschrift3"/>
    <w:rPr>
      <w:rFonts w:ascii="Times New Roman" w:eastAsia="Times New Roman" w:hAnsi="Times New Roman" w:cs="Times New Roman"/>
      <w:b/>
      <w:color w:val="000000"/>
      <w:sz w:val="20"/>
    </w:rPr>
  </w:style>
  <w:style w:type="table" w:customStyle="1" w:styleId="TableGrid">
    <w:name w:val="TableGrid"/>
    <w:locke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locked/>
    <w:rsid w:val="00121ABD"/>
    <w:pPr>
      <w:ind w:left="720"/>
      <w:contextualSpacing/>
    </w:pPr>
  </w:style>
  <w:style w:type="paragraph" w:styleId="Sprechblasentext">
    <w:name w:val="Balloon Text"/>
    <w:basedOn w:val="Standard"/>
    <w:link w:val="SprechblasentextZchn"/>
    <w:uiPriority w:val="99"/>
    <w:semiHidden/>
    <w:unhideWhenUsed/>
    <w:locked/>
    <w:rsid w:val="005B70A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70A6"/>
    <w:rPr>
      <w:rFonts w:ascii="Segoe UI" w:hAnsi="Segoe UI" w:cs="Segoe UI"/>
      <w:snapToGrid w:val="0"/>
      <w:color w:val="000000"/>
      <w:sz w:val="18"/>
      <w:szCs w:val="18"/>
      <w:lang w:eastAsia="de-DE"/>
    </w:rPr>
  </w:style>
  <w:style w:type="character" w:customStyle="1" w:styleId="berschrift4Zchn">
    <w:name w:val="Überschrift 4 Zchn"/>
    <w:basedOn w:val="Absatz-Standardschriftart"/>
    <w:link w:val="berschrift4"/>
    <w:uiPriority w:val="9"/>
    <w:semiHidden/>
    <w:rsid w:val="00DB4045"/>
    <w:rPr>
      <w:rFonts w:asciiTheme="majorHAnsi" w:eastAsiaTheme="majorEastAsia" w:hAnsiTheme="majorHAnsi" w:cstheme="majorBidi"/>
      <w:i/>
      <w:iCs/>
      <w:snapToGrid w:val="0"/>
      <w:color w:val="2E74B5" w:themeColor="accent1" w:themeShade="BF"/>
      <w:sz w:val="20"/>
      <w:szCs w:val="20"/>
      <w:lang w:eastAsia="de-DE"/>
    </w:rPr>
  </w:style>
  <w:style w:type="character" w:customStyle="1" w:styleId="berschrift5Zchn">
    <w:name w:val="Überschrift 5 Zchn"/>
    <w:basedOn w:val="Absatz-Standardschriftart"/>
    <w:link w:val="berschrift5"/>
    <w:uiPriority w:val="9"/>
    <w:semiHidden/>
    <w:rsid w:val="00DB4045"/>
    <w:rPr>
      <w:rFonts w:asciiTheme="majorHAnsi" w:eastAsiaTheme="majorEastAsia" w:hAnsiTheme="majorHAnsi" w:cstheme="majorBidi"/>
      <w:snapToGrid w:val="0"/>
      <w:color w:val="2E74B5" w:themeColor="accent1" w:themeShade="BF"/>
      <w:sz w:val="20"/>
      <w:szCs w:val="20"/>
      <w:lang w:eastAsia="de-DE"/>
    </w:rPr>
  </w:style>
  <w:style w:type="paragraph" w:customStyle="1" w:styleId="abs">
    <w:name w:val="abs"/>
    <w:basedOn w:val="Standard"/>
    <w:locked/>
    <w:rsid w:val="00DB4045"/>
    <w:pPr>
      <w:spacing w:before="100" w:beforeAutospacing="1" w:after="100" w:afterAutospacing="1"/>
    </w:pPr>
    <w:rPr>
      <w:color w:val="auto"/>
      <w:sz w:val="24"/>
      <w:szCs w:val="24"/>
    </w:rPr>
  </w:style>
  <w:style w:type="character" w:styleId="Hyperlink">
    <w:name w:val="Hyperlink"/>
    <w:basedOn w:val="Absatz-Standardschriftart"/>
    <w:uiPriority w:val="99"/>
    <w:unhideWhenUsed/>
    <w:locked/>
    <w:rsid w:val="00CF7AF9"/>
    <w:rPr>
      <w:color w:val="0000FF"/>
      <w:u w:val="single"/>
    </w:rPr>
  </w:style>
  <w:style w:type="paragraph" w:customStyle="1" w:styleId="00LegStandard">
    <w:name w:val="00_LegStandard"/>
    <w:semiHidden/>
    <w:locked/>
    <w:rsid w:val="00E16B5C"/>
    <w:pPr>
      <w:spacing w:after="0" w:line="220" w:lineRule="exact"/>
      <w:jc w:val="both"/>
    </w:pPr>
    <w:rPr>
      <w:rFonts w:ascii="Times New Roman" w:eastAsia="Times New Roman" w:hAnsi="Times New Roman" w:cs="Times New Roman"/>
      <w:snapToGrid w:val="0"/>
      <w:color w:val="000000"/>
      <w:sz w:val="20"/>
      <w:szCs w:val="20"/>
      <w:lang w:val="de-DE" w:eastAsia="de-DE"/>
    </w:rPr>
  </w:style>
  <w:style w:type="paragraph" w:customStyle="1" w:styleId="01Undefiniert">
    <w:name w:val="01_Undefiniert"/>
    <w:basedOn w:val="00LegStandard"/>
    <w:semiHidden/>
    <w:locked/>
    <w:rsid w:val="00E16B5C"/>
  </w:style>
  <w:style w:type="paragraph" w:customStyle="1" w:styleId="02BDGesBlatt">
    <w:name w:val="02_BDGesBlatt"/>
    <w:basedOn w:val="00LegStandard"/>
    <w:next w:val="03RepOesterr"/>
    <w:rsid w:val="00E16B5C"/>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E16B5C"/>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E16B5C"/>
    <w:pPr>
      <w:pBdr>
        <w:top w:val="single" w:sz="12" w:space="0" w:color="auto"/>
        <w:bottom w:val="single" w:sz="12" w:space="2" w:color="auto"/>
      </w:pBdr>
      <w:tabs>
        <w:tab w:val="left" w:pos="0"/>
        <w:tab w:val="center" w:pos="4253"/>
        <w:tab w:val="right" w:pos="8460"/>
      </w:tabs>
      <w:spacing w:before="300" w:after="160" w:line="280" w:lineRule="exact"/>
    </w:pPr>
    <w:rPr>
      <w:b/>
      <w:bCs/>
      <w:sz w:val="24"/>
      <w:lang w:val="de-AT" w:eastAsia="de-AT"/>
    </w:rPr>
  </w:style>
  <w:style w:type="paragraph" w:customStyle="1" w:styleId="11Titel">
    <w:name w:val="11_Titel"/>
    <w:basedOn w:val="00LegStandard"/>
    <w:next w:val="12PromKlEinlSatz"/>
    <w:rsid w:val="00E16B5C"/>
    <w:pPr>
      <w:suppressAutoHyphens/>
      <w:spacing w:before="480"/>
    </w:pPr>
    <w:rPr>
      <w:b/>
      <w:sz w:val="22"/>
    </w:rPr>
  </w:style>
  <w:style w:type="paragraph" w:customStyle="1" w:styleId="05Kurztitel">
    <w:name w:val="05_Kurztitel"/>
    <w:basedOn w:val="11Titel"/>
    <w:rsid w:val="00E16B5C"/>
    <w:pPr>
      <w:pBdr>
        <w:bottom w:val="single" w:sz="12" w:space="3" w:color="auto"/>
      </w:pBdr>
      <w:spacing w:before="40" w:line="240" w:lineRule="auto"/>
      <w:ind w:left="1985" w:hanging="1985"/>
    </w:pPr>
    <w:rPr>
      <w:sz w:val="20"/>
    </w:rPr>
  </w:style>
  <w:style w:type="paragraph" w:customStyle="1" w:styleId="09Abstand">
    <w:name w:val="09_Abstand"/>
    <w:basedOn w:val="00LegStandard"/>
    <w:rsid w:val="00E16B5C"/>
    <w:pPr>
      <w:spacing w:line="200" w:lineRule="exact"/>
      <w:jc w:val="left"/>
    </w:pPr>
  </w:style>
  <w:style w:type="paragraph" w:customStyle="1" w:styleId="10Entwurf">
    <w:name w:val="10_Entwurf"/>
    <w:basedOn w:val="00LegStandard"/>
    <w:next w:val="11Titel"/>
    <w:rsid w:val="00E16B5C"/>
    <w:pPr>
      <w:spacing w:before="1600" w:after="1570"/>
      <w:jc w:val="center"/>
    </w:pPr>
    <w:rPr>
      <w:spacing w:val="26"/>
    </w:rPr>
  </w:style>
  <w:style w:type="paragraph" w:customStyle="1" w:styleId="12PromKlEinlSatz">
    <w:name w:val="12_PromKl_EinlSatz"/>
    <w:basedOn w:val="00LegStandard"/>
    <w:next w:val="41UeberschrG1"/>
    <w:rsid w:val="00E16B5C"/>
    <w:pPr>
      <w:keepNext/>
      <w:spacing w:before="160"/>
      <w:ind w:firstLine="397"/>
    </w:pPr>
  </w:style>
  <w:style w:type="paragraph" w:customStyle="1" w:styleId="18AbbildungoderObjekt">
    <w:name w:val="18_Abbildung_oder_Objekt"/>
    <w:basedOn w:val="00LegStandard"/>
    <w:next w:val="51Abs"/>
    <w:rsid w:val="00E16B5C"/>
    <w:pPr>
      <w:spacing w:before="120" w:after="120" w:line="240" w:lineRule="auto"/>
      <w:jc w:val="left"/>
    </w:pPr>
  </w:style>
  <w:style w:type="paragraph" w:customStyle="1" w:styleId="19Beschriftung">
    <w:name w:val="19_Beschriftung"/>
    <w:basedOn w:val="00LegStandard"/>
    <w:next w:val="51Abs"/>
    <w:rsid w:val="00E16B5C"/>
    <w:pPr>
      <w:spacing w:after="120"/>
      <w:jc w:val="left"/>
    </w:pPr>
  </w:style>
  <w:style w:type="paragraph" w:customStyle="1" w:styleId="21NovAo1">
    <w:name w:val="21_NovAo1"/>
    <w:basedOn w:val="00LegStandard"/>
    <w:next w:val="23SatznachNovao"/>
    <w:qFormat/>
    <w:rsid w:val="00E16B5C"/>
    <w:pPr>
      <w:keepNext/>
      <w:spacing w:before="160"/>
      <w:outlineLvl w:val="2"/>
    </w:pPr>
    <w:rPr>
      <w:i/>
    </w:rPr>
  </w:style>
  <w:style w:type="paragraph" w:customStyle="1" w:styleId="22NovAo2">
    <w:name w:val="22_NovAo2"/>
    <w:basedOn w:val="21NovAo1"/>
    <w:qFormat/>
    <w:rsid w:val="00E16B5C"/>
    <w:pPr>
      <w:keepNext w:val="0"/>
    </w:pPr>
  </w:style>
  <w:style w:type="paragraph" w:customStyle="1" w:styleId="23SatznachNovao">
    <w:name w:val="23_Satz_(nach_Novao)"/>
    <w:basedOn w:val="00LegStandard"/>
    <w:next w:val="21NovAo1"/>
    <w:qFormat/>
    <w:rsid w:val="00E16B5C"/>
    <w:pPr>
      <w:spacing w:before="80"/>
    </w:pPr>
  </w:style>
  <w:style w:type="paragraph" w:customStyle="1" w:styleId="30InhaltUeberschrift">
    <w:name w:val="30_InhaltUeberschrift"/>
    <w:basedOn w:val="00LegStandard"/>
    <w:next w:val="31InhaltSpalte"/>
    <w:rsid w:val="00E16B5C"/>
    <w:pPr>
      <w:keepNext/>
      <w:spacing w:before="320" w:after="160"/>
      <w:jc w:val="center"/>
      <w:outlineLvl w:val="0"/>
    </w:pPr>
    <w:rPr>
      <w:b/>
    </w:rPr>
  </w:style>
  <w:style w:type="paragraph" w:customStyle="1" w:styleId="31InhaltSpalte">
    <w:name w:val="31_InhaltSpalte"/>
    <w:basedOn w:val="00LegStandard"/>
    <w:next w:val="32InhaltEintrag"/>
    <w:rsid w:val="00E16B5C"/>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E16B5C"/>
    <w:pPr>
      <w:jc w:val="left"/>
    </w:pPr>
  </w:style>
  <w:style w:type="paragraph" w:customStyle="1" w:styleId="41UeberschrG1">
    <w:name w:val="41_UeberschrG1"/>
    <w:basedOn w:val="00LegStandard"/>
    <w:next w:val="43UeberschrG2"/>
    <w:rsid w:val="00E16B5C"/>
    <w:pPr>
      <w:keepNext/>
      <w:spacing w:before="320"/>
      <w:jc w:val="center"/>
      <w:outlineLvl w:val="0"/>
    </w:pPr>
    <w:rPr>
      <w:b/>
      <w:sz w:val="22"/>
    </w:rPr>
  </w:style>
  <w:style w:type="paragraph" w:customStyle="1" w:styleId="42UeberschrG1-">
    <w:name w:val="42_UeberschrG1-"/>
    <w:basedOn w:val="00LegStandard"/>
    <w:next w:val="43UeberschrG2"/>
    <w:rsid w:val="00E16B5C"/>
    <w:pPr>
      <w:keepNext/>
      <w:spacing w:before="160"/>
      <w:jc w:val="center"/>
      <w:outlineLvl w:val="0"/>
    </w:pPr>
    <w:rPr>
      <w:b/>
      <w:sz w:val="22"/>
    </w:rPr>
  </w:style>
  <w:style w:type="paragraph" w:customStyle="1" w:styleId="43UeberschrG2">
    <w:name w:val="43_UeberschrG2"/>
    <w:basedOn w:val="00LegStandard"/>
    <w:next w:val="45UeberschrPara"/>
    <w:rsid w:val="00E16B5C"/>
    <w:pPr>
      <w:keepNext/>
      <w:spacing w:before="80" w:after="160"/>
      <w:jc w:val="center"/>
      <w:outlineLvl w:val="1"/>
    </w:pPr>
    <w:rPr>
      <w:b/>
      <w:sz w:val="22"/>
    </w:rPr>
  </w:style>
  <w:style w:type="paragraph" w:customStyle="1" w:styleId="44UeberschrArt">
    <w:name w:val="44_UeberschrArt+"/>
    <w:basedOn w:val="00LegStandard"/>
    <w:next w:val="51Abs"/>
    <w:rsid w:val="00E16B5C"/>
    <w:pPr>
      <w:keepNext/>
      <w:spacing w:before="160"/>
      <w:jc w:val="center"/>
      <w:outlineLvl w:val="2"/>
    </w:pPr>
    <w:rPr>
      <w:b/>
    </w:rPr>
  </w:style>
  <w:style w:type="paragraph" w:customStyle="1" w:styleId="45UeberschrPara">
    <w:name w:val="45_UeberschrPara"/>
    <w:basedOn w:val="00LegStandard"/>
    <w:next w:val="51Abs"/>
    <w:qFormat/>
    <w:rsid w:val="00E16B5C"/>
    <w:pPr>
      <w:keepNext/>
      <w:spacing w:before="80"/>
      <w:jc w:val="center"/>
    </w:pPr>
    <w:rPr>
      <w:b/>
    </w:rPr>
  </w:style>
  <w:style w:type="paragraph" w:customStyle="1" w:styleId="51Abs">
    <w:name w:val="51_Abs"/>
    <w:basedOn w:val="00LegStandard"/>
    <w:qFormat/>
    <w:rsid w:val="00E16B5C"/>
    <w:pPr>
      <w:spacing w:before="80"/>
      <w:ind w:firstLine="397"/>
    </w:pPr>
  </w:style>
  <w:style w:type="paragraph" w:customStyle="1" w:styleId="52Ziffere1">
    <w:name w:val="52_Ziffer_e1"/>
    <w:basedOn w:val="00LegStandard"/>
    <w:semiHidden/>
    <w:qFormat/>
    <w:rsid w:val="00E16B5C"/>
    <w:pPr>
      <w:tabs>
        <w:tab w:val="right" w:pos="624"/>
        <w:tab w:val="left" w:pos="680"/>
      </w:tabs>
      <w:spacing w:before="40"/>
      <w:ind w:left="680" w:hanging="680"/>
    </w:pPr>
  </w:style>
  <w:style w:type="paragraph" w:customStyle="1" w:styleId="52Ziffere2">
    <w:name w:val="52_Ziffer_e2"/>
    <w:basedOn w:val="00LegStandard"/>
    <w:semiHidden/>
    <w:rsid w:val="00E16B5C"/>
    <w:pPr>
      <w:tabs>
        <w:tab w:val="right" w:pos="851"/>
        <w:tab w:val="left" w:pos="907"/>
      </w:tabs>
      <w:spacing w:before="40"/>
      <w:ind w:left="907" w:hanging="907"/>
    </w:pPr>
  </w:style>
  <w:style w:type="paragraph" w:customStyle="1" w:styleId="52Ziffere3">
    <w:name w:val="52_Ziffer_e3"/>
    <w:basedOn w:val="00LegStandard"/>
    <w:semiHidden/>
    <w:rsid w:val="00E16B5C"/>
    <w:pPr>
      <w:tabs>
        <w:tab w:val="right" w:pos="1191"/>
        <w:tab w:val="left" w:pos="1247"/>
      </w:tabs>
      <w:spacing w:before="40"/>
      <w:ind w:left="1247" w:hanging="1247"/>
    </w:pPr>
  </w:style>
  <w:style w:type="paragraph" w:customStyle="1" w:styleId="52Ziffere4">
    <w:name w:val="52_Ziffer_e4"/>
    <w:basedOn w:val="00LegStandard"/>
    <w:semiHidden/>
    <w:rsid w:val="00E16B5C"/>
    <w:pPr>
      <w:tabs>
        <w:tab w:val="right" w:pos="1588"/>
        <w:tab w:val="left" w:pos="1644"/>
      </w:tabs>
      <w:spacing w:before="40"/>
      <w:ind w:left="1644" w:hanging="1644"/>
    </w:pPr>
  </w:style>
  <w:style w:type="paragraph" w:customStyle="1" w:styleId="52Ziffere5">
    <w:name w:val="52_Ziffer_e5"/>
    <w:basedOn w:val="00LegStandard"/>
    <w:semiHidden/>
    <w:rsid w:val="00E16B5C"/>
    <w:pPr>
      <w:tabs>
        <w:tab w:val="right" w:pos="1928"/>
        <w:tab w:val="left" w:pos="1985"/>
      </w:tabs>
      <w:spacing w:before="40"/>
      <w:ind w:left="1985" w:hanging="1985"/>
    </w:pPr>
  </w:style>
  <w:style w:type="paragraph" w:customStyle="1" w:styleId="52ZiffermitBetrag">
    <w:name w:val="52_Ziffer_mit_Betrag"/>
    <w:basedOn w:val="00LegStandard"/>
    <w:semiHidden/>
    <w:rsid w:val="00E16B5C"/>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E16B5C"/>
    <w:pPr>
      <w:tabs>
        <w:tab w:val="clear" w:pos="6663"/>
        <w:tab w:val="clear" w:pos="8505"/>
        <w:tab w:val="right" w:leader="dot" w:pos="4678"/>
        <w:tab w:val="right" w:leader="dot" w:pos="6521"/>
      </w:tabs>
    </w:pPr>
  </w:style>
  <w:style w:type="paragraph" w:customStyle="1" w:styleId="53Literae1">
    <w:name w:val="53_Litera_e1"/>
    <w:basedOn w:val="00LegStandard"/>
    <w:semiHidden/>
    <w:rsid w:val="00E16B5C"/>
    <w:pPr>
      <w:tabs>
        <w:tab w:val="right" w:pos="624"/>
        <w:tab w:val="left" w:pos="680"/>
      </w:tabs>
      <w:spacing w:before="40"/>
      <w:ind w:left="680" w:hanging="680"/>
    </w:pPr>
  </w:style>
  <w:style w:type="paragraph" w:customStyle="1" w:styleId="53Literae2">
    <w:name w:val="53_Litera_e2"/>
    <w:basedOn w:val="00LegStandard"/>
    <w:semiHidden/>
    <w:qFormat/>
    <w:rsid w:val="00E16B5C"/>
    <w:pPr>
      <w:tabs>
        <w:tab w:val="right" w:pos="851"/>
        <w:tab w:val="left" w:pos="907"/>
      </w:tabs>
      <w:spacing w:before="40"/>
      <w:ind w:left="907" w:hanging="907"/>
    </w:pPr>
  </w:style>
  <w:style w:type="paragraph" w:customStyle="1" w:styleId="53Literae3">
    <w:name w:val="53_Litera_e3"/>
    <w:basedOn w:val="00LegStandard"/>
    <w:semiHidden/>
    <w:rsid w:val="00E16B5C"/>
    <w:pPr>
      <w:tabs>
        <w:tab w:val="right" w:pos="1191"/>
        <w:tab w:val="left" w:pos="1247"/>
      </w:tabs>
      <w:spacing w:before="40"/>
      <w:ind w:left="1247" w:hanging="1247"/>
    </w:pPr>
  </w:style>
  <w:style w:type="paragraph" w:customStyle="1" w:styleId="53Literae4">
    <w:name w:val="53_Litera_e4"/>
    <w:basedOn w:val="00LegStandard"/>
    <w:semiHidden/>
    <w:rsid w:val="00E16B5C"/>
    <w:pPr>
      <w:tabs>
        <w:tab w:val="right" w:pos="1588"/>
        <w:tab w:val="left" w:pos="1644"/>
      </w:tabs>
      <w:spacing w:before="40"/>
      <w:ind w:left="1644" w:hanging="1644"/>
    </w:pPr>
  </w:style>
  <w:style w:type="paragraph" w:customStyle="1" w:styleId="53Literae5">
    <w:name w:val="53_Litera_e5"/>
    <w:basedOn w:val="00LegStandard"/>
    <w:semiHidden/>
    <w:rsid w:val="00E16B5C"/>
    <w:pPr>
      <w:tabs>
        <w:tab w:val="right" w:pos="1928"/>
        <w:tab w:val="left" w:pos="1985"/>
      </w:tabs>
      <w:spacing w:before="40"/>
      <w:ind w:left="1985" w:hanging="1985"/>
    </w:pPr>
  </w:style>
  <w:style w:type="paragraph" w:customStyle="1" w:styleId="53LiteramitBetrag">
    <w:name w:val="53_Litera_mit_Betrag"/>
    <w:basedOn w:val="52ZiffermitBetrag"/>
    <w:semiHidden/>
    <w:rsid w:val="00E16B5C"/>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E16B5C"/>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E16B5C"/>
    <w:pPr>
      <w:tabs>
        <w:tab w:val="right" w:pos="624"/>
        <w:tab w:val="left" w:pos="680"/>
      </w:tabs>
      <w:spacing w:before="40"/>
      <w:ind w:left="680" w:hanging="680"/>
    </w:pPr>
  </w:style>
  <w:style w:type="paragraph" w:customStyle="1" w:styleId="54Subliterae2">
    <w:name w:val="54_Sublitera_e2"/>
    <w:basedOn w:val="00LegStandard"/>
    <w:semiHidden/>
    <w:rsid w:val="00E16B5C"/>
    <w:pPr>
      <w:tabs>
        <w:tab w:val="right" w:pos="851"/>
        <w:tab w:val="left" w:pos="907"/>
      </w:tabs>
      <w:spacing w:before="40"/>
      <w:ind w:left="907" w:hanging="907"/>
    </w:pPr>
  </w:style>
  <w:style w:type="paragraph" w:customStyle="1" w:styleId="54Subliterae3">
    <w:name w:val="54_Sublitera_e3"/>
    <w:basedOn w:val="00LegStandard"/>
    <w:semiHidden/>
    <w:rsid w:val="00E16B5C"/>
    <w:pPr>
      <w:tabs>
        <w:tab w:val="right" w:pos="1191"/>
        <w:tab w:val="left" w:pos="1247"/>
      </w:tabs>
      <w:spacing w:before="40"/>
      <w:ind w:left="1247" w:hanging="1247"/>
    </w:pPr>
  </w:style>
  <w:style w:type="paragraph" w:customStyle="1" w:styleId="54Subliterae4">
    <w:name w:val="54_Sublitera_e4"/>
    <w:basedOn w:val="00LegStandard"/>
    <w:semiHidden/>
    <w:rsid w:val="00E16B5C"/>
    <w:pPr>
      <w:tabs>
        <w:tab w:val="right" w:pos="1588"/>
        <w:tab w:val="left" w:pos="1644"/>
      </w:tabs>
      <w:spacing w:before="40"/>
      <w:ind w:left="1644" w:hanging="1644"/>
    </w:pPr>
  </w:style>
  <w:style w:type="paragraph" w:customStyle="1" w:styleId="54Subliterae5">
    <w:name w:val="54_Sublitera_e5"/>
    <w:basedOn w:val="00LegStandard"/>
    <w:semiHidden/>
    <w:rsid w:val="00E16B5C"/>
    <w:pPr>
      <w:tabs>
        <w:tab w:val="right" w:pos="1928"/>
        <w:tab w:val="left" w:pos="1985"/>
      </w:tabs>
      <w:spacing w:before="40"/>
      <w:ind w:left="1985" w:hanging="1985"/>
    </w:pPr>
  </w:style>
  <w:style w:type="paragraph" w:customStyle="1" w:styleId="54SubliteramitBetrag">
    <w:name w:val="54_Sublitera_mit_Betrag"/>
    <w:basedOn w:val="52ZiffermitBetrag"/>
    <w:semiHidden/>
    <w:rsid w:val="00E16B5C"/>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E16B5C"/>
    <w:pPr>
      <w:tabs>
        <w:tab w:val="right" w:pos="624"/>
        <w:tab w:val="left" w:pos="680"/>
      </w:tabs>
      <w:spacing w:before="40"/>
      <w:ind w:left="680" w:hanging="680"/>
    </w:pPr>
  </w:style>
  <w:style w:type="paragraph" w:customStyle="1" w:styleId="54aStriche2">
    <w:name w:val="54a_Strich_e2"/>
    <w:basedOn w:val="00LegStandard"/>
    <w:semiHidden/>
    <w:rsid w:val="00E16B5C"/>
    <w:pPr>
      <w:tabs>
        <w:tab w:val="right" w:pos="851"/>
        <w:tab w:val="left" w:pos="907"/>
      </w:tabs>
      <w:spacing w:before="40"/>
      <w:ind w:left="907" w:hanging="907"/>
    </w:pPr>
  </w:style>
  <w:style w:type="paragraph" w:customStyle="1" w:styleId="54aStriche3">
    <w:name w:val="54a_Strich_e3"/>
    <w:basedOn w:val="00LegStandard"/>
    <w:semiHidden/>
    <w:qFormat/>
    <w:rsid w:val="00E16B5C"/>
    <w:pPr>
      <w:tabs>
        <w:tab w:val="right" w:pos="1191"/>
        <w:tab w:val="left" w:pos="1247"/>
      </w:tabs>
      <w:spacing w:before="40"/>
      <w:ind w:left="1247" w:hanging="1247"/>
    </w:pPr>
  </w:style>
  <w:style w:type="paragraph" w:customStyle="1" w:styleId="54aStriche4">
    <w:name w:val="54a_Strich_e4"/>
    <w:basedOn w:val="00LegStandard"/>
    <w:semiHidden/>
    <w:rsid w:val="00E16B5C"/>
    <w:pPr>
      <w:tabs>
        <w:tab w:val="right" w:pos="1588"/>
        <w:tab w:val="left" w:pos="1644"/>
      </w:tabs>
      <w:spacing w:before="40"/>
      <w:ind w:left="1644" w:hanging="1644"/>
    </w:pPr>
  </w:style>
  <w:style w:type="paragraph" w:customStyle="1" w:styleId="54aStriche5">
    <w:name w:val="54a_Strich_e5"/>
    <w:basedOn w:val="00LegStandard"/>
    <w:semiHidden/>
    <w:rsid w:val="00E16B5C"/>
    <w:pPr>
      <w:tabs>
        <w:tab w:val="right" w:pos="1928"/>
        <w:tab w:val="left" w:pos="1985"/>
      </w:tabs>
      <w:spacing w:before="40"/>
      <w:ind w:left="1985" w:hanging="1985"/>
    </w:pPr>
  </w:style>
  <w:style w:type="paragraph" w:customStyle="1" w:styleId="54aStriche6">
    <w:name w:val="54a_Strich_e6"/>
    <w:basedOn w:val="00LegStandard"/>
    <w:semiHidden/>
    <w:rsid w:val="00E16B5C"/>
    <w:pPr>
      <w:tabs>
        <w:tab w:val="right" w:pos="2268"/>
        <w:tab w:val="left" w:pos="2325"/>
      </w:tabs>
      <w:spacing w:before="40"/>
      <w:ind w:left="2325" w:hanging="2325"/>
    </w:pPr>
  </w:style>
  <w:style w:type="paragraph" w:customStyle="1" w:styleId="54aStriche7">
    <w:name w:val="54a_Strich_e7"/>
    <w:basedOn w:val="00LegStandard"/>
    <w:semiHidden/>
    <w:rsid w:val="00E16B5C"/>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E16B5C"/>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E16B5C"/>
    <w:pPr>
      <w:spacing w:before="40"/>
    </w:pPr>
  </w:style>
  <w:style w:type="paragraph" w:customStyle="1" w:styleId="56SchlussteilZiff">
    <w:name w:val="56_SchlussteilZiff"/>
    <w:basedOn w:val="00LegStandard"/>
    <w:next w:val="51Abs"/>
    <w:semiHidden/>
    <w:rsid w:val="00E16B5C"/>
    <w:pPr>
      <w:spacing w:before="40"/>
      <w:ind w:left="680"/>
    </w:pPr>
  </w:style>
  <w:style w:type="paragraph" w:customStyle="1" w:styleId="57SchlussteilLit">
    <w:name w:val="57_SchlussteilLit"/>
    <w:basedOn w:val="00LegStandard"/>
    <w:next w:val="51Abs"/>
    <w:semiHidden/>
    <w:rsid w:val="00E16B5C"/>
    <w:pPr>
      <w:spacing w:before="40"/>
      <w:ind w:left="907"/>
    </w:pPr>
  </w:style>
  <w:style w:type="paragraph" w:customStyle="1" w:styleId="61TabText">
    <w:name w:val="61_TabText"/>
    <w:basedOn w:val="00LegStandard"/>
    <w:rsid w:val="00E16B5C"/>
    <w:pPr>
      <w:jc w:val="left"/>
    </w:pPr>
  </w:style>
  <w:style w:type="paragraph" w:customStyle="1" w:styleId="61aTabTextRechtsb">
    <w:name w:val="61a_TabTextRechtsb"/>
    <w:basedOn w:val="61TabText"/>
    <w:rsid w:val="00E16B5C"/>
    <w:pPr>
      <w:jc w:val="right"/>
    </w:pPr>
  </w:style>
  <w:style w:type="paragraph" w:customStyle="1" w:styleId="61bTabTextZentriert">
    <w:name w:val="61b_TabTextZentriert"/>
    <w:basedOn w:val="61TabText"/>
    <w:rsid w:val="00E16B5C"/>
    <w:pPr>
      <w:jc w:val="center"/>
    </w:pPr>
  </w:style>
  <w:style w:type="paragraph" w:customStyle="1" w:styleId="61cTabTextBlock">
    <w:name w:val="61c_TabTextBlock"/>
    <w:basedOn w:val="61TabText"/>
    <w:rsid w:val="00E16B5C"/>
    <w:pPr>
      <w:jc w:val="both"/>
    </w:pPr>
  </w:style>
  <w:style w:type="paragraph" w:customStyle="1" w:styleId="62Kopfzeile">
    <w:name w:val="62_Kopfzeile"/>
    <w:basedOn w:val="51Abs"/>
    <w:rsid w:val="00E16B5C"/>
    <w:pPr>
      <w:tabs>
        <w:tab w:val="center" w:pos="4253"/>
        <w:tab w:val="right" w:pos="8505"/>
      </w:tabs>
      <w:ind w:firstLine="0"/>
    </w:pPr>
  </w:style>
  <w:style w:type="paragraph" w:customStyle="1" w:styleId="65FNText">
    <w:name w:val="65_FN_Text"/>
    <w:basedOn w:val="00LegStandard"/>
    <w:rsid w:val="00E16B5C"/>
    <w:rPr>
      <w:sz w:val="18"/>
    </w:rPr>
  </w:style>
  <w:style w:type="paragraph" w:customStyle="1" w:styleId="63Fuzeile">
    <w:name w:val="63_Fußzeile"/>
    <w:basedOn w:val="65FNText"/>
    <w:rsid w:val="00E16B5C"/>
    <w:pPr>
      <w:tabs>
        <w:tab w:val="center" w:pos="4253"/>
        <w:tab w:val="right" w:pos="8505"/>
      </w:tabs>
    </w:pPr>
  </w:style>
  <w:style w:type="character" w:customStyle="1" w:styleId="66FNZeichen">
    <w:name w:val="66_FN_Zeichen"/>
    <w:rsid w:val="00E16B5C"/>
    <w:rPr>
      <w:sz w:val="20"/>
      <w:szCs w:val="20"/>
      <w:vertAlign w:val="superscript"/>
    </w:rPr>
  </w:style>
  <w:style w:type="paragraph" w:customStyle="1" w:styleId="68UnterschrL">
    <w:name w:val="68_UnterschrL"/>
    <w:basedOn w:val="00LegStandard"/>
    <w:rsid w:val="00E16B5C"/>
    <w:pPr>
      <w:spacing w:before="160"/>
      <w:jc w:val="left"/>
    </w:pPr>
    <w:rPr>
      <w:b/>
    </w:rPr>
  </w:style>
  <w:style w:type="paragraph" w:customStyle="1" w:styleId="69UnterschrM">
    <w:name w:val="69_UnterschrM"/>
    <w:basedOn w:val="68UnterschrL"/>
    <w:rsid w:val="00E16B5C"/>
    <w:pPr>
      <w:jc w:val="center"/>
    </w:pPr>
  </w:style>
  <w:style w:type="paragraph" w:customStyle="1" w:styleId="71Anlagenbez">
    <w:name w:val="71_Anlagenbez"/>
    <w:basedOn w:val="00LegStandard"/>
    <w:rsid w:val="00E16B5C"/>
    <w:pPr>
      <w:spacing w:before="160"/>
      <w:jc w:val="right"/>
      <w:outlineLvl w:val="0"/>
    </w:pPr>
    <w:rPr>
      <w:b/>
      <w:sz w:val="22"/>
    </w:rPr>
  </w:style>
  <w:style w:type="paragraph" w:customStyle="1" w:styleId="81ErlUeberschrZ">
    <w:name w:val="81_ErlUeberschrZ"/>
    <w:basedOn w:val="00LegStandard"/>
    <w:next w:val="83ErlText"/>
    <w:rsid w:val="00E16B5C"/>
    <w:pPr>
      <w:keepNext/>
      <w:spacing w:before="320"/>
      <w:jc w:val="center"/>
      <w:outlineLvl w:val="0"/>
    </w:pPr>
    <w:rPr>
      <w:b/>
      <w:sz w:val="22"/>
    </w:rPr>
  </w:style>
  <w:style w:type="paragraph" w:customStyle="1" w:styleId="82ErlUeberschrL">
    <w:name w:val="82_ErlUeberschrL"/>
    <w:basedOn w:val="00LegStandard"/>
    <w:next w:val="83ErlText"/>
    <w:rsid w:val="00E16B5C"/>
    <w:pPr>
      <w:keepNext/>
      <w:spacing w:before="80"/>
      <w:outlineLvl w:val="1"/>
    </w:pPr>
    <w:rPr>
      <w:b/>
    </w:rPr>
  </w:style>
  <w:style w:type="paragraph" w:customStyle="1" w:styleId="83ErlText">
    <w:name w:val="83_ErlText"/>
    <w:basedOn w:val="00LegStandard"/>
    <w:rsid w:val="00E16B5C"/>
    <w:pPr>
      <w:spacing w:before="80"/>
    </w:pPr>
  </w:style>
  <w:style w:type="paragraph" w:customStyle="1" w:styleId="85ErlAufzaehlg">
    <w:name w:val="85_ErlAufzaehlg"/>
    <w:basedOn w:val="83ErlText"/>
    <w:rsid w:val="00E16B5C"/>
    <w:pPr>
      <w:tabs>
        <w:tab w:val="left" w:pos="397"/>
      </w:tabs>
      <w:ind w:left="397" w:hanging="397"/>
    </w:pPr>
  </w:style>
  <w:style w:type="paragraph" w:customStyle="1" w:styleId="89TGUEUeberschrSpalte">
    <w:name w:val="89_TGUE_UeberschrSpalte"/>
    <w:basedOn w:val="00LegStandard"/>
    <w:rsid w:val="00E16B5C"/>
    <w:pPr>
      <w:keepNext/>
      <w:spacing w:before="80"/>
      <w:jc w:val="center"/>
    </w:pPr>
    <w:rPr>
      <w:b/>
    </w:rPr>
  </w:style>
  <w:style w:type="character" w:customStyle="1" w:styleId="990Fehler">
    <w:name w:val="990_Fehler"/>
    <w:basedOn w:val="Absatz-Standardschriftart"/>
    <w:semiHidden/>
    <w:locked/>
    <w:rsid w:val="00E16B5C"/>
    <w:rPr>
      <w:color w:val="FF0000"/>
    </w:rPr>
  </w:style>
  <w:style w:type="character" w:customStyle="1" w:styleId="991GldSymbol">
    <w:name w:val="991_GldSymbol"/>
    <w:rsid w:val="00E16B5C"/>
    <w:rPr>
      <w:b/>
      <w:color w:val="000000"/>
    </w:rPr>
  </w:style>
  <w:style w:type="character" w:customStyle="1" w:styleId="992Normal">
    <w:name w:val="992_Normal"/>
    <w:rsid w:val="00E16B5C"/>
    <w:rPr>
      <w:dstrike w:val="0"/>
      <w:vertAlign w:val="baseline"/>
    </w:rPr>
  </w:style>
  <w:style w:type="character" w:customStyle="1" w:styleId="992bNormalundFett">
    <w:name w:val="992b_Normal_und_Fett"/>
    <w:basedOn w:val="992Normal"/>
    <w:rsid w:val="00E16B5C"/>
    <w:rPr>
      <w:b/>
      <w:dstrike w:val="0"/>
      <w:vertAlign w:val="baseline"/>
    </w:rPr>
  </w:style>
  <w:style w:type="character" w:customStyle="1" w:styleId="993Fett">
    <w:name w:val="993_Fett"/>
    <w:rsid w:val="00E16B5C"/>
    <w:rPr>
      <w:b/>
    </w:rPr>
  </w:style>
  <w:style w:type="character" w:customStyle="1" w:styleId="994Kursiv">
    <w:name w:val="994_Kursiv"/>
    <w:rsid w:val="00E16B5C"/>
    <w:rPr>
      <w:i/>
    </w:rPr>
  </w:style>
  <w:style w:type="character" w:customStyle="1" w:styleId="995Unterstrichen">
    <w:name w:val="995_Unterstrichen"/>
    <w:rsid w:val="00E16B5C"/>
    <w:rPr>
      <w:u w:val="single"/>
    </w:rPr>
  </w:style>
  <w:style w:type="character" w:customStyle="1" w:styleId="996Gesperrt">
    <w:name w:val="996_Gesperrt"/>
    <w:rsid w:val="00E16B5C"/>
    <w:rPr>
      <w:spacing w:val="26"/>
    </w:rPr>
  </w:style>
  <w:style w:type="character" w:customStyle="1" w:styleId="997Hoch">
    <w:name w:val="997_Hoch"/>
    <w:rsid w:val="00E16B5C"/>
    <w:rPr>
      <w:vertAlign w:val="superscript"/>
    </w:rPr>
  </w:style>
  <w:style w:type="character" w:customStyle="1" w:styleId="998Tief">
    <w:name w:val="998_Tief"/>
    <w:rsid w:val="00E16B5C"/>
    <w:rPr>
      <w:vertAlign w:val="subscript"/>
    </w:rPr>
  </w:style>
  <w:style w:type="character" w:customStyle="1" w:styleId="999FettundKursiv">
    <w:name w:val="999_Fett_und_Kursiv"/>
    <w:basedOn w:val="Absatz-Standardschriftart"/>
    <w:rsid w:val="00E16B5C"/>
    <w:rPr>
      <w:b/>
      <w:i/>
    </w:rPr>
  </w:style>
  <w:style w:type="character" w:styleId="Endnotenzeichen">
    <w:name w:val="endnote reference"/>
    <w:basedOn w:val="Absatz-Standardschriftart"/>
    <w:rsid w:val="00E16B5C"/>
    <w:rPr>
      <w:sz w:val="20"/>
      <w:vertAlign w:val="baseline"/>
    </w:rPr>
  </w:style>
  <w:style w:type="character" w:styleId="Funotenzeichen">
    <w:name w:val="footnote reference"/>
    <w:basedOn w:val="Absatz-Standardschriftart"/>
    <w:rsid w:val="00E16B5C"/>
    <w:rPr>
      <w:sz w:val="20"/>
      <w:vertAlign w:val="baseline"/>
    </w:rPr>
  </w:style>
  <w:style w:type="character" w:styleId="Kommentarzeichen">
    <w:name w:val="annotation reference"/>
    <w:basedOn w:val="Absatz-Standardschriftart"/>
    <w:semiHidden/>
    <w:locked/>
    <w:rsid w:val="00E16B5C"/>
    <w:rPr>
      <w:color w:val="FF0000"/>
      <w:sz w:val="16"/>
      <w:szCs w:val="16"/>
    </w:rPr>
  </w:style>
  <w:style w:type="paragraph" w:customStyle="1" w:styleId="PDAntragsformel">
    <w:name w:val="PD_Antragsformel"/>
    <w:basedOn w:val="Standard"/>
    <w:rsid w:val="00E16B5C"/>
    <w:pPr>
      <w:spacing w:before="280" w:line="220" w:lineRule="exact"/>
      <w:jc w:val="both"/>
    </w:pPr>
    <w:rPr>
      <w:rFonts w:eastAsia="Times New Roman"/>
      <w:lang w:eastAsia="en-US"/>
    </w:rPr>
  </w:style>
  <w:style w:type="paragraph" w:customStyle="1" w:styleId="PDAllonge">
    <w:name w:val="PD_Allonge"/>
    <w:basedOn w:val="PDAntragsformel"/>
    <w:rsid w:val="00E16B5C"/>
    <w:pPr>
      <w:spacing w:after="200" w:line="240" w:lineRule="auto"/>
      <w:jc w:val="center"/>
    </w:pPr>
    <w:rPr>
      <w:sz w:val="28"/>
    </w:rPr>
  </w:style>
  <w:style w:type="paragraph" w:customStyle="1" w:styleId="PDAllongeB">
    <w:name w:val="PD_Allonge_B"/>
    <w:basedOn w:val="PDAllonge"/>
    <w:rsid w:val="00E16B5C"/>
    <w:pPr>
      <w:jc w:val="both"/>
    </w:pPr>
  </w:style>
  <w:style w:type="paragraph" w:customStyle="1" w:styleId="PDAllongeL">
    <w:name w:val="PD_Allonge_L"/>
    <w:basedOn w:val="PDAllonge"/>
    <w:rsid w:val="00E16B5C"/>
    <w:pPr>
      <w:jc w:val="left"/>
    </w:pPr>
  </w:style>
  <w:style w:type="paragraph" w:customStyle="1" w:styleId="PDBrief">
    <w:name w:val="PD_Brief"/>
    <w:basedOn w:val="00LegStandard"/>
    <w:rsid w:val="00E16B5C"/>
    <w:pPr>
      <w:spacing w:before="80" w:line="240" w:lineRule="auto"/>
    </w:pPr>
    <w:rPr>
      <w:sz w:val="22"/>
      <w:lang w:val="de-AT"/>
    </w:rPr>
  </w:style>
  <w:style w:type="paragraph" w:customStyle="1" w:styleId="PDDatum">
    <w:name w:val="PD_Datum"/>
    <w:basedOn w:val="PDAntragsformel"/>
    <w:next w:val="Standard"/>
    <w:rsid w:val="00E16B5C"/>
  </w:style>
  <w:style w:type="paragraph" w:customStyle="1" w:styleId="PDEntschliessung">
    <w:name w:val="PD_Entschliessung"/>
    <w:basedOn w:val="00LegStandard"/>
    <w:rsid w:val="00E16B5C"/>
    <w:pPr>
      <w:spacing w:before="160"/>
    </w:pPr>
    <w:rPr>
      <w:b/>
      <w:snapToGrid/>
      <w:sz w:val="22"/>
      <w:lang w:val="de-AT" w:eastAsia="en-US"/>
    </w:rPr>
  </w:style>
  <w:style w:type="paragraph" w:customStyle="1" w:styleId="PDK1">
    <w:name w:val="PD_K1"/>
    <w:next w:val="PDK1Ausg"/>
    <w:rsid w:val="00E16B5C"/>
    <w:pPr>
      <w:pBdr>
        <w:bottom w:val="single" w:sz="12" w:space="1" w:color="auto"/>
      </w:pBdr>
      <w:spacing w:after="0" w:line="240" w:lineRule="auto"/>
      <w:jc w:val="center"/>
    </w:pPr>
    <w:rPr>
      <w:rFonts w:ascii="Times New Roman" w:eastAsia="Times New Roman" w:hAnsi="Times New Roman" w:cs="Times New Roman"/>
      <w:b/>
      <w:noProof/>
      <w:color w:val="000000" w:themeColor="text1"/>
      <w:spacing w:val="-8"/>
      <w:sz w:val="24"/>
      <w:szCs w:val="20"/>
      <w:lang w:eastAsia="en-US"/>
    </w:rPr>
  </w:style>
  <w:style w:type="paragraph" w:customStyle="1" w:styleId="PDK1Anlage">
    <w:name w:val="PD_K1Anlage"/>
    <w:basedOn w:val="PDK1"/>
    <w:next w:val="PDK1Ausg"/>
    <w:rsid w:val="00E16B5C"/>
    <w:pPr>
      <w:pBdr>
        <w:bottom w:val="none" w:sz="0" w:space="0" w:color="auto"/>
      </w:pBdr>
      <w:jc w:val="right"/>
    </w:pPr>
  </w:style>
  <w:style w:type="paragraph" w:customStyle="1" w:styleId="PDK1Ausg">
    <w:name w:val="PD_K1Ausg"/>
    <w:next w:val="Standard"/>
    <w:rsid w:val="00E16B5C"/>
    <w:pPr>
      <w:spacing w:before="1285" w:after="540" w:line="240" w:lineRule="auto"/>
    </w:pPr>
    <w:rPr>
      <w:rFonts w:ascii="Times New Roman" w:eastAsia="Times New Roman" w:hAnsi="Times New Roman" w:cs="Times New Roman"/>
      <w:b/>
      <w:noProof/>
      <w:color w:val="000000" w:themeColor="text1"/>
      <w:szCs w:val="20"/>
      <w:lang w:eastAsia="en-US"/>
    </w:rPr>
  </w:style>
  <w:style w:type="paragraph" w:customStyle="1" w:styleId="PDK2">
    <w:name w:val="PD_K2"/>
    <w:basedOn w:val="PDK1"/>
    <w:next w:val="Standard"/>
    <w:rsid w:val="00E16B5C"/>
    <w:pPr>
      <w:pBdr>
        <w:bottom w:val="none" w:sz="0" w:space="0" w:color="auto"/>
      </w:pBdr>
      <w:spacing w:after="227"/>
      <w:jc w:val="left"/>
    </w:pPr>
    <w:rPr>
      <w:spacing w:val="0"/>
      <w:sz w:val="44"/>
    </w:rPr>
  </w:style>
  <w:style w:type="paragraph" w:customStyle="1" w:styleId="PDK3">
    <w:name w:val="PD_K3"/>
    <w:basedOn w:val="PDK2"/>
    <w:next w:val="PDVorlage"/>
    <w:rsid w:val="00E16B5C"/>
    <w:pPr>
      <w:spacing w:after="400"/>
    </w:pPr>
    <w:rPr>
      <w:sz w:val="36"/>
    </w:rPr>
  </w:style>
  <w:style w:type="paragraph" w:customStyle="1" w:styleId="PDK4">
    <w:name w:val="PD_K4"/>
    <w:basedOn w:val="PDK3"/>
    <w:rsid w:val="00E16B5C"/>
    <w:pPr>
      <w:spacing w:after="120"/>
    </w:pPr>
    <w:rPr>
      <w:sz w:val="26"/>
    </w:rPr>
  </w:style>
  <w:style w:type="paragraph" w:customStyle="1" w:styleId="PDKopfzeile">
    <w:name w:val="PD_Kopfzeile"/>
    <w:basedOn w:val="51Abs"/>
    <w:rsid w:val="00E16B5C"/>
    <w:pPr>
      <w:tabs>
        <w:tab w:val="center" w:pos="4253"/>
        <w:tab w:val="right" w:pos="8505"/>
      </w:tabs>
    </w:pPr>
    <w:rPr>
      <w:snapToGrid/>
      <w:lang w:val="de-AT"/>
    </w:rPr>
  </w:style>
  <w:style w:type="paragraph" w:customStyle="1" w:styleId="PDU1">
    <w:name w:val="PD_U1"/>
    <w:basedOn w:val="00LegStandard"/>
    <w:next w:val="Standard"/>
    <w:rsid w:val="00E16B5C"/>
    <w:pPr>
      <w:tabs>
        <w:tab w:val="center" w:pos="2126"/>
        <w:tab w:val="center" w:pos="6379"/>
      </w:tabs>
      <w:spacing w:before="440"/>
    </w:pPr>
    <w:rPr>
      <w:b/>
      <w:lang w:val="de-AT"/>
    </w:rPr>
  </w:style>
  <w:style w:type="paragraph" w:customStyle="1" w:styleId="PDU2">
    <w:name w:val="PD_U2"/>
    <w:basedOn w:val="PDU1"/>
    <w:rsid w:val="00E16B5C"/>
    <w:pPr>
      <w:spacing w:before="100"/>
    </w:pPr>
    <w:rPr>
      <w:b w:val="0"/>
      <w:sz w:val="18"/>
    </w:rPr>
  </w:style>
  <w:style w:type="paragraph" w:customStyle="1" w:styleId="PDU3">
    <w:name w:val="PD_U3"/>
    <w:basedOn w:val="PDU2"/>
    <w:rsid w:val="00E16B5C"/>
    <w:pPr>
      <w:tabs>
        <w:tab w:val="clear" w:pos="2126"/>
        <w:tab w:val="clear" w:pos="6379"/>
        <w:tab w:val="center" w:pos="4536"/>
      </w:tabs>
      <w:jc w:val="center"/>
    </w:pPr>
  </w:style>
  <w:style w:type="paragraph" w:customStyle="1" w:styleId="PDVorlage">
    <w:name w:val="PD_Vorlage"/>
    <w:basedOn w:val="11Titel"/>
    <w:next w:val="Standard"/>
    <w:rsid w:val="00E16B5C"/>
    <w:pPr>
      <w:spacing w:before="0" w:after="360"/>
    </w:pPr>
    <w:rPr>
      <w:lang w:val="de-AT" w:eastAsia="en-US"/>
    </w:rPr>
  </w:style>
  <w:style w:type="paragraph" w:customStyle="1" w:styleId="62KopfzeileQuer">
    <w:name w:val="62_KopfzeileQuer"/>
    <w:basedOn w:val="51Abs"/>
    <w:rsid w:val="00E16B5C"/>
    <w:pPr>
      <w:tabs>
        <w:tab w:val="center" w:pos="6719"/>
        <w:tab w:val="right" w:pos="13438"/>
      </w:tabs>
      <w:ind w:firstLine="0"/>
    </w:pPr>
  </w:style>
  <w:style w:type="paragraph" w:customStyle="1" w:styleId="63FuzeileQuer">
    <w:name w:val="63_FußzeileQuer"/>
    <w:basedOn w:val="65FNText"/>
    <w:rsid w:val="00E16B5C"/>
    <w:pPr>
      <w:tabs>
        <w:tab w:val="center" w:pos="6719"/>
        <w:tab w:val="right" w:pos="13438"/>
      </w:tabs>
    </w:pPr>
  </w:style>
  <w:style w:type="paragraph" w:customStyle="1" w:styleId="57Schlussteile1">
    <w:name w:val="57_Schlussteil_e1"/>
    <w:basedOn w:val="00LegStandard"/>
    <w:next w:val="51Abs"/>
    <w:semiHidden/>
    <w:rsid w:val="00E16B5C"/>
    <w:pPr>
      <w:spacing w:before="40"/>
      <w:ind w:left="454"/>
    </w:pPr>
  </w:style>
  <w:style w:type="paragraph" w:customStyle="1" w:styleId="57Schlussteile4">
    <w:name w:val="57_Schlussteil_e4"/>
    <w:basedOn w:val="00LegStandard"/>
    <w:next w:val="51Abs"/>
    <w:semiHidden/>
    <w:rsid w:val="00E16B5C"/>
    <w:pPr>
      <w:spacing w:before="40"/>
      <w:ind w:left="1247"/>
    </w:pPr>
    <w:rPr>
      <w:snapToGrid/>
    </w:rPr>
  </w:style>
  <w:style w:type="paragraph" w:customStyle="1" w:styleId="57Schlussteile5">
    <w:name w:val="57_Schlussteil_e5"/>
    <w:basedOn w:val="00LegStandard"/>
    <w:next w:val="51Abs"/>
    <w:semiHidden/>
    <w:rsid w:val="00E16B5C"/>
    <w:pPr>
      <w:spacing w:before="40"/>
      <w:ind w:left="1644"/>
    </w:pPr>
    <w:rPr>
      <w:snapToGrid/>
    </w:rPr>
  </w:style>
  <w:style w:type="paragraph" w:customStyle="1" w:styleId="32InhaltEintragEinzug">
    <w:name w:val="32_InhaltEintragEinzug"/>
    <w:basedOn w:val="32InhaltEintrag"/>
    <w:rsid w:val="00E16B5C"/>
    <w:pPr>
      <w:tabs>
        <w:tab w:val="right" w:pos="1021"/>
        <w:tab w:val="left" w:pos="1191"/>
      </w:tabs>
      <w:ind w:left="1191" w:hanging="1191"/>
    </w:pPr>
  </w:style>
  <w:style w:type="paragraph" w:customStyle="1" w:styleId="52Aufzaehle1Ziffer">
    <w:name w:val="52_Aufzaehl_e1_Ziffer"/>
    <w:basedOn w:val="00LegStandard"/>
    <w:qFormat/>
    <w:rsid w:val="00E16B5C"/>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val="de-AT" w:eastAsia="de-AT"/>
    </w:rPr>
  </w:style>
  <w:style w:type="paragraph" w:customStyle="1" w:styleId="52Aufzaehle1ZiffermitBetragTGUE">
    <w:name w:val="52_Aufzaehl_e1_Ziffer_mit_Betrag_TGUE"/>
    <w:basedOn w:val="52Aufzaehle1ZiffermitBetrag"/>
    <w:rsid w:val="00E16B5C"/>
    <w:pPr>
      <w:tabs>
        <w:tab w:val="clear" w:pos="6663"/>
        <w:tab w:val="clear" w:pos="8505"/>
        <w:tab w:val="right" w:leader="dot" w:pos="4678"/>
        <w:tab w:val="right" w:leader="dot" w:pos="6521"/>
      </w:tabs>
    </w:pPr>
  </w:style>
  <w:style w:type="paragraph" w:customStyle="1" w:styleId="52Aufzaehle2Lit">
    <w:name w:val="52_Aufzaehl_e2_Lit"/>
    <w:basedOn w:val="00LegStandard"/>
    <w:rsid w:val="00E16B5C"/>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E16B5C"/>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E16B5C"/>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E16B5C"/>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E16B5C"/>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E16B5C"/>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E16B5C"/>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E16B5C"/>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E16B5C"/>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E16B5C"/>
    <w:pPr>
      <w:tabs>
        <w:tab w:val="right" w:pos="1928"/>
        <w:tab w:val="left" w:pos="1985"/>
      </w:tabs>
      <w:spacing w:before="40"/>
      <w:ind w:left="1985" w:hanging="1985"/>
    </w:pPr>
    <w:rPr>
      <w:lang w:val="de-AT" w:eastAsia="de-AT"/>
    </w:rPr>
  </w:style>
  <w:style w:type="paragraph" w:customStyle="1" w:styleId="52Aufzaehle6Strich">
    <w:name w:val="52_Aufzaehl_e6_Strich"/>
    <w:basedOn w:val="00LegStandard"/>
    <w:rsid w:val="00E16B5C"/>
    <w:pPr>
      <w:tabs>
        <w:tab w:val="right" w:pos="2268"/>
        <w:tab w:val="left" w:pos="2325"/>
      </w:tabs>
      <w:spacing w:before="40"/>
      <w:ind w:left="2325" w:hanging="2325"/>
    </w:pPr>
    <w:rPr>
      <w:lang w:val="de-AT" w:eastAsia="de-AT"/>
    </w:rPr>
  </w:style>
  <w:style w:type="paragraph" w:customStyle="1" w:styleId="52Aufzaehle7Strich">
    <w:name w:val="52_Aufzaehl_e7_Strich"/>
    <w:basedOn w:val="00LegStandard"/>
    <w:rsid w:val="00E16B5C"/>
    <w:pPr>
      <w:tabs>
        <w:tab w:val="right" w:pos="2608"/>
        <w:tab w:val="left" w:pos="2665"/>
      </w:tabs>
      <w:spacing w:before="40"/>
      <w:ind w:left="2665" w:hanging="2665"/>
    </w:pPr>
    <w:rPr>
      <w:lang w:val="de-AT" w:eastAsia="de-AT"/>
    </w:rPr>
  </w:style>
  <w:style w:type="paragraph" w:customStyle="1" w:styleId="58Schlussteile0Abs">
    <w:name w:val="58_Schlussteil_e0_Abs"/>
    <w:basedOn w:val="00LegStandard"/>
    <w:next w:val="51Abs"/>
    <w:rsid w:val="00E16B5C"/>
    <w:pPr>
      <w:spacing w:before="40"/>
    </w:pPr>
    <w:rPr>
      <w:lang w:val="de-AT" w:eastAsia="de-AT"/>
    </w:rPr>
  </w:style>
  <w:style w:type="paragraph" w:customStyle="1" w:styleId="58Schlussteile05">
    <w:name w:val="58_Schlussteil_e0.5"/>
    <w:basedOn w:val="00LegStandard"/>
    <w:next w:val="51Abs"/>
    <w:rsid w:val="00E16B5C"/>
    <w:pPr>
      <w:spacing w:before="40"/>
      <w:ind w:left="454"/>
    </w:pPr>
  </w:style>
  <w:style w:type="paragraph" w:customStyle="1" w:styleId="58Schlussteile05mitBetrag">
    <w:name w:val="58_Schlussteil_e0.5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E16B5C"/>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E16B5C"/>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E16B5C"/>
    <w:pPr>
      <w:spacing w:before="40"/>
      <w:ind w:left="680"/>
    </w:pPr>
    <w:rPr>
      <w:lang w:val="de-AT" w:eastAsia="de-AT"/>
    </w:rPr>
  </w:style>
  <w:style w:type="paragraph" w:customStyle="1" w:styleId="58Schlussteile1ZiffermitBetrag">
    <w:name w:val="58_Schlussteil_e1_Ziffer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E16B5C"/>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E16B5C"/>
    <w:pPr>
      <w:spacing w:before="40"/>
      <w:ind w:left="907"/>
    </w:pPr>
    <w:rPr>
      <w:lang w:val="de-AT" w:eastAsia="de-AT"/>
    </w:rPr>
  </w:style>
  <w:style w:type="paragraph" w:customStyle="1" w:styleId="58Schlussteile2LitmitBetrag">
    <w:name w:val="58_Schlussteil_e2_Lit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E16B5C"/>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E16B5C"/>
    <w:pPr>
      <w:spacing w:before="40"/>
      <w:ind w:left="1247"/>
    </w:pPr>
  </w:style>
  <w:style w:type="paragraph" w:customStyle="1" w:styleId="58Schlussteile3SublitmitBetrag">
    <w:name w:val="58_Schlussteil_e3_Sublit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E16B5C"/>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E16B5C"/>
    <w:pPr>
      <w:spacing w:before="40"/>
      <w:ind w:left="1644"/>
    </w:pPr>
  </w:style>
  <w:style w:type="paragraph" w:customStyle="1" w:styleId="58Schlussteile4StrichmitBetrag">
    <w:name w:val="58_Schlussteil_e4_Strich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E16B5C"/>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E16B5C"/>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E16B5C"/>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E16B5C"/>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E16B5C"/>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E16B5C"/>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E16B5C"/>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E16B5C"/>
    <w:pPr>
      <w:spacing w:before="40"/>
      <w:ind w:left="1985"/>
    </w:pPr>
  </w:style>
  <w:style w:type="paragraph" w:customStyle="1" w:styleId="58Schlussteile5StrichmitBetrag">
    <w:name w:val="58_Schlussteil_e5_Strich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E16B5C"/>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E16B5C"/>
    <w:pPr>
      <w:spacing w:before="40"/>
      <w:ind w:left="2325"/>
    </w:pPr>
  </w:style>
  <w:style w:type="paragraph" w:customStyle="1" w:styleId="58Schlussteile6StrichmitBetrag">
    <w:name w:val="58_Schlussteil_e6_Strich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E16B5C"/>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E16B5C"/>
    <w:pPr>
      <w:spacing w:before="40"/>
      <w:ind w:left="2665"/>
    </w:pPr>
  </w:style>
  <w:style w:type="paragraph" w:customStyle="1" w:styleId="58Schlussteile7StrichmitBetrag">
    <w:name w:val="58_Schlussteil_e7_Strich_mit_Betrag"/>
    <w:basedOn w:val="00LegStandard"/>
    <w:rsid w:val="00E16B5C"/>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E16B5C"/>
    <w:pPr>
      <w:tabs>
        <w:tab w:val="clear" w:pos="6663"/>
        <w:tab w:val="clear" w:pos="8505"/>
        <w:tab w:val="right" w:leader="dot" w:pos="4678"/>
        <w:tab w:val="right" w:leader="dot" w:pos="6521"/>
      </w:tabs>
    </w:pPr>
  </w:style>
  <w:style w:type="paragraph" w:customStyle="1" w:styleId="PDFuzeile">
    <w:name w:val="PD_Fußzeile"/>
    <w:basedOn w:val="Fuzeile"/>
    <w:rsid w:val="00E16B5C"/>
    <w:pPr>
      <w:shd w:val="clear" w:color="auto" w:fill="CCCCCC"/>
      <w:spacing w:before="120"/>
      <w:jc w:val="center"/>
    </w:pPr>
    <w:rPr>
      <w:rFonts w:ascii="Times" w:eastAsia="Times New Roman" w:hAnsi="Times"/>
      <w:b/>
      <w:snapToGrid/>
      <w:sz w:val="18"/>
    </w:rPr>
  </w:style>
  <w:style w:type="paragraph" w:styleId="Fuzeile">
    <w:name w:val="footer"/>
    <w:basedOn w:val="Standard"/>
    <w:link w:val="FuzeileZchn"/>
    <w:uiPriority w:val="99"/>
    <w:unhideWhenUsed/>
    <w:locked/>
    <w:rsid w:val="00E16B5C"/>
    <w:pPr>
      <w:tabs>
        <w:tab w:val="center" w:pos="4536"/>
        <w:tab w:val="right" w:pos="9072"/>
      </w:tabs>
    </w:pPr>
  </w:style>
  <w:style w:type="character" w:customStyle="1" w:styleId="FuzeileZchn">
    <w:name w:val="Fußzeile Zchn"/>
    <w:basedOn w:val="Absatz-Standardschriftart"/>
    <w:link w:val="Fuzeile"/>
    <w:uiPriority w:val="99"/>
    <w:rsid w:val="00E16B5C"/>
    <w:rPr>
      <w:rFonts w:ascii="Times New Roman" w:hAnsi="Times New Roman" w:cs="Times New Roman"/>
      <w:snapToGrid w:val="0"/>
      <w:color w:val="000000"/>
      <w:sz w:val="20"/>
      <w:szCs w:val="20"/>
      <w:lang w:eastAsia="de-DE"/>
    </w:rPr>
  </w:style>
  <w:style w:type="paragraph" w:styleId="berarbeitung">
    <w:name w:val="Revision"/>
    <w:hidden/>
    <w:uiPriority w:val="99"/>
    <w:semiHidden/>
    <w:rsid w:val="00786ED3"/>
    <w:pPr>
      <w:spacing w:after="0" w:line="240" w:lineRule="auto"/>
    </w:pPr>
    <w:rPr>
      <w:rFonts w:ascii="Times New Roman" w:hAnsi="Times New Roman" w:cs="Times New Roman"/>
      <w:snapToGrid w:val="0"/>
      <w:color w:val="000000"/>
      <w:sz w:val="20"/>
      <w:szCs w:val="20"/>
      <w:lang w:eastAsia="de-DE"/>
    </w:rPr>
  </w:style>
  <w:style w:type="character" w:styleId="BesuchterHyperlink">
    <w:name w:val="FollowedHyperlink"/>
    <w:basedOn w:val="Absatz-Standardschriftart"/>
    <w:uiPriority w:val="99"/>
    <w:semiHidden/>
    <w:unhideWhenUsed/>
    <w:locked/>
    <w:rsid w:val="00BA0A8A"/>
    <w:rPr>
      <w:color w:val="954F72" w:themeColor="followedHyperlink"/>
      <w:u w:val="single"/>
    </w:rPr>
  </w:style>
  <w:style w:type="character" w:styleId="Buchtitel">
    <w:name w:val="Book Title"/>
    <w:basedOn w:val="Absatz-Standardschriftart"/>
    <w:uiPriority w:val="33"/>
    <w:qFormat/>
    <w:locked/>
    <w:rsid w:val="00BA0A8A"/>
    <w:rPr>
      <w:b/>
      <w:bCs/>
      <w:i/>
      <w:iCs/>
      <w:spacing w:val="5"/>
    </w:rPr>
  </w:style>
  <w:style w:type="character" w:styleId="Fett">
    <w:name w:val="Strong"/>
    <w:basedOn w:val="Absatz-Standardschriftart"/>
    <w:uiPriority w:val="22"/>
    <w:qFormat/>
    <w:locked/>
    <w:rsid w:val="00BA0A8A"/>
    <w:rPr>
      <w:b/>
      <w:bCs/>
    </w:rPr>
  </w:style>
  <w:style w:type="character" w:styleId="Hervorhebung">
    <w:name w:val="Emphasis"/>
    <w:basedOn w:val="Absatz-Standardschriftart"/>
    <w:uiPriority w:val="20"/>
    <w:qFormat/>
    <w:locked/>
    <w:rsid w:val="00BA0A8A"/>
    <w:rPr>
      <w:i/>
      <w:iCs/>
    </w:rPr>
  </w:style>
  <w:style w:type="character" w:styleId="HTMLAkronym">
    <w:name w:val="HTML Acronym"/>
    <w:basedOn w:val="Absatz-Standardschriftart"/>
    <w:uiPriority w:val="99"/>
    <w:semiHidden/>
    <w:unhideWhenUsed/>
    <w:locked/>
    <w:rsid w:val="00BA0A8A"/>
  </w:style>
  <w:style w:type="character" w:styleId="HTMLBeispiel">
    <w:name w:val="HTML Sample"/>
    <w:basedOn w:val="Absatz-Standardschriftart"/>
    <w:uiPriority w:val="99"/>
    <w:semiHidden/>
    <w:unhideWhenUsed/>
    <w:locked/>
    <w:rsid w:val="00BA0A8A"/>
    <w:rPr>
      <w:rFonts w:ascii="Consolas" w:hAnsi="Consolas"/>
      <w:sz w:val="24"/>
      <w:szCs w:val="24"/>
    </w:rPr>
  </w:style>
  <w:style w:type="character" w:styleId="HTMLCode">
    <w:name w:val="HTML Code"/>
    <w:basedOn w:val="Absatz-Standardschriftart"/>
    <w:uiPriority w:val="99"/>
    <w:semiHidden/>
    <w:unhideWhenUsed/>
    <w:locked/>
    <w:rsid w:val="00BA0A8A"/>
    <w:rPr>
      <w:rFonts w:ascii="Consolas" w:hAnsi="Consolas"/>
      <w:sz w:val="20"/>
      <w:szCs w:val="20"/>
    </w:rPr>
  </w:style>
  <w:style w:type="character" w:styleId="HTMLDefinition">
    <w:name w:val="HTML Definition"/>
    <w:basedOn w:val="Absatz-Standardschriftart"/>
    <w:uiPriority w:val="99"/>
    <w:semiHidden/>
    <w:unhideWhenUsed/>
    <w:locked/>
    <w:rsid w:val="00BA0A8A"/>
    <w:rPr>
      <w:i/>
      <w:iCs/>
    </w:rPr>
  </w:style>
  <w:style w:type="character" w:styleId="HTMLSchreibmaschine">
    <w:name w:val="HTML Typewriter"/>
    <w:basedOn w:val="Absatz-Standardschriftart"/>
    <w:uiPriority w:val="99"/>
    <w:semiHidden/>
    <w:unhideWhenUsed/>
    <w:locked/>
    <w:rsid w:val="00BA0A8A"/>
    <w:rPr>
      <w:rFonts w:ascii="Consolas" w:hAnsi="Consolas"/>
      <w:sz w:val="20"/>
      <w:szCs w:val="20"/>
    </w:rPr>
  </w:style>
  <w:style w:type="character" w:styleId="HTMLTastatur">
    <w:name w:val="HTML Keyboard"/>
    <w:basedOn w:val="Absatz-Standardschriftart"/>
    <w:uiPriority w:val="99"/>
    <w:semiHidden/>
    <w:unhideWhenUsed/>
    <w:locked/>
    <w:rsid w:val="00BA0A8A"/>
    <w:rPr>
      <w:rFonts w:ascii="Consolas" w:hAnsi="Consolas"/>
      <w:sz w:val="20"/>
      <w:szCs w:val="20"/>
    </w:rPr>
  </w:style>
  <w:style w:type="character" w:styleId="HTMLVariable">
    <w:name w:val="HTML Variable"/>
    <w:basedOn w:val="Absatz-Standardschriftart"/>
    <w:uiPriority w:val="99"/>
    <w:semiHidden/>
    <w:unhideWhenUsed/>
    <w:locked/>
    <w:rsid w:val="00BA0A8A"/>
    <w:rPr>
      <w:i/>
      <w:iCs/>
    </w:rPr>
  </w:style>
  <w:style w:type="character" w:styleId="HTMLZitat">
    <w:name w:val="HTML Cite"/>
    <w:basedOn w:val="Absatz-Standardschriftart"/>
    <w:uiPriority w:val="99"/>
    <w:semiHidden/>
    <w:unhideWhenUsed/>
    <w:locked/>
    <w:rsid w:val="00BA0A8A"/>
    <w:rPr>
      <w:i/>
      <w:iCs/>
    </w:rPr>
  </w:style>
  <w:style w:type="character" w:styleId="IntensiveHervorhebung">
    <w:name w:val="Intense Emphasis"/>
    <w:basedOn w:val="Absatz-Standardschriftart"/>
    <w:uiPriority w:val="21"/>
    <w:qFormat/>
    <w:locked/>
    <w:rsid w:val="00BA0A8A"/>
    <w:rPr>
      <w:i/>
      <w:iCs/>
      <w:color w:val="5B9BD5" w:themeColor="accent1"/>
    </w:rPr>
  </w:style>
  <w:style w:type="character" w:styleId="IntensiverVerweis">
    <w:name w:val="Intense Reference"/>
    <w:basedOn w:val="Absatz-Standardschriftart"/>
    <w:uiPriority w:val="32"/>
    <w:qFormat/>
    <w:locked/>
    <w:rsid w:val="00BA0A8A"/>
    <w:rPr>
      <w:b/>
      <w:bCs/>
      <w:smallCaps/>
      <w:color w:val="5B9BD5" w:themeColor="accent1"/>
      <w:spacing w:val="5"/>
    </w:rPr>
  </w:style>
  <w:style w:type="character" w:styleId="Platzhaltertext">
    <w:name w:val="Placeholder Text"/>
    <w:basedOn w:val="Absatz-Standardschriftart"/>
    <w:uiPriority w:val="99"/>
    <w:semiHidden/>
    <w:locked/>
    <w:rsid w:val="00BA0A8A"/>
    <w:rPr>
      <w:color w:val="808080"/>
    </w:rPr>
  </w:style>
  <w:style w:type="character" w:styleId="SchwacheHervorhebung">
    <w:name w:val="Subtle Emphasis"/>
    <w:basedOn w:val="Absatz-Standardschriftart"/>
    <w:uiPriority w:val="19"/>
    <w:qFormat/>
    <w:locked/>
    <w:rsid w:val="00BA0A8A"/>
    <w:rPr>
      <w:i/>
      <w:iCs/>
      <w:color w:val="404040" w:themeColor="text1" w:themeTint="BF"/>
    </w:rPr>
  </w:style>
  <w:style w:type="character" w:styleId="SchwacherVerweis">
    <w:name w:val="Subtle Reference"/>
    <w:basedOn w:val="Absatz-Standardschriftart"/>
    <w:uiPriority w:val="31"/>
    <w:qFormat/>
    <w:locked/>
    <w:rsid w:val="00BA0A8A"/>
    <w:rPr>
      <w:smallCaps/>
      <w:color w:val="5A5A5A" w:themeColor="text1" w:themeTint="A5"/>
    </w:rPr>
  </w:style>
  <w:style w:type="character" w:styleId="Seitenzahl">
    <w:name w:val="page number"/>
    <w:basedOn w:val="Absatz-Standardschriftart"/>
    <w:uiPriority w:val="99"/>
    <w:semiHidden/>
    <w:unhideWhenUsed/>
    <w:locked/>
    <w:rsid w:val="00BA0A8A"/>
  </w:style>
  <w:style w:type="character" w:styleId="Zeilennummer">
    <w:name w:val="line number"/>
    <w:basedOn w:val="Absatz-Standardschriftart"/>
    <w:uiPriority w:val="99"/>
    <w:semiHidden/>
    <w:unhideWhenUsed/>
    <w:locked/>
    <w:rsid w:val="00BA0A8A"/>
  </w:style>
  <w:style w:type="paragraph" w:styleId="Kommentartext">
    <w:name w:val="annotation text"/>
    <w:basedOn w:val="Standard"/>
    <w:link w:val="KommentartextZchn"/>
    <w:uiPriority w:val="99"/>
    <w:semiHidden/>
    <w:unhideWhenUsed/>
    <w:locked/>
    <w:rsid w:val="00E54E7A"/>
  </w:style>
  <w:style w:type="character" w:customStyle="1" w:styleId="KommentartextZchn">
    <w:name w:val="Kommentartext Zchn"/>
    <w:basedOn w:val="Absatz-Standardschriftart"/>
    <w:link w:val="Kommentartext"/>
    <w:uiPriority w:val="99"/>
    <w:semiHidden/>
    <w:rsid w:val="00E54E7A"/>
    <w:rPr>
      <w:rFonts w:ascii="Times New Roman" w:hAnsi="Times New Roman" w:cs="Times New Roman"/>
      <w:snapToGrid w:val="0"/>
      <w:color w:val="000000"/>
      <w:sz w:val="20"/>
      <w:szCs w:val="20"/>
      <w:lang w:eastAsia="de-DE"/>
    </w:rPr>
  </w:style>
  <w:style w:type="paragraph" w:styleId="Kommentarthema">
    <w:name w:val="annotation subject"/>
    <w:basedOn w:val="Kommentartext"/>
    <w:next w:val="Kommentartext"/>
    <w:link w:val="KommentarthemaZchn"/>
    <w:uiPriority w:val="99"/>
    <w:semiHidden/>
    <w:unhideWhenUsed/>
    <w:locked/>
    <w:rsid w:val="00E54E7A"/>
    <w:rPr>
      <w:b/>
      <w:bCs/>
    </w:rPr>
  </w:style>
  <w:style w:type="character" w:customStyle="1" w:styleId="KommentarthemaZchn">
    <w:name w:val="Kommentarthema Zchn"/>
    <w:basedOn w:val="KommentartextZchn"/>
    <w:link w:val="Kommentarthema"/>
    <w:uiPriority w:val="99"/>
    <w:semiHidden/>
    <w:rsid w:val="00E54E7A"/>
    <w:rPr>
      <w:rFonts w:ascii="Times New Roman" w:hAnsi="Times New Roman" w:cs="Times New Roman"/>
      <w:b/>
      <w:bCs/>
      <w:snapToGrid w:val="0"/>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1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arda\AppData\Roaming\Microsoft\Templates\legisti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Preinerstorfer, Julia"/>
    <f:field ref="FSCFOLIO_1_1001_SignaturesFldCtx_FSCFOLIO_1_1001_FieldLastSignatureAt" date="2020-08-24T10:25:59" text="24.08.2020 10:25:59"/>
    <f:field ref="FSCFOLIO_1_1001_SignaturesFldCtx_FSCFOLIO_1_1001_FieldLastSignatureRemark" text=""/>
    <f:field ref="FSCFOLIO_1_1001_FieldCurrentUser" text="Sabine Czarda"/>
    <f:field ref="FSCFOLIO_1_1001_FieldCurrentDate" text="25.08.2020 14:45"/>
    <f:field ref="CCAPRECONFIG_15_1001_Objektname" text="Verordnungstext" edit="true"/>
    <f:field ref="CCAPRECONFIG_15_1001_Objektname" text="Verordnungstext" edit="true"/>
    <f:field ref="EIBPRECONFIG_1_1001_FieldEIBAttachments" text="" multiline="true"/>
    <f:field ref="EIBPRECONFIG_1_1001_FieldEIBNextFiles" text="" multiline="true"/>
    <f:field ref="EIBPRECONFIG_1_1001_FieldEIBPreviousFiles" text="BMVIT-277.002/0001-IV/E6/2018" multiline="true"/>
    <f:field ref="EIBPRECONFIG_1_1001_FieldEIBRelatedFiles" text="" multiline="true"/>
    <f:field ref="EIBPRECONFIG_1_1001_FieldEIBCompletedOrdinals" text="" multiline="true"/>
    <f:field ref="EIBPRECONFIG_1_1001_FieldEIBOUAddr" text="Radetzkystraße 2 , 1030 Wien" multiline="true"/>
    <f:field ref="EIBPRECONFIG_1_1001_FieldEIBRecipients" text="" multiline="true"/>
    <f:field ref="EIBPRECONFIG_1_1001_FieldEIBSignatures" text="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Seilbahn-Bauentwurfsverordnung (SeilBEV); Begutachtungsverfahren" multiline="true"/>
    <f:field ref="EIBVFGH_15_1700_FieldPartPlaintiffList" text="" multiline="true"/>
    <f:field ref="EIBVFGH_15_1700_FieldGoesOutToList" text="" multiline="true"/>
    <f:field ref="CUSTOMIZATIONRESSORTBMF_103_2800_FieldRecipientsEmailBMF" text="" multiline="true"/>
    <f:field ref="objname" text="Verordnungstext" edit="true"/>
    <f:field ref="objsubject" text="" edit="true"/>
    <f:field ref="objcreatedby" text="Piber, Nina, Mag."/>
    <f:field ref="objcreatedat" date="2020-07-13T13:45:45" text="13.07.2020 13:45:45"/>
    <f:field ref="objchangedby" text="Preinerstorfer, Julia"/>
    <f:field ref="objmodifiedat" date="2020-08-24T10:26:01" text="24.08.2020 10:26:01"/>
    <f:field ref="objprimaryrelated__0_objname" text="2020-0.188.800 (BMK/Seilbahn-Bauentwurfsverordnung (SeilBEV 2019))"/>
    <f:field ref="objprimaryrelated__0_objsubject" text=""/>
    <f:field ref="objprimaryrelated__0_objcreatedby" text="Piber, Nina, Mag."/>
    <f:field ref="objprimaryrelated__0_objcreatedat" date="2020-03-18T12:57:43" text="18.03.2020 12:57:43"/>
    <f:field ref="objprimaryrelated__0_objchangedby" text="Preinerstorfer, Julia"/>
    <f:field ref="objprimaryrelated__0_objmodifiedat" date="2020-08-24T10:26:01" text="24.08.2020 10:26:01"/>
  </f:record>
  <f:display text="Allgemein">
    <f:field ref="BMFCONFIG_3000_109_BMFDocProperty" text=""/>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kt">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4.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 xsi:nil="true"/>
    <hpsLakReferent xmlns="0fe4e451-88b4-4369-91a8-3cb886b54d3a">
      <UserInfo>
        <DisplayName/>
        <AccountId xsi:nil="true"/>
        <AccountType/>
      </UserInfo>
    </hpsLakReferent>
    <finaleVersion xmlns="5cd1ef82-285e-4333-8eb2-d12259c97503">Nein</finaleVersion>
    <hpsLakAbteilung xmlns="0fe4e451-88b4-4369-91a8-3cb886b54d3a" xsi:nil="true"/>
    <hpsDocStatus xmlns="5cd1ef82-285e-4333-8eb2-d12259c97503">In Arbeit</hpsDoc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B65A-8A36-4F90-B7F1-743423F31AD4}">
  <ds:schemaRefs>
    <ds:schemaRef ds:uri="http://schemas.microsoft.com/sharepoint/v3/contenttype/forms"/>
  </ds:schemaRefs>
</ds:datastoreItem>
</file>

<file path=customXml/itemProps2.xml><?xml version="1.0" encoding="utf-8"?>
<ds:datastoreItem xmlns:ds="http://schemas.openxmlformats.org/officeDocument/2006/customXml" ds:itemID="{67CAD4E3-0A2B-4E2C-A8AC-3CFBB9BF2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16F78398-145A-4C29-B3B5-1039C2691F93}">
  <ds:schemaRef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5cd1ef82-285e-4333-8eb2-d12259c97503"/>
    <ds:schemaRef ds:uri="http://purl.org/dc/dcmitype/"/>
    <ds:schemaRef ds:uri="http://schemas.microsoft.com/office/infopath/2007/PartnerControls"/>
    <ds:schemaRef ds:uri="0fe4e451-88b4-4369-91a8-3cb886b54d3a"/>
    <ds:schemaRef ds:uri="http://schemas.microsoft.com/office/2006/metadata/properties"/>
  </ds:schemaRefs>
</ds:datastoreItem>
</file>

<file path=customXml/itemProps5.xml><?xml version="1.0" encoding="utf-8"?>
<ds:datastoreItem xmlns:ds="http://schemas.openxmlformats.org/officeDocument/2006/customXml" ds:itemID="{85D4136C-CC3B-4ADD-8833-ECC59218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legistik.dotx</Template>
  <TotalTime>0</TotalTime>
  <Pages>6</Pages>
  <Words>2627</Words>
  <Characters>16555</Characters>
  <Application>Microsoft Office Word</Application>
  <DocSecurity>4</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Czarda Sabine</dc:creator>
  <cp:lastModifiedBy>Grubac, Danijela</cp:lastModifiedBy>
  <cp:revision>2</cp:revision>
  <cp:lastPrinted>2019-12-10T13:51:00Z</cp:lastPrinted>
  <dcterms:created xsi:type="dcterms:W3CDTF">2021-03-10T14:57:00Z</dcterms:created>
  <dcterms:modified xsi:type="dcterms:W3CDTF">2021-03-10T14:57:00Z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24.08.2020</vt:lpwstr>
  </property>
  <property fmtid="{D5CDD505-2E9C-101B-9397-08002B2CF9AE}" pid="8" name="FSC#EIBPRECONFIG@1.1001:EIBApprovedBy">
    <vt:lpwstr>i.V. Preinerstorfer</vt:lpwstr>
  </property>
  <property fmtid="{D5CDD505-2E9C-101B-9397-08002B2CF9AE}" pid="9" name="FSC#EIBPRECONFIG@1.1001:EIBApprovedBySubst">
    <vt:lpwstr>i.V. </vt:lpwstr>
  </property>
  <property fmtid="{D5CDD505-2E9C-101B-9397-08002B2CF9AE}" pid="10" name="FSC#EIBPRECONFIG@1.1001:EIBApprovedByTitle">
    <vt:lpwstr>i.V. Julia Preinerstorfer</vt:lpwstr>
  </property>
  <property fmtid="{D5CDD505-2E9C-101B-9397-08002B2CF9AE}" pid="11" name="FSC#EIBPRECONFIG@1.1001:EIBApprovedByPostTitle">
    <vt:lpwstr/>
  </property>
  <property fmtid="{D5CDD505-2E9C-101B-9397-08002B2CF9AE}" pid="12" name="FSC#EIBPRECONFIG@1.1001:EIBDepartment">
    <vt:lpwstr>BMK - IV/E6 (Oberste Seilbahnbehörde)</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nina.piber@bmk.gv.at</vt:lpwstr>
  </property>
  <property fmtid="{D5CDD505-2E9C-101B-9397-08002B2CF9AE}" pid="19" name="FSC#EIBPRECONFIG@1.1001:OUEmail">
    <vt:lpwstr>e6@bmk.gv.at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BMVIT-277.002/0001-IV/E6/2018</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Seilbahn-Bauentwurfsverordnung (SeilBEV 2019)</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201</vt:lpwstr>
  </property>
  <property fmtid="{D5CDD505-2E9C-101B-9397-08002B2CF9AE}" pid="35" name="FSC#EIBPRECONFIG@1.1001:Signatures">
    <vt:lpwstr>Abzeichnen_x000d_
Genehmigt</vt:lpwstr>
  </property>
  <property fmtid="{D5CDD505-2E9C-101B-9397-08002B2CF9AE}" pid="36" name="FSC#EIBPRECONFIG@1.1001:currentuser">
    <vt:lpwstr>COO.3000.100.1.269628</vt:lpwstr>
  </property>
  <property fmtid="{D5CDD505-2E9C-101B-9397-08002B2CF9AE}" pid="37" name="FSC#EIBPRECONFIG@1.1001:currentuserrolegroup">
    <vt:lpwstr>COO.3000.100.1.53713</vt:lpwstr>
  </property>
  <property fmtid="{D5CDD505-2E9C-101B-9397-08002B2CF9AE}" pid="38" name="FSC#EIBPRECONFIG@1.1001:currentuserroleposition">
    <vt:lpwstr>COO.1.1001.1.4329</vt:lpwstr>
  </property>
  <property fmtid="{D5CDD505-2E9C-101B-9397-08002B2CF9AE}" pid="39" name="FSC#EIBPRECONFIG@1.1001:currentuserroot">
    <vt:lpwstr>COO.3000.106.2.1441641</vt:lpwstr>
  </property>
  <property fmtid="{D5CDD505-2E9C-101B-9397-08002B2CF9AE}" pid="40" name="FSC#EIBPRECONFIG@1.1001:toplevelobject">
    <vt:lpwstr>COO.3000.106.7.14126438</vt:lpwstr>
  </property>
  <property fmtid="{D5CDD505-2E9C-101B-9397-08002B2CF9AE}" pid="41" name="FSC#EIBPRECONFIG@1.1001:objchangedby">
    <vt:lpwstr>Julia Preinerstorfer</vt:lpwstr>
  </property>
  <property fmtid="{D5CDD505-2E9C-101B-9397-08002B2CF9AE}" pid="42" name="FSC#EIBPRECONFIG@1.1001:objchangedbyPostTitle">
    <vt:lpwstr/>
  </property>
  <property fmtid="{D5CDD505-2E9C-101B-9397-08002B2CF9AE}" pid="43" name="FSC#EIBPRECONFIG@1.1001:objchangedat">
    <vt:lpwstr>25.08.2020</vt:lpwstr>
  </property>
  <property fmtid="{D5CDD505-2E9C-101B-9397-08002B2CF9AE}" pid="44" name="FSC#EIBPRECONFIG@1.1001:objname">
    <vt:lpwstr>Verordnungstext</vt:lpwstr>
  </property>
  <property fmtid="{D5CDD505-2E9C-101B-9397-08002B2CF9AE}" pid="45" name="FSC#EIBPRECONFIG@1.1001:EIBProcessResponsiblePhone">
    <vt:lpwstr>+43 (1) 71162 65 2711</vt:lpwstr>
  </property>
  <property fmtid="{D5CDD505-2E9C-101B-9397-08002B2CF9AE}" pid="46" name="FSC#EIBPRECONFIG@1.1001:EIBProcessResponsibleMail">
    <vt:lpwstr>nina.piber@bmk.gv.at</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Mag. Nina Piber</vt:lpwstr>
  </property>
  <property fmtid="{D5CDD505-2E9C-101B-9397-08002B2CF9AE}" pid="50" name="FSC#EIBPRECONFIG@1.1001:OwnerPostTitle">
    <vt:lpwstr/>
  </property>
  <property fmtid="{D5CDD505-2E9C-101B-9397-08002B2CF9AE}" pid="51" name="FSC#EIBPRECONFIG@1.1001:IsFileAttachment">
    <vt:lpwstr>Ja</vt:lpwstr>
  </property>
  <property fmtid="{D5CDD505-2E9C-101B-9397-08002B2CF9AE}" pid="52" name="FSC#COOELAK@1.1001:Subject">
    <vt:lpwstr>Seilbahn-Bauentwurfsverordnung (SeilBEV); Begutachtungsverfahren</vt:lpwstr>
  </property>
  <property fmtid="{D5CDD505-2E9C-101B-9397-08002B2CF9AE}" pid="53" name="FSC#COOELAK@1.1001:FileReference">
    <vt:lpwstr>2020-0.188.800</vt:lpwstr>
  </property>
  <property fmtid="{D5CDD505-2E9C-101B-9397-08002B2CF9AE}" pid="54" name="FSC#COOELAK@1.1001:FileRefYear">
    <vt:lpwstr>2020</vt:lpwstr>
  </property>
  <property fmtid="{D5CDD505-2E9C-101B-9397-08002B2CF9AE}" pid="55" name="FSC#COOELAK@1.1001:FileRefOrdinal">
    <vt:lpwstr>188800</vt:lpwstr>
  </property>
  <property fmtid="{D5CDD505-2E9C-101B-9397-08002B2CF9AE}" pid="56" name="FSC#COOELAK@1.1001:FileRefOU">
    <vt:lpwstr>IV/E6</vt:lpwstr>
  </property>
  <property fmtid="{D5CDD505-2E9C-101B-9397-08002B2CF9AE}" pid="57" name="FSC#COOELAK@1.1001:Organization">
    <vt:lpwstr/>
  </property>
  <property fmtid="{D5CDD505-2E9C-101B-9397-08002B2CF9AE}" pid="58" name="FSC#COOELAK@1.1001:Owner">
    <vt:lpwstr>Mag. Nina Piber</vt:lpwstr>
  </property>
  <property fmtid="{D5CDD505-2E9C-101B-9397-08002B2CF9AE}" pid="59" name="FSC#COOELAK@1.1001:OwnerExtension">
    <vt:lpwstr>+43 (1) 71162 65 2711</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BMK - IV/E6 (Oberste Seilbahnbehörde)</vt:lpwstr>
  </property>
  <property fmtid="{D5CDD505-2E9C-101B-9397-08002B2CF9AE}" pid="66" name="FSC#COOELAK@1.1001:CreatedAt">
    <vt:lpwstr>13.07.2020</vt:lpwstr>
  </property>
  <property fmtid="{D5CDD505-2E9C-101B-9397-08002B2CF9AE}" pid="67" name="FSC#COOELAK@1.1001:OU">
    <vt:lpwstr>BMK - IV/E6 (Oberste Seilbahnbehörde)</vt:lpwstr>
  </property>
  <property fmtid="{D5CDD505-2E9C-101B-9397-08002B2CF9AE}" pid="68" name="FSC#COOELAK@1.1001:Priority">
    <vt:lpwstr> ()</vt:lpwstr>
  </property>
  <property fmtid="{D5CDD505-2E9C-101B-9397-08002B2CF9AE}" pid="69" name="FSC#COOELAK@1.1001:ObjBarCode">
    <vt:lpwstr>*COO.3000.106.6.2109187*</vt:lpwstr>
  </property>
  <property fmtid="{D5CDD505-2E9C-101B-9397-08002B2CF9AE}" pid="70" name="FSC#COOELAK@1.1001:RefBarCode">
    <vt:lpwstr/>
  </property>
  <property fmtid="{D5CDD505-2E9C-101B-9397-08002B2CF9AE}" pid="71" name="FSC#COOELAK@1.1001:FileRefBarCode">
    <vt:lpwstr>*2020-0.188.800*</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Piber, Nina Mag.</vt:lpwstr>
  </property>
  <property fmtid="{D5CDD505-2E9C-101B-9397-08002B2CF9AE}" pid="76" name="FSC#COOELAK@1.1001:ProcessResponsiblePhone">
    <vt:lpwstr>+43 (1) 71162 65 2711</vt:lpwstr>
  </property>
  <property fmtid="{D5CDD505-2E9C-101B-9397-08002B2CF9AE}" pid="77" name="FSC#COOELAK@1.1001:ProcessResponsibleMail">
    <vt:lpwstr>nina.piber@bmk.gv.at</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239.136</vt:lpwstr>
  </property>
  <property fmtid="{D5CDD505-2E9C-101B-9397-08002B2CF9AE}" pid="85" name="FSC#COOELAK@1.1001:CurrentUserRolePos">
    <vt:lpwstr>Kanzlist/in</vt:lpwstr>
  </property>
  <property fmtid="{D5CDD505-2E9C-101B-9397-08002B2CF9AE}" pid="86" name="FSC#COOELAK@1.1001:CurrentUserEmail">
    <vt:lpwstr>sabine.czarda@bmk.gv.at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COOELAK@1.1001:replyreference">
    <vt:lpwstr/>
  </property>
  <property fmtid="{D5CDD505-2E9C-101B-9397-08002B2CF9AE}" pid="117" name="FSC#ATPRECONFIG@1.1001:ChargePreview">
    <vt:lpwstr/>
  </property>
  <property fmtid="{D5CDD505-2E9C-101B-9397-08002B2CF9AE}" pid="118" name="FSC#ATSTATECFG@1.1001:ExternalFile">
    <vt:lpwstr/>
  </property>
  <property fmtid="{D5CDD505-2E9C-101B-9397-08002B2CF9AE}" pid="119" name="FSC#COOSYSTEM@1.1:Container">
    <vt:lpwstr>COO.3000.106.6.2109187</vt:lpwstr>
  </property>
  <property fmtid="{D5CDD505-2E9C-101B-9397-08002B2CF9AE}" pid="120" name="FSC#FSCFOLIO@1.1001:docpropproject">
    <vt:lpwstr/>
  </property>
  <property fmtid="{D5CDD505-2E9C-101B-9397-08002B2CF9AE}" pid="121" name="FSC#EIBPRECONFIG@1.1001:EIBSettlementApprovedByFirstnameSurname">
    <vt:lpwstr/>
  </property>
  <property fmtid="{D5CDD505-2E9C-101B-9397-08002B2CF9AE}" pid="122" name="FSC#EIBPRECONFIG@1.1001:FileOUEmail">
    <vt:lpwstr>e6@bmk.gv.at</vt:lpwstr>
  </property>
  <property fmtid="{D5CDD505-2E9C-101B-9397-08002B2CF9AE}" pid="123" name="FSC#EIBPRECONFIG@1.1001:FileOUName">
    <vt:lpwstr>BMK - IV/E6 (Oberste Seilbahnbehörde)</vt:lpwstr>
  </property>
  <property fmtid="{D5CDD505-2E9C-101B-9397-08002B2CF9AE}" pid="124" name="FSC#EIBPRECONFIG@1.1001:FileOUDescr">
    <vt:lpwstr>201</vt:lpwstr>
  </property>
  <property fmtid="{D5CDD505-2E9C-101B-9397-08002B2CF9AE}" pid="125" name="FSC#EIBPRECONFIG@1.1001:FileResponsibleFullName">
    <vt:lpwstr>Mag. Nina Piber</vt:lpwstr>
  </property>
  <property fmtid="{D5CDD505-2E9C-101B-9397-08002B2CF9AE}" pid="126" name="FSC#EIBPRECONFIG@1.1001:FileResponsibleFirstnameSurname">
    <vt:lpwstr>Nina Piber</vt:lpwstr>
  </property>
  <property fmtid="{D5CDD505-2E9C-101B-9397-08002B2CF9AE}" pid="127" name="FSC#EIBPRECONFIG@1.1001:FileResponsibleEmail">
    <vt:lpwstr>nina.piber@bmk.gv.at</vt:lpwstr>
  </property>
  <property fmtid="{D5CDD505-2E9C-101B-9397-08002B2CF9AE}" pid="128" name="FSC#EIBPRECONFIG@1.1001:FileResponsibleExtension">
    <vt:lpwstr/>
  </property>
  <property fmtid="{D5CDD505-2E9C-101B-9397-08002B2CF9AE}" pid="129" name="FSC#EIBPRECONFIG@1.1001:FileResponsibleFaxExtension">
    <vt:lpwstr/>
  </property>
  <property fmtid="{D5CDD505-2E9C-101B-9397-08002B2CF9AE}" pid="130" name="FSC#EIBPRECONFIG@1.1001:FileResponsibleGender">
    <vt:lpwstr>Weiblich</vt:lpwstr>
  </property>
  <property fmtid="{D5CDD505-2E9C-101B-9397-08002B2CF9AE}" pid="131" name="DocOption_DocumentMap">
    <vt:bool>true</vt:bool>
  </property>
  <property fmtid="{D5CDD505-2E9C-101B-9397-08002B2CF9AE}" pid="132" name="DocOption_OMathJc">
    <vt:i4>1</vt:i4>
  </property>
  <property fmtid="{D5CDD505-2E9C-101B-9397-08002B2CF9AE}" pid="133" name="DocOption_SnapToGrid">
    <vt:bool>false</vt:bool>
  </property>
  <property fmtid="{D5CDD505-2E9C-101B-9397-08002B2CF9AE}" pid="134" name="DocOption_SnapToShapes">
    <vt:bool>false</vt:bool>
  </property>
  <property fmtid="{D5CDD505-2E9C-101B-9397-08002B2CF9AE}" pid="135" name="DocOption_GridDistanceHorizontal">
    <vt:r8>5.40000009536743</vt:r8>
  </property>
  <property fmtid="{D5CDD505-2E9C-101B-9397-08002B2CF9AE}" pid="136" name="DocOption_GridDistanceVertical">
    <vt:r8>5.40000009536743</vt:r8>
  </property>
  <property fmtid="{D5CDD505-2E9C-101B-9397-08002B2CF9AE}" pid="137" name="DocOption_GridOriginFromMargin">
    <vt:bool>false</vt:bool>
  </property>
  <property fmtid="{D5CDD505-2E9C-101B-9397-08002B2CF9AE}" pid="138" name="DocOption_GridOriginHorizontal">
    <vt:r8>0</vt:r8>
  </property>
  <property fmtid="{D5CDD505-2E9C-101B-9397-08002B2CF9AE}" pid="139" name="DocOption_GridOriginVertical">
    <vt:r8>0</vt:r8>
  </property>
  <property fmtid="{D5CDD505-2E9C-101B-9397-08002B2CF9AE}" pid="140" name="DocOption_TrackFormatting">
    <vt:bool>false</vt:bool>
  </property>
  <property fmtid="{D5CDD505-2E9C-101B-9397-08002B2CF9AE}" pid="141" name="DocOption_FormattingShowFilter">
    <vt:i4>5</vt:i4>
  </property>
  <property fmtid="{D5CDD505-2E9C-101B-9397-08002B2CF9AE}" pid="142" name="DocOption_FormattingShowFont">
    <vt:bool>false</vt:bool>
  </property>
  <property fmtid="{D5CDD505-2E9C-101B-9397-08002B2CF9AE}" pid="143" name="DocOption_FormattingShowNextLevel">
    <vt:bool>true</vt:bool>
  </property>
  <property fmtid="{D5CDD505-2E9C-101B-9397-08002B2CF9AE}" pid="144" name="DocOption_FormattingShowNumbering">
    <vt:bool>false</vt:bool>
  </property>
  <property fmtid="{D5CDD505-2E9C-101B-9397-08002B2CF9AE}" pid="145" name="DocOption_FormattingShowParagraph">
    <vt:bool>false</vt:bool>
  </property>
  <property fmtid="{D5CDD505-2E9C-101B-9397-08002B2CF9AE}" pid="146" name="DocOption_ClickAndTypeParagraphStyle">
    <vt:lpwstr>51_Abs</vt:lpwstr>
  </property>
  <property fmtid="{D5CDD505-2E9C-101B-9397-08002B2CF9AE}" pid="147" name="DocOption_NoTabHangIndent">
    <vt:bool>false</vt:bool>
  </property>
  <property fmtid="{D5CDD505-2E9C-101B-9397-08002B2CF9AE}" pid="148" name="DocOption_NoSpaceRaiseLower">
    <vt:bool>false</vt:bool>
  </property>
  <property fmtid="{D5CDD505-2E9C-101B-9397-08002B2CF9AE}" pid="149" name="DocOption_PrintColBlack">
    <vt:bool>false</vt:bool>
  </property>
  <property fmtid="{D5CDD505-2E9C-101B-9397-08002B2CF9AE}" pid="150" name="DocOption_WrapTrailSpaces">
    <vt:bool>false</vt:bool>
  </property>
  <property fmtid="{D5CDD505-2E9C-101B-9397-08002B2CF9AE}" pid="151" name="DocOption_NoColumnBalance">
    <vt:bool>false</vt:bool>
  </property>
  <property fmtid="{D5CDD505-2E9C-101B-9397-08002B2CF9AE}" pid="152" name="DocOption_ConvMailMergeEsc">
    <vt:bool>false</vt:bool>
  </property>
  <property fmtid="{D5CDD505-2E9C-101B-9397-08002B2CF9AE}" pid="153" name="DocOption_SuppressSpBfAfterPgBrk">
    <vt:bool>false</vt:bool>
  </property>
  <property fmtid="{D5CDD505-2E9C-101B-9397-08002B2CF9AE}" pid="154" name="DocOption_SuppressTopSpacing">
    <vt:bool>false</vt:bool>
  </property>
  <property fmtid="{D5CDD505-2E9C-101B-9397-08002B2CF9AE}" pid="155" name="DocOption_OrigWordTableRules">
    <vt:bool>false</vt:bool>
  </property>
  <property fmtid="{D5CDD505-2E9C-101B-9397-08002B2CF9AE}" pid="156" name="DocOption_TransparentMetafiles">
    <vt:bool>false</vt:bool>
  </property>
  <property fmtid="{D5CDD505-2E9C-101B-9397-08002B2CF9AE}" pid="157" name="DocOption_ShowBreaksInFrames">
    <vt:bool>false</vt:bool>
  </property>
  <property fmtid="{D5CDD505-2E9C-101B-9397-08002B2CF9AE}" pid="158" name="DocOption_SwapBordersFacingPages">
    <vt:bool>false</vt:bool>
  </property>
  <property fmtid="{D5CDD505-2E9C-101B-9397-08002B2CF9AE}" pid="159" name="DocOption_LeaveBackslashAlone">
    <vt:bool>true</vt:bool>
  </property>
  <property fmtid="{D5CDD505-2E9C-101B-9397-08002B2CF9AE}" pid="160" name="DocOption_ExpandShiftReturn">
    <vt:bool>true</vt:bool>
  </property>
  <property fmtid="{D5CDD505-2E9C-101B-9397-08002B2CF9AE}" pid="161" name="DocOption_DontULTrailSpace">
    <vt:bool>true</vt:bool>
  </property>
  <property fmtid="{D5CDD505-2E9C-101B-9397-08002B2CF9AE}" pid="162" name="DocOption_DontBalanceSingleByteDoubleByteWidth">
    <vt:bool>true</vt:bool>
  </property>
  <property fmtid="{D5CDD505-2E9C-101B-9397-08002B2CF9AE}" pid="163" name="DocOption_SuppressTopSpacingMac5">
    <vt:bool>false</vt:bool>
  </property>
  <property fmtid="{D5CDD505-2E9C-101B-9397-08002B2CF9AE}" pid="164" name="DocOption_SpacingInWholePoints">
    <vt:bool>false</vt:bool>
  </property>
  <property fmtid="{D5CDD505-2E9C-101B-9397-08002B2CF9AE}" pid="165" name="DocOption_PrintBodyTextBeforeHeader">
    <vt:bool>false</vt:bool>
  </property>
  <property fmtid="{D5CDD505-2E9C-101B-9397-08002B2CF9AE}" pid="166" name="DocOption_NoLeading">
    <vt:bool>false</vt:bool>
  </property>
  <property fmtid="{D5CDD505-2E9C-101B-9397-08002B2CF9AE}" pid="167" name="DocOption_NoSpaceForUL">
    <vt:bool>true</vt:bool>
  </property>
  <property fmtid="{D5CDD505-2E9C-101B-9397-08002B2CF9AE}" pid="168" name="DocOption_MWSmallCaps">
    <vt:bool>false</vt:bool>
  </property>
  <property fmtid="{D5CDD505-2E9C-101B-9397-08002B2CF9AE}" pid="169" name="DocOption_NoExtraLineSpacing">
    <vt:bool>false</vt:bool>
  </property>
  <property fmtid="{D5CDD505-2E9C-101B-9397-08002B2CF9AE}" pid="170" name="DocOption_TruncateFontHeight">
    <vt:bool>false</vt:bool>
  </property>
  <property fmtid="{D5CDD505-2E9C-101B-9397-08002B2CF9AE}" pid="171" name="DocOption_UsePrinterMetrics">
    <vt:bool>false</vt:bool>
  </property>
  <property fmtid="{D5CDD505-2E9C-101B-9397-08002B2CF9AE}" pid="172" name="DocOption_SubFontBySize">
    <vt:bool>false</vt:bool>
  </property>
  <property fmtid="{D5CDD505-2E9C-101B-9397-08002B2CF9AE}" pid="173" name="DocOption_WW6BorderRules">
    <vt:bool>false</vt:bool>
  </property>
  <property fmtid="{D5CDD505-2E9C-101B-9397-08002B2CF9AE}" pid="174" name="DocOption_ExactOnTop">
    <vt:bool>false</vt:bool>
  </property>
  <property fmtid="{D5CDD505-2E9C-101B-9397-08002B2CF9AE}" pid="175" name="DocOption_SuppressBottomSpacing">
    <vt:bool>false</vt:bool>
  </property>
  <property fmtid="{D5CDD505-2E9C-101B-9397-08002B2CF9AE}" pid="176" name="DocOption_WPSpaceWidth">
    <vt:bool>false</vt:bool>
  </property>
  <property fmtid="{D5CDD505-2E9C-101B-9397-08002B2CF9AE}" pid="177" name="DocOption_WPJustification">
    <vt:bool>false</vt:bool>
  </property>
  <property fmtid="{D5CDD505-2E9C-101B-9397-08002B2CF9AE}" pid="178" name="DocOption_LineWrapLikeWord6">
    <vt:bool>false</vt:bool>
  </property>
  <property fmtid="{D5CDD505-2E9C-101B-9397-08002B2CF9AE}" pid="179" name="DocOption_ShapeLayoutLikeWW8">
    <vt:bool>false</vt:bool>
  </property>
  <property fmtid="{D5CDD505-2E9C-101B-9397-08002B2CF9AE}" pid="180" name="DocOption_FootnoteLayoutLikeWW8">
    <vt:bool>false</vt:bool>
  </property>
  <property fmtid="{D5CDD505-2E9C-101B-9397-08002B2CF9AE}" pid="181" name="DocOption_DontUseHTMLParagraphAutoSpacing">
    <vt:bool>false</vt:bool>
  </property>
  <property fmtid="{D5CDD505-2E9C-101B-9397-08002B2CF9AE}" pid="182" name="DocOption_DontAdjustLineHeightInTable">
    <vt:bool>true</vt:bool>
  </property>
  <property fmtid="{D5CDD505-2E9C-101B-9397-08002B2CF9AE}" pid="183" name="DocOption_ForgetLastTabAlignment">
    <vt:bool>false</vt:bool>
  </property>
  <property fmtid="{D5CDD505-2E9C-101B-9397-08002B2CF9AE}" pid="184" name="DocOption_AutospaceLikeWW7">
    <vt:bool>false</vt:bool>
  </property>
  <property fmtid="{D5CDD505-2E9C-101B-9397-08002B2CF9AE}" pid="185" name="DocOption_AlignTablesRowByRow">
    <vt:bool>false</vt:bool>
  </property>
  <property fmtid="{D5CDD505-2E9C-101B-9397-08002B2CF9AE}" pid="186" name="DocOption_LayoutRawTableWidth">
    <vt:bool>false</vt:bool>
  </property>
  <property fmtid="{D5CDD505-2E9C-101B-9397-08002B2CF9AE}" pid="187" name="DocOption_LayoutTableRowsApart">
    <vt:bool>false</vt:bool>
  </property>
  <property fmtid="{D5CDD505-2E9C-101B-9397-08002B2CF9AE}" pid="188" name="DocOption_UseWord97LineBreakingRules">
    <vt:bool>false</vt:bool>
  </property>
  <property fmtid="{D5CDD505-2E9C-101B-9397-08002B2CF9AE}" pid="189" name="DocOption_DontBreakWrappedTables">
    <vt:bool>false</vt:bool>
  </property>
  <property fmtid="{D5CDD505-2E9C-101B-9397-08002B2CF9AE}" pid="190" name="DocOption_DontSnapTextToGridInTableWithObjects">
    <vt:bool>false</vt:bool>
  </property>
  <property fmtid="{D5CDD505-2E9C-101B-9397-08002B2CF9AE}" pid="191" name="DocOption_SelectFieldWithFirstOrLastCharacter">
    <vt:bool>false</vt:bool>
  </property>
  <property fmtid="{D5CDD505-2E9C-101B-9397-08002B2CF9AE}" pid="192" name="DocOption_ApplyBreakingRules">
    <vt:bool>false</vt:bool>
  </property>
  <property fmtid="{D5CDD505-2E9C-101B-9397-08002B2CF9AE}" pid="193" name="DocOption_DontWrapTextWithPunctuation">
    <vt:bool>false</vt:bool>
  </property>
  <property fmtid="{D5CDD505-2E9C-101B-9397-08002B2CF9AE}" pid="194" name="DocOption_DontUseAsianBreakRulesInGrid">
    <vt:bool>false</vt:bool>
  </property>
  <property fmtid="{D5CDD505-2E9C-101B-9397-08002B2CF9AE}" pid="195" name="DocOption_UseWord2002TableStyleRules">
    <vt:bool>false</vt:bool>
  </property>
  <property fmtid="{D5CDD505-2E9C-101B-9397-08002B2CF9AE}" pid="196" name="DocOption_GrowAutofit">
    <vt:bool>false</vt:bool>
  </property>
  <property fmtid="{D5CDD505-2E9C-101B-9397-08002B2CF9AE}" pid="197" name="DocOption_UseNormalStyleForList">
    <vt:bool>false</vt:bool>
  </property>
  <property fmtid="{D5CDD505-2E9C-101B-9397-08002B2CF9AE}" pid="198" name="DocOption_DontUseIndentAsNumberingTabStop">
    <vt:bool>false</vt:bool>
  </property>
  <property fmtid="{D5CDD505-2E9C-101B-9397-08002B2CF9AE}" pid="199" name="DocOption_FELineBreak11">
    <vt:bool>false</vt:bool>
  </property>
  <property fmtid="{D5CDD505-2E9C-101B-9397-08002B2CF9AE}" pid="200" name="DocOption_AllowSpaceOfSameStyleInTable">
    <vt:bool>false</vt:bool>
  </property>
  <property fmtid="{D5CDD505-2E9C-101B-9397-08002B2CF9AE}" pid="201" name="DocOption_WW11IndentRules">
    <vt:bool>false</vt:bool>
  </property>
  <property fmtid="{D5CDD505-2E9C-101B-9397-08002B2CF9AE}" pid="202" name="DocOption_DontAutofitConstrainedTables">
    <vt:bool>false</vt:bool>
  </property>
  <property fmtid="{D5CDD505-2E9C-101B-9397-08002B2CF9AE}" pid="203" name="DocOption_AutofitLikeWW11">
    <vt:bool>false</vt:bool>
  </property>
  <property fmtid="{D5CDD505-2E9C-101B-9397-08002B2CF9AE}" pid="204" name="DocOption_UnderlineTabInNumList">
    <vt:bool>false</vt:bool>
  </property>
  <property fmtid="{D5CDD505-2E9C-101B-9397-08002B2CF9AE}" pid="205" name="DocOption_HangulWidthLikeWW11">
    <vt:bool>false</vt:bool>
  </property>
  <property fmtid="{D5CDD505-2E9C-101B-9397-08002B2CF9AE}" pid="206" name="DocOption_SplitPgBreakAndParaMark">
    <vt:bool>false</vt:bool>
  </property>
  <property fmtid="{D5CDD505-2E9C-101B-9397-08002B2CF9AE}" pid="207" name="DocOption_DontVertAlignCellWithShape">
    <vt:bool>false</vt:bool>
  </property>
  <property fmtid="{D5CDD505-2E9C-101B-9397-08002B2CF9AE}" pid="208" name="DocOption_DontBreakConstrainedForcedTables">
    <vt:bool>false</vt:bool>
  </property>
  <property fmtid="{D5CDD505-2E9C-101B-9397-08002B2CF9AE}" pid="209" name="DocOption_DontVertAlignInTextbox">
    <vt:bool>false</vt:bool>
  </property>
  <property fmtid="{D5CDD505-2E9C-101B-9397-08002B2CF9AE}" pid="210" name="DocOption_Word11KerningPairs">
    <vt:bool>false</vt:bool>
  </property>
  <property fmtid="{D5CDD505-2E9C-101B-9397-08002B2CF9AE}" pid="211" name="DocOption_CachedColBalance">
    <vt:bool>false</vt:bool>
  </property>
  <property fmtid="{D5CDD505-2E9C-101B-9397-08002B2CF9AE}" pid="212" name="DocOption_DisableOTKerning">
    <vt:bool>false</vt:bool>
  </property>
  <property fmtid="{D5CDD505-2E9C-101B-9397-08002B2CF9AE}" pid="213" name="DocOption_FlipMirrorIndents">
    <vt:bool>false</vt:bool>
  </property>
  <property fmtid="{D5CDD505-2E9C-101B-9397-08002B2CF9AE}" pid="214" name="DocOption_DontOverrideTableStyleFontSzAndJustification">
    <vt:bool>false</vt:bool>
  </property>
  <property fmtid="{D5CDD505-2E9C-101B-9397-08002B2CF9AE}" pid="215" name="BKALegistikAktiv">
    <vt:bool>true</vt:bool>
  </property>
  <property fmtid="{D5CDD505-2E9C-101B-9397-08002B2CF9AE}" pid="216" name="Autoformatprotokoll0">
    <vt:lpwstr>Au8+QO9TII7LAOv+mKLt+99SDn4xY5Ee3hscE/xzVKaQXARIfZsBMGLfQV0NwB1Vn7fxSv2JNHaaXhKkaXDNcVuqd5ZkBmsHuNfdvfh+oF24rtomYta8lUo9H+T5gDR9Xo3TBq8xQjhM5ERv8NVQTRuaQqV0Y23znhPauLUIEilN4lDq0HqtdEwzKYFVeJZ0VK5WslmnmFhZeJ4JvO6/JDmFKxqUBsuMF62Ia3Kdh3LzDTyZBmbhmNpMKFDIiww</vt:lpwstr>
  </property>
  <property fmtid="{D5CDD505-2E9C-101B-9397-08002B2CF9AE}" pid="217" name="Autoformatprotokoll1">
    <vt:lpwstr>zdd17gealfOazEAgYUkOGBFmQUozbRewbyVe77qwSzSULUxCgwazh6mqcsPPKNFFo+oVVyAi36QRpJf+ixfrwNDZzOcJc6MDWdTjgp2EK4BVJxpRHY8yBfZ+h3wHKuFPVqmVRIKzYzHxG3aPu+IT6G6bCylbjonxx4W8ynB7gC0536hOxLDuTMrHPz7KGQXciR7hfe1tCbM26R3UHsbdTNKNlmJhefdO+Ef8RgO0WYZQVK1rUbsphJI9Inplfy9</vt:lpwstr>
  </property>
  <property fmtid="{D5CDD505-2E9C-101B-9397-08002B2CF9AE}" pid="218" name="Autoformatprotokoll2">
    <vt:lpwstr>rd9JKEf6XAhjoUm850bvwvKyr5TLntPPXAfekuE312q8ggBFtJj1ziBOAw21sxv0TORr8m/bBmCFoIa37Hu21gaaomGTGLzpt3axuYyyOSaAsaOFr3VFlyq9/B3yCsxiKicg2bmH/ceELk8vKQyyhONETl9yfnb0jZUhbTpM8BxPXgG7ZT9do84CfVZUTheKnpWdkOwjAjuitqbn/w+MQaBeYeorBTH5ztiosIV41B4WVq4cRA0YftiEpj74VdZ</vt:lpwstr>
  </property>
  <property fmtid="{D5CDD505-2E9C-101B-9397-08002B2CF9AE}" pid="219" name="Autoformatprotokoll3">
    <vt:lpwstr>OJfBYc/DSkuqynkVu8Jd/iH7ptfYNEd1Bwib0CZ1gU4Co1GeE8RzCZxNKqrE4vF8DYFoYyurHz0tdfl35yTpe9PjghwmWQYSjxToOAffjLJ8HidGzh9nIWxIM7itVdUwpQEkhw61oyQCSi9RpgphRwHJIZXUOYN1WpYcl7TyT5cPEL+d0HDpTadZvHE1ujSc/3rn7JTN56FIAp5wZzl8CRtoHzGjeQC6xWyBD3wqw58lD8ZlJ1DmXLYCn6cKpER</vt:lpwstr>
  </property>
  <property fmtid="{D5CDD505-2E9C-101B-9397-08002B2CF9AE}" pid="220" name="Autoformatprotokoll4">
    <vt:lpwstr>JUvUfcYkRj7QRMDRjIONW82OILT5OBbHChZ9T2ghbF3ohVz9xkqTwdNxTnq5svIx9X/pHgUq9MHnlVIkT5J0UEpJZ6jkji8w/nyA5San8ZI6S4fhfqScd+vrfTlCuTyb62DIX3kkCrAC1ahUzwUzvqMtiUzuS956s69/QBpilytZvl7AVOMyilRP9WEWD6PRUd3mBUz1mZl1c8JScW/6cC2w0qzOOT0db8jDwr/w/teBQoFRZytudZoPRcWZygU</vt:lpwstr>
  </property>
  <property fmtid="{D5CDD505-2E9C-101B-9397-08002B2CF9AE}" pid="221" name="Autoformatprotokoll5">
    <vt:lpwstr>8q169u1ZcXvBQFRzZfODtX7V+fFc7Ek+FWnhQXdzge44Dq1R6pZdvWx1HaJ5/4j5d2wi3qqBjPtLxBDWf4SIvGN2SfZn3zbENV9Dim73xkBdIcKz0gSzJDlS6x7WD5Ss20ym+aysUBvRNh3AgzCmMkbVQYOsQ7+1REAWH8CbkGqHm1Tu407nsRwbOLhYL48evkGqTsLqvPyrLDMXPCQg1xCcov9VOvgAM5NxWx8sb1HRyQp0SMOtAj9UTFQA9yt</vt:lpwstr>
  </property>
  <property fmtid="{D5CDD505-2E9C-101B-9397-08002B2CF9AE}" pid="222" name="Autoformatprotokoll6">
    <vt:lpwstr>EasXTcX1bOxkFgdY77qfBOS7jcadWrfMhbYZSLQSxzDaPiBFH7VxebTDb1W2LYlO8JQm0CSFRgQRIhVcbsU03FjrySYF3GkSWw4TxJUsxrTGbxPLY0llW71ddlyhdPCKm3NNa3/oBqtgCLgMn3f/MdSjupl1cbNKt/IuxMYQxXmlhLINQnxazNiCcd9293mo7rEROMBsaYkIXG8UjPgCgv4tQVyzK61L8Zg/wR25xurooA12LnjUxkF3I9YhFLO</vt:lpwstr>
  </property>
  <property fmtid="{D5CDD505-2E9C-101B-9397-08002B2CF9AE}" pid="223" name="Autoformatprotokoll7">
    <vt:lpwstr>EUA2mUMg7koblL8XbYPczy99tlhZnzjEh47jXfyS6yT4+O+BxHop0HLx4pCHQdz9WbjzMO8gZdLvDHOXUJwrY6Wf/7JVJ9nFMlAXLJVPTwGkn/usVHwI/EdxXcIqFIspKuHPqlrD+ZgvLlorfuZtDJUBe+044/35PYLDLhWpZ70cNLYWuS6oWNshmqOwtwl+zPXBGQzq3JhlahimYjy85JCkQUlLo0/gFOzCCQ3WVGYk4F8Ycj2n6p1MnPmFMuf</vt:lpwstr>
  </property>
  <property fmtid="{D5CDD505-2E9C-101B-9397-08002B2CF9AE}" pid="224" name="Autoformatprotokoll8">
    <vt:lpwstr>VfRZnAKDzAY6YzYcWmYREkOjnC7vWdwBrjYy/heEVCYNAHIsxVva0gUJIH6prSH5oMhG5xIb+PBdBRbLnntpAdk8/6lc55U/o7AZsw9XQ4nb5+yhASK42o3/oRVEouu9VGiag8BQ6jouWT8YIShR+IScjdjoVUdXt4M0ctp+2g60I2i5pM4dBUKVbqcVHRfnG6WobT98RSZcTmKo0gmLxpVClTyAlez/cWFhk29A+h+JS564flflEv2RO9LxUXQ</vt:lpwstr>
  </property>
  <property fmtid="{D5CDD505-2E9C-101B-9397-08002B2CF9AE}" pid="225" name="Autoformatprotokoll9">
    <vt:lpwstr>WylhuJrAw0JMMfnK3Uft5PEmj5ilE9rUrLB2tgyacW/iZ3UA6sut+HJ9I51hqLM31X9ifboXwu5CiJZ8PrlWnmKJN5IvlRZDtSvLDpCLbEQgD2JsjX363zUQ6L+SdaBVDrMH8H9fgz/CI7AoH/9hAxLj6RxMYGkaRy+eYQhCBo+uHnWXDMHmzHvY8k4qN7iA41mkn4aev12HCO5ASyyv05oLY7kiD3F0kJGSnumg6vMmIVDmfOXGo5EwT42+wt6</vt:lpwstr>
  </property>
  <property fmtid="{D5CDD505-2E9C-101B-9397-08002B2CF9AE}" pid="226" name="Autoformatprotokoll10">
    <vt:lpwstr>bV3/fdRBJN6IHHxLnP09OPzb4ZNFHD05GjJ6i5lNNgmzchazoRGuMF05GdSRxXKdCma/4nnEglDfMExNuYMOX15bp+P9mejqkN1msyuVDC27FRONG6ZGWGUKgFl3sDqFbmq/mVLgG9lsgSIuJ/s+BE1HAUIDgqt8HbBeSlAqzyzQk2gMMmQUAmkXukeFqQ/8ikf4STypVoJUrisrftID+E4dJRec/w6S66koKZZwEVcZYvfoe3GpRcY/cpojEGB</vt:lpwstr>
  </property>
  <property fmtid="{D5CDD505-2E9C-101B-9397-08002B2CF9AE}" pid="227" name="Autoformatprotokoll11">
    <vt:lpwstr>RHawdy7oGlFzuei1HXksI4KSxTb1P+kt+zU302ySF9XfnkUd+Mlas2gn40iG2tQu7EdF9WLrzpn7obbAximn1aEkcQ31rzSN1/w3QI0SYiCbiNqsodjGzY55N4Vbp0Fv1eU4GsYQMU26SzfkrJOX2wOynmw9UQMAVAWBGZEWgNJ2dArqepzQbv/uZQyLxEFsQzz5Cs3JgmqUZ22T9FEbdFmu2k6cPtVBCyRlawXkky+hYAGLsdh1pcEjh1FRzmE</vt:lpwstr>
  </property>
  <property fmtid="{D5CDD505-2E9C-101B-9397-08002B2CF9AE}" pid="228" name="Autoformatprotokoll12">
    <vt:lpwstr>gEyIpVNtLbJcuCYMdE9sA6JNyq6osO41tnLRJt3MqEWre+NK2knmrveYBykKYCqwkrmUSOsD0gynZtTBlDW4skNBN2E3DJ+L/cUhSlkVQMpwaN9H6Gz5kOJLnCrOGzcn1ZcoMNDgdw3kn9n84otd22FabVSiZvgg5TZth++vS86bGs+K+sdET6TGAArxNNOi0Nhg6Y3X+jFo+OOdWa6dA3VUf4wbUkBSjblTlX7LeSSPddgANMFVJ+nsc3TrkcM</vt:lpwstr>
  </property>
  <property fmtid="{D5CDD505-2E9C-101B-9397-08002B2CF9AE}" pid="229" name="Autoformatprotokoll13">
    <vt:lpwstr>kGIIFK6oh+GDBvdvGWu5Lv1ise1c25YCyEBPnIxBVHLLdOwvrpIhLynYsLUm3wD3eLSVUfMpzQL5gQ2O3yRH1j1lnNe+8E4ztCKc6WOPqAWdmdV9y8Z75rHXv8fGNsd+EHPEr/Di3IbLQ217HKV7626ORLC80paR9sQTAWPcfcP/0P/uCbt9M7Xbjbd0K0OUqgZ7oY8MYu5Hf1lsGNqsU1G9/ZYDI1Bk99jVKHAz4SX/34zs++NAA5gDwWaqG+4</vt:lpwstr>
  </property>
  <property fmtid="{D5CDD505-2E9C-101B-9397-08002B2CF9AE}" pid="230" name="Autoformatprotokoll14">
    <vt:lpwstr>oZxdyFhKPYwGn3w8Ft+x9kmiY+Jir/Jxu+U0c7tiU9MyuDU/ZiMp9J7boItWO9Dg8PFxTBQHbeLKTFcO4WPCq110RJGIlrkBKn2LzHNuBKBIcywfuqfZJVwTg7LHofDf8ERUDmOojAIFNJH8dPbzNItG4nD6Yzd05lQgMpACmMTiSDrmslaJB5GsE2GsQ2M3x/Zxd9nY/mWyvHdpHKwbvIsFKlLK8fFOb6TcQ41/rWFxD6GcmYSzcwQ1misO6AE</vt:lpwstr>
  </property>
  <property fmtid="{D5CDD505-2E9C-101B-9397-08002B2CF9AE}" pid="231" name="Autoformatprotokoll15">
    <vt:lpwstr>cM5MS9ClFnUtL4DjDQ/d3M3Yc7+ymxFIZL3Q+V6skmKQPMb3ZLn2hmNs1q6RYmJ5u74yn0cTbZoTCrib5RYZ1jfOOiLsmJktdzigmA9royOdJys7lpEQiLloRNLpVYT6kFZy20ibqgfffyvffIs9PmXAtjaYAmWkDsauFlJx9L9Idjki8Vy7GnDjmSCE5UWqLM0XfoOA7PC3pOAUMvXl6xMUT8qBaR9If4f9XdVjLGzCfsgPLtI7Mw0u3GM5Md5</vt:lpwstr>
  </property>
  <property fmtid="{D5CDD505-2E9C-101B-9397-08002B2CF9AE}" pid="232" name="Autoformatprotokoll16">
    <vt:lpwstr>3VpeK2tQHNqWAn1TNh57Or6Xnad2ZK5KaWh5YIch2ixMXjVyy4+oD44sI7i1DtDHiKQckewByPr3FKxNsjFJPhbVZRplLu5VZ3ytqs+ehWBIlRqepywTs9NKav5UrPx2AHBRw7ILuAoiPL3ANKnbPaJNVFq78gr0gVI3SiWHQWitkDGW6a4yr30xi7iPscGIuE4YuhfY2+mWSrvi/qBcXj8b7eVj9Pm1t1HITqUJOGB9qDaStARHDGWC4nLdi1P</vt:lpwstr>
  </property>
  <property fmtid="{D5CDD505-2E9C-101B-9397-08002B2CF9AE}" pid="233" name="Autoformatprotokoll17">
    <vt:lpwstr>Vm/E7yIN7xVEiVKJw3evVDJPKNyZg4JkxeGg3A4fK+gc2xTqr1h3798D3vXE4A8DAXYfUu0WBiIwizwOlkMSCLCWUVzHuPHQh8YFhv3143drgkwhv01DCSWN8taH2B3zM/7joZCrnNe1lbjC/Zc4uwxettEaUy8AaV4XUOFWT5JlVLNV1cqF91eEpbHeGNmVd8MbSjbtqZ59Q74G6s8Op46TuI+oE9TMtmXRCI2yIoZ+pg2WkG4EXx5gX9C2vza</vt:lpwstr>
  </property>
  <property fmtid="{D5CDD505-2E9C-101B-9397-08002B2CF9AE}" pid="234" name="Autoformatprotokoll18">
    <vt:lpwstr>zCEwg+J9Ob7CHwrr0b9br8/76iFqrGuNS1T6ELTCA47kYpROZQmzXAIluZP7jyHi2OaaxP0j4uVf6jGE28Vu4NcxPZaXIkW3S/UIimrBzI7qIflhjxIBBvq9REQeWPSsdLhUFdFmJcHrCGWh+G6QWRVMMOJo0vtX5hrF1XML4N3Pop8odKAvrRL8mvkYG/UQCgOD5hbERWarSxk+ZxKP97rXywmBxqC0W2ifj8BLLY634CvmSQqTnFBxgDxq71M</vt:lpwstr>
  </property>
  <property fmtid="{D5CDD505-2E9C-101B-9397-08002B2CF9AE}" pid="235" name="Autoformatprotokoll19">
    <vt:lpwstr>3TIRXcuwBqAUbShiryOYeg+il015NRpUHgrJ7GrPDSmHju/G6c8i/SN7DvPmKviuO+q59BpP89aWw93OOhssozbfkjlrJYWnVrojNZjubmmJpuglXneITdiMRsshD6pQpyOb82PIhYXJx4wJXbpsxuSkxooJm0EpsUQEboYmfF6AoBkE9srDBJ50nFsaNu//2IxsP66likMy8Sy6meD9NFEDUv429QpctRB3UZ9HbwP6yKaLrT2PvBsQQ6FpDra</vt:lpwstr>
  </property>
  <property fmtid="{D5CDD505-2E9C-101B-9397-08002B2CF9AE}" pid="236" name="Autoformatprotokoll20">
    <vt:lpwstr>EsSHk2pZhGcak0CctB4Dsty5qQQ4Ck7WnxxuYSnYIMhr00d40EiL99wrVplSOP5VdZg++qOsLOawYxKR7DbCF32jaYpW4YdKIqd1cvfCIJWq0jBgL4YUjS/fuvFXf2bHu4bVdTjskCCtsu8c4BbtZhOT9hhSztPihbk6WUBkL1nJqtx5thG7yQYoM2COW0dQJNxJFVfiq4A3Ya2A4LOsIKteCesg4Ok0TSCyfEKDujWDd8NFKU4E/neX+t7pt05</vt:lpwstr>
  </property>
  <property fmtid="{D5CDD505-2E9C-101B-9397-08002B2CF9AE}" pid="237" name="Autoformatprotokoll21">
    <vt:lpwstr>qP4J8qWBp6Vkq//kDJ9myrwHc3wZOEW7C1y4YZ36/iYUBqhMwh8WrA4qT9N/dREg/cINDv0BvCCs6eRLxDaTOvM0y27Am7T79iaIDvRnR2y4F01Dti8YaPfgQgWyJIoJURtn8KKmy1Sf4g/Zj2pKS1dDhcIv8ZhKAHcTMLXnBW3QOnxjXJ3FPS+w7xldIrKB/uSeveM/nY9LjwyN8qvPN3AfofvaXDMP3ydNe/FxUzV1yFkpkjNgoesN+BtunBy</vt:lpwstr>
  </property>
  <property fmtid="{D5CDD505-2E9C-101B-9397-08002B2CF9AE}" pid="238" name="Autoformatprotokoll22">
    <vt:lpwstr>ZKraMPzXg09yki0FWEOqGCGKATWym0EHGJizVcJknDr8oW5MMTwsHUaOAmzMm3thOjaQlN8Smmj9pZ6sWoTMYhwJJi7ReB+K+dlHwkO2/nDh9RaUr1TC23ja1SOiCHdxgjcpHvnzwGKpcCu8CqRz3HHgO4y9vOGseFcxN5xwH/PJWnkM9GUpxSxrGO2Wg0XPXIh4MKn+n8NEVmqYlsEC9vHFeAQgA1urHkO2ycea4Vk67NcvEbz2pMWWSTNUXLf</vt:lpwstr>
  </property>
  <property fmtid="{D5CDD505-2E9C-101B-9397-08002B2CF9AE}" pid="239" name="Autoformatprotokoll23">
    <vt:lpwstr>Oq73WFWTuFKLhG+BCJZZbYCHMxbq/JquMANNaS9U1As98FAyJCih5oiQeZ5M1kz5DTpOEumAXk36RZLtPO7h+aMHRJ5d83ieDfp4zKTr8yU8Y3WIFrXVfppwU5SBKATI8dhnFhMjBJfHO9P4ZKIj95jsJuyowqWl1t8X82Vyv9+8Sg88qUHjuq9/661mpJTuTTUJI+N3Iatqx3FznQp+kMKTyN5u3qT+KUMuULF6Z7AfO29JOKay/w2ZRMAkgEf</vt:lpwstr>
  </property>
  <property fmtid="{D5CDD505-2E9C-101B-9397-08002B2CF9AE}" pid="240" name="Autoformatprotokoll24">
    <vt:lpwstr>Cs/3u6JVWtc9uRNQJC3nBrEWUYFVXFT+wn3hMPsByYTbR2PrS8eG6AQi6YK5igvHFalYzzbYyO/6s7KTAJvp1iohawYFALFMeRPx/8KGlswKoqEW4ez75OfRUVNljscyJmFtinm8RG8I8X2LXyG+RZe83a01r7R6wA4sy3DHPgBByaGU5HU+37FflC9+Pi/gQDfQX1XYo8+nwsGWqVh23/Kj81admbQYBy033DcIo0Y/Oa2aJ6ghEj76DpxI/+D</vt:lpwstr>
  </property>
  <property fmtid="{D5CDD505-2E9C-101B-9397-08002B2CF9AE}" pid="241" name="Autoformatprotokoll25">
    <vt:lpwstr>7mLdSQFsZ+P/Ls4cbvzb4B/WXH36oDjCZGOt5S3kPgePYwo8vG7btRk83lWXBx2GN3y76h3ejhJGTcHfUCAPMXMx1w/JmVITvc8hUayFUo1KchvoSsLbBkbMeK/eOs8cAZr86V1lHrlv+Xov2AnnC57IuVhX2fMDmyNCmPTy1yrCc/lj21MQtb55ggV769F7xfZ2UJusT1uLjQAgq1BzDKpiqlPavTXTRuE1k77eJa/OGmZD64erUB+44RoxJjW</vt:lpwstr>
  </property>
  <property fmtid="{D5CDD505-2E9C-101B-9397-08002B2CF9AE}" pid="242" name="Autoformatprotokoll26">
    <vt:lpwstr>i97FNTxjUaU4CXGmuLC7c0zI84PjEhREEfLGPVu5Ts77XBe2/jZXG3Nq6y9tJzd6zCsJci2ElRVPcLw+fJkdc9mqcnwa0lv3gdxR2OEu66uDx7UDSBQ5HUY+M2yLIE7zG0XwBd+S+B8YG7nJaCRkqB/RxTzGYXEwEUvcELr+Fj7foR79yP6TJl1WNrvmXjXiYZhiV4nS01oXq55FuzkEqHcvlkjfAp4/5llELJDXByy5ezkQKto1/Q9Msrqi80e</vt:lpwstr>
  </property>
  <property fmtid="{D5CDD505-2E9C-101B-9397-08002B2CF9AE}" pid="243" name="Autoformatprotokoll27">
    <vt:lpwstr>DFTcC56csk3wrevRXYztLlQzNJG54xlKJ73MPLd/ZZZqrpNZI/Bgk+iGbIMBkIaytB8hBYlUF1BzLnnPv/C3Rw2TM/ij159ZpCYFvKU3gaaGoNIhBPZu2hizrQC/bA+se654vuqByfnj1lO3b6ZKyEeXugiT8WWpkoOoxamB+SqCXTBL5s7jfI7DcZH5IjRHrsyMrLxHJZ+8xx4Saq4dYl3QawVajkkLnne16CdV7GXMYAvYWWS/KUe2K6UvP/9</vt:lpwstr>
  </property>
  <property fmtid="{D5CDD505-2E9C-101B-9397-08002B2CF9AE}" pid="244" name="Autoformatprotokoll28">
    <vt:lpwstr>zYMs9cqYo2Ttk3kfFgUmlZ+uc0FHrkWpQDbL3DaYT6W95+ecnC4laAoH8rLrF2H38S37WLck0QCaRkH62B75LWZtB0kUq7H1F6BbtL16MvVpsiP/XdSn/KDZMRCl41H9ugsySxzQRPXqaHYBkiJc/T55sxKCt0khOoMtjJQIkEM+zr0i3RqUjFGFNndXGE731LIstBGPR2zq/93RFLLL/VAVjQpWx2uEUPy/Wyz04OAASO7ppayIO4acZa5VGdB</vt:lpwstr>
  </property>
  <property fmtid="{D5CDD505-2E9C-101B-9397-08002B2CF9AE}" pid="245" name="Autoformatprotokoll29">
    <vt:lpwstr>BR7ZYlDZyok72FFBbVmdv4f1NYGzzOGR0+IuwCqvL0mliMF7hR0uSSP+F3cjF5pl4TedXWATWvwwXLu4i2mjtAJMUUlq4Y53UAHyMIxx0wvLinR3wL2wcuN0muB7ErWfuH5iAZ7QIW6O2ugSvxYE8AhORwRQNUccROS4OA5uoonYzn1H8cAYlyPkaSHjllb+nXnRDRPhCFhA6MhmUdBaVyFIC/PCQu2qjuuW8Y7Lf0Nm3TsdpiKj5FYIU6LhbPP</vt:lpwstr>
  </property>
  <property fmtid="{D5CDD505-2E9C-101B-9397-08002B2CF9AE}" pid="246" name="Autoformatprotokoll30">
    <vt:lpwstr>rpmRy68OmZi8xZNjVPcd8rsbTNnd1ET1SkRoTUVJBdr6/UJhfHj6hdgorWqrfSypiX5Duly/uV6gvJL2oqYfd/jzBLDR7M3cns6Raqypv9IYhW1zs0kDlNG0fVF6DhuMkEgztQt+o8gqzHkq6vV46013A2A6UpGCU+k+XiaWK6+dQ934lDjQEoxTwxVAKQSyf4kHH4WfSUu79rKyMabhuvMd8jFUENFGVfmgXQ4sWUIQzLuykgNVVfzGdN3owq1</vt:lpwstr>
  </property>
  <property fmtid="{D5CDD505-2E9C-101B-9397-08002B2CF9AE}" pid="247" name="Autoformatprotokoll31">
    <vt:lpwstr>AhuHYqo0F5RumnsXeHTWibgfalhDuLRfDxAgFrUj3W0OgulRLdwEVwdZuXz00sPOuPOoIdHrpiv4KuwCTRAo7TZKrFU5kC2u80QG05mMkmkNSrZ9VD2pWb2nvU1ZdDaFtweo5dEGnZmd4Rfpabgg/bRvdZjCryrWHtl+ErC+cfYFEOb6KTO+Vsu7IhdRCYf8U243u96z5gM+EsCRk6xLHtpfQbXcd7y8orDlVAFX2f5m6nJ/iAEkwIE2TZQ9wzf</vt:lpwstr>
  </property>
  <property fmtid="{D5CDD505-2E9C-101B-9397-08002B2CF9AE}" pid="248" name="Autoformatprotokoll32">
    <vt:lpwstr>Z/disiBvqZkqM+ZNFuRgOMh/MeDGGSonadYiqRDcnGbuP35/Uv3PgVeWAkb0s10tKnL/uKZFCffI8dVH8ldaXNECiCywPnZT8nAf48affm1P8NgxLdQZ6AGOz31r8vOCeDT2/6T1XKaK8nifuW0uMg/fdwViMUVIWZaElsFgAolLooTdNbcWatIJrrLCFOZaBgSNiQdZhR8yfb651bedrEb7WgBzmAZ9Y8FgUXrOT30PIQbaVu5PRUCTWr2u6MT</vt:lpwstr>
  </property>
  <property fmtid="{D5CDD505-2E9C-101B-9397-08002B2CF9AE}" pid="249" name="Autoformatprotokoll33">
    <vt:lpwstr>rJMCqR/TypEkSYUgEaWJIbWLMNGNYC7QqpHSv5vT8DPeXRDk95MQMJ1khlWzn3uCbkzg+Yecp5B8rMyxZvWQ0x2iWeVEpleRDkErKy13EgOJZiN7u9ukO5jIfIdDh2nCtOtwXTpuYV1h6EvOttyScaQlagINLdGG5dJE1eH787qcz02y1xTXdfmzO2gUePHn6h77mU5B/rUPv0xszs1lpSauTuJ+DNxy7o3y3s8nLBEICZ1lwzuMnAP6AYNFGoP</vt:lpwstr>
  </property>
  <property fmtid="{D5CDD505-2E9C-101B-9397-08002B2CF9AE}" pid="250" name="Autoformatprotokoll34">
    <vt:lpwstr>siqfgs0knzVHKgS+c3fg5jm8dMQAY8UHBs0eYIWohlbcG38kAEOKuFh6fR2e4nIMFiPeEpj5ej1nKXG/R9nGmUiep3Ym2S/tvvPc7KhKrhGwGOlZV3UvG7dwH6uTuUR8CdVEd5KkfuHUmXBawOOENjO6/aJKkSkr7NfkpwA6+ocM5FP4WCGNbaOjEDzomnrO+ijzoQV8vxzicJ2YjLgtYKOh+h1TGzD7O7+clMqrh3UrBrY26wuvV5q1248W8Rb</vt:lpwstr>
  </property>
  <property fmtid="{D5CDD505-2E9C-101B-9397-08002B2CF9AE}" pid="251" name="Autoformatprotokoll35">
    <vt:lpwstr>wDLfEFwEOMP4W9VnY7FsjSZO+pzNyGYHmG3vjvfyyXQ8S89Zp6gNkFaxhmAfHJSPwmBO3FW0tlK7RCMDQONJa0ERiNnnntwLiMTLV1LqybnY2MWAUT9QXX93PREnjKFnLAkBQERMkhM35+YnmqnsotiLQ2Uc+pZO+JQZVso14fnEB49z9Skr7KMlY/BNeccLbaD1/e8hOc4FPtkQAYjkRyHgTrb/DkRYMO7t25hMuRb45aiBJvBs1HhO9j/dLtl</vt:lpwstr>
  </property>
  <property fmtid="{D5CDD505-2E9C-101B-9397-08002B2CF9AE}" pid="252" name="Autoformatprotokoll36">
    <vt:lpwstr>oamC1dg4m5X70DTlfs0Q/+lpBgmT/EJl303QOhNfscmP0fgFJarPVStpqkQLpQdcNVI/CC6IHx/vsa4wCTLIye2jZ7wuwm8PmAZBK+Cic1T8kaZhlVFJCvjpdCgvuAAWuBndyPndRn4ykiKbGL3ubqXUp3ZEhYo7tKDxW4BKGYHrTwx01IXcydPEZA6qzpWgjUztw2hoB2LoSZ9v0PTtLkgGENZrRMGz1MbnGdQUsAV0fxXKaGB6IHmIhcmS723</vt:lpwstr>
  </property>
  <property fmtid="{D5CDD505-2E9C-101B-9397-08002B2CF9AE}" pid="253" name="Autoformatprotokoll37">
    <vt:lpwstr>dGaQ3atU0qSWiKe8egOpEwdSvwK4axfbapZ1sWkA7WpvtVrUTYEjBbNlCk2e3T/kOvA37S3oflKNK6PQR2f5yaXKa7bO7RfZUHk4aJlgLqzbmRyYXUBmuc47zXzaHWMVn/q7bwdyv3f9QWEEVNgbBkqjKkONObBJw/qc6PGicrDIAlwP7H3uyzMfAy9hKh6HDUyQFlSWD05i9CU/xrm5Y2KZT0oMV+0C2Eyqi/9Gocp7uyObdN9o6a85ZrbQBiV</vt:lpwstr>
  </property>
  <property fmtid="{D5CDD505-2E9C-101B-9397-08002B2CF9AE}" pid="254" name="Autoformatprotokoll38">
    <vt:lpwstr>vinvjIcpAUx0yRLsctnxmvV2FYWEXdXVLSHxuDc1cSzGIe7DGH6RyO9Im5yy5YnFUwf0hfBm34CQ6C3DH1XNf9i0V/elRug+5x+x1qZIWHwkN0elD+lFCBea7yHwUmj17NRcsyQ/zIzwyqrqSzhK6Vu+i1GcDfsbYmCQNStNVOXsK8F8iSzYmWbWkjlw8dxREY5bzfGFNSOc4y7J2rupY8u4jKNQQlAoIJ9cPnIqj4gFMgQ5godkQcAL1Szk2+s</vt:lpwstr>
  </property>
  <property fmtid="{D5CDD505-2E9C-101B-9397-08002B2CF9AE}" pid="255" name="Autoformatprotokoll39">
    <vt:lpwstr>8V0L0XmYNubXDvD9cqrPqyuX3kx5IaQK6l0t4ppyfIfZ4icD/L5HeU7Nn/oQXHpCoeCsSrgBLtS2jbqCzyKHFGn7eve9Sk5uHDx/tCuvvW1AQ1ZFRrjshYrVqXcIr7OmjLIVFy+BwUT7EPGouO6v4azBhuW4i5is7ldP3KIqJiMVpHbUBjcfgJ2W8ZotUP9pj0BJCS4uIBzJczExm/zTciz+miVkpEdBAuM4PnTXGREqImyRtmw+1+Itx4s7d3X</vt:lpwstr>
  </property>
  <property fmtid="{D5CDD505-2E9C-101B-9397-08002B2CF9AE}" pid="256" name="Autoformatprotokoll40">
    <vt:lpwstr>7SXi6RnTtSrpz9F9QQBqn9Tn6sDE3//aKLLXEAm/UliszWT72bS4xz1syrLazdLavYNa4/77fDxHfg1uoq/ESYB2VWnni5e+Rx/ZobRoiR3KixuOF+rpL5nIADwQHiMpB9vXgHpi/xzcwSn9UEnMa7fYldOlx4Sgpw0HcOAWPFKPIfge2hGq4WLXA2zalGeOM9+TH8xz/Sgwmjxr0OTRJ6BcmnV11X63AOfuU6XECXuOv8J0sS5K7ur3xEqh5Hl</vt:lpwstr>
  </property>
  <property fmtid="{D5CDD505-2E9C-101B-9397-08002B2CF9AE}" pid="257" name="Autoformatprotokoll41">
    <vt:lpwstr>XD3kwp1pNibXNamDZ0n0Fm5ZmJxNfY1uO5vGPhnZoHeBK2+HSrj8MlBDlwhDZL9fGwpC/a3+fy381ktlt5zYZxfno61U6DY7LoU9NV5OOb35EJq8ok1NSyYhCJLML/zbtASDuvG2dOF7f1OMY2wZdlR+SV9X632gQyRWXJ4ET7k4urJspxmV1cXw9eOzWr1ItA01goKPuO6CnG2dii8ZzMJtm9N86atXP+1croKTZpnD9KPqmGplYgf2f+kPIWQ</vt:lpwstr>
  </property>
  <property fmtid="{D5CDD505-2E9C-101B-9397-08002B2CF9AE}" pid="258" name="Autoformatprotokoll42">
    <vt:lpwstr>5QmaMzBpDOQj7/qEW1kyIWcKS9ySM9vyT18hQoLF+kusxNrAtQx9G2r4gXfUdOXrt5K9qV07Fs6yszvs2p81t1CKaC7qQX/6W93oDiuFiCiTO3U7Q4Amo71/DzgJjoLGDWiGbPHlGpWNcv7gstNiRmLSczsPV3GHH6ubOrf1AU5QsQGHnfXyCiIJwLl4fEjsS+Ia0DFy/S1waK69A06Uvf67sMjeHfZ9dl4S081k4ra22Uh2LuQqg/UfxWko3oW</vt:lpwstr>
  </property>
  <property fmtid="{D5CDD505-2E9C-101B-9397-08002B2CF9AE}" pid="259" name="Autoformatprotokoll43">
    <vt:lpwstr>CXASBVHiG2LeIlh9WPwuNTR4aVoavQJYZtPvR9LGd2hl1Y3/li3VLx0kVAMYVVVVbY/Ngi1/ZgS6zE+v8byPG1SoExl6hXlzB/n8QZHRs/y1oyaMyIvgYqKiHbMEw1IYFcuTM1aRkKatLcNCo4AJzoLZ7yLyIb7K+mHrU4mAA42IPn1g+5rGTY3FvNmzKfZZib7664ACS/TNJXrhxLaFTK4LCTa/ukpXh2w9MlNcfGXcZ5KmAuZxVquztndAZGg</vt:lpwstr>
  </property>
  <property fmtid="{D5CDD505-2E9C-101B-9397-08002B2CF9AE}" pid="260" name="Autoformatprotokoll44">
    <vt:lpwstr>atrlQIMixIhiZpPXayBZGNRSvr43ZjRXjBIf1bsoKUCo8sEcPIXa94M7MYMxvuHWtDSh0eoc0TFNvvCMZyHoKqOkLXRU19eA5wYOhyWh02ueCBG5m586SbGv34BYhrq8c4hDkgK2zbsZhRgGw651MPm/Etgu0LAX5gnTdFUqphuncwbhn6a+5Nz1X0h+V6UUAFB1B6TlrjxSjoOJDYrwvH6m4Mf9WyuTvuNfBD/ivUMnF6F2NwM2hJxLhkW1cu8</vt:lpwstr>
  </property>
  <property fmtid="{D5CDD505-2E9C-101B-9397-08002B2CF9AE}" pid="261" name="Autoformatprotokoll45">
    <vt:lpwstr>Ga76WB1OSDDHnAsGbOB2iQqCPB5C4gwWEO7nbzkYizxm8rBpx2ZSnp72LXr2VfZxXB1qjWgUFY0BeVTtnff6JHsDYP6rRyS7ZlFIhUZVD4HFeN6gsG2EzxbxYGqUJQQ/TLt5K7mdjpX/Lkom6F7TBUibrmrXQcCl+64qzL5wpr3HdnsolwWtAFd2Rhh5V+z6ZeQw3nWQMgdZihpUkaJ2Hvhf2+rLyS5Fn/VflCbxE+1BI7f58fY+EkXLGWz0Ft+</vt:lpwstr>
  </property>
  <property fmtid="{D5CDD505-2E9C-101B-9397-08002B2CF9AE}" pid="262" name="Autoformatprotokoll46">
    <vt:lpwstr>rrkG13xkmzj4V1N0GVjPen3LkjsgbX54gvAi8XfSpfrHh3jNf6CKhaujiRQLJB8t19bztZDFgnuqvQCes+Fr9fq/RUzIOISllZc4S1Ibk3nF83nYeIpzWVLUnawrOhEfOpPOVmMWPG595/YrOv7BWTT0Xd+zEM8Nuog84W0GEuOEtuBPO6GVCPF6d5nhTKlVUgvNldt8vjzkB98DF2OJ/FU2inLeCqAdUUUMJTN7S0nxqnPNmmBsILoRrc0J5Tr</vt:lpwstr>
  </property>
  <property fmtid="{D5CDD505-2E9C-101B-9397-08002B2CF9AE}" pid="263" name="Autoformatprotokoll47">
    <vt:lpwstr>DkxjBl+BWh4WAPZBV1TFCgB41ZDByKWp9Ne/mbRCUxeo2xTSw9y2wxH6hB84KWb9N6klMsoWkI0TJxoTA3cAbx9ZEhjEFg8bpl9sHZFMDT2efC/B4UD2uOehmyYQIVWxp1+MLEfmrInMS9lEu7Ibn/Q7tAOOnF4A3gQ50CNpOVnPAb6gUeQ4ghnDpfGnIRv1PrT5rSw3VqGImuk4FXSNVmBjbXwSJS9LyNBp8UquUgx60rSmev5dexKECBjCUPN</vt:lpwstr>
  </property>
  <property fmtid="{D5CDD505-2E9C-101B-9397-08002B2CF9AE}" pid="264" name="Autoformatprotokoll48">
    <vt:lpwstr>ZrcY6/EFZmqqOqBEq5K2GO2mIXtX9Xqfg+7TPAeRuA/olfHs3R5l23Fv0ufBfZExzY8mD9lsObASzA0tc4rF1gq0+uPKFbVoYYo6vplylEb6PCymW7TZh2FVQ939TAYDgTo+/QI7umAvmk3zWMYwsaALzOcbVPPOVtUyNZo04HvAzZ6an43zLb1/rx7gChlhDxg6hdVGE4EPTtM8xHIXpF2tTsAszM+IZ5r8UZdj/SVbIvZeZ27XxY0TcpRi9To</vt:lpwstr>
  </property>
  <property fmtid="{D5CDD505-2E9C-101B-9397-08002B2CF9AE}" pid="265" name="Autoformatprotokoll49">
    <vt:lpwstr>Mgc31YyHJr61SZV96AkUfaTMjvXK+u1t+DhB5UPyVJ8h+yaVQTGsnEBGHu1L/LSDVnLWka7b94Dp5SJ4u84pDvcYeJOJS56LyADgif+2D6yYH0bnD5R4wasYUJPp9wQ6dcPtXmhlUYGWkZqj+2AgsrM8957OyyqyMIG7g0cAhNkp3kcv04V7nRntg1785BG85mAD7XSfKefIwwHeZjVMnzSODOueqPb9NowbC3rwVcAwpxy12EVFs/JUdnD6G9P</vt:lpwstr>
  </property>
  <property fmtid="{D5CDD505-2E9C-101B-9397-08002B2CF9AE}" pid="266" name="Autoformatprotokoll50">
    <vt:lpwstr>E7OT7hoXkebsT+/+LYs9waKoGvKzpR0B5MbLXnqrCagyjhKXlTDcWuRukgu8g8kJrZFvZl288BGJE47iaVGHn1eZ2uUUldVYNh6wIdGKt2/nVOwP0Hah1IJG26EWK5QmSniZJfbelRpvIXYpFblFtaA7UmjaLlQZ1rIhtmM0gHRHd11G7MGoSXJ2fq3m8F3iAD/QhyMV/RkY0PkiFsiYpqZy+A8AAt/7DRNoeAJXcZq/N/Km6hX06z+DLc+Tohw</vt:lpwstr>
  </property>
  <property fmtid="{D5CDD505-2E9C-101B-9397-08002B2CF9AE}" pid="267" name="Autoformatprotokoll51">
    <vt:lpwstr>79gJclQpXAeIgy4LZHDV2nHSksdn8llpKaDl4PZGQtv1WQBudsV23jZ1MsVJxrCfCSqS4vSiKduQ5nwOo1tumBux1eHz6lH65LYjE1S/9rWSNTibOB+HsCu8Tf0cQfsm6QFjqdrf2jdtaXpBpjF9RNdtpQ91NnPXFvNsjUlDNtNKlyFx/uDly/ekO3nh61/0J0wdlIpsTNNWo1laQlozTIyeMrpa1d6/9WgZ/ihFH/qR+3/ZgxKEjZGDscgtEfV</vt:lpwstr>
  </property>
  <property fmtid="{D5CDD505-2E9C-101B-9397-08002B2CF9AE}" pid="268" name="Autoformatprotokoll52">
    <vt:lpwstr>D+Pua1agJp2LkWbcchv78JyOGTsR4+IDljdKOVQPagLIoZpL8etwQCqXbPFrtxg0WxXC9z4UPlN3ulpIjMmvN68+ByyWrkrqXB2pfRBau+Wwwv6KVithzgtfcaKsdSzV3nnCkTC/79+G3m2A+VfD3aY0f1d4mAVDBnf8WiTRDBb2xoAcM6c8TAAqHKCzCgUsPpgm35D3esSM5hM5OScok8JrCsrAyhsVipAILHf4AXRWoLSLmokWTrsYcTOW/qc</vt:lpwstr>
  </property>
  <property fmtid="{D5CDD505-2E9C-101B-9397-08002B2CF9AE}" pid="269" name="Autoformatprotokoll53">
    <vt:lpwstr>sSJNwgWt7xI53Y0X1d7Y4GMgTFJiA8o1fPNQL3tAxvVWcvFHwbeB2/0TQiWuAmjeI41RB8ZNm5TlIDrdPD0qNb5PPJ7t7kLZDHKp3YwKPSK3zdwFK3UVGbz9QIE+zkrq0kGCpNTdktEvj7Whj2VecldnEquRMSBx5Wwc6QfoVsSTrn8QB5MGQeqMp9doHkUBjy8QMbRdsnbyCMPw7ikSwPBa3+ml5PeQGiNbvYYCSO9yBw1sU3KI/Qjek1Erxdq</vt:lpwstr>
  </property>
  <property fmtid="{D5CDD505-2E9C-101B-9397-08002B2CF9AE}" pid="270" name="Autoformatprotokoll54">
    <vt:lpwstr>9k0HUx3W+q5o8F9nTNfHE7QxezkVEhCiHKFMPyPzW9eTQAnVnBXlY7VNM+LE0meQ1SN5mJ5RNLwkiDvaKgg7e3cVZORwLWMomZdFh4/1GY1miDqbH7k2XU6a1XLtzjLnCkxluirZiSEAEFiwl+5LIqRkiXEiEG4TI1GeMm9Pt/Ss+Oh60jofNq+p5/7zvz6OROa/UYX2J0Nr/SzDoHz8kxKHLlfrKvXg0MkafiwTGA1Psxvmq0RXpkz12SxLKQp</vt:lpwstr>
  </property>
  <property fmtid="{D5CDD505-2E9C-101B-9397-08002B2CF9AE}" pid="271" name="Autoformatprotokoll55">
    <vt:lpwstr>AG6swderljO0Wr1adA4hPJEQjNl5CNywtbRqrVs4gyZ1ydD2WbgGJyP0Imvbk3qegd8gsqXvv7AmDTSYpZc/o3PIhlCXD2zyGpTndchn1lBUU/rqxc4o9MvetdsNRwkejclB9Hvctop8bYG5RSqfBEM2rHZTA1CLRatKS8yYwjb705FzyZclJ/vyCVIz//pnzrMkE9/epnh/38lhwlUmZhEJ3YJgez2SZMwHoggxJspnXUG0/q3vCwK/HyIU2C5</vt:lpwstr>
  </property>
  <property fmtid="{D5CDD505-2E9C-101B-9397-08002B2CF9AE}" pid="272" name="Autoformatprotokoll56">
    <vt:lpwstr>1tRT0QPOLRTjXz+wcBAn/x/ONHpZU5WlTT/umHW3fQU3/Mrt6Tb6NHlpeztyeRIaofNilpb+jK1RVtQ8STSDYPtPVSzjb6zHsyS+7MzQQReIezcHgXV3flbm9mRI/bC+YJm3PDQ38MdZ1nG70akMxsSMNK4+/O9wW2/jG9FlDgyWzqA6KxAHA5RMJtiJ1fFvu/HC1RQdC3JgYVrkCLmqdw5bo+jJUhPHKhHpYpYhqgolhYrwET2TaolxljRqNzM</vt:lpwstr>
  </property>
  <property fmtid="{D5CDD505-2E9C-101B-9397-08002B2CF9AE}" pid="273" name="Autoformatprotokoll57">
    <vt:lpwstr>tGCgYj0aZYq3iqeuhmWGHOahg6ETPmKXkb3w88wNKNUFBzD7Rv/zY7VMAlQX3kUDQg8lqRV7imFOe6OgJODQAzrVmkmUT9ed+CChxo76MKuSsTnCwGElc40vsiuENZ1eC46E02sYnmSUOjOathLKOrTN+L5Z5JwxTvi0ZC9qCiSN6atOHN0ayKvM+3ZkCsFlwAVY/2qptDXpDpYfIkb/YLWkpmMlqLY5o7WYNFZyg2yiOMkZhF/ALsJColujKjj</vt:lpwstr>
  </property>
  <property fmtid="{D5CDD505-2E9C-101B-9397-08002B2CF9AE}" pid="274" name="Autoformatprotokoll58">
    <vt:lpwstr>32IT7/iaAsCuh7fyPty6mWBzZKktZyZSydWso29EUgO7DM53LRQ2tyM1ueO84GXlgQWTSGKjQPzOAHzmZc+snrB5AOhM40qY0tQZG/Fonl2Q+dWlBRc7HHhJdjZ0qT0IxJOhb2U10I8f1Fo47dUmkh4ibGzNXu7ljmsgQbHbswNIVaYZrcFXSgerrCnk3532jSrEhkdI5qRTcrTJij7z5IeKbhell4hDDKKGrJcwtbl5ahBxHyXf7sSzqJhDIii</vt:lpwstr>
  </property>
  <property fmtid="{D5CDD505-2E9C-101B-9397-08002B2CF9AE}" pid="275" name="Autoformatprotokoll59">
    <vt:lpwstr>DyDD7C/Fm432KQvzOmLaPrA+Ar7JYoTrdmBCiJGFw7G7nHyLT/tiWdzXK7ieFNoNUQt/TuYYaXoTke0G4E5OIJEYjM6oq5sj+njmVsAhlcEu4BoVJaCbvJssRjmOnnPJwLIJB+3xyejYhP99VBaXaOT9kOn9CJnrhpjPXA9OLPEDxNvL6t28dskWpQ8wfRbRzyG8aDrMLTi3F+AvbTHtbaTVVerm2WJBHfbd9t/16tst/qlteiaJQfBleFscZIp</vt:lpwstr>
  </property>
  <property fmtid="{D5CDD505-2E9C-101B-9397-08002B2CF9AE}" pid="276" name="Autoformatprotokoll60">
    <vt:lpwstr>roYpcbXCw+6IZKaGL3Jb+6wmJniChrZtptG+1pus7H+ILnZkehh0uFW2RXKFsiDwgqErlBrBfm1j6elbLGOhy3wluSbuh8LbAoVoMJDy5+caNO2ymutoruokdpf5t6hQrfGZVVoEnzWnyzjvKl77mSP8hPha7OsOvo3KCb61JsTxSQRZIbhb3LdpUh9zRUocl4mQb1DbiQxGIXKMn4Nouzn8A8YMC8NK3oFrmUbzF2d438Xt1PnfqwXsfTUKq+W</vt:lpwstr>
  </property>
  <property fmtid="{D5CDD505-2E9C-101B-9397-08002B2CF9AE}" pid="277" name="Autoformatprotokoll61">
    <vt:lpwstr>cbFn7q/icgIBTMDjcvZX/kZEkbzq9RSzIQIo3cWPy4/fRcDU/rihpbKnkQNxFLi1jnfM5d8tYNsFpkpayDzKsxKvbyPvmG6WAtODE/+VTNf/5J6OzEo2DiYiU+6f+6YsBRfnGIj4rHv5i/HJisORDTabOucaCo/xzRQPDLL+t0JuAeYKb0OZTT0OUvSWhWL5DoQUB+5kWn44NEAezWwe9EqLRweubtlQPoJpzu3IJQz5y/7Pe+V8+zoLbS66YVs</vt:lpwstr>
  </property>
  <property fmtid="{D5CDD505-2E9C-101B-9397-08002B2CF9AE}" pid="278" name="Autoformatprotokoll62">
    <vt:lpwstr>s+XakpCKlkuaakI29ZR/6cQvD9sdoYC7/Ikao29tB10t2v5jWgCmiTbxQzvYXzHQyg5dLSo5NB0kV3c1taWMKRQBXXG6paCg6oEPvPGoywkxfsYkQ7UI35rmBLZCzr3ls9RO0NChEWqQ2y+5HXH6kPRjWQuGyuPWY85uZTkZ/dK8oov6gPSBgAhyDnHkuvytcH7YL5MgTtOjHEoCe6o9BzdnAimOpUk5dYh7Lz8S7NgZgqpXZhXiRT/67q5gcmi</vt:lpwstr>
  </property>
  <property fmtid="{D5CDD505-2E9C-101B-9397-08002B2CF9AE}" pid="279" name="Autoformatprotokoll63">
    <vt:lpwstr>n8vKMPf1pLyTXX3iSc2duHygm7mk6ybmnzRLITCKQZLHILwSdofWU9QeaJ5t6NOzSukX9PwXWqX64gHkvG1jUpdNJ0V0ku+86PfevgoVoFhgyNaHLdCPokLZQvMYxjVN+/viyoIGHE56dFLXcEq7jfnfxNG5qRa6JdSqo4BRcEAtncjWSxCizznJc4puwOsXSlx20n5HDqpapjXf9eAajTD7h/zK1pOCqOCUmsCFJAvNfAMIw/R/GDuR5/UfpI9</vt:lpwstr>
  </property>
  <property fmtid="{D5CDD505-2E9C-101B-9397-08002B2CF9AE}" pid="280" name="Autoformatprotokoll64">
    <vt:lpwstr>MIc7MXFwX1RLtUYAX2ouTTqra4roYWul8juxtNecP3zSQiG0m7qsvXiQdBue5TcaPcOMJUKYIC3R8If4dI7RfCcZ/YRPxi9w/qiGr3tqdr507aEWQ9a82GIDgEk8ijEfhV9MgXypmoTLsK1UCPS24tkutsYum53Zpn2CpYCSFc/gtkC0IzSZu1ZK5FlNhi6ySsDr01tXFMvc+3oq4oltFtjlbj3Ccb8YX3EDcFq7YT5DcVNXKIicP/YSGwpfCqV</vt:lpwstr>
  </property>
  <property fmtid="{D5CDD505-2E9C-101B-9397-08002B2CF9AE}" pid="281" name="Autoformatprotokoll65">
    <vt:lpwstr>VlGjSumIZLk/ZKo4zCz7AJ6m7d5to86C6BQ2DIx00ijopLNxC0y39KPhpPrNe9fL7+slvRdPAW7eYGm0OqstpNLH5r9mQ0GPWRB8Ll8a/V58X59f+kYVYqUj8RnyWzs2TVRux52l+dL+FhDQ4FZKPcsB0QoG7RnN/nbBUCfK6wrTPRajk519Sh0/7nHRBSJtbaNoz99PhnP0joyCYlbq7peGfP+qlIjzBlRuYDiQ91POvEkSnq4zxJm5tCKs7u6</vt:lpwstr>
  </property>
  <property fmtid="{D5CDD505-2E9C-101B-9397-08002B2CF9AE}" pid="282" name="Autoformatprotokoll66">
    <vt:lpwstr>glUQdgr84kSEjTwGWr5ZzEsDeallJ9GMD42KBriM/Hd/M6nqRRH2cS9Z6XKL0Edf/oD9p9dpkiyKpXhvTRdg1gguPyVBf7uA1bTf4QXyCiKJjFmFltbCEokNB+52aQy+HbtCL3ABcEw67hORNMUFEW/GdBAmUfARLnk+N8pr1fWlNJu7n1y8OL7v2yWgIDzrFyhAglFkCp5KTTXpYgtMklRh6z0qBatwIohSdpwf+aN859rMlU/2s3AMBHgCRNm</vt:lpwstr>
  </property>
  <property fmtid="{D5CDD505-2E9C-101B-9397-08002B2CF9AE}" pid="283" name="Autoformatprotokoll67">
    <vt:lpwstr>rDFCB7x8H1ON3k+6Ob162P2hm+pa/uQf8wYlLTqiplMtqYhVTqCjmBxGT5w5kDNyF2xTSmxS8DZR0BVIATmhkIPc/NC+ByZ9xB36n6Kc9jjRuYSDYg98OaBuZcTsMybqZK+mngtP2XbBlHF2kEKmehBPknZndZBFOXaUkC4ShZly+/KrUZUIyjTErBsUv9iOHOQ0ZpRnpTew1VuPZltTqCIN0x4lHrw6lJTRKO1fO736LRJKNYcJSI1K6YzvfVZ</vt:lpwstr>
  </property>
  <property fmtid="{D5CDD505-2E9C-101B-9397-08002B2CF9AE}" pid="284" name="Autoformatprotokoll68">
    <vt:lpwstr>tfnvU0fD6Ft5xsiheFVeGK+VTil8AGjzXZVIj4qIBrmbpXeg9uLck6Ht5o5rDrhOiyLcMTHaQo686IV6LNXiOj6CZukLsU0OI0wHiYBNcs/q+dZxDO6yBUJikKSfv3UCcOCP97YwT5U4bNDzF32KAyUmsmBLxfjIpvLuacTzejjiFGwnMbbL9JE413ihRBVT4Zgx8VDYHnMhhBxy5uJqFLGGcWVA4Bu4hIaWE/bu7ICWGkAT2EFvm1VZzF7VqBV</vt:lpwstr>
  </property>
  <property fmtid="{D5CDD505-2E9C-101B-9397-08002B2CF9AE}" pid="285" name="Autoformatprotokoll69">
    <vt:lpwstr>2v1YGka9AefBoFSiE0Bz8gl9pLlKCjT+/XGrPodED6F5I41he1gPMK7doduA+z6bZoppxAKIxOdOs5SKP2Ma1nm2VSwQJmhgmn6Tvve2Goj6qaf8/r1T69uDXy0uWf3JllMDIEOEbUJKZJbpgKxrV3QQRhsaDH/X4ZvzdcXXUP22ZL0L2dt41+T9BLavAqQgV9i+W6UKLoN2OktBF+YzdhWoYUxAHYzkc6Pd0GBYS0/D8us9w66mXo/YKYRe0YO</vt:lpwstr>
  </property>
  <property fmtid="{D5CDD505-2E9C-101B-9397-08002B2CF9AE}" pid="286" name="Autoformatprotokoll70">
    <vt:lpwstr>AnkKg9qqNUJf+n4CZV+ktZRdTh2NUZnFS2bMHKmio8N8+qjvAWonDycCfMHq7blSW1F+yXs1ODaT9asmKYAc2AayeOSxJo5pLlNnW9JvhWgVMKZh08Ch/ywHBfcRBkwzUIVRmQZPprzHm3vTEy16K6O9HR8ewbzPRg2GLGcpzOInKvS/+MbVFtPbltu8XBabSB1GxY3+hMIZ5VgTxHNr6/KNkcQ7KpwpkZ368kZBKlhOy32Rjwl4piHICO0c1SG</vt:lpwstr>
  </property>
  <property fmtid="{D5CDD505-2E9C-101B-9397-08002B2CF9AE}" pid="287" name="Autoformatprotokoll71">
    <vt:lpwstr>fsAaIe3LVMSBQPRF5uI81v79e/PE0atgMnnwyiZK+7QN8ymKM58ViEfqyd/wa3cE7u+9XV6XdPYhRSK0jL/HjsDOWXyjaLp903XzL8vRwQQx1HpVS2jxUCiPSxTa/opdOdcnehLTu6xNVxdxzvcBZpanILuBmtK+NQ+vxjUu2jHSwundEolCCuAPWdIALsmlVcvxQePN5ozewDn9cWBZo+MCWXYZWiThDjwzorJpf+UBqZtj366VnDlpwX63AdD</vt:lpwstr>
  </property>
  <property fmtid="{D5CDD505-2E9C-101B-9397-08002B2CF9AE}" pid="288" name="Autoformatprotokoll72">
    <vt:lpwstr>J8z1QHEhY7jHWS54Vwh2hTLX6U41gqLVfJ3Q7Q1WtpuGn12AJza4N0dFZKzzS2OX4lALccqnIg8H3KdtfPJ2RKucCEL2oszmsNATjJe4cjrbtt1l+nFmaFnBo2gXMT9viD0/tXpyCfC/vRTVPWStaXahlQhYl7KqkDuhq6QJpnhyKQtSzEg++6GSLz2nXqjb9lbZCdD5eQ/vARQzY/X0pSJ3AixdU4iNmYEpKuoFQYoqdT0A9fLd7v59IHs5c03</vt:lpwstr>
  </property>
  <property fmtid="{D5CDD505-2E9C-101B-9397-08002B2CF9AE}" pid="289" name="Autoformatprotokoll73">
    <vt:lpwstr>gyYxLFu9Mqt/eQs1QUkpJ4oloaIHNo/r4oPLByvICUYIPAP/e8FPCHBQlG7kicWIrfpQnacs82rBitQegDJqMhqecCAl4uo6AF1KXiJ9OPKhIs5wI+cVx1Ry9WpJJS3zEugOLVlGUAyDNeU3Z4oSoicCpOzoOyeu7MV1w1aJorWtTSIDR4A5IqGVLYANkjEypYpXFBgD0d2Yj8QcgzS+kobQ+nQc0fhR+OYL8KNSdVf3OSsVrDvyOitEZq47diu</vt:lpwstr>
  </property>
  <property fmtid="{D5CDD505-2E9C-101B-9397-08002B2CF9AE}" pid="290" name="Autoformatprotokoll74">
    <vt:lpwstr>o4OwuoaQnJnp9eK8I+56B1nuoUtahkX5D3zwsyN3F9kklGTsrgQBGKJLTfd51tet/0QwLYOhGxJh4RdoRyxiUSMVdM6U8FL18oJ4nTxeiSZ4kCmJDylHLWVlgseDURcsJdreDSBJnkzuhfIRjNR9EvUuIBf7xoDiWl+GUCMDjiGzxCFEgPJ6t30tKl5KtH653jW+x5no9R3KQLXPeRYj3iCeC1RwKOGC4R1iBP0EWsPi8N0UiRjJSqGAmnN3III</vt:lpwstr>
  </property>
  <property fmtid="{D5CDD505-2E9C-101B-9397-08002B2CF9AE}" pid="291" name="Autoformatprotokoll75">
    <vt:lpwstr>85nCQVHaRk8onYw9ZRv/S/1vl7y4yGsCEBrQlATXHQwDQTv/5OM8yP4/8mmXAmNPObJGKux2qx1Kpak6SugvvWfRkFMJyMhfFaDoSCFliUbxY4a5Gl1gcUqYiEXhOQqIMZtoaQJHc757RyLgy4odMSUfWpNs2iQDcRrm/PdCYGV3HHatpXQyPqUtxXBHZWoaZZvMhfUwmv69sEtVt9wtaKGtilxLVmXJwukG7YsYQ5l9yoUQCSVWANPcuFi6rc+</vt:lpwstr>
  </property>
  <property fmtid="{D5CDD505-2E9C-101B-9397-08002B2CF9AE}" pid="292" name="Autoformatprotokoll76">
    <vt:lpwstr>AQT4fpimjoLtvWRVk8Juft05hB9jKul7JdQijqLc9euX1SlvyumuYza0MD4zIh2/m+YDuiWUSt4xARr+pWbmGi0ABKJBYJ48Odcs3vwcBrKh8WVl1wPEaCSXmb0MVHXYV/a0of2qs7SXmpLUJX4azb1bg2z0vK49/xbrNOUOEDz01A7tDxj6MTH2tCRHXWDqRLzUScyB0CPKabApGQvhyPheVaafUyecpLs6rlEm21jtKAf1NNuZzMJ2xQtXQQZ</vt:lpwstr>
  </property>
  <property fmtid="{D5CDD505-2E9C-101B-9397-08002B2CF9AE}" pid="293" name="Autoformatprotokoll77">
    <vt:lpwstr>TRbJtL1oeczMVnfpWJYkjrDoAoEgn4rv/hWGJiQTamD+6t5QJAPR9/kSnF9w/DgrMKDVG2JXLTuzsOozUHSND6BN20DSv37qjPvbUIAGzflc51OqGgUEEBy3Av2oCOP/ttsVoDkP5sbyDBpN7iLhH7bOQgcxcGmAv88vQrxm9MMc91nBdq3DJUjLofa/Knernyrjq8PevE45pNVa2tVILH65JzKwotuCdOnOdBZPopBWL2cYt3oQeYRckOjIzX2</vt:lpwstr>
  </property>
  <property fmtid="{D5CDD505-2E9C-101B-9397-08002B2CF9AE}" pid="294" name="Autoformatprotokoll78">
    <vt:lpwstr>fV9QuIKry2obi1xkAaToFCE2pTBJjV42fbNEcJGwAWOzBuf4WAf2ruToxko0dLa5LqzaCx0HoSdJstKoxVCtGFZuJUakxSTvZzGJlUUS//0POq9zv4UKwYzcmMmC3OIuVnPg05+L4YWi6j4A7BBFYaTfHsKToxmQMHEilMTIR//kEslmuBImRDaiMXqsoveX+k4uaeSVTFuRDXbpEtFXisi01vvA2Rqdvrj8SpwVgAJGr6evA7tOCpwZGFTJSbk</vt:lpwstr>
  </property>
  <property fmtid="{D5CDD505-2E9C-101B-9397-08002B2CF9AE}" pid="295" name="Autoformatprotokoll79">
    <vt:lpwstr>6F3NvPTRWdT78xEf6+hyab9ZSvZT/BRY/wLVwVW2MH92uXaO6Icz4a13h8j0K8sztq4wrRH5hLOEDJ6m/ewkIXIsy3fAEvU4Axk+oaJl49BqRYBLspOsGFONfOGn8wgCRk3QMqdcf2INDZKSbyVuODIRu1aSOkA8yxueeMccRLenWet4wBqiksyGBzz0yAG3XO13fyT0MGgfZy9kTZqe1iM4ge10bOUjGNjYhM6Dy1CKG1CmUC9x+6Sm0hMGJ8X</vt:lpwstr>
  </property>
  <property fmtid="{D5CDD505-2E9C-101B-9397-08002B2CF9AE}" pid="296" name="Autoformatprotokoll80">
    <vt:lpwstr>SSYZzqbw1jETBXnoNKzj/33hbwbXjInTzh6Xj1RL9Dlgc7pk0fOYQSrM87q0+fJzBnhTwOVFhKpNmGsuHkdg1LjG1UDCJiocZ55rpjXo0fkD3YWBBDcWhVfVg7qIRRsxJNnZYxf8ni6eKyKdbQ+/WM0FrTBwywu6P2PBRNMFc/CFkMu8p0xrUvuh789V78d5Np3cHvZxUnFITW24Zec3qqE214Ynexwvq5LnIaesZqkakE54KyI9yfJr68QSv3E</vt:lpwstr>
  </property>
  <property fmtid="{D5CDD505-2E9C-101B-9397-08002B2CF9AE}" pid="297" name="Autoformatprotokoll81">
    <vt:lpwstr>oSUmTkZ6nsjVdZSdrn5ff40IibL/oVufrpABWiF8TTVRB3ZhVQMb5UpmorRPV4JiQsfcUv+ELnS8XSkJ7W+w/9VqNuvlYJ7BZqYwAcCw/PfLO5shZy4MSgBUpiUQKgXGvvEl2p4ejPQ8JehawgzcaC8D0jTCk9g7iuxoApLvVgp5RJp7JjL2d8dPpU5ap1YalDw+j07jy75a52FuDPxipj7Hkum3P6H2GGax4J9Lq5TMgSaxGMs5ggWXt3wQi4h</vt:lpwstr>
  </property>
  <property fmtid="{D5CDD505-2E9C-101B-9397-08002B2CF9AE}" pid="298" name="Autoformatprotokoll82">
    <vt:lpwstr>BoAu1zXunTHtjZmp6ITHo4Pvt9D+pU8SKeuWwu0grOUBOIQ6QirYm3HdwBhqd5ZEXLoSW9gX/Qd+iTnIgTvz8+EKsHZe0VhHKMBxgkK/NPJieVr9zBqTTfPrYYmq15dNYeimcQ7m4ZpPBoeLzLntBVCkdaD7H4/M8gZGwHYrusSZqRBWok8PEg6Pb0JzL4GBZfJ8QsGGhS4dGjmyD0OZE4ZNbfqJbAHSptieEOq9K+OYZV38XNBoHA2hMJJUkA1</vt:lpwstr>
  </property>
  <property fmtid="{D5CDD505-2E9C-101B-9397-08002B2CF9AE}" pid="299" name="Autoformatprotokoll83">
    <vt:lpwstr>DPNTgjqqwedFGadcS22XXLMwBtCLH5ZaHyrWUcgohl/AXsoccU9aM81tzWeWeYgd5tpImUX5Y2EnhNReqGhDPhM6laC30AFmOOco9mxIH6gdhtsq2AS+B/nhhiGuWV7CWEjMob5oAydQeI7y1c5gL6flV58UVqLWLh4aNdlvByj12t8GAK4wmnDryVJiN3/IbJ2vMUA4FRP30MdzriCF3GNqc820vJzCMxHHFmadJCC4amGNpO5KgfGUSrYDv/X</vt:lpwstr>
  </property>
  <property fmtid="{D5CDD505-2E9C-101B-9397-08002B2CF9AE}" pid="300" name="Autoformatprotokoll84">
    <vt:lpwstr>AZZsiTqLZEULSv2sShaRqMQ+gauq1Iv8k5kMvLZs1pC+W2AB0mM1mmMiZ+8U8uSscsw+KlJIjZ8zxz0bezDuBPUjBPjTmYwjYTR3ClXlHIkCuA+FdFW3Yv1bZ4DUKidgQkCU/6MZHC5rrkgNWh9kiNbYEWp4pxnGHUR9PWbn4Sy9YKsfomS8HLwnNnyYVuVmMVXPBt/TJgWrR6cFLufNL7j+EKMfKsf4pyJgGFy2E+3/kqewBBX+B38KRtq1R8Q</vt:lpwstr>
  </property>
  <property fmtid="{D5CDD505-2E9C-101B-9397-08002B2CF9AE}" pid="301" name="Autoformatprotokoll85">
    <vt:lpwstr>bJqQLjsxdaXIRZ9dZVxcyknBfjDKissL4/DtoZ7wcCMq7kcB2Daml6sVxs8jXRKnz02GW2+xKzfeIt/8zM20STtjIGAKpay6zPYGs1nPULpd+7IioRereQebuHLqLG1EzKoyI8HBYzzLLQV5jWtlL0RAl6s0yjE0H8qYRrVMQ1SGwsxN2fYcB0qV2RMc+kV+QitlXW8zxQKEnXyGlv5TnE7CodaXohVtQ7J9V7Hojc/cU26wanDzmfOO5zYmMvN</vt:lpwstr>
  </property>
  <property fmtid="{D5CDD505-2E9C-101B-9397-08002B2CF9AE}" pid="302" name="Autoformatprotokoll86">
    <vt:lpwstr>Xf5Oa8EFvVJ9v9qInBfn3XookEAxq33CZwHqTPmgl3UOC5KkeBskHHNNO2UG2EmF/s/UfN78idvd0A+QHQh3g22rCZpojon8gFcrWaJahcQGLICJ98wkvy6lbQZN1qCND9SaNzgJEL9LtHJDfp0T3liYCzkNdIcZ8QZKFnjO9Q+867jEvOmzE1+j061UiB65N+7wdWhOBG8TMOjZzcGTSe3S9FPOq6zDmzrBMPvX/UEXZz73PiYHi1ZXqbtlgXX</vt:lpwstr>
  </property>
  <property fmtid="{D5CDD505-2E9C-101B-9397-08002B2CF9AE}" pid="303" name="Autoformatprotokoll87">
    <vt:lpwstr>zZp6BB+G+wVzQX05ZVHAMmu41Jqmz43PJXl65B722QMNRJKZViYhLVVmkutt2QPVabgNKANBRLtjVF2vm87OCb3/eXPMJeWwgQQ0HNjJKZ/STEdDnqdxX86LT2Cp1zRHmWVfhZDtfcsA0tZpnAhe6lwMBPRmlViGxexWzL8JvhnL/XhsCPdsOQyNflMdzQOeLFJQvtYt2sX+qPK0rKkvYkBXKo05J4FU/L36Y9qTtBhGlCjU5uD2qt2wg9Ama4O</vt:lpwstr>
  </property>
  <property fmtid="{D5CDD505-2E9C-101B-9397-08002B2CF9AE}" pid="304" name="Autoformatprotokoll88">
    <vt:lpwstr>kMqDh3xBKwzW2TTLJnjrgaXuoAm0b/EwoOUXJmFf+7RcBuR6HPqPk0L/gA0VfLmEOglqm2nE1sBjijDfc3JNPvYEEtKrtXxJlXq6qyoXr1pLa2fl1FG10xVWfRovLBjldTDGvHJnPNU3H+9HFzQUJmqcjQvr+7psdPokYTKeRmUsrueeOn6eft0+J3yWfbmoC7E7Q6GuKTW0HdHjQoHhqLR6FdmU+FaGq/27uZ4pHuI/J5Z+Ako+Hn1r9+ndjcA</vt:lpwstr>
  </property>
  <property fmtid="{D5CDD505-2E9C-101B-9397-08002B2CF9AE}" pid="305" name="Autoformatprotokoll89">
    <vt:lpwstr>fioQa4l4C51Qw2CiuTgp0p9fhhFb2fP0DmcRS+alWkeX10UKcuRR7QENR8zGM6zB/v04lDp6s9tqGOtR4jwHD57TC2wrb1MqtoKNJpGilndNTgqVToydarsNA1kIqEsDlxLS5x8hgnq1bFODsP1ITmAz0Nf/ClgNR8aQwXmVoyZdCjdRnWtxjOWDl3eJXkQxFX+WzY1sOAprPgScMVV3qOMLhWSGiI1G+JuzvAmY8hCkhMWmtLu1csQJYD+NtrU</vt:lpwstr>
  </property>
  <property fmtid="{D5CDD505-2E9C-101B-9397-08002B2CF9AE}" pid="306" name="Autoformatprotokoll90">
    <vt:lpwstr>34FxNz/wTgbjc//KC7E7DZVRZIvdgXv9DfH5Wkw1zkZxvybIifyC5wAOC0KinixS6avwLPakbTkcRyX96uZIzaOtBaivJ0X1Ic6/Vek0OjbcuFE7OleiSELgZ3Jv3vtJhx3PgLqMmKGJsmT1Qo49VJVccIvpNdLqd0bCNIpWxMhTrDOAiGbdkW5QUGYgiul+RVaqctBmAId4kjmZcWdAaPAdzFMwestsqnELqFrPTTFMJJhV7CL97qY9RD3lALC</vt:lpwstr>
  </property>
  <property fmtid="{D5CDD505-2E9C-101B-9397-08002B2CF9AE}" pid="307" name="Autoformatprotokoll91">
    <vt:lpwstr>JdXqKRZXE49rtsHuK/UoyEfTdqZa+YPLVDFpzAZMp9qGCdmQdssBgtWrtnL4CBwvvUtG/hFf//3kOVtp+WQuuxkGgs1s+rz13MIRruzpNbTejwKiumAW5DkVPBbPEO2QoV05/FNWMANxYkG2SVQ5lffvqWELrDzQHutNrZp0cykR7wLMW49rxj2NPscXijQkOH0G8+i6ykVrBw3WGubkOurrwkVd00BMi9L3S2KxJPsMZMxSnIl9cH5M2su6CmQ</vt:lpwstr>
  </property>
  <property fmtid="{D5CDD505-2E9C-101B-9397-08002B2CF9AE}" pid="308" name="Autoformatprotokoll92">
    <vt:lpwstr>ZBGTy5fnUG+8p6Y86q9vsKU8k6ycElZrhakio/tVLtREmeDyu2NngfxWKUQPv05GNqrxevOFV6zElE9k4rZuXBo+3Ptu35iDh0D/XdUxKq9BVeGk9jVzd87ZAXjvnCOZl60P/v2G5BM6g3an+JBWDhYBNYzAce0lSNepj7/+koal/r2IlvZZverWlKn2BtHpPgQGnJ3t1fIvjRuQvW54aeIM/4J0qOYXnqLKGQ+KgTeJgd1WF/n5bZsESlWtl1Z</vt:lpwstr>
  </property>
  <property fmtid="{D5CDD505-2E9C-101B-9397-08002B2CF9AE}" pid="309" name="Autoformatprotokoll93">
    <vt:lpwstr>onAXRQ6bgboajS9od4X64MIYk0F3RN4BeT1x38Hk5PMOtRzKfb2IvHBCLufkJOQJmwC5ZqGlSXJeX8dpRmlWz5V4BlptkI62iCs4hE8pvZkfv25JQwoYwXH08tcJNbXq1EFtoZkyyWeri2mAAo9iYga+Z4ks0VpJxvuV85Gbj9qALviurXEaIPk2Km9DUQFhHGdIE5J0OB6p2ufW4OzA3yMOuz36u6lOevk00Hw46J70dI0rSD7eLlN8MjdIT3m</vt:lpwstr>
  </property>
  <property fmtid="{D5CDD505-2E9C-101B-9397-08002B2CF9AE}" pid="310" name="Autoformatprotokoll94">
    <vt:lpwstr>BnKGUUDHzDWxvOu2tMclBfJivPm26APp+cb1lll9aotgDTG1WjkiZ271qoRGxCIkbUcWWPYj9sFxjLBcG2ulNqyWdU22Ea5hzkLFxVzAOlGBFSygNJORpCHp8Wx9u7qNw+0UPFp8TBCoVZXyubTsRwgFu343jQtQpEZjfMblVx5UFU2NYTOSwKTXoGu9YCD9CwxnJPxJyo6ZiPUVpgT3+aPz2MYxGIbeV3dwb1z3JbMcXVPTEPbAwNzcKliDYwH</vt:lpwstr>
  </property>
  <property fmtid="{D5CDD505-2E9C-101B-9397-08002B2CF9AE}" pid="311" name="Autoformatprotokoll95">
    <vt:lpwstr>TwFIh0LxuZprQeQNtNi9JDrnfwjgJkazVsnTvQAnDgdgEyxs5wzuZumjz1epCoLquf8qR2dS95WPLeo4x1997fdFUBWlFlHn0sovGn973JUg6TN1ZL381YbBiKtor2qDs9RmPz35eJJQwFIBB3GBFr66iQ481y81pJDXdkLqHZiKAdF5UlgFWlROPzryjJN+EdWX4GbO2X6mozXPvc0G1ibxwQFDw+GRr8GteQMfTnMxWgtqDvtX3WgU4Qp8lPa</vt:lpwstr>
  </property>
  <property fmtid="{D5CDD505-2E9C-101B-9397-08002B2CF9AE}" pid="312" name="Autoformatprotokoll96">
    <vt:lpwstr>K9avqVYwhmZ/3u0yDrWxRY6b+raRz09PZYdEOpXtjYZM/+ZAtAnLI9BR53BSOVcXm6tEtSFkr9tkfRwgPKUKbc3Vck/+NNW5nafYFzspxhqr7OFi9vtag4QhOpBNz/3IMgyR4SkfVwL/aDQG1d/GX58+7MdRHyvQSXXR4L9kt8V7VA2EykydHZsp4QBDC/Z3xGW/2qzHGf2w2SdyNLEOsA/JceW3zuo0DldVOlk/oHFgR7t4xUp1auFVfwMVERt</vt:lpwstr>
  </property>
  <property fmtid="{D5CDD505-2E9C-101B-9397-08002B2CF9AE}" pid="313" name="Autoformatprotokoll97">
    <vt:lpwstr>rhy2LibIQzJjPZUppLOQGQzE5GCJGeQHotj8njMbs17X9t6CMn3852gB8qpph0/ffblPogaei912Xu4YgVSIqi9SFLdRCzkKls6sve+dEGA3uN1Hz5JXw6znQhQIurLreDYsIla5x+Jh/cy/W7wVi2FjADuAgI+lDQ/5+7YjIKoO4/tdwSxFRlUlrPSLT5qvIG9pwJRvaiKsXQ1dSfWFZDW+TEg4XZ4yZyXTz157RUqMU8lNXKISVKqU+RySzWK</vt:lpwstr>
  </property>
  <property fmtid="{D5CDD505-2E9C-101B-9397-08002B2CF9AE}" pid="314" name="Autoformatprotokoll98">
    <vt:lpwstr>lPztxbZ1Q7beNmMLwbQotfI6mozR9K91D8AHnILToKSye9g4/dgGgFFMJ0mVpqqtKnnXIOo878+GtvkPjdcaz4I0EnW/5xhjV97LTkHjpYFGdVUQU7opFxR/inLeVO7avPGlhMVmEfljO5TtJIDWxNoS+pKlleJlW8vOW/hAOonRHMinBOjN49ghkRDUx2UE3MoKfpGYlkj6wWib5oVfYiQyMAMxHrrzXAEh0HC0W5nf26NfXoyEQ2XjFWBXRvw</vt:lpwstr>
  </property>
  <property fmtid="{D5CDD505-2E9C-101B-9397-08002B2CF9AE}" pid="315" name="Autoformatprotokoll99">
    <vt:lpwstr>n2J4dy74bAIurb2r4shHqOaYwfn2ss3kd38i+X2NVtCJ4kCvcdbG8Besc0RW4sQrhBKiZovkCfi1jJxXcyz4b7458dvRLUs35kueMzE64m8NwB1wtMfsZgGp9lMaNklNkSKjfCnzIG+DlsjTfmnXdLCi38ZfbV2ZgDEf1KY/LWflR7rRTjxIPaH/CCC7NGSkbT9qXIHi3QUS9pUUdXW8NAjaqpyB50ha4JCgZhQ+BVXvK1Pt/Xg5AQZEjvOiHVr</vt:lpwstr>
  </property>
  <property fmtid="{D5CDD505-2E9C-101B-9397-08002B2CF9AE}" pid="316" name="Autoformatprotokoll100">
    <vt:lpwstr>QYyBtZIcraqtc8w0A1R6Qo0I5ymQfL3ilQz7HoyTn6rT0O16YTyC7j6k0V3Qo4ujV9yjsdiAPWD/zaH3N0Zaq10BM59K5iUh9rhLCBZfhuEN8uzDcsHH3g3bhuaGWEDWNbT1gj4vhkviKOc5Pfd8kOIopQ5DXdHMYfRRDLjwent2CMViF4G76LIDkfsSDpuBUBaEl42chpIhxgi6uyePpMVDNkZwi9+Jmwcijw9IbfRO5GXw0KTehl9iP4zSoGG</vt:lpwstr>
  </property>
  <property fmtid="{D5CDD505-2E9C-101B-9397-08002B2CF9AE}" pid="317" name="Autoformatprotokoll101">
    <vt:lpwstr>7iewtWlK7ftPPU+x4Q4Sp/PAfd7E1vX7UA6Lbb5OUwM5PI95Lwewnpk6rQxdubkfnKWARh+15ayCIM4EK0jo8zs/nD3bA5d27W2qIeEQlGoqkm/eNWSQw5P9+BMVxFNdvO877YuUmrVOmxiCx1n0Mkgi19bCK63wKscybDRhP/BDJn3zTo1qJU9j+Q5es8Pb28PEwCKCnhRbnoJqzTy/KboZZ4+1e+uJtYuOAqAurI/36JlzqmWyEVPtvQR6BaP</vt:lpwstr>
  </property>
  <property fmtid="{D5CDD505-2E9C-101B-9397-08002B2CF9AE}" pid="318" name="Autoformatprotokoll102">
    <vt:lpwstr>0mwmBoF1LN7Om13Yjjg+b0mEEHc0J3L0eg+eB08RziQq+d/L502DQ/xD8V4ow2RXEkteB9jUHkzWHaEBRFsP47Kedb99yKamBcm3IVXbouPtLGGjmw3E8tvwcjDF/MideNKzCbzDd13IheLZJvgEAEhtYSIhexoqdnPRjc/RAWWPE2g7ZxvyxmLiQEarK3dhg5jG3V4Rk4YdSaV/lZ8QBNPomj+vv32TBwthssmGShg1lRz1R2tSrlpKpVT9OIx</vt:lpwstr>
  </property>
  <property fmtid="{D5CDD505-2E9C-101B-9397-08002B2CF9AE}" pid="319" name="Autoformatprotokoll103">
    <vt:lpwstr>Rgcqd9OnoSKD4f8/GdR9uPCFhywCCmc4fB0h9eQYV7B3iNHl5XCipxOWeVk5CY1T3Vgup/EiWzNGpbtc99Y1sLM8F1ECSP41HOkdDDAeUpYWKZC3JqOcWFGsiUV5jxJirSJS9qAnU++CEWfq2K87M9ielExCJlgjK/uJg4bCvGedDFwk1pqmRpbzuFGmguNyTCTwfLQwIZaUZUgXU30BsM6fbj+1+witZFG4XXOlq/tkK8w3cZCOYSRqFnRSgXV</vt:lpwstr>
  </property>
  <property fmtid="{D5CDD505-2E9C-101B-9397-08002B2CF9AE}" pid="320" name="Autoformatprotokoll104">
    <vt:lpwstr>HD6L70Np8/+ZSk7HMerQlP54g8azJLOkn0Vhr4eStt4R1uEnzp7BDTTtVak0iDwCXr3lxs1P3JoYNRkL7fvga08sZHmDD7LjL12i11qRkgrJNKSF3oxeA/CnZ/zi+UDuVG7yM8DiKf91mcOGS80lrmHA38CyLExpofO6aqqjeoIzokgN34GBctvqeyRYj3xnhSVDe1R7M5OcSzJ5xv+mKXM85taIxAC6AVOgpqrRdqA8Vap0TjFNLMimJVcPVjg</vt:lpwstr>
  </property>
  <property fmtid="{D5CDD505-2E9C-101B-9397-08002B2CF9AE}" pid="321" name="Autoformatprotokoll105">
    <vt:lpwstr>/zJEvMpdLkfbjHjYLtFiS9Dsnx7lxdK5MqZSij03LxgbVsKBvIgUA/yT2jH2sx8ZOVjNCgCtOIBoo2FmQpRNKmdjfLH8oJZ2YMplnngcu3MsvRBkmlecSIpL0GyLqEGWiJzO6ntPSB4wRrGb4wLDnUEFKjPJV9a1JwfoBIjOIjxsToZalNCQQT9yCY22wFDZtd9t+9rj4DQbmL8w/fD7bWepBE/rCmSGIIGzEh095IW9Hmiku/I1roSPRtU4t5F</vt:lpwstr>
  </property>
  <property fmtid="{D5CDD505-2E9C-101B-9397-08002B2CF9AE}" pid="322" name="Autoformatprotokoll106">
    <vt:lpwstr>pGC/NLtd7a+K/wtPOFn0VXvh59yWeWbyISuPxr8RkwfpTYq83QJtLGgSiCkc2LxmUcsTj3RSacwBaB5kkQiPXOOdyNGUDJkjo2p9L7c85EFZElj4mEE2Kz3raaLMjiQySQBiDARaT41rd7YEoo30nx/eS7yL6Oq7Q2JjWmBBjeA3cal9P4to1j73s2sbTpd+2UNq8yQEc2tuAV3rxK5i5n5qTmYH2zZgha/aj4CW5i25rdgKET19visOSOH77YG</vt:lpwstr>
  </property>
  <property fmtid="{D5CDD505-2E9C-101B-9397-08002B2CF9AE}" pid="323" name="Autoformatprotokoll107">
    <vt:lpwstr>Ri6yM4QjmOgZh5HWQ3nAKiNxXOypIaSUwujnrWFk0CvzUlosAxp4eeuNrA19r7VwRRYFXR8Sq9MHBELlciznIX7Olk8bOwMODxRQjgcpOwCvZMpwYkWdqlry/fSAY+AfHzETOowktqmTgBTmr1tYxfNiwiEWFuWqOM4vQ3T0D+4urYEjulGi+bx7BqvptE16lJT5TO9fcFLNEzrUcQNApapd8QM3dfW68CtxSGyUw2VXuIIi1afnm9zWwZ+PBWl</vt:lpwstr>
  </property>
  <property fmtid="{D5CDD505-2E9C-101B-9397-08002B2CF9AE}" pid="324" name="Autoformatprotokoll108">
    <vt:lpwstr>YR87IRMsxH1+JMyLGVKa/f9zznd0qns0Hk6FcsuFJV6RSxKzgbtIKd7rnNONDWH4Iw/FiJuLzDI/4Te4UEBLgFu5fPDvcgmsgcSrexfgd7hd/9YN040h8QJQmgnu6zN7D3toBvmLflNdY6uiJX0nrruOXeVsa1gHVyPYMPzqsI8XhhDmcFTANfk5970Pjm2h9dKjJxT6qmqz7SYdl+XIe3PVK/y0mgY1Jo+zcY9AzTZcFEydGwUVWaUmhabOJs8</vt:lpwstr>
  </property>
  <property fmtid="{D5CDD505-2E9C-101B-9397-08002B2CF9AE}" pid="325" name="Autoformatprotokoll109">
    <vt:lpwstr>/Mm9yq8a7uKcbqllRawZTHudtF3LvxF5i5o3JmfUCzYYSbdCHQQPWotAKEh8sbrBtaGoIt7dHy+y9fj7ZFI2NcqrMV737GQBVXDNr2lNWsT76+D+S1UNB2Weit+ihkFZQqTp8OTnJDEbUpst40oSKhD1UudumAP0vC5wb+jGTaMmQTEcQ5CfV6Qhw+8bEEVIZ1COQCdg1p4TzXCQVwV0IC6keQPeYckNgtU00SPR7JPWJY7KPO6WXyuba1kZW9Y</vt:lpwstr>
  </property>
  <property fmtid="{D5CDD505-2E9C-101B-9397-08002B2CF9AE}" pid="326" name="Autoformatprotokoll110">
    <vt:lpwstr>wSWF7A51Xl1bPxyjbSp1/C5dNCedSl3zL+R+/z6LKuNh8Rvz0cYQOvCKaQxCXDR+7pflzJtE48JjoApAWyg2xKF9DYAWty2bTqgdRZRBPt4KQ+kNAMPabHqIm2ae7HX4QS5I3c2afRwD4C2qxDzXtTLi5//zs3IzYC2xRdAjUNLlIMJ3h84VdpF6QvVPIaGzCcqlGE8s2PcwIUbtXpcZQDjpszI+z7yq0Z7wAy51uHxZRJ7hTMjDwYdELkfdG7z</vt:lpwstr>
  </property>
  <property fmtid="{D5CDD505-2E9C-101B-9397-08002B2CF9AE}" pid="327" name="Autoformatprotokoll111">
    <vt:lpwstr>p6Vuxj8DLfLmlUY64BW5puev294rruHxwT1A0V05JDbXh2oDbY36EfLkx+/6s+UBctYra/le0JZD2yG91vVdOzZE/mdCrhG+dFiITqsiB3kMq21xkOi3rEAnldbr7MH5Xz/CqMcUpxKxiZ9JuXM0Wzs8h14qsndpS1RxZGJGwf11N7KWPh5wZFB2ItDBG9tcrHuXF0YuypHQSZdkd5mBOaiQAyZN/VHuNj8WmiYbsTGrjLU8Yrlx+OHoo//gnD3</vt:lpwstr>
  </property>
  <property fmtid="{D5CDD505-2E9C-101B-9397-08002B2CF9AE}" pid="328" name="Autoformatprotokoll112">
    <vt:lpwstr>6gGw3vHFS+/lOQaVNBqVbq5Df4VPnS9RWNtY2Q9hklBGFRatIdVdqmc8pBa1Y/7n+Q9hgasSBqTsiEPhET8TlxQnb0IECXHdKGMvHyH8Og8iK/l7XACPip59elyR1/NOFHjq+mjT5IzJPqNAsmhDbffscm2cJ7cKODjK/kTwEV3/3WLHeCUOYOuvnDMPMB4ZAcSmflfX+9okOgos+ocFgSRMEbifg+61ifcsEEkh4Erl39HURG8f6FJV4tT5MXJ</vt:lpwstr>
  </property>
  <property fmtid="{D5CDD505-2E9C-101B-9397-08002B2CF9AE}" pid="329" name="Autoformatprotokoll113">
    <vt:lpwstr>hCEIPvs4orDJVaOsVQ+lfv1ygKcn5HDPj4NumdUCaCp18L8sdVr4U9tD6iSoA1pZQnhrEXyq60AHqS1+DiNpPp0SX2c7GaviKNp5dpxtWlWnEzhT3EEXLwV4E6gOf2vRrExFuS1M9Au3tWWTJzEEiZnTMNywS/sSAi5R0ypIc0ISMPgZXSGVFHx1rK2ijmA5hGObu+Q2W2jj+/WggiVphn2L4U/gTGKVgmIHAggRmjeBYzh2WzVs5lpupdMeBM9</vt:lpwstr>
  </property>
  <property fmtid="{D5CDD505-2E9C-101B-9397-08002B2CF9AE}" pid="330" name="Autoformatprotokoll114">
    <vt:lpwstr>rUXYHHL+P99MAd1i4V2vvwbGaV8StQl/YP4XfnKl+vCGvKwCzg+jUttK9pD7Gso9qtJOvTpzbTsAlsJ87nA11OPjNVC/zub2zRccW3Gepna6ATCLcRNCSOSAoaQJnE2N9F+Nh2dMR3tobEfvT3vmwYumYZAHvtaQyu5mAWgjdh5zYcYwBrMhijNMwDkOEn7C+SrMjghpZ0OPPPGzPOk6Wu6+bfitOmZflk5um8bZi701f58BznWb9Ium3Zw1pb2</vt:lpwstr>
  </property>
  <property fmtid="{D5CDD505-2E9C-101B-9397-08002B2CF9AE}" pid="331" name="Autoformatprotokoll115">
    <vt:lpwstr>WnY4ijFEdnFRnPfDDfwD3WbP9VylYLYmZwfc/MuE2LOF5eM+h7wXxh6dbyZJ54ZXQS8yBKISSZ6nQFELAe8qI2VogtSBtQsV4MXtTb3i5O35ud8/bQ9AKllQxc0ATW0AcSo3WjVAsG9iWyLE/heyCM3oxAkY2lmav1LMoe5+qtNVZPNk6TvASnCIIHroHHd3TyVCDpVdTJiBEoYVGr+nH7kl4aeS66sSRDWko9Cb0KSEWEMzr+KU2AO++Jb50xp</vt:lpwstr>
  </property>
  <property fmtid="{D5CDD505-2E9C-101B-9397-08002B2CF9AE}" pid="332" name="Autoformatprotokoll116">
    <vt:lpwstr>/jn5Fu2SoTo7jXFwLLRzzrpGGDkemkW3nn2ZkVI1DG8P96MVLK9jyM8gUXqSnU6tXkcg1RKCc00QQA9agJIm4jzSdIy3E8Y7YkeRn/+75t5Cvj/Zv4yMLiO8gwIInlUpN3sf5djcl4ruqZsKF9lFQoDum5iftdIqIicAN7SPdlu1DVDUFGxTodsCKZ4FjvuLPS7BNh3qH7qPJVYe3lZgnhOP9NSPrdDswhSwdUNt0SEMgqc76IqL+jzUOePOn09</vt:lpwstr>
  </property>
  <property fmtid="{D5CDD505-2E9C-101B-9397-08002B2CF9AE}" pid="333" name="Autoformatprotokoll117">
    <vt:lpwstr>lyOu5138iQdfapzrJo80BPtahPiVXg2wpx8peCZhQO71wovIksyba4c1wl8MDmstRmAUhhAYTnmT9BxtCS8Zlvgc14GY4PCj3ThYh8Qz3m/SEBn6M/HKOAlfAXCGqYUnE5F/3Dp6zunEDBxyFHtGyv1542bNj7YklJv6VHzP6WP4Wok+xVPaP0ez685iYjYATljv9ywWB17lamBIynuKXnZIK9uG8AswZIWxSQuOCjAlVlHOlXUqJ9tYbay5nNK</vt:lpwstr>
  </property>
  <property fmtid="{D5CDD505-2E9C-101B-9397-08002B2CF9AE}" pid="334" name="Autoformatprotokoll118">
    <vt:lpwstr>5MBuv909nvNd8JF1NeevEqOJjB65DtykJCUKQ1YGYxWCxR3kciRGdzPwxDMqg7fh4s542zeZQwsTjtjNpBIEEogd7IN7Un3bTUAxB844Q5Irif2YHPsOe2neoyA3QJXm0C7jcqDEc0YUtWivsbglnVoYGM6UiwhMUMik5jHbgqOQkuG3uv5o2iMzrJemK+rdoNGq/gMhIsTuUvO8y059KZtT/CQqdU4FByABx0a33EpTDSRvQs7tTse9eQv0An5</vt:lpwstr>
  </property>
  <property fmtid="{D5CDD505-2E9C-101B-9397-08002B2CF9AE}" pid="335" name="Autoformatprotokoll119">
    <vt:lpwstr>Z6Yfol6O04ah8XGwmazjokBPeaSt+ub5k2wWDlDTUrdxaKo3kVt+Rjj6AmXV9uXNNKGU1rmlgy2XNGRHzBWkS0QIIaoz2q5JQ/hITz6erzqIcrg0jwPPRY1ZgHq2rPU3wZtE7tP7MThwTt+as6pCfeciXVfpcjdLjHKObbljNpIUzupTbkro6TDohZ9sQc1jymd44BPUNIF74V0A9aDxKDqrG0FMjI00z4nxZ0MMHny7WGG7WfHTMQ4bwX/pwqN</vt:lpwstr>
  </property>
  <property fmtid="{D5CDD505-2E9C-101B-9397-08002B2CF9AE}" pid="336" name="Autoformatprotokoll120">
    <vt:lpwstr>jBa6ho/P/eZ4OsPY6+Uqj1n2iIdZMunFNqMqjjSytbYplxp/69V74JRICcMCHGrJwg28N/b6iir76XiyAjfR2r57JbyTALjoeL+7TxyfNchcS7p+Zke3KxbfuUoS909Rgob4PKawk7ym9603S5XVY2MOTWucIrYOeTgJirO94kT60Ds8k4LbqTs+jWv0hgG7iIci0Yg0rIpYfwM0/P83ouxC1hjxvUPK+tS8L6p2HDvwgQZ/7cCV66oUjPj8NT+</vt:lpwstr>
  </property>
  <property fmtid="{D5CDD505-2E9C-101B-9397-08002B2CF9AE}" pid="337" name="Autoformatprotokoll121">
    <vt:lpwstr>pgaSemvA1iQvpgDh8/u6YkLpVj1J9jo64VBUHYjgy6oolhAENzmBir6O9rIrR8gM8hlfDPYmsa9frrVE0FuMnMjlcrGTmjbK1x9q4oTn7eIIFMFCkHjxD3dRynNJluQ2InHEu6st8PhH+B3OI7rgbqlw4uK/M7Nq6ccg/mZhcuU7LC0wrnE2Uw+9N29LFsFZMSe22NiljB+tuJO6yfcaGXBViGF8RBYASP/60OZRmgKZvq78nMHGu6evaW7swR1</vt:lpwstr>
  </property>
  <property fmtid="{D5CDD505-2E9C-101B-9397-08002B2CF9AE}" pid="338" name="Autoformatprotokoll122">
    <vt:lpwstr>wEC+BtRvNKNo3ayKdEZ8gISpAKKuoDMWcnoYwAa9K0zBVi1bkFMZJqeHeG9RAXaxO7oA/dYJY9LWVOvNRYU/eiSqSzil7cxXjDyisDhb9NA0mk4YUQ6iXb8eJgrAh3aSI4eiPGUenJrFDY6sM0YBxAuU+l4aO2pGMonnY4V0yzd3uaukpP5lFRqR59zPO+bnby0y/WTatq+YHN4RvtXlRUoNovUPCb/X4r0Nra2Wl+uHPghejQxR/GE4zx8ApAB</vt:lpwstr>
  </property>
  <property fmtid="{D5CDD505-2E9C-101B-9397-08002B2CF9AE}" pid="339" name="Autoformatprotokoll123">
    <vt:lpwstr>XzruKMcgmh+aAvmXU8fOdmwFaiQVTMw5m/Je1GrD5SYhiqPgxym5lhDTsK7wpmNUHlphH/WtTZ8hEfKY4NG/q360iTFsa0xrzK+BC8iipZMe/aAVENCkyKQifl0aXn0LBSeVvt/nwYWfTaD7w/7997jEUOvUOLx55RJ/oUc3VrCvHJZKOAKw/azWg1nvW8SHUPGR24tWdn+m+C4Hu47bihZqWQRQchkQWxvqX94Opk24vXKZGigcEJ5+g4gVOf4</vt:lpwstr>
  </property>
  <property fmtid="{D5CDD505-2E9C-101B-9397-08002B2CF9AE}" pid="340" name="Autoformatprotokoll124">
    <vt:lpwstr>3qofYUJGjFCuPoyykmqV5xYJeC7NHexM0gelxRBeelJR27WUehnmOrd6Hx5f5PUkO8CrdHGlzaTFBoQunE0XMpqF4QbuqVW27vP5C03n6+7+hLI+GS14sXd83qYnJdLCMMZVUJNBcOpm2U5WESlJkJIiXF7ZN9Oog65nXWK7BdjrkkQpNX7ZYQB4lHZTpzhdFcmRw9SBVPW/yrP5+GNHIfvGEyyr7wfXq1EHNLlOi7MVtNIqNxyl46yx/HprNqm</vt:lpwstr>
  </property>
  <property fmtid="{D5CDD505-2E9C-101B-9397-08002B2CF9AE}" pid="341" name="Autoformatprotokoll125">
    <vt:lpwstr>rc92lKUtb7sWKcOGlgsW+7VhOUOanvptE8jqF/P7F7MYmBjKupdJ6/VeCMocb3g9sA0Fy2w+Y8n8Cm111K6S6bg2+jS2M1ASsasLscSXveBw/sYPMPK9iVrDDc3z6wztodgAv9vg5D3HRsNf5ahs8aVl8fIOOpkbmMUYiYP+7Apqoe4fSgJ/J8xfOZpIDR9YEQVXHkSB4JIoBqf6DnqLCawF+HeOyiEA+qzbGQ+zPIbV1ArmMD7zddf5W3IQAP3</vt:lpwstr>
  </property>
  <property fmtid="{D5CDD505-2E9C-101B-9397-08002B2CF9AE}" pid="342" name="Autoformatprotokoll126">
    <vt:lpwstr>4G6kJ9Qa7Z/UBQUc8BOEwK2RA907kvo0dj/M4i9Lp3PzvYa5yqW67AjFrn858vNsjreHOTdJSWV16Y/u5HH0gXwbiprUnMDdCU8VCurS4gFXgzxzVJf4C/LBDVGKWZaduWB6L/E8aWCJUGM6UOjnAG21bDrHn0sYtk0dFLQYbrN72WKS375QJa0jKn6bY8icxZYcpxJoxu1nIOmI2x50yQnT/2QSsihU9Y7xyW+f7I8NbuaFS7i7OueORvpfOdF</vt:lpwstr>
  </property>
  <property fmtid="{D5CDD505-2E9C-101B-9397-08002B2CF9AE}" pid="343" name="Autoformatprotokoll127">
    <vt:lpwstr>WbFW6AM9vWKwVK7vgVqvPLiK9MBxHpPlYKnbfwyiRjw2hYDAveC8O10gQgTh0+8dV1KHDUm31Fpt05FvIhQUSmYLmuzRmqJ1ARLtyOb+7US6P0R9A+9al9tfrO43wht9jbqYnrxrXlkQnJc+KVpAtDxhafmCih9itGam+LyOA1RjicKOIjlw/ql6GdU5sFecfQCKL7pB03kcPaYa5e0DYOvhAdv1mXZ0bAAa3EuIPrSvec9TySwTesE6646V8Jt</vt:lpwstr>
  </property>
  <property fmtid="{D5CDD505-2E9C-101B-9397-08002B2CF9AE}" pid="344" name="Autoformatprotokoll128">
    <vt:lpwstr>NPgSlCiSFRq2dBqq5uH3/X+ljdswBL53den4/N33K4YXQfLum2JfF1yPz8FBpp0ufeCC/i6XEynElceOb7pt8noj0wjQmgBaxz3TwHe7igYhGI282UCFMyX1DcZyEkvXYohB84CwU6q6lXyWnEdVUIm2we+CUox8t9LjBY+CIFrm48oJ9Fhl4Q9+aGnb5yZmlS2FlurM6IesVODyyHtExmHA6DQlb/3Np6bFor/zeus6vG+7qFlWA1bbZOawaKE</vt:lpwstr>
  </property>
  <property fmtid="{D5CDD505-2E9C-101B-9397-08002B2CF9AE}" pid="345" name="Autoformatprotokoll129">
    <vt:lpwstr>RX/2cnKq1Snh21w5uiBd5Vru9N5FcgxS7uoNnImJZB81sD3lyyNbxaL8jQXL7dz829UWoU/AVPnlVo6ugh4A644NSPw+KHChtY32gRtou2allnisd2A2BzYwDmk5f6UAlWm4tcpJis1DBOmv6jUNrZsg2mcTbqugAst4q04ESdp71dFcC3hKrQFXY0fYGYS4DBgotqFeqGR3TlRF01xlTVZaPAGE4OWw617kx1ISLiiYAqeUQsHzGIW+I3JhXI9</vt:lpwstr>
  </property>
  <property fmtid="{D5CDD505-2E9C-101B-9397-08002B2CF9AE}" pid="346" name="Autoformatprotokoll130">
    <vt:lpwstr>uLQJdlSUImauNMP0XE0EVbX1s3rXg1RgCnsBz5/El6KG/GwLWopYClxRFu7a6o/0TRCwhd4mSSX2MWxtwSUDRdvHP3Kii/0d3AYet9DyI2iLr9x4AfQxmCf6s0s/oDaQmmojUXmoixY3etbcDN9XBbZVmrU7KN1sdaLjHZRv6mcKW0iGq5aWKDlGmIAqnoppnufL71s/6OpLWtsIpjtyiPMXqF1XqE0LF2dTlvnljYLxQWBPbqlKFajGBJntJab</vt:lpwstr>
  </property>
  <property fmtid="{D5CDD505-2E9C-101B-9397-08002B2CF9AE}" pid="347" name="Autoformatprotokoll131">
    <vt:lpwstr>owJMyBXmUCcbp6L11u4O2Fc0BY5gCq4DvqF7UEALXQ891DPC1TFXOM3AHJ4HlsXF1ycZRRvGmDn7GTzan0lgBvHQz1x+m61kNDe+t1iYCV0yftOHf2dnxXRHuzu/ulS0/AVnq8viN8jhWZ3fQvsORvaWxVU7dQHakyKfAr4xNmvT/ESd1ezB4BsbZqhR5cqTYINrNwAo59K+6HD0VVrvT1JBrnRCK2Xv0HDEuBAF/pYAsRdU9yyNK+Wi8M8K12G</vt:lpwstr>
  </property>
  <property fmtid="{D5CDD505-2E9C-101B-9397-08002B2CF9AE}" pid="348" name="Autoformatprotokoll132">
    <vt:lpwstr>dNDXLxNTOvJIJ1oi8fETZY0grA5bM65j9yC/gRhHbnZAESRyfBKTZvu8eRIiLgKCH87KqkSmXIvQY0SeAeVGVrEb6hI+iULZ9ibHATG2p6DcWfxazfgGyDUolClSdRkWKwUK1tFmDn+S1FNURMYTTuXzNDSuRCs6MIt5/ktr1HRZckC2IGD6Isbyya8i1+76LkBsB0vhjm1+0iCtp1KE/bhAj5Us3QTXEora18geq2FokCTbp5pmwrvpEh8GeDJ</vt:lpwstr>
  </property>
  <property fmtid="{D5CDD505-2E9C-101B-9397-08002B2CF9AE}" pid="349" name="Autoformatprotokoll133">
    <vt:lpwstr>lpp2SMDp2pNBwt4cfC2jU0MkgxhGNUBm1wO1Cq504cnreOs0cpI0x17oMzv6XREa77ujLEekhpbJJRdAEISMsnOVA1F6GMQdVqMux1pG4oXvC3CymP/Mm8OOU5dfMxJ/H/nOSvqQ9uLNa7dE8DpPv8kn0xFF08ELZHU3KAmcTx+OTrTsX50f0ftQEAl03b6At+T4BaWq+k0pYFcaPekMnQYhsZDaHDoXScvaRZ1hD9MxMLhE8vE22KSF9iccApw</vt:lpwstr>
  </property>
  <property fmtid="{D5CDD505-2E9C-101B-9397-08002B2CF9AE}" pid="350" name="Autoformatprotokoll134">
    <vt:lpwstr>1kWqWEK1lOMNjzAjvEskWT5ELf+JFfeZGKj5buKTW97kLq3mRnR/RK1JGqGSRMTsJxDF3wiY/ir/DvMFQgzu3Fkuv7S4OVqtdo60yy6n7+hNPOWHYzi9pBkB+KeUgNk6ZUzJ358x2i3YpSgScX/DTlb7dKfEa38UpEfB4r+5f8TWZtG+4Dq/DeW5Ly2W1+LwqmIRl0AMpvlcQbtfmwPYO2ybjigBVr8iqPQPTS9JBJdsO9fdc+6fca3qUH12cxd</vt:lpwstr>
  </property>
  <property fmtid="{D5CDD505-2E9C-101B-9397-08002B2CF9AE}" pid="351" name="Autoformatprotokoll135">
    <vt:lpwstr>LpoZ8w8FlXI9Zm3Ex2WbahFABeZDuDjOYmfTMApcua0cVWAxS/j3lElQ6DVMtoUauEcgGoG6SPWHzPPrrOAJPtZItLc4UtyIfFG7p/VygcYJzTBD4hCGtmytkGp86l5wC3aF0Rt5OM+kKrUJXdP9yo0KHvpgQgb16ODQaxR8hZs4H19C1hQc9vQI5dgwC5byhs5zL+4QqxNEEdDleWYGE2O+jvbp2c3W77vJz6nHypbSoXjub3vvVyTHxbiUYwZ</vt:lpwstr>
  </property>
  <property fmtid="{D5CDD505-2E9C-101B-9397-08002B2CF9AE}" pid="352" name="Autoformatprotokoll136">
    <vt:lpwstr>eL+Hsp0rM/CrmXoRMV3CI32NIxjlvMAeK7iQGtcXZ5rsuP9zfTxC1563Yhc86HIaykCXA45BpkYUj47aafJuZj7yAnVx6YzHJzen5gkhvvZXShenTi9Q/iJ8wTFfo9w04Etn2triRHUOUOcJ16cvhgxlLvPPImx5R3+KFDfwr9t+xfH+JRLf0eJ+/SnA8IHPMwpNnFW5h7ZjuBF1kzq/Irr2KCDyG/o9odfsa2yktaCjbEGdfQT/Bv1cz/OT58o</vt:lpwstr>
  </property>
  <property fmtid="{D5CDD505-2E9C-101B-9397-08002B2CF9AE}" pid="353" name="Autoformatprotokoll137">
    <vt:lpwstr>ToGJXsPFu13GbQ42H6B5deXM3VmzalHsIyTwtqaq2G0MMVo4ML/UOYlZsX7x7dcpZaqm72D4ufp3Oyh/e9/2ohTzmopKX85QYMlnnzVKNWyS6hDLkO3Y9b5FGYOJKTQGxUJndAVjH1Q+DXlkHqsNRusD0xxv0OApsbzWs+q2yf0kOe4eSFm097x3BrKwRISCW6ExNz2xKvZLOJhKvKVXZ4ntGgZ/Scf4xIfi4/JwDMtVrT8CXNuSyVm0winsoZs</vt:lpwstr>
  </property>
  <property fmtid="{D5CDD505-2E9C-101B-9397-08002B2CF9AE}" pid="354" name="Autoformatprotokoll138">
    <vt:lpwstr>8kU7APtmRIfb07DeigBjkGbLZWfUX4W4n8aXnWyG/AJdYDwDh2cLQE8/yF34ETkCbyK52LvB6Pb9lWYfA2srjGLMfe8boynQPl/tXTHTyC2o/Kn4Q+/pOQgRHzuiOvQ/feJD5fJzgTvKlDqRt8HXRoz5DeVb1XjUUY/xfy+8VpqEw1Vtcq+U/Elexsavs96mHpZm7jqJGQXGhwng13aAGp7I9kucgEaaAw7netW1n9rUnsWc3c9ZD/Oo8TWAjdJ</vt:lpwstr>
  </property>
  <property fmtid="{D5CDD505-2E9C-101B-9397-08002B2CF9AE}" pid="355" name="Autoformatprotokoll139">
    <vt:lpwstr>0B42sUDIICIg50dfWme5HmhE57oV+JCTQBz37Vb742wMPs1Zr20/PiQAsN03l0pAgbaKH5A5JzWtWj0cYC9vurvlJtJ8MwKZJoj/RgHTzjNpHNy0beCD25x4JMe3hdXIN3TBzyCyG9Qj8tz9m6REtYr5FKHK+oNxXUvy9+rNj6QByj6gu/By8co5lfeZMC0Y1v2k2C2yR0SDR0tbWn+DLGYRdpnKBsztJ0nGV90Zgl5h+pnVZvfOAF6f4OJYBmf</vt:lpwstr>
  </property>
  <property fmtid="{D5CDD505-2E9C-101B-9397-08002B2CF9AE}" pid="356" name="Autoformatprotokoll140">
    <vt:lpwstr>urvC+Y+smFXpe6Q67+QIjxDHo8gOzdN6BPKp/uB6rAWs+HLGcfK7Uu50jMt0mkhCmHbuDtWcfSHGw+6Q7YfcfgbHUPM6Y5O4wixo/l0r9YqsON4guFN2U6KGALD0/tN0+KfTOfRo+/70RIkkj/gUTTQCOQgris0GjwWD1p3ztoklAGNU1tGlvX2o16ILCCfDa6Ygt2QL0AQBjNxnwvQFYDYEILwJzOvd0g0z70toja5KMnAn+tmb521ztiVljFF</vt:lpwstr>
  </property>
  <property fmtid="{D5CDD505-2E9C-101B-9397-08002B2CF9AE}" pid="357" name="Autoformatprotokoll141">
    <vt:lpwstr>Nw9BmBbJrob5qUaGJOdk2vYkBveCT0C2x6ClTHEE5j8ROpM+5MWumwpG41tgdHaMhOHiVb6qJAplSm+auJ+9iJGVlx/pPZErDu9sBqWRfvt4owWW4HEP2P5GZwEeqP6zwlYPh4pZlUqfp3veht3/DZ41DgcU7Bex/iDxwRbJK+fJb7E3XeYHVh4cakrl0AKMNet+osq9Sqrx5xeRhGY+U6WAeYCLksmLr/W/4aPulDmkz73kBZ4k6ETO9Yx1KcT</vt:lpwstr>
  </property>
  <property fmtid="{D5CDD505-2E9C-101B-9397-08002B2CF9AE}" pid="358" name="Autoformatprotokoll142">
    <vt:lpwstr>QdtPUmK8xBIMbxshZ7qJcVA6Sp3shy+F30yYFEYa6ArNCr5WyHyV/v11wi3JWHwCyCqjHEQgfQzSwBA0fTcvn8egP4V27YbA0Ybj9Pq6v3/mF3U8UaiojhrsJCPHt++B9eZZJ7j/TcOrkJFBUAGQzchjb+4fA4natfqQ43pcsT5G6IxM1sHjHnmS42uhLgr/323Sni4rSZ+8pnTnFGahkattjF6P9cSOZDrHeUcaLPZTR3WFDye5GCt/RvyVorf</vt:lpwstr>
  </property>
  <property fmtid="{D5CDD505-2E9C-101B-9397-08002B2CF9AE}" pid="359" name="Autoformatprotokoll143">
    <vt:lpwstr>8FuNfuJ6z/z370v88ox7omJd+sw2CHmKrv58c53xBvIESy7Bprc7gYvFdFyaiHvcL+oakpnx9n2FXtyIC9aznrSuYI+5rRjy+kySddwn4yoVEU2XYAWb9pzk7QWQph8CFyLPh6sGiKMoZLNt4EgWdaX8A60qo9n0VZDMhgFcttyL8rRiDdItQe4XnY5qcMS7YAMHSr7eEe7LrIPF7hmSMv1i1idETaq4xsFRTLykIxMS37QKFxYLvtLLT4o3puB</vt:lpwstr>
  </property>
  <property fmtid="{D5CDD505-2E9C-101B-9397-08002B2CF9AE}" pid="360" name="Autoformatprotokoll144">
    <vt:lpwstr>veKe+DpmDDRwEv70GPhvK8zFS3hx1mO2TYjXZR5HNoFEcpGT446V9WsjNHUFgEIZgO9y29/E0FHu7lsS/HDmLD4DfFH1zO/LM+4SqIsJlo8EuIpmPJFRF2MkonahrVSU9qYzrVEKOrBlN9/7Cf3s1MfKj5aqJ+HxfhRYLyrSBd4PTitBRvnCmxjW0J+RCpbWvAVpvdGS3RAnZMcCsO74ucBzwHBFp3EuvJUCkJrhF7PF2O6hVeRiNt0jKNzerX9</vt:lpwstr>
  </property>
  <property fmtid="{D5CDD505-2E9C-101B-9397-08002B2CF9AE}" pid="361" name="Autoformatprotokoll145">
    <vt:lpwstr>RGB81cfoBp4aHyXBFkKI70kliLhsyB1tUTy/ZxtvAjIWyXQRe43FtOeSvENEh1u2EIS236dY97uixjEwUb+I/cDJDmijYUpXq0JwZyw85c3FDfxAFEJjPmLDR5jckDfjkGWK0RLPmWnJ8FmW7BtFiMGI709ndCMMLUQtBfxsLoaV4wB3sLmdzogR9H0Km14zPaIIjDrl4Kd/b6ZNF8+g0EdFzFD73KAyR2nBtIT6kJ4VfoLSSL/AiAsx/CmFjNG</vt:lpwstr>
  </property>
  <property fmtid="{D5CDD505-2E9C-101B-9397-08002B2CF9AE}" pid="362" name="Autoformatprotokoll146">
    <vt:lpwstr>4V/Lm8jLBBWQyTix6SWp59JsZVnj251rBd+MMiFq6s89PcvuN7WYJeCzLuO4yH0XS4mYppsIuCkkiCKNNm9p7w9yJq1ZJKeKz3/vu71Zp2wVe2Yye0+rShGR1LyyYWMR6WXJUp7CmpGHJZ9zQi8orz8tc7Y3MIcSSbyF0MBDBgMq3LIksam+u6jaznAGX4RX4Vrm9uKxaXN4UZ3vXrfzWHXlDB/7DTZPc6X06HtRcZzZdBLsxWJSAvvKvV8ie4j</vt:lpwstr>
  </property>
  <property fmtid="{D5CDD505-2E9C-101B-9397-08002B2CF9AE}" pid="363" name="Autoformatprotokoll147">
    <vt:lpwstr>24U4L2APk910XwEVmUCi1fCW8CGsAjsV8LN19Y686XchYBG/2sFqs1xF8o84B4VMoS3p+RvlseMrTOxTGSpvSFrby7wRCe33HO25CgTZ3Hl1Jd0HDRVLEDnBr8zD9P1zevJk5i4HimTsIz5oJyiw9/1r38qpZUsCcd7TTmDTzzYmEpV1CpbD30f1yJZ5POxUaSwhD5m81hEGVYviZ0eCdVIFjkHzLPDVxUNy203ru5+GJc64v7IqNH5HpRTiqcx</vt:lpwstr>
  </property>
  <property fmtid="{D5CDD505-2E9C-101B-9397-08002B2CF9AE}" pid="364" name="Autoformatprotokoll148">
    <vt:lpwstr>qI76G6L6bPHWsunFpoQiX0vtFdT9lNUMPrDppEgq1F6R22fShskaEEm3oj+VqURtkRu7HydLgnqHrymMvuecmHRg5u/++XYz1uVjAeBqzxqpVWE515KKYfOT0ynDllC3dVTwozoR7GuBH2dnLRvHm0XGvVle9wip+kYNcNkF/ybppmDcqyWhnQhJfUsRAv6PnDhq9xWyjpIetZ2kVa/l/1lo1cNko62lBjnkhnUXVIXXgPZ8cG5uQZ+TlYNh96e</vt:lpwstr>
  </property>
  <property fmtid="{D5CDD505-2E9C-101B-9397-08002B2CF9AE}" pid="365" name="Autoformatprotokoll149">
    <vt:lpwstr>VEIu/ta8I66hhCyn0oupsgqg5hqnDDxKirsmPJtMjVHYDxJtbD2jHiY/bu1OuCUSIyyrBJT+68DoIm2qjCqibISFfEXSPEeWYN08jJkbp+XaIPxKJL42VmrmX4uC8QOHCOJx8S3+MEut/ZqMr+DT+LpRKhM4kv4dPTpNSRGHUtcmtpOtOzdURqkl/nyzqw85VkpnHZLkaghcMPO0vzliL2U/U27FjfsJiTxvdHFrgt4Tpb8LE7m4vkVM2EoSTE+</vt:lpwstr>
  </property>
  <property fmtid="{D5CDD505-2E9C-101B-9397-08002B2CF9AE}" pid="366" name="Autoformatprotokoll150">
    <vt:lpwstr>6l9QqgL3iNx/Fz/Y1ZswYC6Y/6Ds+eDO5P5V1aYooPPsneqbL7BMWrw569rm1Wf4eMgW7Eg0gu+y5XqbZfyWzw6rw1rV9ZExrPVOqyvsJpEVZMDzqhDlLci24DJGPfdRiVWAQkgc1mxlVn7yndU7fj4gXY3ODc7/cLUgKvUrD//czu1jJTHPJhDXemTIbXujWPwF9ShRFN/dESiLagisxEQlAT4V8vxN42U0uOenl+sthNd35WPUzfaJjq3aF58</vt:lpwstr>
  </property>
  <property fmtid="{D5CDD505-2E9C-101B-9397-08002B2CF9AE}" pid="367" name="Autoformatprotokoll151">
    <vt:lpwstr>Fwa6USeBcEynRi9PVrHaemXXvmnaHzPdTHd3E6U29sK6rbtqdrfSrh1teT4EOMZdu0NT6VXrJC/w4dRWeA+ygHL7XdwhlCtMldMuBvAvOYs4PeY6hgq13gZe9eNAv/qhwjplq6bGpkZKr8KKP4tbF44mGsZFzCxr6aOmm0DdHWpSxY7y/YeCaVUBhqu/UOir+l8PowogrpccukZWPPcQO6qRIxClDoYVqw3kIWTUSOxFsDaJf7dG7lX7E9VQfP6</vt:lpwstr>
  </property>
  <property fmtid="{D5CDD505-2E9C-101B-9397-08002B2CF9AE}" pid="368" name="Autoformatprotokoll152">
    <vt:lpwstr>0sKVJn6mdwSOS/Q1NeDskxfh57j4q/qP6HVC0sp3RgKRImfrmqMgEH9EefgoHNcCNmgHEe+VNu7yO3pMzPWEW+u3jxnJ7FaYO1mTW48szNjYl/bge+3bOFfodhadvgyjrzIZvRwwxi94SUbI34SLAXQ18JQdE3eYIObk2opFNoOel/WzHzylfwL8R+sibfUn9oBa7ylim9Hj6/rBE3xfBl02MRdHQMEWyjpJzAA+Lplw7yMK8lXYlb+mAWvPrtD</vt:lpwstr>
  </property>
  <property fmtid="{D5CDD505-2E9C-101B-9397-08002B2CF9AE}" pid="369" name="Autoformatprotokoll153">
    <vt:lpwstr>9RGP0lNgABdBekcpy+9jvyczhZmDRgY07AUhP3LC6ovgQ23atTU91WOlYQXI6KDKm/Cexnc+bdLN/tuBioaEXiF5gEhO+4ElpAk/fCysrxLPEcTB5xcAcow6Rzh9Lw1XBxb0awQsclf450u29y3S1MjaNwCdq1CFqRnbJHKs3+LGgIT/xzUkr9JShV3SOpxkyAOisUbzB4rbcsfMhrPILH0SCMTAvTTSo1nydZ7lSBMPDe6Mg00q+Hqx+qENXhE</vt:lpwstr>
  </property>
  <property fmtid="{D5CDD505-2E9C-101B-9397-08002B2CF9AE}" pid="370" name="Autoformatprotokoll154">
    <vt:lpwstr>ztCJh1GXvMDpssW2m/sHgyXxDboxzxckBwdzk06M3IiasOkaPfctJkF+z7BT1iccIobaAqX4BYWrkJQKcgKKvPsHxAuFrPiFEpm3iu3dVu9OjK8wCVX/CmhSVniEw6QRoQHbJzKsuSEGY7dz/VRFaVnYX0qYzsVXhtrCR8EgjTXES7D+7RziEMmfU7dYpg0iqUx9or1BBxodYvwkO1AvqCiBvA2x3eRtJaUB8+kojfZSAOVeIJ4HzwoCBnhq/O4</vt:lpwstr>
  </property>
  <property fmtid="{D5CDD505-2E9C-101B-9397-08002B2CF9AE}" pid="371" name="Autoformatprotokoll155">
    <vt:lpwstr>pJJThU/OiGlvoDK7bhNNPUqEAl3lMiFElsZZj1M0XlKqqLE/rBdSqi+25wyecOEj64zTPi9SdoFFEpuxnSiFnIRrUXSxFidWbQsUPaEyF6A6Pir7nA6iOo9kY6MuTx1zJqQRQvflN64Qn/yJdDsNAXKru3QQpi8ZmketgPNxRg6ZVeRFFYiMLYvMC4KZHDM8B/fI3gqvS7g4XdWSrnZ6F++MG5DeVr7TdX9aIbieLqmoAut68t1ypqNHL5/Ah81</vt:lpwstr>
  </property>
  <property fmtid="{D5CDD505-2E9C-101B-9397-08002B2CF9AE}" pid="372" name="Autoformatprotokoll156">
    <vt:lpwstr>NE8XT76XZ/aecV8fyNEsq3DIEblKh95XwJHcQQEtItSQjviSS/jL05hvtQFvJuGNsXAA1m1SIdqy+qdR/wrutD75cbpJwziE+EeVjhDREdfP3IaMsttlaP+lrESZJyoL1WjL0GvNdMZoiSTdINjkGXeP1hxtwA/uCNPf5PAdmhZ1b6y+M/ZG5nmcGnKla1TgiDVMovLHKcQ6gZUkkjYlG32PeCbPf6GCtCWZ2UKcCAz2senAzUpVQH9I/fN6gtl</vt:lpwstr>
  </property>
  <property fmtid="{D5CDD505-2E9C-101B-9397-08002B2CF9AE}" pid="373" name="Autoformatprotokoll157">
    <vt:lpwstr>zRVFVJ5Fs8oBQCl3RrDDtR184W9vSzR+iKW5qAHxpjvPez1+S7g9SFvdlzhPhWN1nmmsTr5Bjr4mHiFy1eGMyCQCnJpTGMVk/UThzNMQ59mCh00bZcycz1N1ssix3vzBFAszOXIYecK9uUDqhYaW/pSYHJzNy6oKqody4UsfV08bQ6LBa4Yxvcyi5PEU4j2dYsr+iwLY+/nYnMXMa/mdFLhSpS1DpB7qkPhSRULRC+N8DQQajoIiFhIPs1q4sGm</vt:lpwstr>
  </property>
  <property fmtid="{D5CDD505-2E9C-101B-9397-08002B2CF9AE}" pid="374" name="Autoformatprotokoll158">
    <vt:lpwstr>ooTamkLBcaLFH93WKMhofC8pcSnVobZTRUIIM/IXKvjpCbwH0dpFWE3Cci/o/zPvbDcHFtW8X4Jv7nvf7kGQX2O4ogVEmzGY/0WgyUjI0Wt/8bzOiFq8/+rweWhqKtO+mijKy9Y3ERlrkT/pNSFSk4vXNle5YnF07qgXS0BVMRlDCpFBTT6SaMi859/nffGAM5AhJSlhfzTQrAA2Oe6IgxkTbQs53jpu8CrHpgxdLQPB4+48ku3QrINFnBoEPBZ</vt:lpwstr>
  </property>
  <property fmtid="{D5CDD505-2E9C-101B-9397-08002B2CF9AE}" pid="375" name="Autoformatprotokoll159">
    <vt:lpwstr>gONIpgMY+1PtohIVrlHBJgjORWRhIGIfVsiNBzwvEYXQ6eEePYfuoLP5AFK7YcoFZOX7tkNJz5viBnq5TODi6Ps3h5bvUM+xXh6vZDo+j9l7BuM7V6ym9QwgSv93PGW/S1A6K0TrIRg9FT2ErGIvivUVlfe34iVUkLAqlaMcb8oi4N45jqww1Hwmf39j7Dxjb3X3loJ6R7Tx/Ow23C9JhrtfZMBvuoNhQR4crERFNj/29qpcG3P6GPCuCpq1mGb</vt:lpwstr>
  </property>
  <property fmtid="{D5CDD505-2E9C-101B-9397-08002B2CF9AE}" pid="376" name="Autoformatprotokoll160">
    <vt:lpwstr>PFtPTbCtgiUg9kjrqndg4dIf+udZr1UZCTKUIU6ZgFE7SCYJ31KsL/DDY4XtQPhULV+cMYJoAtw6AnQPmppG8ywg2gZG38+c++qwJ0ihz0qja369mCr0FEGVTxJQ7wYRK1V9UknvIHxXr4cAGc4cnR1cX6yZlPOSBXiQJUjTDv2bSar2V1dbmmTxEijRRSmeL73muYogWo9xg7MK96LGZ7bavXBkTmB70km4UvLjyNjkU+VzbEKV9MB4xmbP+Fj</vt:lpwstr>
  </property>
  <property fmtid="{D5CDD505-2E9C-101B-9397-08002B2CF9AE}" pid="377" name="Autoformatprotokoll161">
    <vt:lpwstr>l8EA8B3epc/CsyEv+uJKh/U98gBEROEjckfIsXW9YKrudN1eu/iav8g5Ert7WF4g/C3bUdXNQVKvOC1AcFlneiaCoQCXvj0twqYXVJ+G8XcTHS9kmEAeLwYd2crbY7KX2mNSAvL7s0k8dESgmmvmGj9EDR/VWrzEkgAY5tVYTOwmZF/u4CJMLIAOwJnBfzTuhRhWlYhvSPNoL1h62V4ypz4Y/tF26AC0Ckod6jFsVDpzMRPl4fVT263tocMV/iX</vt:lpwstr>
  </property>
  <property fmtid="{D5CDD505-2E9C-101B-9397-08002B2CF9AE}" pid="378" name="Autoformatprotokoll162">
    <vt:lpwstr>3rqFRQsZxyk+glkqi/tVGmz1h2dtEISEQpbyODI+6Zug/1cuJX1ROEmlmQObd21c5yW+ZCODPZGPj4WixRdbH5607+r9UJp/cA9jn6oMPgbUXH4cBxLxjPtiOwvjbTGBipBuJJuuJ25EiDNZ+2UuGAadDWWcyuglMMvs13TBE7xr/ph/BlO97X/VrCCp9fzidWagDOaN1dmrev0gk6jOvhhifBgOi3lQ+UNscpN0bjwRVm4IM7owm6Qd44ttVsE</vt:lpwstr>
  </property>
  <property fmtid="{D5CDD505-2E9C-101B-9397-08002B2CF9AE}" pid="379" name="Autoformatprotokoll163">
    <vt:lpwstr>KhP7IE0UR6yOpYkLHjURhT2/u35FJIWbVGgtU+F2EHrYKXvOtGjRuWZmPsB4oTbkyeyytRlpGCtoO8AGC84Zy208XYpWBeIjpQTGbYG8j8Ui3SfIRMtKsvyE8tNByxlRkZ+hH0vM4O/NCGHahFrUUOAN8//0iiN/4vYPAmW+r4QD7ujb9u6dIVSSVjOCdl+luobQepUJjOLeJ/C1kedyy4sT0JMuy9K69L9XJIpFrGxRXdHX2QlzetUPaH9WvCn</vt:lpwstr>
  </property>
  <property fmtid="{D5CDD505-2E9C-101B-9397-08002B2CF9AE}" pid="380" name="Autoformatprotokoll164">
    <vt:lpwstr>xzRI8WXrNRFE2vXjtDxoeldfzIPb0SW2dnZSXSW3mYJBO8IO19aPvKKpAqoEAVQ8l9W4Jr2hIg8Myc4deTf7VPlbQilYYCsPWwIpJyYYLifX7BfJFW9LoD99o2g2yvod2XTuIS+26gcHB1blZNVeu/VVID2Gt3xgUg3BZHLg1DZg3tj/fxF9KKrKZC2qSz7CfCRUufXJlfMIeTa6HhGoxpxTLo+0yHheka80/k/az+31pasq+YCkWHdx3TSmYpk</vt:lpwstr>
  </property>
  <property fmtid="{D5CDD505-2E9C-101B-9397-08002B2CF9AE}" pid="381" name="Autoformatprotokoll165">
    <vt:lpwstr>ItDRyz0cE0L2t4NJRwfDTcDjO2/4u7wOjap5ExljtcTeEJKmBOMAoiCX1tmzX2E8p5FPQ/thzX7HbuVL6a0jzT79aqzzNYTUc5j+uZSyP/0aPAxV9WOsWxmvufKY/mkd1+TcIgkb/WGnEoyZrKjLA2htkNYWQBtNo1O3MI9QHE3+KXe+guOQunMbjERC1HVjK0uvxBl+7tc4vs6e0dMQ6G8zh+Sj4h3NedIqG7VMBE4LntG6oc8li98lBXU0Epz</vt:lpwstr>
  </property>
  <property fmtid="{D5CDD505-2E9C-101B-9397-08002B2CF9AE}" pid="382" name="Autoformatprotokoll166">
    <vt:lpwstr>duGozINg4s9T1i041c8lIK2GPYArm6LZzNMTe9hSZRyd5yYluQf0KWVkI3TXJCXPtNvlTRdChJb80zRXflJsQHmKerlzKuXp+QzPMBfObsT9Sj9jYETN/ysczEuHo4LXN0+OmrSVTEdFbWiRO9d3cDUw3Apq7PzV63hdpWDEz2J60kP2b54jjsas1XRmf72dMKpsJTz0UJE3qulSlUV1yYnaRbQOOIENw3+2DAYH6Bh2bezC11qfzEYsngeFdY8</vt:lpwstr>
  </property>
  <property fmtid="{D5CDD505-2E9C-101B-9397-08002B2CF9AE}" pid="383" name="Autoformatprotokoll167">
    <vt:lpwstr>c8GegG89i3FVM6XN82a3lx+1YHPtD6Uptm4hUt5glvRdfMBpjfM+OQlfZZd8myO0fBBAXxU7O/+VnxUbvDs6oxzt7YSw90RAKnbV4nBPruQrnTY5l2BZN70axMl6iVZuMCF0qgij/4Am1HTdcrEE5PvPaktxfZ7zV6jZ02a/PMg6/6duQNKhaUxAAFWbc2H/6DfXnMId1E+LuNlKgJ1Qjzm+aMCHGUZIZer9QiPQUIFvCy43Ky+4d3eyMDfdCVZ</vt:lpwstr>
  </property>
  <property fmtid="{D5CDD505-2E9C-101B-9397-08002B2CF9AE}" pid="384" name="Autoformatprotokoll168">
    <vt:lpwstr>0un2XyuXj96OfCoQxzpTM3YzYjv5gCl8gYAestQpJhmZNEQ7Wf+IQzkU+0+9BokQkYxGhwN2X+cdvG/qrOR9tn3nQqYKQmF2SR6G+oAN3u7dcjAicmyBrRyNOY08bpAMj06MBNo9SKnDnIpTxo49/SDBOY5uUQA590MU76E5xu5XJVxNZh25whH6Ra+YMOvzYw0ZoXSmQcXH/xIrsDkvYBzqwsxcwm/yCBzK3gttov+6YUPWwfWfyXhxbXO40ax</vt:lpwstr>
  </property>
  <property fmtid="{D5CDD505-2E9C-101B-9397-08002B2CF9AE}" pid="385" name="Autoformatprotokoll169">
    <vt:lpwstr>QEyo1juuTeG7lRq9ZlExq5uiJPVGAyfGqyxCmwzmKjvXbtSlQcqIh+lwavNNrlu2ABRpI4ImBDgEyEgxjcjb0ulmXprBSCBSJ3RG8F7hnzUuKgHN9ERzW51lvx1PBVx0J0smg+rUew62KCs2uCNnACaGwEvuYq1EzAFosYPV/UuDv+wvsjYAjGks8PzDX00lr+LBD5BRVw9OSoZ5LYpG83DFw5ONdMiorCVuRrwDAiATk/8BzLabQFhN+aHuBYs</vt:lpwstr>
  </property>
  <property fmtid="{D5CDD505-2E9C-101B-9397-08002B2CF9AE}" pid="386" name="Autoformatprotokoll170">
    <vt:lpwstr>HOglMF6O92IOCRedWyy0K0nwQSJAlq1Veb2kPvyntgQQyqPFACbyKwC0P13WE088cJ8eVLnydFAagasI3WgsRqaTDXByM2yRc/cWx+tntSQ0MtRTdL9UP1f0L7wE0s5TcwjPZY254xvp+nuRXpvhWTspWZrRfDmc6NYpIQRzWT9N4gTWVGOWP5/MPK//r/mSVi8qK70f/1+BfqRBl4uioRSyKV8epl2pEp7Ly4FugiTZyYCDdPXE8P71rH2oqW9</vt:lpwstr>
  </property>
  <property fmtid="{D5CDD505-2E9C-101B-9397-08002B2CF9AE}" pid="387" name="Autoformatprotokoll171">
    <vt:lpwstr>br/AR7qHRB5cYbx3PdCPVofc8cF18jSXueEBnM5h82ysjiIR/75g3Lp5bNOTLHiDrGnArPTGnWERXOwzBC2VavSVaU9dZD+lioMG89C8Ez0gXVKar8jwkpu0alDbO2Ri13o19TsUJfR4CFX8tNVaAhGus3l2SdWMichntLbetEgFl8zBW/5+EQWPjvgWPiGO0PAaGGlDGgylc8LXAhTp/miDJbj2kExQsrWMhZEH1lsouSMnORwitaRWd7uGZQG</vt:lpwstr>
  </property>
  <property fmtid="{D5CDD505-2E9C-101B-9397-08002B2CF9AE}" pid="388" name="Autoformatprotokoll172">
    <vt:lpwstr>3A0PlNDxiUqA3eeqsSukIcE3aZLSTwHxIEiDZOAEYBKmvyM4b+hhKNVqTZV9Y74Lc64rBu9fxj4e/sfpzDh2J4CQDunyxw2wToi0jNtd4jHgPn+TlkL0CC2hAVU7Da26nidVFCMVrQrijhct3vRkXrj7u0KtMeffA2A/e7jC6yZwAZodFnm9341WKUxLLiyUuQNvQ+xY9IBsmFtPEhnBssWgHgaZEmiptl7hKuyQKBRvpQ3vOMtXa7Gk/nOUzLD</vt:lpwstr>
  </property>
  <property fmtid="{D5CDD505-2E9C-101B-9397-08002B2CF9AE}" pid="389" name="Autoformatprotokoll173">
    <vt:lpwstr>cK5cqmR7cOsIJPu71UMQfmahWw2rjBHE/dj9+ijt9sqh9t3XD/85V/Xasre2mD/9Rwxwvnfe3MBVJDruO2uvSeg/1tTciQh71TZViQFb0c6FXhwXp66uOWe0g7NyEpbanGduGIy9GFe9K4U2Vgx6lO7rdVTVZsafh9OooooGpS1kK2pZmHmMgthuRQN0cPLA3KNY1XSxYa4g1hxhOrx1BoJYszSy5sEFz6ExsaB3nJTrFYAupkOpxpcfYf1ye70</vt:lpwstr>
  </property>
  <property fmtid="{D5CDD505-2E9C-101B-9397-08002B2CF9AE}" pid="390" name="Autoformatprotokoll174">
    <vt:lpwstr>y26N1c+UfN+Kw6Bf+/q0P9K4Dzew8jGYX4h2rTtl2Qc7zrZbXji04LHMcjUkMSTXPK/OW8LHn8KI3ikohWzsJCb0xTA3cmz3rKQjCH8zmPiNA9Ml3Vhs+8ogiNtdi/og3rdTKHSA3ZvSGhIdKzG11agvx62F3K3g6OKhWb2MFaU/V0AyiREEyhTKb/ByvlLThIEc5MX6ZIpr+vuoXew6wkOAp5NLpIdsegSfTGZHb2JPbXuRwyASrnPlqkUJ01R</vt:lpwstr>
  </property>
  <property fmtid="{D5CDD505-2E9C-101B-9397-08002B2CF9AE}" pid="391" name="Autoformatprotokoll175">
    <vt:lpwstr>iD+uNIl77VqOQI28eBH+DV3LqOevP1u+5g5KZq/dtrDziQzxTtAiCl6tAsQ05Qp7W1m3wm8ZV1DOXp8iQw1joWAUIs6hILmCpufN0kzdgabHria1iE+vzeN0AngQbuX6qWhMNSkLOQ6PGCjytt3dP2teI4L3XuYEipFnuvfKcCDzT4iYUP68zs0llLaDzW08PwYD+I/f/knBSBlc/sFZ0+18ab/ntkFONvj1DspeIiFtoFSpJNEUVYVrmynjqe9</vt:lpwstr>
  </property>
  <property fmtid="{D5CDD505-2E9C-101B-9397-08002B2CF9AE}" pid="392" name="Autoformatprotokoll176">
    <vt:lpwstr>LaUJYHeOgEuExFdYxc9ZdzP2ctZeYEF2EwlqxKXJSK1N2gncHFvxPd6JjjfG9LQYiDHVEyYcbBIp0ek23SYXKlj/TjiZ7qno/K35m0WBHEs288TQnZRgUTUttSXU8pIARYDGBronmqCdyQ/vPGIhvoFqwfdSBy/RQXqKkHWW4h+RhCHipDb0UaWQLW5hv9E5Xti/tOlMax+LaK62S+RyHfex6nqkzXc2FKzE1bxk4EnRm1iBbO5U/vcnU7oTrSB</vt:lpwstr>
  </property>
  <property fmtid="{D5CDD505-2E9C-101B-9397-08002B2CF9AE}" pid="393" name="Autoformatprotokoll177">
    <vt:lpwstr>hu/205pKfatzT227B9O4864YHZxe4LfHp/Zz5dkg7Lmkz9zT/8y76z0gwltS68o80wXfhRRN+bNAWOv/9f3W1EXbNesS2RTtdENsqNQWKDlMxAaQA6fJY83LmincIqec8m3uaJuDcbSSem/TiSVr+2aZRp/bFBpPpgaj0fitgux5noUUz3gP3OuxNALouBUlhCFfwhrhtox1oRKM2hMiDwjwaZM6dAsm9m1RsOb4jTLw8PdfElWBprXepCGpTJH</vt:lpwstr>
  </property>
  <property fmtid="{D5CDD505-2E9C-101B-9397-08002B2CF9AE}" pid="394" name="Autoformatprotokoll178">
    <vt:lpwstr>Ad7wgAIbUWFRGRgzSbURYcKZjpxLh0pEAr+huLNrVhP00mXCWDaKhEQPQlxAQ124GE7eprmHn74WOqfngm7I5As5RhYlrNq5GGI2nWeuZ28FqLrK2rIZnBxKidV4HvOH7LLaFB1qFmINpLtP6QRrJdbXWqaxXj6vOEihFgfLEofj51n3Vyi/MRq/s3NU+Uqb9qVK76wiPWWE2hfqgt0OcJ0AlDDtduAYSA2d30X5JKH6h+mQ18ZAUgb707hbZQg</vt:lpwstr>
  </property>
  <property fmtid="{D5CDD505-2E9C-101B-9397-08002B2CF9AE}" pid="395" name="Autoformatprotokoll179">
    <vt:lpwstr>OjmosN3/92/+X1NzWOZt1X6E5p+qaezmCI9dwXyH1X5uSPNRDKTAcz1nZnvvdGYmQdgBceMe3ncYT5vIqGaoa/BbbBvhjT1eGWmmyC8Inxafz5daZi6nYip3UufAKxfI/a6jVqpBjWRQVBkc8ahRAf0qL6Y5ZMT2O+Gkfmg6UrtCa9bGAW4LMlCl+1OxLFHGyjRx/ZEvco8XpD6reMA53N+bIwwN68z+wWSbM+zN3hdB484/xuIRSG9b2cQu2DP</vt:lpwstr>
  </property>
  <property fmtid="{D5CDD505-2E9C-101B-9397-08002B2CF9AE}" pid="396" name="Autoformatprotokoll180">
    <vt:lpwstr>gSB4rY/KBhWT8bYowhg6ehZj7nVV/eKc6YJsTe4XEszSfr8sFkP+K7yR3lwahqNkJgddhbpqUdO8DBNsOxI66q1ouFoYAoWAhWou9pDXUh+deMpIYNG8zsuf6ACU3Tsl/gJy8AsqKbTObifMZxLOUEua//b3zBwQnsAQML6pN/aiE05n1UbA50Il6KUoGQ9JnfonGFVrlTBj0f/Q5F7AeAkUvCEokHivtE20X2OapvX3IlxdV3XzkWXmLLXSnK6</vt:lpwstr>
  </property>
  <property fmtid="{D5CDD505-2E9C-101B-9397-08002B2CF9AE}" pid="397" name="Autoformatprotokoll181">
    <vt:lpwstr>R4iT+7cGOX3/OexG0EPwr607dMxoLOda7mKQ0Buf1eNPEHALQfWbmc+cZYAziqw1fyK+h9b1OAycUpmUFjyEdk1eVICMLm2U/nJeS16FVGOgXV3udaih9LwVUnZuv1iB+PqotQSh55jI26N/0/VG/UiP2xxUGLIo4Mfk/1QhefoFMVP4n8uOnWYf8I3yz1uo0+M/LwLRa5dX0UHeL/KE5up0hVOD4/JDtjsCVoMswDC6mRyvyfoJ5Qa0yzXNsn/</vt:lpwstr>
  </property>
  <property fmtid="{D5CDD505-2E9C-101B-9397-08002B2CF9AE}" pid="398" name="Autoformatprotokoll182">
    <vt:lpwstr>QzlmuQ7ZPdVXuNydN6IiJtJmPPYEEDmA16GGJHsh4rYPOT2ul7vbn4e/LQm2eNvypv3R4tF7Wc39ngL8bibIm2wZSRSEnQ+p8DOtODLpA3OXvxMKMt0kNITTeP9Gu3DRGRRpR3+WYnr/bj2R9Ons8ju0TjiZkQIJe1tBdGKs9bAMnY4lCbey61JToDHK49dJLebMV9/rl0bKPP00TCqQf9+Z/7CrYPpajOPfH59LlUkq7IqaC0WBxF8mz2JaZIs</vt:lpwstr>
  </property>
  <property fmtid="{D5CDD505-2E9C-101B-9397-08002B2CF9AE}" pid="399" name="Autoformatprotokoll183">
    <vt:lpwstr>A9yqx3plk4HNsBG3EP//+PP8UJ6AuXNymGLXg+coPCxLVV5iF73JakRwzXITU8UiXTQGKzBW406XmAHrLyAUrMIWn08ovsZY1JWH7oyL9VD0Mbx9kNa7Ry0RvjoxXBfUaqQTYeE2Fv19arP1N3vGyqFi+fYpMcprV7wfqPtzujoIHEDj6CdCtR+EUBsYhgHkdjeYYDCKYk75CuEhPxdnf/yExQHMtVWSw1D4bP6TQEZY9w+P1yevkSllRV74Gvc</vt:lpwstr>
  </property>
  <property fmtid="{D5CDD505-2E9C-101B-9397-08002B2CF9AE}" pid="400" name="Autoformatprotokoll184">
    <vt:lpwstr>llpE3lWgRb/ZaOvbS/3YyixizOJojRHTOHf+SSDlxlRVQ868vcIAGZYMddZgE2Pn0WlnCydA4NCaqZJ+ieEPDBmr7LC9z5Cj/nC9UpS9wNRr7p3oEBJx4+Ek1ACkqG8l2gYe5nGNwwl21RP3sHt1E2VTylQp+coTBnb0uvqglIyKa1oo8pVDqdRAYLvMwSVYl12QMQcDCKEPBeCUTpe86Y4dyOPXXGoXP7dK0F4LmzhGGMaM8t2JrpVWtqOa/yu</vt:lpwstr>
  </property>
  <property fmtid="{D5CDD505-2E9C-101B-9397-08002B2CF9AE}" pid="401" name="Autoformatprotokoll185">
    <vt:lpwstr>hxFH8nI3GvB+lWSlyPb2BTZ7IOZtk6EuleR6gbZ8LWbaqZSB3E+MgKyPkqEjXlLEeL5vnx1xRr+p5VtVeAOmENXFUjcokPvLy/7wbv9phz5Dq6lHuy9PBJO00UG/re4sjqx43wJU8j8DeVRHHxgKOLxeYTSrHlsyQttk3L/fhlSYEom9bovAalEarP/Vp1WmXU7Io5oJ4DQ9pjumNpVoOptKQZl7ijP6NjQd7iFq3LSRdFgpzam6pGH3bmphzFp</vt:lpwstr>
  </property>
  <property fmtid="{D5CDD505-2E9C-101B-9397-08002B2CF9AE}" pid="402" name="Autoformatprotokoll186">
    <vt:lpwstr>mq+jnZwa6avrv6gpu79Qwx4wF6doSofve1SgU/8cNp3WAsyY9hMBtFnd7Orl8bHSgN4v+ljXDOM4F59XmciZQqnVQaq+fP07Z46rnltFTZoo/ixBGRsD7q/Of752cxK58XfMgBlYk9C48ffX+TMkEWrcefOC0GyJgOwZDLsS1Rg0kRTUHrq2L1BZ8EZ4RnJoQ4M3Ht0Lw6mfB+WgcEjIwf3Jx53CJB3vHAedcdfbs1rX3z+aoc1ALyerTD6EOjd</vt:lpwstr>
  </property>
  <property fmtid="{D5CDD505-2E9C-101B-9397-08002B2CF9AE}" pid="403" name="Autoformatprotokoll187">
    <vt:lpwstr>Lkr3hvrblld55DTAdGGlmO6PO2+YYpJJmL8HD48mfhO5CTCeZc/I6mdF3HpP71ghNXV4Lt9KVNrb3DaUA1tVlIDReMnrynZN10vTE9dRlssax8lYVSabdSKP5QY/kt4ttee16e60WekzZ0ypDhFrPyOapdP9UepnDpDoM8MCksugY9op/ebW9ZIvMVZj/wgqx4fH8TFzhkL0kVEOQSgmY9PMC3f6HHvo3NjLZUr1MlXROylzXoug/YgFRYe1grD</vt:lpwstr>
  </property>
  <property fmtid="{D5CDD505-2E9C-101B-9397-08002B2CF9AE}" pid="404" name="Autoformatprotokoll188">
    <vt:lpwstr>vMAhgRvhhV1HNJ9/cP1HCXRfuO3qKPByseSUKX0jzYdw19RpfwTvNMp+R7gdMKMw9bXbgYsqX+609UG41ewEbE5823+a9p6SJwDJeOCKG/RsZoZs/BTvi3b8uGsakAUEKBaQDI7WXEKh/DlgC+u0S/+m247EpC1nP1v9c03dbJVl99c8u+z6hpOsU6cjTqEUe83iR4A+SYoWWLI38eEjKI6iHRp4r6ApRwdExM6QZk6TN6a4trGaF5xnZwNC57z</vt:lpwstr>
  </property>
  <property fmtid="{D5CDD505-2E9C-101B-9397-08002B2CF9AE}" pid="405" name="Autoformatprotokoll189">
    <vt:lpwstr>I2FKHqlD1Wk+NONVe3u/TDMqWy9k+N7nlb6HWAD3JtA/pUh+zhF1NLRL529GgeH/VYK01N0LjKDbYzpIdSmkxuRRDFzsXNmG/nCda/dFYQT6R5bYhce0AIJqgQMxHt49hKoNBpiQrOuu3RKTwwzD9SmE1YIRyo+nZ6siinFIZrqfvrJ181EFZBCiQVwyBsz16o3HyN69VoFvTV9qaWsHmcgS+pfjLBhpQGDk5emJO7zEKY27KsDx5oczodRqYNi</vt:lpwstr>
  </property>
  <property fmtid="{D5CDD505-2E9C-101B-9397-08002B2CF9AE}" pid="406" name="Autoformatprotokoll190">
    <vt:lpwstr>MZ2vrCotQfGBXOp5QHhjOjasKFn29IjU6IHO23YnzCGy95U20TZxMYejVFhdXq41r3+nZfOqMlZs5Kfbu899HNfGZxpAeC0Ju4YUcJnfNDFednMm/+LuZ8M9qwp+KAlV60HA8sHgNRdy6OZD4kdNyokTv4tmu5udkQflkzVsNfjk1k99b7WirK7Tljfs/NzRiPMI6HXhkVE7U99npRR0Y2YTy66quWWz61nPtUl6ArFwkI85bBqf/a0MRGWO41O</vt:lpwstr>
  </property>
  <property fmtid="{D5CDD505-2E9C-101B-9397-08002B2CF9AE}" pid="407" name="Autoformatprotokoll191">
    <vt:lpwstr>eRM9nO1F+cFEKL7gh1hNP5p2/3b0VJfC6M2xZ2MKcRR1L7AOVP69d4xVzrgcsTT3t9AcQuvGRgweuPJu+Rpd/1K4+1rLtf51AZcK/Qb1PbuIbJtYWRJEJLcKMKu+VL6WNvqRRICF60srylEPpHVIdrWQLeNxa5sS2JloUvTj/IAfBGpYWAFNNw9BjM+wm25K0yPHRsUPw1IZhhFQw/504+1AlHLpNbJCnf9SYpzJb0cyRz87YiHQ0k5KOFpvjT2</vt:lpwstr>
  </property>
  <property fmtid="{D5CDD505-2E9C-101B-9397-08002B2CF9AE}" pid="408" name="Autoformatprotokoll192">
    <vt:lpwstr>jp3A7vaADA7g314K72iam1TQE6k2I3fTPosUNDGefdvOGq/ECcp0d/d+94zOLMZ3atklTBtKeigk5Q7hFwkABu+aHPZxScUUzluUyxW50OqRcdhbMTpKWfvBsQ8y20Uyc6YX0Iqj+/Pyo+lhHrxsxkAAmCfl9PQdly0GtyDnEPUlSgQr4Yxjq+/elB1XuQNWzSFBOn6GfVrlaEV5nfwWpkYXppEWMaJAYCXxLntc5NT2FaxGszgY1WdKG2EOwuY</vt:lpwstr>
  </property>
  <property fmtid="{D5CDD505-2E9C-101B-9397-08002B2CF9AE}" pid="409" name="Autoformatprotokoll193">
    <vt:lpwstr>BzXfPGT/Lfes+zk0NKks2BfC+VnQQCb+gzMcrwpOkWIyIequOj6YXTObg7OZ+g86BFrNmarx/+KGGuAZblEG9EudAmAuP8wyggUOkkIDGQn+XlE0xuGvSg8l4oz/ZRqIrgRU/kCtkFJ6ZUE484ckn3udaZzX689Z4AWXsZY40nKO/wqh9jkJyRkWyGLLP9Fvr+RZl/FwKiCMbbZn5u8flkDZ7fMAgVUFXuHlc+DNDEvGGhDzhF0UaUAUSn/80Kf</vt:lpwstr>
  </property>
  <property fmtid="{D5CDD505-2E9C-101B-9397-08002B2CF9AE}" pid="410" name="Autoformatprotokoll194">
    <vt:lpwstr>zk2b7fNi+uh/6qE+MUI/ry7PRHB+LKRLO+4tmX0ic7QiK7+sTStIke1zSGt3vMxSvislFtn+5NSz/yC4lKtNjlPR+mgO4lBtoqEGGPsP9PpiPRyRkBhhIe3xdDQPLnMkuWQ1uS4lhxw+kXTUC658/2O+TEiXn7loWHhpvFcT7U+9SlZYhphwjru/HM+aJhwvBSaeH0rMdCiMaZACPOuOvdpoYXM+9b9FN04fPlEPFZo6uVS3hCEc+4OI2A8ZKYl</vt:lpwstr>
  </property>
  <property fmtid="{D5CDD505-2E9C-101B-9397-08002B2CF9AE}" pid="411" name="Autoformatprotokoll195">
    <vt:lpwstr>HmJiY0gMPLsAIJucdTujdR3w2f56YoajGXOuN07gxeDJk91lYyFo93KU4e3uH5l+s/pRd20JCpjLt3WVZCYCZHuK6fbXkWm9OXJo9d5ZOWr6vrldTUwBKvprpwGa2HATLnsFLT7aN7GCDsUyu0QL4BGpBbxCUWx0cKEb9XKW1FAAaFR0fMviC0Yopi3yfYAnLzeW5Cn8nRFEQMulGM3dNEKcw7JqLa4cDP59sbJok6Js4v4m2jsDq3xMjMFO7h1</vt:lpwstr>
  </property>
  <property fmtid="{D5CDD505-2E9C-101B-9397-08002B2CF9AE}" pid="412" name="Autoformatprotokoll196">
    <vt:lpwstr>2eqSA0VyM69NIQsMV5A/rPrIeZOaE5p7IHqV159812uNDHT+QqXGfKVePmaZNb/lys13RCXY0b6MHR/FSMI3eX3cNBIQgvweZy1Oe6s/A/5dPeM8iqCXwOaJj8nxat8VB9H96BjyZbPZnySHGVKcc3pfHI6J98nQYesLeNFFgUoRnuv8IPYxXcLhaLqwhKniutOWcS21ap7N9SdO7wHy2jZ3IFYBauOGURHwv0bDzyWpw2l6sz3NZvCZ9K1dPs1</vt:lpwstr>
  </property>
  <property fmtid="{D5CDD505-2E9C-101B-9397-08002B2CF9AE}" pid="413" name="Autoformatprotokoll197">
    <vt:lpwstr>9Ibc/79IMl5+6tIIlc/lfERtyllyg2ABe7RU62CX9TOBk3zkD0l9a2XFfgpXI26O39rUQzN/CSVHusW+RzsrKS2zg8K9k7drtIlSHRUFrCsrqJ7UDVrXDEM0/C+28+tVxXtWpKXMoKBJPNd43Zsx4Psz8kXyzBQbruTMQCqOSHKjGQDo0fKzUqE7hVeROTQFcwwCgA1067AA2pBX0YaTo4kgajNXqkrqD+Jv3inlsEhrejLzAPSyALQLDxgSaSl</vt:lpwstr>
  </property>
  <property fmtid="{D5CDD505-2E9C-101B-9397-08002B2CF9AE}" pid="414" name="Autoformatprotokoll198">
    <vt:lpwstr>6WUZnPnFO/n7aecmr3jMvBLuU8aMow307fMeTvtNupXPmPO8F9aqWnDgIYCzpRD505Kgl6XJlT/cki7VkG14j59E0a8M8TczD+rMeQwNDFUV7zKODeDWWhGi97gL5oYR1+9/03OC0DofiSCrYOkGhOFbVSZ48Gld/JczVyi9jnLTWCvxu5ecMQVSY5iYQbNK+9LzSNAiI6UYfIclqJrmAOqMCs2dXMuwxfjlxvHToiVjIk/17YPqHlwp9yDtyEY</vt:lpwstr>
  </property>
  <property fmtid="{D5CDD505-2E9C-101B-9397-08002B2CF9AE}" pid="415" name="Autoformatprotokoll199">
    <vt:lpwstr>0N4uaprOHc5NPtG7rZh6Gvu5C5ZmeOcN6G/LsBq/jP7wVIpRAgTKP15lj3/4gCGFdG3ni6DyDvKRbI4kBT8jG/UrJjNFfyvTczZ+evOQHWaOjueGKbeNJ+wzS0xyzTGJWwXpGstTONOe6p98mcFEgjnmvejuoOthjUA6+l5boZFNT8hvF4fEMhT8wegXb2t5nPOJ0G38TjTWTe8vN1ps0etfbrwm2Wu1sXzDrj59OFCYIpyiSvPFvBP7YcODEDP</vt:lpwstr>
  </property>
  <property fmtid="{D5CDD505-2E9C-101B-9397-08002B2CF9AE}" pid="416" name="Autoformatprotokoll200">
    <vt:lpwstr>9PasGLCaXYZr+XXtUFlOr6FOz1hgJ2/v8c5u+4GIMSJYCjuV+gHDS5L3CZsGBuYD1TsDIg0FJrbxMDSzWt8trDTWc009LlJu1UqAKELViR9q5iNE6LlhSFTD4YtjlKibTBnOOzIVc0n9YraWcLDQEEWTxwfXp9VNVFPuwWQCTAARWZRYcFQwk5IhC3UIxCl8DdYGVIplJbSxHCteMeEDPyhzg8JuXraUkXkymesGznYDrzzSACL0IQaJ4e9o3ua</vt:lpwstr>
  </property>
  <property fmtid="{D5CDD505-2E9C-101B-9397-08002B2CF9AE}" pid="417" name="Autoformatprotokoll201">
    <vt:lpwstr>ArJhbh9l1P+NDm2HcxnY3AJWP9zc0m3o0RwFUCwxqhfqSgBFy9IakmablLp8iUrlcjpQ2CbIJ8QMydblXE84lgOGc9UJs4TkXskeSXkA9MudgUnIPJR28KiQ16aMcpho3OSxp7OAcUm8NGYnYduqD5d+KSuUUSXluRcj7EAC1hkEWoJ+k0lRoXfpF09hpc727VCCfiwrgWyAJB4VHI22+4FHJBWDhub4aul7f4nj7IySaFUdLgMJFwE+YaX5Tdw</vt:lpwstr>
  </property>
  <property fmtid="{D5CDD505-2E9C-101B-9397-08002B2CF9AE}" pid="418" name="Autoformatprotokoll202">
    <vt:lpwstr>DoQzxQWt4BzkDIMObYmE93vovn0I3qEbwq/xgYgkvbkh7TIc3onZToOgxfWbj5yktc0rG5phgXPnuse6cgPemPKvd+tHspK2yXP4g8PxbzetBuqQLRylK3nTO7x5PUUi1fxNKPyn9hMjnqTz6c+939x1SxCpuuZQZRYUBKYcDNAMN/C7ujl29X1PQ7hx+mP0EG1JT66OBk2gA0iP+ZsZYpTAqP+Ix1LM8CgA1pgU3WpSeZ9liedHcZl+jOAgIas</vt:lpwstr>
  </property>
  <property fmtid="{D5CDD505-2E9C-101B-9397-08002B2CF9AE}" pid="419" name="Autoformatprotokoll203">
    <vt:lpwstr>asYWOWLg4B9LJcuERGr9mc4j2smaLVl6O/1OHIF5JAXgP8j8q/w9/s49skqk5AQvlplNDcgROlRZoU1D9wT9F0zLgjW0Im2WJo7Sh88K6/LufEuWAnmiTlUIgThWizA+eMReaQxaGQvqKr8Dd7NTX8JoHyrAuMNgKPrShBmtjMSqbRdR4lyldHW564B2T3TGYyyC4vc4kZyzHcBuImPFyWmWrjlGLvwPRMj9SvkVDv2pX0L/IdZlII0Yn3E4BWE</vt:lpwstr>
  </property>
  <property fmtid="{D5CDD505-2E9C-101B-9397-08002B2CF9AE}" pid="420" name="Autoformatprotokoll204">
    <vt:lpwstr>aT2EK+iI1qcuU+BHtzTvcH+/C2VNmERhoDp07VzFYrZzVvzllTXWvf1P3mzRjDUTat2TOPG/9sUFBXcNz4T/uVvqHBn6MmqN2Q6G2MIJlQSLKlVG/WWPbbvZoVlqGAu55Crz1yVIHTVXQMYPfmK1rpzktJHx2Gj5pilz0iyLhkrCfuURk02ipVj/c3AnSDnGfpI5WZXxB/pMHV43f3FVOebj95zzd8PbgALUCB1l1HgzMpY81B9nz8xfPmpQDRU</vt:lpwstr>
  </property>
  <property fmtid="{D5CDD505-2E9C-101B-9397-08002B2CF9AE}" pid="421" name="Autoformatprotokoll205">
    <vt:lpwstr>VcJ26UIuz6RfZMpISgRXOOUT/EB4vIo5SnWDHdpITeY/tyeNQCYqR4Sov4NjCyp3VY0dby6Wz741gznij/Hv+fyngzJ7F9AEtDZ4MEXzX2jSoOnYkVCrdwzp1Tp3iRgF/bMQbnD+wMMj+tGuxxtqlLqpGb2ST5Se6n6IqJRX/l4QVbUZ3R2Te6j0evuKxgkMQWF5Wr00q/LdSaR/z84SJ2UxJwQdC18cG0SJL1oKTMV/KvazOfl5RlnHK7+t6vJ</vt:lpwstr>
  </property>
  <property fmtid="{D5CDD505-2E9C-101B-9397-08002B2CF9AE}" pid="422" name="Autoformatprotokoll206">
    <vt:lpwstr>7z7cbTGsp64JhCWs0gDgxpF/dAtKT4DcqbRM1qA88LfF74sQd0mCNr9nIjCJ3KucZ5KatbWjB1v1Yoy5EwvuqASPrIRJDX4YtxfsgNrPiJZSUqw4d0wgGEZ/E0b7ovzin0S7DARnNYSakpiQFjSJ7BZUWsgYn87936IN8yNsME+K5oed2hQlWQ+69Pr/IBSeZ0cfmffFzCEUFkIMQnwWXJTjS+hga0elsHWfVPO0glLdOoG/FAdBiU9lrVI6i11</vt:lpwstr>
  </property>
  <property fmtid="{D5CDD505-2E9C-101B-9397-08002B2CF9AE}" pid="423" name="Autoformatprotokoll207">
    <vt:lpwstr>5pgWgcCiVO2Eu17PDcI5uhIzfLEGjS5HPzJRZ+rtrlZjpJCoOj4/Fx2+xk4P9gR5QpXDMM8idr9NtkY+tdLfbpl2MOM7Pv8MXqg2VtccoPdYmd/QMbdaGGmeeGAzmQhpbEKXN07L+4NSQjI2ZqGp1mEi5ChrSdA2K+0QHXEv59iFk5S9yxyruH3Aqr8nPfG9jIrh+PwXJrmEZr4mF8ZE1+L/PUcke8SHTowgUO8RdCQBACQUqUg5O8pTylQHaeb</vt:lpwstr>
  </property>
  <property fmtid="{D5CDD505-2E9C-101B-9397-08002B2CF9AE}" pid="424" name="Autoformatprotokoll208">
    <vt:lpwstr>uyYfWVrhDFf69VW51kjPBmhd+NHi/GMCyFACy6pat6KKO/GsKok6VpTGjlzyLP1rhFLQ3o3BQlhlHjeZUoB0Y4FYR1QSbxVCtZfZX6n/6SHvO3AgwYklIOoBh8quzfUZJo5nYDFwbwl5Kn2doIvoCx3Accd9fMhsg8AetZN3Ake2UBj6+PLZJ6Zwp6yb7J3dcj+G4e2wwWs+BTN/cRumIBt9AENcXMNUp5xYapr1yxMZOGP1ej4zNnioTmRW0Tl</vt:lpwstr>
  </property>
  <property fmtid="{D5CDD505-2E9C-101B-9397-08002B2CF9AE}" pid="425" name="Autoformatprotokoll209">
    <vt:lpwstr>5Y0yTA8hoMAuP3XWMjARiDmhxH678HPOxHqRrw5d2xMSmnCDiIXCdTmv820ll/YFtZ2kFoUWIVtNMw/qBYtIuhPtHMEK6ljn1fuvwjHrcubAFSSEGbsrA8O9CW7+/dq1QyIrGnSIB2iXanZrQbuC+ictAfyyw9JfKjxOcziu0+lUSYuKpdHA8MMbTH591AMoFQugHZRlLdLFFOTnyMG/YbVaUbliBW4J9u/nYO9MqNKxOMJovHAA25NJ3Yax+gz</vt:lpwstr>
  </property>
  <property fmtid="{D5CDD505-2E9C-101B-9397-08002B2CF9AE}" pid="426" name="Autoformatprotokoll210">
    <vt:lpwstr>vmy2p9hHslXz4LfgItEjyhJS6GnFhZux2EG1Aoq38ivLzE/nF/Y4oshS+wcJ2JFZ1X+J/BXNMVpNqnGPQRnVJlEJ/qQMozuZQc+8PWsSYrBsCOdvb6cGStMIBmD6utSGPL5pdBPZ9Cbc+nrsJSV7axEpKtj90xU8CdzmORKL6Z2t1at/+mffNjvnRjYymp7AkZaS9O8Cr9Yci2gMjrmFNKbhEkizai7O4O+mzUg1tSYvOMp2ATnnl2UkyR2Chdw</vt:lpwstr>
  </property>
  <property fmtid="{D5CDD505-2E9C-101B-9397-08002B2CF9AE}" pid="427" name="Autoformatprotokoll211">
    <vt:lpwstr>eX1/yJA5SaSMffCYdiiJvElH0Oclue80lB9PQdJ9C0/eVEEz7o4qr+cpVlxtJkHz/kQsu3JjEDG1VMi83NWqmCGT75nzOTMoNsvU9R0Enh1KGbHaT5A+j/o6Isk5bC1sl4O5c4OTdV0uZYBOTZjhbk6S64/GnJDh7CROfL8c/glVtEDFQSDvVkfe0pCmg8svmAL/n9W1dO8Lf3vGJFCYN1GkltoBzmlUKtpDXoM+iozNRBFb8zFzQijT+K7712M</vt:lpwstr>
  </property>
  <property fmtid="{D5CDD505-2E9C-101B-9397-08002B2CF9AE}" pid="428" name="Autoformatprotokoll212">
    <vt:lpwstr>QpzRwsQZYb94cbWWBDbLr2X+rr5xS8u8M8zXVohoK3cFgDDaFAp6FcUDe9Wk61m0KVXcC1KFsXMi1EsOk32gJXLkMZGHltDk5umJK+2qxDonoiydnDLal9oFWE9IuT7TMWWaernR5O3UvLEk/0L6rDUD6RY2bgsuhAsUvVtXG07piVai+U3HfkvoZsPS8gdY4tUT3peKUAOuBEkWw/iGqLQwpkUtXcqku/BZ6liZLMUR4RlWuRtpzQ/Fdw/aTCc</vt:lpwstr>
  </property>
  <property fmtid="{D5CDD505-2E9C-101B-9397-08002B2CF9AE}" pid="429" name="Autoformatprotokoll213">
    <vt:lpwstr>VpVVhNXiMlNjiwI023O+JEFf2WyHqbKcW/lNOX0vgbTLNcvL4d+ZSGOknv+TtGKmRLoyMRuj+WSh+EnD0psbWZhYxGWjxcZdY6ZoVojU5rxjdZzHyj892Ri67toLpS7LCkCve9eTxEWbVmE4xuuW2VWdmCxQRLrpJJ/0B8PDXC3Dn9xlq5GhdsUi/BpFPZktMQ86DhZ8PFzzgszKbygNbTNlbgFnYi1dgDv9Qvol02sXBwzmRVcK0voMxdD/l9M</vt:lpwstr>
  </property>
  <property fmtid="{D5CDD505-2E9C-101B-9397-08002B2CF9AE}" pid="430" name="Autoformatprotokoll214">
    <vt:lpwstr>tKssQEJCuDTLmVOW+WOIdrbW99k3mL7AHy1ZBPBp7oS0klFa0BJPns9aKYOFI7pAxdUPVxyYvqF3Exw20htjm8NuQJyUmu9GtzdKTFrWuIfj43JNSFOQuGx5xxO3gzsCdNBq+LVVT/kWV4BDe5jRRNSm3gW1OApnb5X0WW75n9u6Rr5Zans/jsDiJ2vDvkkSIYC4QgnnzGZMG+d7vaeIziVQgJToIzK7SwV9XKgFZwmJr5udxSu7IZ815IhB/nL</vt:lpwstr>
  </property>
  <property fmtid="{D5CDD505-2E9C-101B-9397-08002B2CF9AE}" pid="431" name="Autoformatprotokoll215">
    <vt:lpwstr>Sikw9ztLrNXj1Oa2+XTRl6bpAJt4/iq+Q0/VT4vd3xzgqP8clyri8fAdpTI9s3ropf8sMpuEHEiz1gQQEIL5YAZyu/h5ZQMPhrBjwgEqJfIISvW0JVGK6hzzuwyu91I5jc4ns2sKzygbcZrDRYo50I8669ZLlxT4M5MIbpV2IHBVcTkmBxxzl6FbwEZa2LTbJ5LV/2fXePbqOwVyZ4Urod4RbMSrxG6f1rY+X/yFWwTNNJV+6Oz4dOvYpImOT0Y</vt:lpwstr>
  </property>
  <property fmtid="{D5CDD505-2E9C-101B-9397-08002B2CF9AE}" pid="432" name="Autoformatprotokoll216">
    <vt:lpwstr>ymG4W+XPQ2LYUi2ulYb1jfo3QHxNg9BLXUgCoUL+I9Dz8SCzNwQ6q5/Rtm291RDPhXQwr0Xba49opIQF/enHnE3kWPrgFKJbd05LOKBb+Xa1ag4rpiZzW8kfViI1yv22kDW9jCDzL1wq5t194AdIt0PPc9+z3mXTuHRtBF4DKyT8W3kxYvmy5VUBVNeJRLscS3NYyVccYAaD5CdWbAr8/IbHLrjGq4LRoJeKBA1dvS3MhAaH8QdglXXqsu7i/dk</vt:lpwstr>
  </property>
  <property fmtid="{D5CDD505-2E9C-101B-9397-08002B2CF9AE}" pid="433" name="Autoformatprotokoll217">
    <vt:lpwstr>3do817Put50EHymAxMYsJ/in9zJHVaAdbV/XPyhGFajGFLHTyboLefbj7qU1BTY1DOhuZsgksnCBQxvWP9NBC6ptBLloBiqRPejfybKrnXs5dG0bPSHFlGPfzIYYeG2NCUBGN03XUQ6BeYTlVuFjYCgve6cPQV44boU8wHVSWBekbSYSkFcA5H61rkX1ZWg0tnzyTIIEUWqkK1yDWaASR94e/HJ7/Rjz89XYQgzYc4nXy3OMSuombLKeHNfmjrt</vt:lpwstr>
  </property>
  <property fmtid="{D5CDD505-2E9C-101B-9397-08002B2CF9AE}" pid="434" name="Autoformatprotokoll218">
    <vt:lpwstr>S8ZbWYJZUIsGlWvT0Ln0uvvAB5KoPkE8cjb6jmu/NBbIla1PDlNBoUvNbOtojFM/8/ZretVJG/HTtjMI9dF1tIW2q+/ODc01UljP2z92tXYnI3iPci8taj7kKltyZllPUAcCzBUKLQ3vUXWnPX1JSyp9BoM789bN54wWEngyFRcGiKdjYljuCABEYH3B6xOfkT0X7rUDaSUoxei7OVBMfLmgTrLoA7k7QAQ5uBRo49k9Q6R7YpLuBcyqlc1H+nH</vt:lpwstr>
  </property>
  <property fmtid="{D5CDD505-2E9C-101B-9397-08002B2CF9AE}" pid="435" name="Autoformatprotokoll219">
    <vt:lpwstr>cgiP2cirNKRRBidAufnXh3heqKNJZJO91J65GmFSGcvYaY+eUBrFRttw+K+yA1dVOPrUTtJNVHIjkFYK0K3lQyiOmNb08sAPZloAieTUJ3ko/ireUbJGET2ylo++ybAF1SSnldyUZBvbNhvF8Of1Z8ZTAmX1KhUzkHC2GMkOy/O4S7g5XeB1DiDrqYcG9FsM5Te6usH+5n0zMBJOtFFWoeex7LXhhy/QjGox91cSaurru/yPtVm/sh/Vb3itnj3</vt:lpwstr>
  </property>
  <property fmtid="{D5CDD505-2E9C-101B-9397-08002B2CF9AE}" pid="436" name="Autoformatprotokoll220">
    <vt:lpwstr>ZErpTQW/LIevueXf7fK6hbaUENKksjMOuvSMVHRjY9R0ThmMUYgneZpH/wJZjPeta3fhv5ed1ksBMuRL2pO5BSMTHMBdpw0llq5i9rMMlEI5B+Be5wzxVut+px2FCIdB2cGSe0trnb4VrT8qjdG3OYI2xBr6s8uqhT6oX1lh1Qw2Ok2KOe2JZNtsoAvQfd6JnPA+DLGF4sy7zIrOqJJ2rFBKZyWIISYcpdIyZrnKE0EBgOm39sBmzawHAEej/k1</vt:lpwstr>
  </property>
  <property fmtid="{D5CDD505-2E9C-101B-9397-08002B2CF9AE}" pid="437" name="Autoformatprotokoll221">
    <vt:lpwstr>atvLIob5hd/LDQwVP6u6NnrbPBmr37csleK4XzzotNnpMAqYLOmhAptjTnLST7pXhEbenYRqz0hQs6UoXoAkgebq9nF9S8J0dveuNPYVbGJVwp4LFKpJSTzToxl42JLkYPXCBqoRXFvjduIVMYyLkkXeE5YQJMq0PFglOIqI2z7wRj0triridTlAqpvkBhjkAwrndhDef58oP6FikYnb/xtX0eccmJ5fXQIH7iQRnY2CCk8yC5cbXoGxUGpW9rZ</vt:lpwstr>
  </property>
  <property fmtid="{D5CDD505-2E9C-101B-9397-08002B2CF9AE}" pid="438" name="Autoformatprotokoll222">
    <vt:lpwstr>5BCFq0n/9JlanMBvgBBvekxyFg0B7oxe1pNpUo40PkmPfZ6/n+NSXso14k4hcbLHyNc3RYC0WCh3tX+97IsL2u+OjWYCnIXMh1tf8Oc2sQOm9euZeIvQXu4gAzZiApXJWbbUb2TPiDBtl1tpmMKaXycB4rclPEP/7SgexHX1f3gdWVig5tmvTgIr83L4+fVMzydWTZ/YubMpkstc/S+zGCzKyaP4vSDHt9EDiayLScyXDYmZnuQE0SEw6xEDM2e</vt:lpwstr>
  </property>
  <property fmtid="{D5CDD505-2E9C-101B-9397-08002B2CF9AE}" pid="439" name="Autoformatprotokoll223">
    <vt:lpwstr>JLUkagYmeYzRRbU1SLayPFsAgKlXj25Wwvw3oSTkMek/LED3bjTdK82e+7ViuudsAVmPaj30BetVR05DC/oROAyHE2kWPEqZo2sLBoYLU7EgPXlUtdjpDiHwonywWhVHKZQ0rCBTJNJD6LzXNWqefyk42cUcumU1Mk0/mx+MDzArZyYKBBNlNXCsYQah967JK4qnK3EevDmwI9kz/M5vPNFLdfeUku6fHKEnbADHuLSMu6fI6IyYhaX9BCrCG8g</vt:lpwstr>
  </property>
  <property fmtid="{D5CDD505-2E9C-101B-9397-08002B2CF9AE}" pid="440" name="Autoformatprotokoll224">
    <vt:lpwstr>IY3Aqu512FIgKqfDQ/lc4NrbJYeY6r+bBLAynbqoB/fGCgnDd5vvvxiwaeODro8R9SfCdCZ6GGixk/N+/VV5Nd/6wvPr16HvNclU8tpcFHKgGZ3u+8bNy/POxyOqyn9Zq3YmqzyLPQD/8zFwrMl/ah8YbIof3T3mM1adWrX6METGKpdJiLblcmXGputLwGYedx35PznbgHEKwLhXIAYrgRROtF7Z24bAFJNIpH1QSxTUr9upgaMz5fGzllyxKoU</vt:lpwstr>
  </property>
  <property fmtid="{D5CDD505-2E9C-101B-9397-08002B2CF9AE}" pid="441" name="Autoformatprotokoll225">
    <vt:lpwstr>MyrCXyBsBM1f9qyfm0dkW7rhI5WjxzAuq6bZklJkjXWjcEWOyGF7YfmwsekZVCva3bt7q5vyiAzlkU6NX+XEjIv3++6I253kTYb1MlmfhvR6fBCOuqLC4hNDw14JjhY3ZX05MEMIvw/P37ghmoDo9gbimMDeDyIh/HQwiV/HanbBYso8UfEwCcqMVEfA2pfJ07lGdKWQGCfP3rEFT0eeqVEeAZSHRtiBTmfZH9r6aVTx2lZwYKK+ia1fE6778Y9</vt:lpwstr>
  </property>
  <property fmtid="{D5CDD505-2E9C-101B-9397-08002B2CF9AE}" pid="442" name="Autoformatprotokoll226">
    <vt:lpwstr>jSZaL/hEbpC0MHFpxMnRTlHfgYGyW4un4G1fVWcP0S35Lavc7kOofqjKI1x8xCxCeQb4DiK5+Y2phjUkMic5qpvjv6M5YfFl8lb4xXZY0ytoaECBTqoZcKPoqEbWk4hnXLS/icWqUzKYA7fFiAWneWQV+nX+wBxeSF22XR18aSMSTjXDbqsXYPA4SZzec9hrqB2Z9s+Xa7+NJTC4x+yja7DtAyE69DdP0k/CNG5FwWvz3HPQky5xdIannyrAfMT</vt:lpwstr>
  </property>
  <property fmtid="{D5CDD505-2E9C-101B-9397-08002B2CF9AE}" pid="443" name="Autoformatprotokoll227">
    <vt:lpwstr>aavMt/haKpyjKqT0u/xRgF+eINCvbSNiItpZgQ0TnUFAMGE29aaVpv17JAVpcpzM88rYMTGB/iA1ggSgba8hnzWk868qtz7wsFNNfdc/SddS4I1tKRpVjesy942Qh5PSKMxJnbY2pVj+0iwe5/wx9F2q8yiAUnsbYP9qh+AuEJP4xMboF3IrbkofubGVowXdzaubooEvkfZyvdJDbzdoinvb35sh492lVi7hJpLsMfJ37LZYG1N26tcibrBFvIX</vt:lpwstr>
  </property>
  <property fmtid="{D5CDD505-2E9C-101B-9397-08002B2CF9AE}" pid="444" name="Autoformatprotokoll228">
    <vt:lpwstr>zYUYA/a4mewJusIXl4UcJi44gBaEZW4MRJy8w153q6pMvM1YDbDpEAN7Bv729hu0yPMLzTLKXsO+Gp75Owsy4wC2sp7nnHYdUi7/6Z6MExFC9yXoIcm7x94Wq3vTjyA02CiLC9eLnA9evxoOiumLhUh0hIw5oTGl8lC9qh6ry8INpobsY55Cr+bq93Y2mSc2KhqHZUWWrTK5FA/BVIndsuOxiR24IauLtHIIx1xcmaVB2apsiFW6agZVD5lC1f0</vt:lpwstr>
  </property>
  <property fmtid="{D5CDD505-2E9C-101B-9397-08002B2CF9AE}" pid="445" name="Autoformatprotokoll229">
    <vt:lpwstr>nUjLFmZIszbBiCA/2LaUkS5D0r10fW7w07a5B/gluCoMDqUPckEi3NXnBs5yP/mA3UPovNrFMkBXdZcol1b2A3xVm1UKdhsKCZFBcaeQYd+vbKEg6/GSjJ3gM3TQs/mxVrjgbgeEKvrjcYV0MhMAqXq2BOsBphlZ1VkADHBk+X0yNOHwcebr7SeDPJczHld/XMhmnrIgw+Vx9/l8YqlfC6F1Salj8krfhstqLH8piN8dGf/HQT/j2xC79yAoq2i</vt:lpwstr>
  </property>
  <property fmtid="{D5CDD505-2E9C-101B-9397-08002B2CF9AE}" pid="446" name="Autoformatprotokoll230">
    <vt:lpwstr>V4ulZ60DKQ53jm1HS+bsJi1gqZHkUksoTSieO3bNYB3U86swMVDHddIK/wtxvnv9kfuHA6yg6ROaK3s4+vAyzQAsgs8Xkmjzq7mL09nCMd7d8kAm1dx+yUQEWSpPaDiuzJWrxddd8hSMvpbBUqnOvuJd8LHHRbI3MBCD2mDot2GDE+197ogxU76bimRGi/HC0kC6L0lKfgwA5/dH2nJZiMV99tPSBnp32LtFxK9U7TA7VbgV0f1XCDOeXAWsKg8</vt:lpwstr>
  </property>
  <property fmtid="{D5CDD505-2E9C-101B-9397-08002B2CF9AE}" pid="447" name="Autoformatprotokoll231">
    <vt:lpwstr>8EE0amqBZUwZcAob11t9SgwEnB4vwkUxHj+LsxF+JQSBkWCIFl7zUN63ayW//N/R2PmBJpARN+BDySXkpRD7OkkMdM2BX3Q0bvxhTRM1VArGB6I6FY/lscn55LTVK7BNnP235zFygRUswCp519QwFn4JJ67U8Aibr7cz4MDiiSmnVTzCykkGSqRMk7ctuo4kpdjRYhoBNBMGgSlS/AvW9LgVfZCmi2Anbg1NcWDHsxMSYYxVy+MVvDcgL0MH9Tm</vt:lpwstr>
  </property>
  <property fmtid="{D5CDD505-2E9C-101B-9397-08002B2CF9AE}" pid="448" name="Autoformatprotokoll232">
    <vt:lpwstr>ZK0QeLyLYpZRIE1alaWg6oqI3GaI12EzZBTA4uS6umn0JJ4CrE1u/2CHW+QO2YCgqKQOJPhPpdGftCZvZ0/w/G0ZLByThquis/gb8AL2cZJEEDst1x9mjoFC06n1epEjMZiNdFCUqLF2tXY7FP1k7RVjEZNE0B3cIfvZSck+nl6a8UXGRFLO6AL7xpGd724GbyXyadqBktUood3whFZLkxW3kwyykiIjv4L3n47UcGUgbUKPDYxxD3XRG0sy1BJ</vt:lpwstr>
  </property>
  <property fmtid="{D5CDD505-2E9C-101B-9397-08002B2CF9AE}" pid="449" name="Autoformatprotokoll233">
    <vt:lpwstr>ttrNxcoGoktgIkPtLmF3YJCuSzClVPZM5v+j9+aYfUwiSmHrdki3YPu1dDYfPZMSIzHxWRTJN0La3orLZ2si/NzUVf1R/kdLUcKFhntKnOfUstoTZ/eOq/3mA/RcWvYE0Qtra3m6PARDqgkocGphvIG23A0Rj7MkU1o+4R00YlBHigQV/WXS8pKScXTkViBYX7qqiSpEG0mzbNy4bTTmuy6LbgJcZorbFpaQdqV3r8kKBozhGfVydoNo819n/qs</vt:lpwstr>
  </property>
  <property fmtid="{D5CDD505-2E9C-101B-9397-08002B2CF9AE}" pid="450" name="Autoformatprotokoll234">
    <vt:lpwstr>Dg5qu01XgSxulk5rYwhi7Xmoe91AGnsq6w2uLKUHbwOm6AixZgNehNzvgy/leEh5pf2gb+YgjhwQWZEPh4WM0oa3+pE0BcF7/yCswrefaBBEYmvfV25Ic/RAc1Bn1c8JXHPso5IYZw31J/Pq+rBeudnXvEmfCgIug1xHk8CklxNw/NoXLYgP5cc9qIfrj41t8IUCS17aWocmmbt6i0VkHvdgOo3SlLPakCvETEvycg+2MEpkhA6MBCn7lylIeD0</vt:lpwstr>
  </property>
  <property fmtid="{D5CDD505-2E9C-101B-9397-08002B2CF9AE}" pid="451" name="Autoformatprotokoll235">
    <vt:lpwstr>A5nEyTUnxtoaPHI7r30Ha+bNwU+DOs3UubGL20IZ+rBWBeWHXGVUsAVMoxwKwWwxgz7Yz6OxEqTvMJSXgBNJoFOVJBDmTT1etkVMVmGS5JjlXBaEzTDx605d8PqbwG6qcXIcl/3IVnlTKWK7J/iot4kGI5pXFAzSObU7/idh0LQ5DHsVkLXhIUKjwXDCfWbU6WADNQh8M7xZE2rUOnbOoLcKP1Ig4xYPfWflpjwUxy1HXFGJFLbsbOQSI+zfXAW</vt:lpwstr>
  </property>
  <property fmtid="{D5CDD505-2E9C-101B-9397-08002B2CF9AE}" pid="452" name="Autoformatprotokoll236">
    <vt:lpwstr>u+MCxAWp6uNHRYkwNPp454ClJpoly696ALQws2rdAk9HGvQJCQA36yJFxLTPoFmWyv/Xo8a3Nuq8ERZe9CUAmAtRDqpYrkg76vqaGCOh2hEk4VQuiZEwxoP4YNHc/GeKAsuiSi6buHJXHQEDb8d3VJZoJOMH9tRIkgtk6GDJwuMgWi1lt3k7R/57kiwx+1qgEXkOKyneilJ09YpjHU7qgX9b3OxlRVxveBsPODgtapzDX/0By9qDaA0SPmlLPbx</vt:lpwstr>
  </property>
  <property fmtid="{D5CDD505-2E9C-101B-9397-08002B2CF9AE}" pid="453" name="Autoformatprotokoll237">
    <vt:lpwstr>iOzB2yAQ10ST2uiW84kN5MgmMWAvvCA8qGT0wOL/NBsysBmNze1fCQ6+/Hb/5yDib1/TiiGi24xeFTMerpp4Wt02fywatHVHfWsEpLdJATNWRwGchcfq9JhY2x3t7DiAKmqgvkqTNgHMIf4RE0qAQFCzB0xK5zVKULWQRNgiIzSe+7Yll8vS7RzAOcdOy2JgWYMoj1CT3j6qBeSrPKEg2wAvP9sgeTKjlgGh8bdtBTQXhUZzfJonsi7glP5wtu9</vt:lpwstr>
  </property>
  <property fmtid="{D5CDD505-2E9C-101B-9397-08002B2CF9AE}" pid="454" name="Autoformatprotokoll238">
    <vt:lpwstr>dMnoYQuXOle72VkPr3Yp6cItfQ7o68Nwc7tk0eLzBUIX0TqnIX57T60CIutEBMgnisFGNkuO5AGp24eOFvXNSP6fn6JdfupY0scOxMVNzdl9Z9c1PAWuMop0d3PYlJSCk+RpxtA7FNF7gSRPFS8YDK5NHsHaUbVDAV6y2D6b6sRw6g+JMLW566ZGSqaZ1Ssz/GIXVGBm7WpGQm9+GuV2fLh6sBedJSoWGz2j+ntvbjVSiLllRMlG0Sj4Yn3JovM</vt:lpwstr>
  </property>
  <property fmtid="{D5CDD505-2E9C-101B-9397-08002B2CF9AE}" pid="455" name="Autoformatprotokoll239">
    <vt:lpwstr>MJ+dnIep52Zts4fzZZPJVMf4jNtPbVgpIEtQhpMKH8tLoNlRiMmq3HAPmXIOGNiCJoBVhrxL9+WFxoa2UpG4/CaRcew+e3onk6MslYqQSzxWl8VEqru6/wgJJ5JnRxtyZrgW6kkFodPCrfK6xYXh18vWRF1r41JiK9Kt7gB1FbzEXvvehiAKCzEr8CdfaWiS74IYTrvmMYEdhUVpYp12v+AXvmlUxFxoFh2wXSK2iVYUh22mqd7xwJz/4M2gwHW</vt:lpwstr>
  </property>
  <property fmtid="{D5CDD505-2E9C-101B-9397-08002B2CF9AE}" pid="456" name="Autoformatprotokoll240">
    <vt:lpwstr>H47Zy8WxnNfMPHlWvDuB65GYVSej3U33Q6ZL1WvbflnmJxpsU6BbEvT69YQikEvXhnp+ptuVKjw83gEylZvUe6d/dR1snPMNIqd+aU5OKO9TXjdp+iKFvUU5DPDkTVK5cBA1Vw+rF78nN7B7Dj4pSKmC+4OdNctBvvcJWOyOMfOoFVIPOjeR7iXu1YN7DBTIH1VGSbZIcAQwJxF9ps3FbVkqLcEIISAiKGwnoPuffelMRXKj3PU2T+IK4UWdoxE</vt:lpwstr>
  </property>
  <property fmtid="{D5CDD505-2E9C-101B-9397-08002B2CF9AE}" pid="457" name="Autoformatprotokoll241">
    <vt:lpwstr>hc3abPoJfpege3Qi9i4eHx4dzF4LYUjOTVfycuHqbvS1sWSP1j+gqWuedRM7OGV5ParbxcGanmC3sRjUAbiIhuQzJxVERHwApBqwaSRboUu8d3LgfnPaw0DpRkdhvNIIeFQmHOYl6HL0uaC/phNRYo2IUEoA8uILQVQpRrjgErzFGsNtpoRtqyvGqtV/NRpFrRj2TdoIk8oPPcWHIJIndrCh7r/fbzp+1SNyELmZWpYZsgPHehmCDRWeQIW5+pb</vt:lpwstr>
  </property>
  <property fmtid="{D5CDD505-2E9C-101B-9397-08002B2CF9AE}" pid="458" name="Autoformatprotokoll242">
    <vt:lpwstr>yg7zUIhS1J473MnwUh9dZyrIuyb2q6631bNULcXx1/4TSBD7YqNUmUliT9asX+Qt4BbiB2MlIwhxMMsd5Y5QWJ/VpsNy7lMSAH0jfJ5smNzddp467qXyDxZl03BboFoX80QkcRjfvKCT2eeOXTJqa1prS3i1wj2Dowi9QHhg1g7KmY4bOuaoRDCPRL17C9nu5+OG25hy51EhswdUsEpVtRsrEhY8ycADZF+akkEo9C7ZUExo5435hXHlEJhgYnO</vt:lpwstr>
  </property>
  <property fmtid="{D5CDD505-2E9C-101B-9397-08002B2CF9AE}" pid="459" name="Autoformatprotokoll243">
    <vt:lpwstr>gzVf/Rbz0ksEyUsE59gtexvyDvaPglGi827HnSnm2nB3swOeYNJ55iqPvRveKJJ7IUUMEXjsgLwYYNRJwXdL1VUTi2GuNUTjrABfWJlsYsISIFGoo7dvhfgkoGpZoggjuO9uphrGlU3fvq6MkHQM3rqvwV5sl6DjGoY4I89azsvK50PpHCHM05ik+8aGPrLZ8zpN13bBQ1BPz9N8Qqby9jici+SDC77qqjFutC4TrJPfcdekZDp7rT56kJQ2JkN</vt:lpwstr>
  </property>
  <property fmtid="{D5CDD505-2E9C-101B-9397-08002B2CF9AE}" pid="460" name="Autoformatprotokoll244">
    <vt:lpwstr>gKIpJZhkSet3GTgm7PfeQNI9R2irP9k7vNL2YuZVzxWVK/jb384y9bGI+Nky/nDNNf2stmTmvX6Ex3fzB9JQJh7h0x7j21hl2euoLjIrlaxku4qzXDovg1cbWPI5YDZYj/I1V2kj5aJ0ITk52/p7UAKNknZk779KSFM5hLf7AthbCW6bstwPHUSFb+F8iws+KFLdPE9FszufXde4t87jOZiuDG2c0znbR+yXkacLBCKVlMKPsBn09NwhEvyJYfs</vt:lpwstr>
  </property>
  <property fmtid="{D5CDD505-2E9C-101B-9397-08002B2CF9AE}" pid="461" name="Autoformatprotokoll245">
    <vt:lpwstr>xB1rBpL5ZfNYnhWactIu8O3NVxiRdihqRJWyhEJhEJwfWPUwbFLzACbqcTgtMO3L+mj+ul6fUwnnOh29LbpzNJxfPjTgCBmW4qqVB+JEI4BkyskdHKPeg5GTxP12ZQfxGtGeMYPrPlysdpiqXI3RUkU+sDiiFMDFPddvioQIAz6cfuaiB7JKds3jr1wV6GzJA4SR23hehdCdTvd7y+9pOCLCXokZF8wpl0Q58u57J0ovPey2KTbO/vkbr42zX5x</vt:lpwstr>
  </property>
  <property fmtid="{D5CDD505-2E9C-101B-9397-08002B2CF9AE}" pid="462" name="Autoformatprotokoll246">
    <vt:lpwstr>kbmAE+o9gkH6xgz3dn0Xem1aTzjt1ZCxND07luH/2S3oPsAzI8g6RaMCJavFghe4KIxd3ojuUVwJ+hbsdL6AYaHlv5ZBg1jqkozp1ajmXIA+BYGXgucTdZbADqkKYqqkTn826fQJ3LatGOk7NyOIxwlaLrVmu0fSUk8ye7xqKNUa5AUXiiOxM7nvmpngGQ7n6N5taaE0Vc9c21dV5Mg4ycmGYf5ILt2k3OsrgjD6tjEJZSSmyjhb6MN19QVUGYd</vt:lpwstr>
  </property>
  <property fmtid="{D5CDD505-2E9C-101B-9397-08002B2CF9AE}" pid="463" name="Autoformatprotokoll247">
    <vt:lpwstr>zfnFxnGmUgjVhr9dAxc9IfXrSSh9d5Z37LuaupCAQOcPNrnWDAdycknZtIwmro10pI+1OgoROky0E1VLzpir3yAE15Ev6wE0xJJSO5uiNnUKCx19STCjg6H/DruUxBnLb6uWR5zTnNv6rc4lwGWEam5mocI214R/zYjiEKkEGsw1JVk5q4nekvnkhcFK8cINJnygpfdMl9wEnKq7S3c6aSGxTJ1uWFNFcw/hg/RYCNKPzpiWzS0n+PEvvlqbVSA</vt:lpwstr>
  </property>
  <property fmtid="{D5CDD505-2E9C-101B-9397-08002B2CF9AE}" pid="464" name="Autoformatprotokoll248">
    <vt:lpwstr>EKiaCz2F7dD8uH8AOs2zKs7g08lTwE7riCJgcfYVU8YBM84YL5Gv626X61MB1jivdZ7oCxIJPI6Ve7cMGO5eDx4h62FWi11r5LGQPnbgO4sBiHeDwj7dqauUWiqCA1E7RuXETAKOLIMum0Epa8oILr71hi8c8CgenH1pSzuPVJStzgzhdHPVF2GR4joo/7U/ioF5f6Z9sCmXKNSkgvfg9ZpDATzn6urltDDFM6czLCtfKHvMk9naN4caIOJ6jmn</vt:lpwstr>
  </property>
  <property fmtid="{D5CDD505-2E9C-101B-9397-08002B2CF9AE}" pid="465" name="Autoformatprotokoll249">
    <vt:lpwstr>oQQ2MYtvwDykMHZK9qN9TRrQ79d8Prv/Mc6ip6+6cG+iwBeJXuVDzwukgBO9ra3tNm5yWUNNaLyYCHpvlCkhGo4q5fMBQbXoJctcqazb6YdGie5j+Qqva6I1tzQ+8NDCqL98pIB2gZ7o+zxUYxFqpcObQ+Awi0qhuGY6pvnbQEQqDNRUgmhSPjBGgXnAiwXAGPxKc+pSEMpHlRJIFyAjMSZqqi21cl7Hf+qZ0FzPi8U+SZWjLnCkUHHpqYyENum</vt:lpwstr>
  </property>
  <property fmtid="{D5CDD505-2E9C-101B-9397-08002B2CF9AE}" pid="466" name="Autoformatprotokoll250">
    <vt:lpwstr>n26iRBTagVb/kGIUwxgrHserFz6Adzl65oX0zHrgt1KFzsihBArvjg05A3hg4CksgqMtD5Z5QkbAY6bSOIDDLoY3SMxUkRMoJA2eCwvir0u9g15edXxOTQVa8bWR0rxXJ2BtkeitZPVDTJveIQyPFw2+cYRA8H9iodtatZrYlf2wBjXgug7JjZH0FYICP0leXBA1+ueLFXWbkvI29GY0bJ71mZ/xTaNr4ORw6xP9G6KqauSzpN0v5qP7gRFsZRM</vt:lpwstr>
  </property>
  <property fmtid="{D5CDD505-2E9C-101B-9397-08002B2CF9AE}" pid="467" name="Autoformatprotokoll251">
    <vt:lpwstr>GE7SKMy+/4AMexQRHKj/Sc16sLTvBtRHntYFPi40Asu6h/WS4QePI5F7dauJQwnoGy9bB4SVw2dSZ5MvlJmn7yM3HsK2jlQFkDRCCGNRb22yDXV0LHQFF725U0zISy93WxQpwmwIni+euArIvAilDSngROEna3ADEtzr4ZU4m0hX3kNBBZ8UPzxffsT79CtheOK8tw1cGRPGalRKpKXJE5LNE6fzcsjBcSDX6hNtJRZyuNDmlbQA6bP+Dzc3Vyi</vt:lpwstr>
  </property>
  <property fmtid="{D5CDD505-2E9C-101B-9397-08002B2CF9AE}" pid="468" name="Autoformatprotokoll252">
    <vt:lpwstr>trFRkfyg56W37X8l4IGAg2gKWx0qeh+K4qYy3SMLxiLDbHrbU3bhEZHsmopXFhXqslQxrQ8M7pkgBQiti5y8lN3xPDlEP+/i9D2MrPV9lc8nltlhwAoQs6Lb4s0ZwDBxkjGav5q5sFAIHyb1Nfr7TICgpsBlM0k8mgnXAM2OXzpuCiyXjzJlp2uK+59xPpPw4qB+DsBfzxLsDnzaifX7pYt90vTO4vvNqk9KMJ2YvKUl1N7CXVNY+N+ewKgNnFA</vt:lpwstr>
  </property>
  <property fmtid="{D5CDD505-2E9C-101B-9397-08002B2CF9AE}" pid="469" name="Autoformatprotokoll253">
    <vt:lpwstr>yKOdadHQPaofnFGz9UXrzsyToQewS/wHnfCQ2iZqPgnjlNTBUt36ePdvxlhuNoB3kj+THPK3K/zpuj+1p9kwZApaMZ5MznkYslqjxMugLO12eDnK8g6JuuQUDWZIfkvjQtTFiUOfy2f1YUnobnOFdARNAWmss1HHhs/7gIG04wE9tuhw25RC8oHZb1aVTKs4E6H0zIDS1ZwffcjSlaJM16zRlzcRzz7tnNw+dXDZ7Y6dhSPX72EZeGhssWGkD+B</vt:lpwstr>
  </property>
  <property fmtid="{D5CDD505-2E9C-101B-9397-08002B2CF9AE}" pid="470" name="Autoformatprotokoll254">
    <vt:lpwstr>OIAqVNQQjr4SXqVI+QGksTFawpksXEWT0o0XwMZbMhvLGmBc0CpB7Nm7IozegOXng84O+YpvL7MOP/mR4XniQvmv4nQsfL+//nZ/4nD42gGNfx1yjz4bSEl2t00u/x2gc+/SsYNj9e3HjGbL/BYt2MXRWvR5+9dKD8qb61qeKO+WPp/QE2Ayq3MvI8hisY3QldOrE6umV2x0l1+p0eYjHGTp7lD/F/WRvJs9ujdTu7VM6cr5Pz1/yDuVRa8Ciyy</vt:lpwstr>
  </property>
  <property fmtid="{D5CDD505-2E9C-101B-9397-08002B2CF9AE}" pid="471" name="Autoformatprotokoll255">
    <vt:lpwstr>ERMLfCYTfhEWM1QMiCaTBPqvJE3OpVQO4Wz5aiK8l3WmSw/4Mh6/xOMNVTXWb7OFSc76I51FjWM3VNOrgBJA28bm4R9ZgL3K6SclP2lCCOQl6NloOyeEGx7escZRoHGSc4bsnE2bhXyQE2VZ8/UAYMZ+ON2i56YukOO9pUeBxAvvW4o/qNxiIUD8gldlNFqfkrhyGx6i/diSjgbvA0i8je7lrWvD9Y9cM8YgpRISAl96/Cu3yi3FYUpAAMA5iaM</vt:lpwstr>
  </property>
  <property fmtid="{D5CDD505-2E9C-101B-9397-08002B2CF9AE}" pid="472" name="Autoformatprotokoll256">
    <vt:lpwstr>XGP3ReNyNlqSNi82ooWgBn82l835AoRx0vBn7ZwJfd4EP486EL9GcJVhRczfpshfnBWacQ3ySiE74SjKIrpFC4K1Mo8+thUv5lwIyHsoLAyGDnt/GAoh/K+xKdgM/GxUFJni8pHqouNJSM7XWgKQi+lILIT8WUYL4qOKcq45TD42SZA6Ns6XFnbRL0xj2nelsmJzNGplG2dSSVtR+/JtnUTQxlKh09c+mn6mp4dMHhL1+FpQvXbwmNkUmSuY/fg</vt:lpwstr>
  </property>
  <property fmtid="{D5CDD505-2E9C-101B-9397-08002B2CF9AE}" pid="473" name="Autoformatprotokoll257">
    <vt:lpwstr>K9AZlXU39u+eBqLA9F3PcxAGn8PXxm3nbA3r8Ryruyuh1IjaPiBBdK324jPrp43Lt8+NQ9j5U3usPSn1dX8eHvoKhkFZPV8HwdMvJGcQdR71wXerb7YoaPij6sl0UsiK5XcdBPJ4Nhe1dOzu4pN+M7xK7wD8lXiO+8Cp407QUefOiPGsevu6ZjGk+YfYQO9KhWfD5YMNuRmG6qw0K+bEHVVDKvnFcUwHT/v41nlXkaoO9HE7IUpMypMl9n4l4pe</vt:lpwstr>
  </property>
  <property fmtid="{D5CDD505-2E9C-101B-9397-08002B2CF9AE}" pid="474" name="Autoformatprotokoll258">
    <vt:lpwstr>Ll9g8qGqCmoB7JGmp8GBexDmA+EzwR7NRuiusUPIL8xAFsRjdMsqBwOsRC7VWi+JYm1+mQ9lTDNdKhxQyq74kK5pSid4cAPsIyOm8SklRiH7Ls+xzMMArfFgocOu/KTsMb5WYVF7PPuEQzobD/8QyuFCBsxUq4xqaiZISYwpSjZoGcKK8Wua6K/P0btEqm4McY7IGYFy10eeUlfXxv9HXWzDa4rWBp+wxk9yVpAjUlXN+jg0uxETKLkO/Ti/iDT</vt:lpwstr>
  </property>
  <property fmtid="{D5CDD505-2E9C-101B-9397-08002B2CF9AE}" pid="475" name="Autoformatprotokoll259">
    <vt:lpwstr>H1YySAVlcFEfMEKfQAy2/ayVTHptwFCjhgr4XHrdF88cBZN4vUg92duPXTJgjD4ALetXYcyX28q6sITdQ9/1FbGJIEtvtkYThTKG9Kr+WZloy+SbS5YS/VDY8jrO5Tz3rNjTdf8SbsGVMQo+gb+ELvnpoXQ+eH05ZQNirWHmu/LYnJjjNYwnjM6+h26m20rer0IcZEiytsEl4TnYPJ6noo8IQ2X0UwV7UI2dcyQ/05TGdvdCbzkq99H4sHHk41T</vt:lpwstr>
  </property>
  <property fmtid="{D5CDD505-2E9C-101B-9397-08002B2CF9AE}" pid="476" name="Autoformatprotokoll260">
    <vt:lpwstr>vRXtWqAtZsBpmMZtP8F4cb9qbvaw2EE1swOKyXR+KI3FC+Yx+j9ytzbJyMdonc20rxv/PRalSVyRs/n6rTY7qvFK1RCGun25c63VtOmmu4hdQqjMX13GL65MlO/biZIe9EoNftB1AmIVCDvyQZmwEubFLZ002uQ8TkPLg7sdHgRqXFjZfQc8bA51r64naDbX+WWIaY1yp2VVdVGpASOiNNghsWVZiA9pS1mosui27N7ehNTOBfCbi+P+d4sk2AM</vt:lpwstr>
  </property>
  <property fmtid="{D5CDD505-2E9C-101B-9397-08002B2CF9AE}" pid="477" name="Autoformatprotokoll261">
    <vt:lpwstr>48fZduLB4y0bXVVVsp+7hgTU4GSG2Jgrrj6sE2ZO5WseIrYY/DOCEU3w6gXCm2+z+x4Os3VsHnH6xg2COVfzLxPL02BtlXO7CJJkoub+f3ERDsPP1NQDUBWsDfR2watkJ/K6/e3/J0Q6jAD+aZTHNpqpZARv3+VYMiu9H8QQzTE8qF/eaLr7+kldXGIf2kp3rAX/xOE7p0iwssc/qleRsmzPWgWf12DX9tSpvGwBfAVrXrIcSlt5HQ40fq2rdzm</vt:lpwstr>
  </property>
  <property fmtid="{D5CDD505-2E9C-101B-9397-08002B2CF9AE}" pid="478" name="Autoformatprotokoll262">
    <vt:lpwstr>TE3lEPmWsnciK3NJ74bxLZYLBXYCFMBDEg3uGhcL50dbzD4hG5gY/xSQFB9YHqs4FnB/fB/dNCLHjydDPIv+lhUD8jZxvghM3GQXU22OrZ5ZC3OM0gD9CB7YmiWUbGmmioW3K8Iu1PwV5E/wYnRuO0POmW6LVNArqnNrzH8yXZRjsHKE1U/TOlOypvs2LLX6gb8O7c6kD+FHax7mJ5TczOXqKy6Z2VJU+xEAW9up0skiCZBvTnif7B7m1TzVdFC</vt:lpwstr>
  </property>
  <property fmtid="{D5CDD505-2E9C-101B-9397-08002B2CF9AE}" pid="479" name="Autoformatprotokoll263">
    <vt:lpwstr>yHkxKlPl0/0uRm2jusQLA8p5U/yKijQ/CVsg25jPTGZ/PO7qYQ9P57BZiKDbpYelV2yX9p60RkfROCp1KSheXmLmRrwdTbHGQox+gtlKVoN6XORctGeqFmpXYZMYBs+hI63SB7/DoBcouRtEBLfamvuFAu4HI3I8/ma8S+h6m7ljAGuZEj6Yc7/dw99bWbo07wlIDe0pF6ipNsObQRLoxujwm4FSnlVc1iex1qifEvGcdJqVX8WEPR1C45WaQgO</vt:lpwstr>
  </property>
  <property fmtid="{D5CDD505-2E9C-101B-9397-08002B2CF9AE}" pid="480" name="Autoformatprotokoll264">
    <vt:lpwstr>GvH08hjfIYmndx8GrAqzmF0wzxMLXXOkf6HeeCwbvUOXSTH8axLYjDLyQtMO9BW4LOIXeGEOk/IyCgq3pJdVOCKybUd1h8uyqifz6ba44q8QsZMtJyM0F1QrmJNHgq6+kDuy5l+16HwQLAaBQ3au5vjdrI7RXCF8kp2AUalXPb3rDnb5Lq81NGWNqhIJMTKYeeVDeAYCJ8+O+5QjDd4Lf5orTpJzQ1F2YVM7HJx9Q4glpaQ2kBj+8cDiZd4g8o/</vt:lpwstr>
  </property>
  <property fmtid="{D5CDD505-2E9C-101B-9397-08002B2CF9AE}" pid="481" name="Autoformatprotokoll265">
    <vt:lpwstr>vjXbjqzMLcFAxNSFW8eInb1C/4fipWYq1PxumUMqUmIrlkFtRDoX1LUkSWRq+GznCB+5GNIh2MLLMiBMOGe93f2Ig0ry74txb2BPL2rVikRMXwekbUGEQFVzzdED4EcqDD++ubGU0xVoInBebPwE6UQyDALOHNEdrMFPkpVXiG34xeqoBGQUkHaF/DaaYylqlKKRV1WsYFRxL2ZCQVjMUpNaOvnqKdeYnksAhpKpLLkQde/67iwb41dBTma18vm</vt:lpwstr>
  </property>
  <property fmtid="{D5CDD505-2E9C-101B-9397-08002B2CF9AE}" pid="482" name="Autoformatprotokoll266">
    <vt:lpwstr>RUvmK7dhHbYM6IwVwTZcDD20sabv6ELb/IPAJ29FuwBSi4xQ6bU2/Xk3sXl4PY1LPZucq53pf1OVUKlTxFJYM19DVzhhXpAddroa0BK4uPzwHYuxhWo1SifwEQEoM8NUFj7nB9Cgp1abMQi0dkEJZC+QfaMvY69ny6tP1VBLJeWHutnN2bXQNna+NtRSHxrMhyE8gK62V9noBiUQjvMdypa6bpjPvnNK07aYPTx6Beq/tdnuIkSVu2rS/Wx/wYq</vt:lpwstr>
  </property>
  <property fmtid="{D5CDD505-2E9C-101B-9397-08002B2CF9AE}" pid="483" name="Autoformatprotokoll267">
    <vt:lpwstr>cQJpmXYLOSEOJoLZzpooFVdfblmk7kzdBBN6eXyOdmtbgf9A66gRgpWNbuQqmaEyyEpcXKRdn4PBLWdCr/ompWxMWceeUzGl1rWRGDx0VvEbe9j99qrI9gWlNa2hJPhpoEjPAxX9a55robml0FuwU0FGBoPqlTEgHDka+Taj3PCMGZJpEkTAQ37OaKuPsHfbThBo/cRi7McKkFBjSlxXosbAm0+fGP6Xdz1BjXbSTmgYxJTAv2AvPFQojXf+C9f</vt:lpwstr>
  </property>
  <property fmtid="{D5CDD505-2E9C-101B-9397-08002B2CF9AE}" pid="484" name="Autoformatprotokoll268">
    <vt:lpwstr>6uY4XA//p2gw3AK4DN6UmMggbPh7aFFhFsz51TjdFfae9ba0x3v2fHcCJhA4ItixsiNYOiq3tVyrez2kzzG8/yYEq94UM+Z1sMupgBwb7zaiV5+25NyleCkDG8AQ161KJWfGMQVC6r8v4RsCYtPOXYcg16/EnUJqsGtKIH9Xv0/dHprxGFn13qqlLNpq3w0FSzKgyK8dVigX2vWyR9XmoTz7JbkAFgH9ExM78vtA5dctjN760DRIqdRECPbVIx4</vt:lpwstr>
  </property>
  <property fmtid="{D5CDD505-2E9C-101B-9397-08002B2CF9AE}" pid="485" name="Autoformatprotokoll269">
    <vt:lpwstr>vsSEH4kRLGJOC/IA2or7F3qAnP4C2yZeFg5md0SH1KQTZNsrOn23m6JFpRH0fnXY31dOYsjgyreXOmiH3+07p6DglGLB+QLpqwNytQdhXimo+CNjukN3/yqiABYTA8QlyfQ8osg6IyihVyf47oNgHPlpBfs4LOMb5sNyb9qtFk+erVBHlLxmpd5YkjVyrs4qdw+Zjwvc2+u043n4qxZT4jAmVmR6468N75OK57WqInQU1Nu3FOvn+Tjqt5VtyEZ</vt:lpwstr>
  </property>
  <property fmtid="{D5CDD505-2E9C-101B-9397-08002B2CF9AE}" pid="486" name="Autoformatprotokoll270">
    <vt:lpwstr>2yWq1TAjeu4SvP8jqWBPARmGAiAhK2yMPGLIVgPjJV3O5Azfgj1lChHvaqVWDfHDl23o0qyz84zZrjs2QHmvfKf12x+FWnzjPt+gYpeg/7iy1/IgaP6HO7W+eopRgWE9AGMmxXR4r0hsG+yRVxiUy1cUGJX7LxxsQ2OU24slOcFSi37z7rH0hrpsMMSR9payFQgmBYwrLSTBGV+2WRQ/ivH1fOJwHvxL/OEsYjdPw6BBoicy5Me6L7XDfGXzf0O</vt:lpwstr>
  </property>
  <property fmtid="{D5CDD505-2E9C-101B-9397-08002B2CF9AE}" pid="487" name="Autoformatprotokoll271">
    <vt:lpwstr>OMjj42e3MU0xZnzA2tV08BWV0K1GWjK8cKwSP0uyIozgCAQyOISykFgOPtvW/CHBCYNKyxtC7HyMrwWarGuwaiuXYrJgZceEJ7IeNfFyr9CDdeUTv3jfa3jhQ20LisRtVHbTT9WzPqqDtUVRWym/V5LNPPI9RsV6cVwQLR8iaK0bhVh/hLSQugAx8IFyD7NbOSZo7XCY1fMFMOUnnn9OZ6SONOg5JE8v6IQhXzD+ZGvz+z1TezLRGvXm88k7PSK</vt:lpwstr>
  </property>
  <property fmtid="{D5CDD505-2E9C-101B-9397-08002B2CF9AE}" pid="488" name="Autoformatprotokoll272">
    <vt:lpwstr>Hgek8ZuzX+VuY/hm2PfBC6RC/ovNMgHF1l0Z4fetDSj4IK0PcehQK7wtRelKOu6LjtrnZYmrtEUYhz1YMSjSyfUvWEIAabhl3lgr+p24Um7l3jcTmGCe8l97K3jdMW05SdYEsv1jg4vwTqZyx9WFFqexf9TuklPHPKSqda1eMeb7TF5yDDj94hjpJ1uHb6MJWpnebdgsUyNtvPqCVWdMnArn37hJhbFbk+mvYI2K9z6aabFvYtSEWtqFtrNblVv</vt:lpwstr>
  </property>
  <property fmtid="{D5CDD505-2E9C-101B-9397-08002B2CF9AE}" pid="489" name="Autoformatprotokoll273">
    <vt:lpwstr>Bu7FjyJYbGcp8Lg2M/Q4NxF3paBzniAZJ8F2VbCCGgXOYgfjX6ksV+7sUyn6jrQSo90311OC3x8hBuIZnmBeOU/Sws9dAcOMCJP6Jl57/UqBNERV6RQVwSHAmvH1+oLWlW4nKFeHhEHELt5U8SMH7SXRiEwdNNFz5pL9UD4eVSGrx26kl0HY0LkrdEqDRk+oD1mS3osuDjTIAa4eT44FEJLYTKgOhyqd8w+htmnIlqS9W5Y6twGaMCxHevliqnp</vt:lpwstr>
  </property>
  <property fmtid="{D5CDD505-2E9C-101B-9397-08002B2CF9AE}" pid="490" name="Autoformatprotokoll274">
    <vt:lpwstr>plLCCBi2ddghwmmJKsQEGcgeILOzIkmNqApnvmJUX9UxsgCp3Fw+xkfCNA/rWdZZTR8AaT55iZFY2pFWS5yYGJnkogSuUAJxeRyXSVslEwKip0jsv6647fZORleOoZmbNuV13si4b9f9GZD1iF8VVImxsFy9MHD5pPNl/QQv1ZIJwY0sJ1OpYJSQsprbJphHsvO4ShjNFbFW9wdgEBbeDwQKhP4adNyz0EVHiVhVcgUCOShla/d/SmM/7GEIg9h</vt:lpwstr>
  </property>
  <property fmtid="{D5CDD505-2E9C-101B-9397-08002B2CF9AE}" pid="491" name="Autoformatprotokoll275">
    <vt:lpwstr>bNev7FNdoYldXCLAyn8aTlYNMFsMtGYcKTUYD4d2GSWHyKlZ/4pjXfB9n8OnEdfYkyz4XT6/hOkm+6buZyCM9Z/c1cf6KR9QNzJlc9eycoi84W+6RRgkJ28UIyw2M+kgHTeYNpoQGMYzlRaY/VFe7LhKdqejQqpzuRAOdfRH7wwhBoyuB/Tz4aSc3EvkJ/w6TB9fdyuWW6Y8OiP4tuxuNwz0Op8r9htgzSfDSG/g78VdCexAx36n5R+kNdIlrho</vt:lpwstr>
  </property>
  <property fmtid="{D5CDD505-2E9C-101B-9397-08002B2CF9AE}" pid="492" name="Autoformatprotokoll276">
    <vt:lpwstr>azLAGuu1R7e9fxXEY94DGtd0YB80Rkj/nKlVWa0zWF9BSEuvGpJ3Qv5HngYaBbYnYiiGBsN53qli6dsmJmKh87A/Dr8TrnBj+rojAqZBv5ust9Wo80Kfd4zhARkb5TmWi4J+TniiDjAVNadzdfUtRfRLbfDzNBJJS9VlMFIXbnOfMlo9vyq5IwBik8y8GuMjoNxQ7897bSGVzZl2AvdExbP1LaAu0MEn0dciSPMTYtATqZW+tew3UcFBijZEiKQ</vt:lpwstr>
  </property>
  <property fmtid="{D5CDD505-2E9C-101B-9397-08002B2CF9AE}" pid="493" name="Autoformatprotokoll277">
    <vt:lpwstr>NM98h12mkcY5z3MZue0QrVdGasIKo8P6Qcg0FfRLOLZuK22i+YPAapw/mBTpMISEpwifj7UQbIYyYv/RJO6lG6xysc/4IQ0t1ZZJ+Ov0eoUl09vCaRyzMSzxiO58NwSDZaMZRymEL8HqKf88FVYRNFjzYv9rgQ6i2Lp7vfNVTS/Ra92WNTWcGnk+2KY6wQ/f9/rABxwcqQ8EuO7rzQGrWNpAN7zhr9TZFteBorRsTZPioThFNOxvKz/XJx9It71</vt:lpwstr>
  </property>
  <property fmtid="{D5CDD505-2E9C-101B-9397-08002B2CF9AE}" pid="494" name="Autoformatprotokoll278">
    <vt:lpwstr>PLHiCYoUJNEZTE6ZNHmEPGvwVUrqMGnv6mETmtIOVn/2SSA+v5cOiBdHmHqDpwpJlI28S57CzaRHXIK60RmSb240kaFAbJjPb9QC2hJmwy4WE2lVo7/3mSuI8hwtKK25LqCzjS9BntWJtO4jDV1N3yRy+W4WlIA/QNaRsn7UC99BIwib0U9DtjDbI0r6cL8vK/JDbwhGC96XBlaIPFiGcCmnxJr8ATE0wFoVcF1JyafV+XV2peIx+NM7bzMrPrB</vt:lpwstr>
  </property>
  <property fmtid="{D5CDD505-2E9C-101B-9397-08002B2CF9AE}" pid="495" name="Autoformatprotokoll279">
    <vt:lpwstr>h1P7qmLWZ7/ghT2xXra37lryyHaWmIlE+3PWYpt5vJ91l1+Z9udEvvzspFbLRLwfwzTOOS+ChPKMC6UrIDt8U9UBkPQlXq9FV1hNp3h+OqJj2oRIqTkON3OZyOrBaiBIpYzeDcv0c5rNlSf3FbMoGVPvu1juFrXB79lK0mHlf83zVfT+E2UHScfrPqiMCPkuIUFPX4LCDHqAr2Ew4R0qZhZ3NL7eNyzW72QuKc+mGLfYhM9XLk28WovcPR4cxA8</vt:lpwstr>
  </property>
  <property fmtid="{D5CDD505-2E9C-101B-9397-08002B2CF9AE}" pid="496" name="Autoformatprotokoll280">
    <vt:lpwstr>lVtyEO03seD0aIqHqGf3ZVXo0RPwZnLlijOIx/s63y4HWfiVISGXWyHCUa2m1X9ntWvujL9iBBaFD9Bs0MGFZMzV7tAHyxjjfvMQlnMK1G4WfpTh8l7Pc8OxeijQlR14nawGhHm6t/j2+ljsJ/rsbrDv7K0b7Rpj8v/XioxbKMXV46eLFOeTpbRVJMIpfh/ooTrJqBJFe5I2p3ex6arI7bDkzGyiQGN3rkYfWSGx6NffdjE2Oxi7A/U1g3v/Vns</vt:lpwstr>
  </property>
  <property fmtid="{D5CDD505-2E9C-101B-9397-08002B2CF9AE}" pid="497" name="Autoformatprotokoll281">
    <vt:lpwstr>gqZIME32YHRKdsiSooWr8HAEZlKfQM7NH40GVGRVT6Lge/98Xt2gZKChV19RcgIP4JAeFTTKKA7PoDXLAT2sdhdlJxj66a1NKkbhnbAvx3P8QriB1GZ/5uENW+LvPmPii1H5nsawQ8JMqP/Wdk9b42QgpgThqJ4E5yISYlsdJGbAz2CuaZytAVjYr2ouvS7q4I/Zrn6TVQGMGWLjtgL1a23wyVdVst0Cc8KeY8LwFvep30FnurXneb1xaifIw3C</vt:lpwstr>
  </property>
  <property fmtid="{D5CDD505-2E9C-101B-9397-08002B2CF9AE}" pid="498" name="Autoformatprotokoll282">
    <vt:lpwstr>GeAYI6DgaU4zcqMSyhClNmgGCFETo26Zl4soLFlCBBbtExtNoEoD7rQsgVqJrcd+hL9h/8H1mcoRKTY009bJWLZmU3DM9vJAs/ZP2qUhVLR+t7x4rJHMP2iFD41c2QAkp5gm1xKAoZigDjpNkq5newfgiY2rg18xTVmbkNcsQE7jaOvfuHxQfwkXmnDoLuavuYqkoVVcxBk7ih33021F2Qm0aV7MzlGE8jRuMcrX5qVCjnpTZ8PReaBCesZq1dK</vt:lpwstr>
  </property>
  <property fmtid="{D5CDD505-2E9C-101B-9397-08002B2CF9AE}" pid="499" name="Autoformatprotokoll283">
    <vt:lpwstr>D1FV1Uw75shptL+84wo+wkfhF30m6PV86jiMr49auCCIMUNzQAdKWXtV9uredhfsqTEwHdhwtSfcA/5J44Si39f2+8pZWb0b2EtT8d10v+4tR2Odm6Oo7S9kcaRwBz5iDJ8kWWcniUHLy045cbfXjoG7auDeUaouwg7weYMFNzfXJiSuyvnyr0/0O0xU/YCjyFWRTsjK3a5N2whacqwxlqPz2RVVDroXsXQSx6gnh1oAChYVi/rChI8je9tSibl</vt:lpwstr>
  </property>
  <property fmtid="{D5CDD505-2E9C-101B-9397-08002B2CF9AE}" pid="500" name="Autoformatprotokoll284">
    <vt:lpwstr>LIUswQQqcot9rFGpOpZlmqaOBwV/prdN2BA8QLHXQq4NQFY/HqAGXjqRNDsGLzsYdsSrCrdwcIkWVVPfZf07/Y6TGlLjVCjGTXY6apxWTC/uzbJW2jzOMd6fjea5BO12OUAgdFaqmBI6jIpyp0hS//v2XKmA6i71xZAsUIDeyM4++OWXsRvu/w9KTKrVOeZHBoFIPVudhcu2Du6wU3gFjVYbjjW7CM3VMU9RS6069Ms3QViIeCa9S2xYG3owB0u</vt:lpwstr>
  </property>
  <property fmtid="{D5CDD505-2E9C-101B-9397-08002B2CF9AE}" pid="501" name="Autoformatprotokoll285">
    <vt:lpwstr>sdaG9vmVZRq3HE3gx90n2UmIytRhH+uj4wodjr/ARn1Zx8Q5bcr5Cl7174MUmRjQwqIO3ls+ErkcmxQaT4eobqLH8NiyDnXaX69SmWMwLQOa3MSxg4RKUQlm/nBL9I/BO8uwF3nn3kHoozFxdSd73UVSEADDdn5GaWIMRO1AZB2GXPcxy0u94ymx7+ECn/m6Vv//B/XypZ2vJ+4LKZyiv/XUXlGT6LJXz06fRvU2XGUvxanoNXTWfWFOr0x5TFo</vt:lpwstr>
  </property>
  <property fmtid="{D5CDD505-2E9C-101B-9397-08002B2CF9AE}" pid="502" name="Autoformatprotokoll286">
    <vt:lpwstr>LjV3owpFXTsYj044JLMWukpSVfc1ayam642TUF+3mN5e4ALGxKmGOCQFoVtG6NQUycF3u/SNgarpNfmvhcNO72Us/qpx0QAN9xrZ6WLMh9jDBXBr1stvAlGACJyvDxl2CRQhiOUSB7hl9tqkyYlUYa4DAjD8vC4R36/u6WlPvT2pGe/lAXKbkRZuDpfR1IVfFVNPQIgAeyx9VLegKgK0Mi0Ahxe3Dl1ocAVe6W9O3mZSx3JZaltMT/0cn4OPhUd</vt:lpwstr>
  </property>
  <property fmtid="{D5CDD505-2E9C-101B-9397-08002B2CF9AE}" pid="503" name="Autoformatprotokoll287">
    <vt:lpwstr>CK0DnQQiKz2AOSSKwiz3N2A34kCUILAu28EzwyPZV+k//sZtreV0nobSl1owWMt5sK6dO/NCe59grJ5OVOM7IauLJw3swkjSnM4GGSndqiSZ5xMy9qSRapQrFExXcdUZBotuV4ahU2qjHoSiiS5l6XPv1vaWBZLH6ZKHWrKhykO7lo64aJwYVyPas+oW+Iqr463w1tw+Tnd22qW+CGvQZn1GhktR07G2nprPyRYHV4uP3YwiuiLHeuysgErMDu+</vt:lpwstr>
  </property>
  <property fmtid="{D5CDD505-2E9C-101B-9397-08002B2CF9AE}" pid="504" name="Autoformatprotokoll288">
    <vt:lpwstr>dT8FC9LQyqw0RDKCb5KQ/8RpIcsAsvJRNnqoMwnuaxHfr0Dx3pFP1sBN7q8tMbQQzqRxdoee8Ne6urJxJ7iHxa5FkiOJ1ya+Hy/YzMi3GftUC3WiKARWlZ0phGA6IukvunSNvCMqCW50CrUB61dyn5n5V4LEBlwkUpqzIKWtIxbjM6sTiojUO9MRBrsMvKoldlXsJaX08lcIC8nGk9DwrjzO1C0ANBEEvz+mSVjcvIRdjge4XyycN/FmFmBPkof</vt:lpwstr>
  </property>
  <property fmtid="{D5CDD505-2E9C-101B-9397-08002B2CF9AE}" pid="505" name="Autoformatprotokoll289">
    <vt:lpwstr>i/5/1czRl/w+SaXUZlmCbtXdmm7tirQSxmrQn8nQe2wO5Vu4gfp6Z2Pp7XANGdpaEbjzv0oEFYtoHCsuQoDU+rsGUhvgxLowLzzhS29jwZvB3UQpTjZdOsnSMvzC5XdRxPRflwQDBflIAcxCAFzSEaDIR0aI2jWYLmOSU1PRw3DydWKMLVRKwX6ppaSa3LMIxlOorTsjzj2u8lAXjkJTlDOEXUCM90IY2KfhHuBhBTXnzQvNK3vyVvI1i32IcG1</vt:lpwstr>
  </property>
  <property fmtid="{D5CDD505-2E9C-101B-9397-08002B2CF9AE}" pid="506" name="Autoformatprotokoll290">
    <vt:lpwstr>CssryKUFwbJDiIPRKQYOtfpE3nX+7BfnALDMqb/oT/SJH+eoYD99kl2qdQYugvEi1nYFNswBSJWHttPR09+BWel0r+AnwJUUIhjU8D+r/9yzv3wi9jpsqRMC9D86TZaP+Pp3sadVqBpEL6xKQU1JEoXBKbZsdm5Bziwmh49v+t+s53I9VnbLGMbTMyBvZ2MTgWraHELAqts7/jVUqOtcKjGd6X1kqhC7GX+46X6XaNxPWDP1J5mzytRS6bI4Gzu</vt:lpwstr>
  </property>
  <property fmtid="{D5CDD505-2E9C-101B-9397-08002B2CF9AE}" pid="507" name="Autoformatprotokoll291">
    <vt:lpwstr>EGTr+2ONXC+Qi2px6Fj2+5gRPdd5ikfMpOjUeAoyieGhFqQ2ZAS8J5873UrEg+f/1vPCLr0ptcDUHpgsvw2n/LZO8rz/iT5UBQgSjce32jftoEaAHI8cNu2C+88yfX1Z5De2q7xC2idoZ9azAJZPIA5EqdyLqmzd8MfzLO8/h9RilNd/72a79NR2aAoFOsmaP/1xSacc9Op7xvjpMH0IqSAHKrfdSxk5fpu/R+ex/LJlevPFaW3DtKCJsMykSfk</vt:lpwstr>
  </property>
  <property fmtid="{D5CDD505-2E9C-101B-9397-08002B2CF9AE}" pid="508" name="Autoformatprotokoll292">
    <vt:lpwstr>7v75ltUlAc2wpZN+Yfa1gSPLUw2NY+uegWma9LzpOD5c6OlUUTkMqcodBx9tF1mFdaODcLu7f5LANyoinUWfUzSzQ2e1tRjv91SxgJcUymr5/ODiOVLzVJaDKmX818Y+NyTIDAB+AdxhtFf+QX1q0KxYjMIMr+94VfiUdHeHIXzjEe+fIJTaEAij+ORMyje1JBPwzokGBvUOd4FFt4c5aZdVjfl+De8l4Z0ely9VqfEs1GpmEfxfmDj10bNG4kT</vt:lpwstr>
  </property>
  <property fmtid="{D5CDD505-2E9C-101B-9397-08002B2CF9AE}" pid="509" name="Autoformatprotokoll293">
    <vt:lpwstr>lii8sCJEmVy/7Og9iUa6WIS1TJDfjDWpQC6+KvDYkMO0o6X5sTzelfqJLYkDqP7o7ymCwm9rEDzJGnqwZqIPdK/4ZvMKegAiFx0GS0R0o8ayaT0eEAI8GRD5y3Pu5SezEsAiD8LQuHFwYNrTpZOhUvxn42di0QWlcUWw07A9Th+2CjsTjhfVZJt+N9p1Cn5KYRTg7S75ZNF9oAPCOmKLZutj44iU/TkCibt1yp15uF+ujOEKt/I8OjwqQBoLCr5</vt:lpwstr>
  </property>
  <property fmtid="{D5CDD505-2E9C-101B-9397-08002B2CF9AE}" pid="510" name="Autoformatprotokoll294">
    <vt:lpwstr>/ABWIuS6EtcCa8IRTOaXPZBO2qHV0eXpXZIUPKP0Ci4ex4a1tc+JiqpUURanxA/LTfzaN6BgyNJ5XnAYRAVlLYqhlGnc5u+MYNajMuEQl4yg6r0jLbuIyrHX7REy21GAWyWDMnxZcCHVzirAGF8xSU0t03/2flciNRUrxdel+feVtsF59/TGM8L4tDsFT5AfpHcryq+w5x51LoE3VFHnZWF4JeZtmG3CY4fSwEmoNVqR+M1HagEP5PRu0MFM147</vt:lpwstr>
  </property>
  <property fmtid="{D5CDD505-2E9C-101B-9397-08002B2CF9AE}" pid="511" name="Autoformatprotokoll295">
    <vt:lpwstr>nO2EYyT+SYDA7Qn9Vo3hgn7aqqft6XajWil9L6HakjaSaIWGt0RRQIw/tvSys84RmL4GVOmixmvUV97IsjpMJE/IzjO/Ij5/jhXJhbJ054amgSy23OuPqu8nwhoqsY9iM5xGSWqnIU1Nfl/uBKuK03eWDi6SAlRwlYFfF57cTSccKuFFccNeQpVDs7QJ4KkCn2WafjrpeA0MlakuVTn724DD6OhZ+kcYqdnBQMeE5OR8ga2ORahsvJ1Z33Zyd1c</vt:lpwstr>
  </property>
  <property fmtid="{D5CDD505-2E9C-101B-9397-08002B2CF9AE}" pid="512" name="Autoformatprotokoll296">
    <vt:lpwstr>64EARUmJua+XK7Skta0NxGb8WCo8N6e/L1s105L1fJkxeij8nSw3i/Ej+ve04PazH9tmIzPWt0mhxW8moegQms9Kq6WDhECYcMMDaEPMkBTbGmoX5MJy9zx+KVmOGFVDOLlIRYOoIHN/HPIYH3/mFXVcY/2m8dPW3/Dx/FQTAxAFdAsXC/H2DlmDfMguiuWHUJ0LVVQIAzoFprBEg4rbSNDL9s9bV/P+Ay4VTwOLLwpMmkPa5gv2KXcK5vDnZBR</vt:lpwstr>
  </property>
  <property fmtid="{D5CDD505-2E9C-101B-9397-08002B2CF9AE}" pid="513" name="Autoformatprotokoll297">
    <vt:lpwstr>LJU3qGlfgCU3dKHi1iwXYIhRSvnWhMSeHc1h+V5t0o39sbwgACXeCuOX48sVdgBoPnQ1jkm9Gn/1w3IK6bcmXwrx1S5JD8Ih0hz8ZUSY++9KWKQpl0vlMDO2u7h5c285onbCJOObvDKbSZZUi7iS9INtEJtV9KVaLHjfz2Qj1+x2cNQXHJOrDVJJv4oKrTAdNNaLZgtuV5Bccb+VdHxhIABgdgzi/Y5IpjFMfZlg4cM5ZtVpUD/9bBULu3vCtN0</vt:lpwstr>
  </property>
  <property fmtid="{D5CDD505-2E9C-101B-9397-08002B2CF9AE}" pid="514" name="Autoformatprotokoll298">
    <vt:lpwstr>09MjflHhxysoGJPDyOMrpvMTWgTnsdWRT3Tg25VwndrU/ROSypqnwObDR5B90Or3W3QxoChpEzKiJp5o3fljv+JUzhozdVzeQrDRmjhdnRYwdSFR+cF5J+Cn5xOdiZNj46XT8au0zKEiRImRfR6QWfgJkpRvBz8uCasP7wPWMX/SojoGNIa/DRyi8WA2ujgZMQ8V0ReetSWxTHtx1s1fKyiI6+bznFlGrPGgtqXDg9AUzJ9zs2u0uw+wVBV9Ns4</vt:lpwstr>
  </property>
  <property fmtid="{D5CDD505-2E9C-101B-9397-08002B2CF9AE}" pid="515" name="Autoformatprotokoll299">
    <vt:lpwstr>jn2PHOaLV1tUJR2UDycqej9BWD1K8RLdJISA28UDrWHQuK6nsR4wYs6h+GrR1pb/MniKNiIsSOCKgTfobLFwoeqOJQ/fHkUU+2haKrEIl5/icNfGvA5hpzZuMkR21ba59/uKntKaNWpGt9Xh293y9lKJvzJsCFruFbhxS9QyIlWyKg3/6DqGq8lRfbCmh8euO1Z7FLLd6/tvOS0fweOHsUNJ9XQXYOChTgoCKBNA1hTiqTUJqjWzh0el/bsB1bm</vt:lpwstr>
  </property>
  <property fmtid="{D5CDD505-2E9C-101B-9397-08002B2CF9AE}" pid="516" name="Autoformatprotokoll300">
    <vt:lpwstr>nKHSbm/1IPR+1OE7NM/4tcxRXBlogxe75p/ytVLbz9FfU+7mByte7w4HivL75RE1ozsaDuW2jvMP72KVrwXScBzx2HVxnRIGqR5RQVzC51HAVUSsoFTMaMN+rO2Q/Zkb5I6i3iDY35SF5iJ6eNeAd7lb0ol08XJjxQ3/McO7vvUc80FMqieVSV0tKB8uhQ/Yan9BoUR9KUOVV+/4l8/z5o4hLx6HRD3fISsZ1KakPWMtdkSlN1OH8cHZpcp9Jav</vt:lpwstr>
  </property>
  <property fmtid="{D5CDD505-2E9C-101B-9397-08002B2CF9AE}" pid="517" name="Autoformatprotokoll301">
    <vt:lpwstr>kYghu8lhmU/4cb4WFtz1U+/t0UYJrBq43XFTYmSpGjXtFZmKrhiza3g0cJefsIVWoD4B8t+JBah21hKp5EIatZCJUvhgLuGSaXUmxrCXldnYPDFc73tg+wyzhGXu86ijEZrwIYPrjmwN3+LaKyuGcXgvSU7mDPx2HZ2bMIF1zkKmpO8/rYCCd3ahcG3R/+eeQ4+F28J0MFDtan2SspkCMdBfsUsiC+vBSMo69ia8dEIDFXJqY2vBGezezR4P6vf</vt:lpwstr>
  </property>
  <property fmtid="{D5CDD505-2E9C-101B-9397-08002B2CF9AE}" pid="518" name="Autoformatprotokoll302">
    <vt:lpwstr>kUpzb9Yojni6gYzZZm2PmkyePSX5iTsVQvK8vQJlK2nrH6y8mOBO9pc+TzfzIsI44LF1PvN+rCByoXEb/fjIfcyQpqqi4sMEfiNc7FB/IXjbQQVnXC3zfMVl0uZeaBhMjePBMefnNs1V7SzBGivGBcyxYJk+hrRHGQOQcNNIW0aRl6lg3QbzSzCD6Pg99Xcz5HgOBciiwjoQ6li5+uS+Gp+y7yg2lyjd2Zd2OKSUSBmC/wZs0HZRjr3gygpxOKO</vt:lpwstr>
  </property>
  <property fmtid="{D5CDD505-2E9C-101B-9397-08002B2CF9AE}" pid="519" name="Autoformatprotokoll303">
    <vt:lpwstr>OhKxS+wVnTfNDjg/coVzfivaDQm4zkbJPEkyjSfhxb4LwnyszDSXJ49vF+LzlDVHUsNAJttyxmFC2qY0GTZv3vM3uBqSPIcj+sfxeOG7agVcLMBasT+NBu3G0caIYdchwp4s/RU9Aa0zOfM2Q+lJciQF5EySNU+9dVLTPuzMko14s1KowzIR/s+jTHhMb+E9+8qP/4zuVzfN3vf96Lj1VZzuuDYBc+qOHVitAbxfbQgkKu78G9R+O6fSjRQqV8s</vt:lpwstr>
  </property>
  <property fmtid="{D5CDD505-2E9C-101B-9397-08002B2CF9AE}" pid="520" name="Autoformatprotokoll304">
    <vt:lpwstr>d9N4qoJzz+yRNI/NU23XGwjZe18+QMGnhqAR1SqPIp/nHY1UoYIvpECKKSHdqMswdYbTP3cI+BFFvqtmk25XOpW2mLkSkJ0gexpTDWIPKarTwHtdzMQ2CoD8DK3RnzDHbV/RfxScB2BexAmzLB/pbbKL2s8KT2ABQwhZVp1NOH7xUP+IfMQqcfyT0DUPzkqLhm4I/x5wALhULalvnzKMYWaNmR66Vi5SydqlJ9lFmwNahYGTDf+VsCxlwGKqaQg</vt:lpwstr>
  </property>
  <property fmtid="{D5CDD505-2E9C-101B-9397-08002B2CF9AE}" pid="521" name="Autoformatprotokoll305">
    <vt:lpwstr>Rh41ZbtAE1EEUfQd41dV3ep/RKBMR2QBCEohDr61hQSlk8mEHPQNbD6Z/lmZTndp3n29znvO22pdNo34GsIbKGz/O/0P+Rb0CBC1I5ajE8fuT+fA9jmShY3o4H+6qP4saFHWKgrzGLY0pDq1wiSjaeWKzGDi3i0OXBCiOM06jEgaDGJVNB1kNjy9z/9jkH26seoWYszgoIvTs5pWv4jwCGOQ0BTuppg1nLdcxyVdULCC2g09RHXiyjy59q5UYan</vt:lpwstr>
  </property>
  <property fmtid="{D5CDD505-2E9C-101B-9397-08002B2CF9AE}" pid="522" name="Autoformatprotokoll306">
    <vt:lpwstr>hc8AlIbd8MtBg5lJ/gUgu7/dDgKgmIGgTfmY3Bk+8+K+CQVc8czPPgMgVkpfmioKIQwmO3T5uQQ2GWpjPe0Z0b1sy399Z7UM69+It89xSYX1QeEM6jPwWUgarVd2kLwVNxjmL1xYMlqpETgDqlbjx1SaNUeRp6voqUt9iTalusfXFU3W1jlJpdmdDazsc5u5Vjj2CtLOSLqrP8XpRqu+nzvIa9hl5O1eEPtx4yCQGLKteKR5K2CoYUGH5lHD4OL</vt:lpwstr>
  </property>
  <property fmtid="{D5CDD505-2E9C-101B-9397-08002B2CF9AE}" pid="523" name="Autoformatprotokoll307">
    <vt:lpwstr>ze7P/gu1HWkcqxftnOQ7J5zAXHUKRMfHmOc5aoYlvuCCVEfKWx27ObdHdFhII3YX4suPziBa+kd8gaL8zhRQxC9MSGA/XarJSOSnG1GLCv+itwSB6twRNND5n9Be8eYA1DKLI5qfbP9AJ4UhnPZj+ajJhDd54XaPXbEKywJUaMjoMBDsuyLS3GhfjUla1ZJphIZ4IXce3CUhtAAFOY0AbLkx2BJmc+JWZqkiabWA4Hp+a7BiD8A7unXXwjSrRkn</vt:lpwstr>
  </property>
  <property fmtid="{D5CDD505-2E9C-101B-9397-08002B2CF9AE}" pid="524" name="Autoformatprotokoll308">
    <vt:lpwstr>ur6IpZ+V1F0KR55TFonCjLt9Ssk7qZUDUeEIvbSczaUdE0U5OPtDqb1sybtyReNZKhqUFi3PoAwov1QLEmLpmg4XlTV8jzzUJHTOnAcbQuXH/OFrQWjJmPFbpaENMcgf6NkRMNW7fpHXluMwSjqXZK2oko8WkesDHiV6vE/lMskxHIEl+z/Se3AVEK34P/asgLo68JyOf4YP4cJUMyVLboI65QpX6Ec4GrY5rnCfpI/qK1uerfsCGgYe74+JW4J</vt:lpwstr>
  </property>
  <property fmtid="{D5CDD505-2E9C-101B-9397-08002B2CF9AE}" pid="525" name="Autoformatprotokoll309">
    <vt:lpwstr>PhfOOsMtDZe4o0nbF7gCnJ3kfIhahjFZfYlmdAkJByskL37TVv470bioDxEWMB7jVlfFDtPNt6+qMdBYIpsEzT6DdrNNuKe+auYypqDXqAlxMO1wyR6qAkFD5DQsk5jxV/tFSQXHxBgOvB1drNT/4cadbyuAFLvKp5KvxD5GCrVZi6MK0XFoqD42RRO0V/jQ7FdSvllD5HMLE3ra1MIXS5XfI5np/tauG/JSXG7XGhNebIzqgGy3U5M+IlGx3NZ</vt:lpwstr>
  </property>
  <property fmtid="{D5CDD505-2E9C-101B-9397-08002B2CF9AE}" pid="526" name="Autoformatprotokoll310">
    <vt:lpwstr>vK1gMdjxH5FtmtqYxbUMbgjn6qwkl9BiYqUoLp46pTPI4nDknvDpb0gwZ/nBAW9FdtAL6Nnv+kczrvy2xtAeqZ1PeQau3hIMVL6V5Z6zlCIXth2LiXFNWb96JtPZxpo6yMF8GiHiSpEyNnWskI/cxbI1lRPoVSPRWbhT6FMA4ZfTDtUZx8IjFy7dEslU0TJuMxYUER/2O7WyGg3HnOWyr3rCIvQcPjkcaL5Bad62Y0aUgQTt+LXF//99bJLtPX4</vt:lpwstr>
  </property>
  <property fmtid="{D5CDD505-2E9C-101B-9397-08002B2CF9AE}" pid="527" name="Autoformatprotokoll311">
    <vt:lpwstr>nHU8zVBqmY+9O/KVYa4XKJl3vLbWCbejqnhSljYq6Q3+IZp8G8gq4dwVWRHKkIMQPXbI0jpvi6RJczQt9k5XXIKuxWxVsBaFKgDbQXsZn1jaPBsqljHDxgW1lVpDlmbS0W75e8dfTZiUJY9bjbNSr12J3YyiaYVUgf+IYyTXYuLAGRcNKIJO3lLdFjviSueSGFkdUBxiN0e3TVWihJ5ll+nBEeP+mJM8qelcLxa6aiArOq4HJD+1cdelJVoTtYx</vt:lpwstr>
  </property>
  <property fmtid="{D5CDD505-2E9C-101B-9397-08002B2CF9AE}" pid="528" name="Autoformatprotokoll312">
    <vt:lpwstr>Ekn+oU+DhEcD5q3QHMzitGdlqeq4SLtrSr2XVwhzg6zMF8fhW4IQdPPFio7Q/TOCgYlmMWwG22+QO/aHqjUbGY1p2aJ6tglIcjjmQuzZmYpObw00SoEYz1rDeXoAGAxpX5lv+rW9Y9aU/uQUMxYtbntPIQoktVXi04w4CcnXu7nFTBB3cPbn3dWEvjGFinkzsyY7BV2uHbSrmL0fUBapT7ERULuyNQDg9PdStwdeJv/N1r/AsLqHlL9mvn1vM7o</vt:lpwstr>
  </property>
  <property fmtid="{D5CDD505-2E9C-101B-9397-08002B2CF9AE}" pid="529" name="Autoformatprotokoll313">
    <vt:lpwstr>LZ5VcHPWpnCn8rDtFrKw6NXAMK0p5Lj5bDSkPLwkmjO9XCNHLnM4CBq82pNpzYS5EG2V77FGeEl+OQoKtXsQ0tYIpIuoXSZeT5o3fAsYf84vH1cJS5wI0iIuc9BFNviGJe2xREYhBdgv6qK8IAFsrEljBhdW1XRKm5AAhniIlAerzTinkrOwQNxmuqv8FxtkYfR9Qz3dJO34g/7lFLkoreuvaqFfqfcyfjw/FcRFKHfuGlqAu3THSGWkJLR9nob</vt:lpwstr>
  </property>
  <property fmtid="{D5CDD505-2E9C-101B-9397-08002B2CF9AE}" pid="530" name="Autoformatprotokoll314">
    <vt:lpwstr>0TGNn2dA7NBph5/QRDVjUh13Xie37juSxXtUmeUkz/uT0qiWyoi7WrHJmD/3z/y7vrlDpdJoJRJaO0HIyGjbRku3n5WczlYCpKnRllDLJdBnTyIbuj9oAmB1C6K3bnQ5wUZ4ymO5GEHgQxyX/O/VHFpCjQA8F6AOpyjhSVHtWJrnCkE1VbeLNCmckz/dfdEz5RvsAmxGGQFXziuXXGhQDQ5gcmrFZM+b3fTaZb0O+KuMG+vk11y71a6g/qbDnoX</vt:lpwstr>
  </property>
  <property fmtid="{D5CDD505-2E9C-101B-9397-08002B2CF9AE}" pid="531" name="Autoformatprotokoll315">
    <vt:lpwstr>iMlGGWPcqJpG3to6J/H60CtaTwhhfPGZy2SADYml6yuLQnjNlWWFMdRQhdUpgsRmVAst2yJ2Bs9xG7UvxUqeDtpNnOXutFdkxF7jh6vacKfoOqZPoplXPi1PKGgCdHGIzyXkmQkz/BOwDGmHOdH3LplIZDVHAIWH5o3MmpE6tPFRCiVInRz0f6caeaad0doF7CCi6bMWFz990dA7yvqV/5bplazJKJf4HeUNdoXuBpkoZn2T4nNqhhbFThonmch</vt:lpwstr>
  </property>
  <property fmtid="{D5CDD505-2E9C-101B-9397-08002B2CF9AE}" pid="532" name="Autoformatprotokoll316">
    <vt:lpwstr>5i3/qpLxoKJRFjyx3R7t8zlOa2GZ6L2/EbXqvexpU2HI+3oO0pn4M40Dhmmv2tty/wE/Y1TCibi2Lzdjgk2xDOq2ebTcR50Hg0nOuWQlLKmRx6ZCE5qh8DDug8udm5hVZSZMX4elJlwGksQ1gW+IAkelBA9RnC8EkkG8TOV41sH2oV/TzbYhSJhjit5lFqX4S2cUkOVR/4V+eYdahjOG19/oVewtb36HpW45d/w06djaqqus08qMA7yHVcXXIGk</vt:lpwstr>
  </property>
  <property fmtid="{D5CDD505-2E9C-101B-9397-08002B2CF9AE}" pid="533" name="Autoformatprotokoll317">
    <vt:lpwstr>I4S+eo2HaYra0YjyAqgPz8pqPA4SDB6YEX7MEVWAZte4Jgy8YK4NlAmu8m+QLh1ORa0Qx/NLP7YuTdOtOMjtE3PVrOL/GysjJfgUMz6zKfVMSlcHhdxUTsPhqWcV3RrjCcsmT8wOpuz0KpPNvhC6LoddwuMiPP6d/yU7t1pfcuQcm5EJZC4jUuh20A/G03GmDXjxS71i/ULFsULov9w4vLAC6jxXrHTHGBzqyrkwy4++wlfiSA19scqKPMLWVYt</vt:lpwstr>
  </property>
  <property fmtid="{D5CDD505-2E9C-101B-9397-08002B2CF9AE}" pid="534" name="Autoformatprotokoll318">
    <vt:lpwstr>wsDnnxBuupf1M2GW/YAv9zMX5+nOisG8JSyjUhHSjs8OhzDaLY9cHHg3xHY69oYCCy09dmtVSs9d7ql4Hr+v5XAWVoLFiL994vA0f0qosIzqyBIUHlrOOwJmrNvwYhKVZpV5n+NVACPiN/IaYtYV8E0LRMgd0KxQW5XL8tP+Buo3HXQiBAKr+f0RsQO+VxEoSvRA5Uv97dMfjP5Sbk9ASsBR+RTxLa0hUEluCRUEDwncsy1SK/BBMsaAOitFqA5</vt:lpwstr>
  </property>
  <property fmtid="{D5CDD505-2E9C-101B-9397-08002B2CF9AE}" pid="535" name="Autoformatprotokoll319">
    <vt:lpwstr>BPVQO1plb3o7CZBNIvhoC1PfzCI+ldFrRKRqzsKtAl1FaMfaZq5Z2FrkFS18wcV3aQO8WfAkAb9AMBuOABrxBhuuDKFWzAolc0B9MbU1/WDj1KFgEDn3Eew6qcw8PL9VqacD7r/JlGfu3TiLKldghCAgM9LFtX10PB8wNHir2uHCZE5HWIMpsOB/4SIhHa3duZfPsqTagxugAsM8ppuDHAOF0LTbQoTxm8k8K0yoDvu8gP1awDzdwz9A1s8UNCe</vt:lpwstr>
  </property>
  <property fmtid="{D5CDD505-2E9C-101B-9397-08002B2CF9AE}" pid="536" name="Autoformatprotokoll320">
    <vt:lpwstr>WDC/mU+dg02YzBeR4qkdJUHCk0FK2sD7weUI0Uyesh4N/CkxueCHPOL37NPkt4yoKYDPj3jV+WL7bogytdnP/WLCzfQ8/5U0RoiuqOHLkIMGGy2qRo53UH8Tyh8wEi6ypdJvPCcMjy6YeK28FD1DK0PhH9dHxFiLrSO4dPX7iUF2/GHpJeOwezC+NgotbkxtZ/d9jpOkiGOF8s7D1CGfm9ni9kgNv+5W1gQvYk6Lw4eWRLOkom5zBccB5MXS1Md</vt:lpwstr>
  </property>
  <property fmtid="{D5CDD505-2E9C-101B-9397-08002B2CF9AE}" pid="537" name="Autoformatprotokoll321">
    <vt:lpwstr>Ep050dd6XU5VXRTX6L9eRL8l1fC5GOa6icEeZ1InNBbCXkwQPwIGW7SEvSyyCccFmqn08cdAAwUtvkWDl25T+YNTVnm7MhrzW/xVtCR7lFqh1w6GP/AUQfw/OiWpIpPQ7RX5bYsoGMwqGdfDvOoUF2yUxrK+PZh0jNrDYMBs0Hh8mmRp10niEPRVMlpA9FDYL9QWVtCV2uhOID/9kQ2slsqx1HtLVUZUs2hhFH+LqadMTff3I1V6v4vDxxQvjSq</vt:lpwstr>
  </property>
  <property fmtid="{D5CDD505-2E9C-101B-9397-08002B2CF9AE}" pid="538" name="Autoformatprotokoll322">
    <vt:lpwstr>J3upRTqGom8YhrSKOQmo0p1lBkcj5gwldds1Bhhyc+b3MwZMhME6Hsbe0k9/Y/LVkLpsvzuH3LTLrSmRO1hZnwyTJFN5v5UgUib5oLkkbaBrq1bZzE/J7mKDG2mcAb0gGxZlqvglF4bXvUCPCQyZRmBubGXJQhA4D5aR7DS8sEUGNVwcPBBfM02Zo9QsgcMjwHxI2xJf9SscDLc/J0aUOQsJpXTc5frt06DLWIgv1VMYERmkJDiK3L2ST4/si8e</vt:lpwstr>
  </property>
  <property fmtid="{D5CDD505-2E9C-101B-9397-08002B2CF9AE}" pid="539" name="Autoformatprotokoll323">
    <vt:lpwstr>SvVJUj3oOlp0GQKgBzKmqibTodrSV11aH4jNI76jndm7qA9IiH0V2d13aqfYgM103x+NA4uhD1cIljp5pphhPXjqwUL9KzOtSn5aDukS8WDBfn1F4dJBaz19TparXnYNG1teaYgOxtXu7HhCBmSPsMzXRPPSGPBVr0G/lMdG9L6oTjqvv6jsPVYFxEkW5uhKzy5hwwrxFgarPi9+X0SKYXIwWkZgQyY4kwcp1+UN1OshQ4JiLK4jzQUuBlcRBOy</vt:lpwstr>
  </property>
  <property fmtid="{D5CDD505-2E9C-101B-9397-08002B2CF9AE}" pid="540" name="Autoformatprotokoll324">
    <vt:lpwstr>saswz7zttTb6TyAU+rYN7nIpoR6oVaihrAcR+kxqikuBTmU1p1kUbDI1DAcqEPJtOH3nwUUBCh3OoNGf+LFLojYUkxzhDldJkckXd6MVhi6f/4tVTGCMCH8f6VsILEcgKvwoGpkZ7Zc3Q9Sru+88G5HfxtEusNxAyWzQFP2JIW0H6dnPGkRUuYmNk6am6VIr81loS+C52uYU6Yz6NYdPpX6fvwcxC5aF9MUHU1zs1LWOyr5icIxK22vgaqoT5wA</vt:lpwstr>
  </property>
  <property fmtid="{D5CDD505-2E9C-101B-9397-08002B2CF9AE}" pid="541" name="Autoformatprotokoll325">
    <vt:lpwstr>eu1a0tTRVEaoDu2l6rNqObofZ1JxSMH5mdl/ISImOzcfLlsDlparRTht1M2fv8VydvpnkeDlxemYRRLIg3eCH8VkPwUBOhCYZvk72r4ZfYWc8dJ4r134ymKTLKpOsYIv+8HHj4yetdUCRnYBtG73SojAnMcKspBT7YM3HLwda6okQXKN5oXe4C81ouyx/CeVH9W9PY6+UaNYwkJ7YBVtA++LoBGB15F5yoU3Y5D/xkoDuezLvSxCjybck8uli4j</vt:lpwstr>
  </property>
  <property fmtid="{D5CDD505-2E9C-101B-9397-08002B2CF9AE}" pid="542" name="Autoformatprotokoll326">
    <vt:lpwstr>xcyC/drMDIIc7jSFwPsC16nJ34RHqpvuQwgDtW5+kxslBl/w0CyfMOd7r5x2vqXHlVxF4IaSPmRtrA5V17whv6Vx9WqfwJLcLim8+alVwnXM7yLpjaCSYRI4VkQMiJUh3HHmFg2QZmvmrXrWzgaDBhaU+vq3DiBVnUowpNcLfQiKPzEtV2DsMyoO5tVFt8V99+dj7QL/AIoUGvwLJ37j7WoYJtAaZUfBgwpkhPjsWkTTZINVKdSMDMrRk9cDjeF</vt:lpwstr>
  </property>
  <property fmtid="{D5CDD505-2E9C-101B-9397-08002B2CF9AE}" pid="543" name="Autoformatprotokoll327">
    <vt:lpwstr>k06WSM/wcxqUmzBfbuqArBNly9K8kOMXn6koyQcUktUHcItp3U7HCpxwsXHmgHL8obpgwrtu+eHilELPuZZP+oA610j5WUP02Umf85NfS3V3Ky5m+Mbkd5m86G3ugzr9TwIOxqyo2G7pSP0dUeIu6HdFtvPeH2SnAYnQu9Z8dQaA/JZBtwmlm1Ek4yBri3LAx9gVzgGhwwp6dIe71mSEBh79nsGpxM/h8xjme7fxmVL+imuG1AX3CinoZdkrD9f</vt:lpwstr>
  </property>
  <property fmtid="{D5CDD505-2E9C-101B-9397-08002B2CF9AE}" pid="544" name="Autoformatprotokoll328">
    <vt:lpwstr>zuSCr4slznFigZd5Ukg/g0rg7IMTQ706/enOxTiCAGDvJnrSSgERgYDK4r40w7kJiBEZH61MwGrUjZoNcILQKBA2CMVy+xxJXgzxLIdktqteFpSD98bIuvJmBJxfHRHXobDH0voBPe4YQndTgt9vuFc22LHqyyoyevMVSl4p3PWBie4LVSGjv61GPFLCJ/7FWvcpFEyW9IWSgTmm9P/1OHMI9uV56OOzC00VudNO3rRPDjkGYuTsKC8Fr2z/9Yx</vt:lpwstr>
  </property>
  <property fmtid="{D5CDD505-2E9C-101B-9397-08002B2CF9AE}" pid="545" name="Autoformatprotokoll329">
    <vt:lpwstr>PW218C9nmmLniApkHyJ6QOcFxRKgxpWpTbtQk6A0eeEypKQ8mplrpvEs+jy9Mnsbi55pjiArC9p7uW2czrUci02j4hvnS1VmlSdm0lShc8Vjvfy44aHp0MeePyRkWpZWZpHzlTPQpOEMsyBNbONlBYwpAc0DN3RAZN3X0rJu60arBUB+Wk808y4F9BvB4fvfIgZ6vtbQ47dOf+vvmtBdd+zo/dQgirXAHhSG0z8aCXUY8t0ybchFghadcUKYPCQ</vt:lpwstr>
  </property>
  <property fmtid="{D5CDD505-2E9C-101B-9397-08002B2CF9AE}" pid="546" name="Autoformatprotokoll330">
    <vt:lpwstr>Y1+cEUfcfFTGLf84fTn/t+S4xVHh7WaWEthFYX1p8l3UTKnuWg1SabOT20c1yO2d/w6aDmUutEO+HbVziypGZS8vRdYPvhwhoPaushBOUzVBDEolGP6e8mdajwjolOK+q8kJ9Mev1y6yP59TZg6BDeXqxvFmTO/xWf40so9d3t4srPezi13kRA+yn+9/Rx1WekAkginOT8L+k2b+7QLvRBidPG0q5x8JhwQ7x4t3vK6AE8F7OO8l0QFP8jGLrtN</vt:lpwstr>
  </property>
  <property fmtid="{D5CDD505-2E9C-101B-9397-08002B2CF9AE}" pid="547" name="Autoformatprotokoll331">
    <vt:lpwstr>BJSh/z/gb3Fh2weK+hLeJnZL7AyYd7cNzYS/wAtmhtXQZGWtAEh1PH/F1o4ZJfSXnHfKX1OoUK58ME3agazkK4SJ3WLfBWVeC6/pJt7oDjSj2GxNQfyfpvNImbH9vZvcGlZ1pex17ZdHZP+7a+iXYxPQpKNJ6xHXT0mOx+Xgiutcsy0w9R5suKWl+GmDwOOIJCH8etURUTOdRXmPnloR+Jh5gQTQtfokZ5eURlnoLks436S19VWBU70XH1SAd+u</vt:lpwstr>
  </property>
  <property fmtid="{D5CDD505-2E9C-101B-9397-08002B2CF9AE}" pid="548" name="Autoformatprotokoll332">
    <vt:lpwstr>PTghroiGjcvLWtLfshC+2RUMb1PCgX1zzuvO/qsgM9hAc3jpwqKSJ2VD4u+mg97ymZmM30gOSdtXK6VlcXLmTKiKWRdVxTRz1+jA61z4Z2iH+i/7cBKYwUD6t46U6q9VdHnycUnWDw9vrUbIdfzS9PE4xP3HcuQqsY2iTrmV69yLVHPvhCdgCjRzi0cL5my7P7aEou7auYkGQ5FSLHuW/1mtKxsQLKHdlpEmVjmfLJavA0xFQb2GOnkE5fFU2Vl</vt:lpwstr>
  </property>
  <property fmtid="{D5CDD505-2E9C-101B-9397-08002B2CF9AE}" pid="549" name="Autoformatprotokoll333">
    <vt:lpwstr>w1U1V14hiDRarmvoWOTqpUFEkdKCRGrQIFbcMxbA4wyv4EZrDq/0qnmxmImycesOZgRjAHYZkSKeYDZIljlCvG/765Mns2cJH/eJtVtQvNmMkBC9X+S1eFhN+HJvP3o/fZvNNViKwjqw6+xebO77vZikyUxdTy4zagx+c1glTx50tWvaOsSy6ow1q3aP+xgDo3HEPzeDIZ+Ub+GoIXU0gmu7gRu+iD9T/h6EMQgrPOuzERvIuHUa7oAMfFC/S8J</vt:lpwstr>
  </property>
  <property fmtid="{D5CDD505-2E9C-101B-9397-08002B2CF9AE}" pid="550" name="Autoformatprotokoll334">
    <vt:lpwstr>u9UNKy2k2Ru75bLl3GPQ7RoPN76nMchuUB3paNkmdFFDyvIQnr+BZ4V1HMD1PIw0wvms+MloFS4f80afjFQdJAGmRwqp0rbebWSunqQKk+i9K3q4qDUx1rjoNMsVzfu7w8aI2jB7ip4aKRoiLO2g5dhpkiD7a2j/NsWIQ5aelZMKpHRXMF0dLTXXvfwmzeg3feuKkrAIP7wRmrCP/mcAkORB/mCmREFz6lEHyqe4ou0rCequm17UjjWc81iGUWY</vt:lpwstr>
  </property>
  <property fmtid="{D5CDD505-2E9C-101B-9397-08002B2CF9AE}" pid="551" name="Autoformatprotokoll335">
    <vt:lpwstr>+acHaHblhK6mNZjc8GkihGVfe9TFn1JEH9jScC5vl9G41IlqVsK9WYV2F8VkmL1rkRdf3BM2vaXqo8UL/KfkoMf4ybgzQVF5EHrnLEofp3IqmA8ObTHbo9n/LF1MlvddW/JAVx3YVr6dXqlSZOmm/YIdUeor3TbrXNlicj3p0MzkiLF/U+SELV40far5GRoSbeyLu90mfKby6+9XGjVASbuDFNsjx5FkfLA6CmcV4EjSCMm3DyOYa4qFIcIdB7r</vt:lpwstr>
  </property>
  <property fmtid="{D5CDD505-2E9C-101B-9397-08002B2CF9AE}" pid="552" name="Autoformatprotokoll336">
    <vt:lpwstr>ayv5qIiTSmzmieXg1u+FNwL24pMpxtQAMB7tbxw5DTYI6HH+CnMK2XfmKmj8yIrYcrw3vjoLnji0MFh+H7K3zwnlaHHQj60OT1NjW7hW+auNlKccT9XR2NH/Gqvl4BC1GI3OOLYOA/XZyZCUeH7QYsRKvhvhqxZn0Jv189S885piENPaZ80ueNvGw+HI4XFpe4ac0kIvo9uVChVQY3Ftq6fgx7GwQgg3r3x+FkwpbtCfmDDgxEgu7zdcvH5QUn7</vt:lpwstr>
  </property>
  <property fmtid="{D5CDD505-2E9C-101B-9397-08002B2CF9AE}" pid="553" name="Autoformatprotokoll337">
    <vt:lpwstr>Ca7FMTO/5VMdo70wjcCQehFxHaRmXO9k1fIEFqChKTU6OMQWib38AOwVj7tGLezDgkajB0ieOMPrEQwT0qOC8bqNrzko9h5tTnw3J0T/+GAh6z5GSPHUHUc8Y98vLoVFMDA+SsPympvRthsFnuuhoLFWdxyyw0QbhjlqBy7n+/Vc4uExnAVqbYswhXrSVV9a9BRZJGhWwG925v3pG8xiGVdbkahR69IrMhM/rxStkBbphny2/vo/MX9r2ImARQ+</vt:lpwstr>
  </property>
  <property fmtid="{D5CDD505-2E9C-101B-9397-08002B2CF9AE}" pid="554" name="Autoformatprotokoll338">
    <vt:lpwstr>gtz54dtzPn8gyUoDH5OLuRyinK9dpMiXrae9r769GsbTakxaIEd7ur2RjsVrsTjBsVJDhhqmMkKaHXVqn6Ziz7NawmUm4NQzb3lSJqSxNuyDBoXFktcu3gv57oyElRN79rE+/k39X3Phup7I3mI/7a8ZgjHyJbTnrPYnmGVUbDFL76dj7B0E6v5tZ+1ZoTKgv6Mvy6csOli0+UI/foRrH1o01Lh29XP0+McVPNyzzS2Qok8woUUgHv9LeJEd6eS</vt:lpwstr>
  </property>
  <property fmtid="{D5CDD505-2E9C-101B-9397-08002B2CF9AE}" pid="555" name="Autoformatprotokoll339">
    <vt:lpwstr>3usm7We3h02X/bgvVc/YmrmPUVmccbv9CPSEhvxkYGu3DY8Z6pAog31t8vq9n+npI9t84LL43t233PpPYmVSTA4enzepSaP+SUz5GO0ogZf8/4uhM6aN6ROxzKsvYbdlu5jtlJtlDu+jLF3ozp/IRvbx1JicFIMMWeoserBsq37Rps5txag1uat7BADOlg/Fr7MN5eb3Q9t/FJb9UpaB4E7R03T2VDju6A4L+qvcqOntBqKD80Arilj85fGvQQe</vt:lpwstr>
  </property>
  <property fmtid="{D5CDD505-2E9C-101B-9397-08002B2CF9AE}" pid="556" name="Autoformatprotokoll340">
    <vt:lpwstr>E40CvUenlJ5yjPeG1I8TM6d7BuExL0IqZ7TvgBazJMJLnvBhGdXIY4PBakGNrJpVw5RUDNMmRlBdrFqwSMm2j6c8O3CsXYgMjufRJQmoKycAWKywUjQ88fYFaw3YD3QDC/hZ0c2P7g8DVLz4GpaOdhJW9fMDYrVfT1q8mzFdqo8t5z+eZDUfUt0vaKTEneNrdZGJDbpbwap49UKeuo6Wlxifd7cK/Pd2pZj6b8rg2erIQXWr0PUhRQY5flSVzjA</vt:lpwstr>
  </property>
  <property fmtid="{D5CDD505-2E9C-101B-9397-08002B2CF9AE}" pid="557" name="Autoformatprotokoll341">
    <vt:lpwstr>J2NEWrf/A5QD8y2wHgXPXeVmMlRzpP6O6LcM3WeKZUQr+COCd8X1v0hoJCjCDgk6igmplwCCzL8OXYpkKYPylyFRXty8sG/icFSBMLWKD3PNIxFkqIAXqPEEwZhuZ6/ERk6EJ/COSkr/GBRHQWsX4uEDL7ziHcrBibTwc2ZoJEU4UaBugn2pWnFAGF22w3AsztcVFK6bcoiHzPXeYhZYeQpt8ZmTcLzuD9QDD3Ul3mjpD7yRt/PKTsxeTD0ckgs</vt:lpwstr>
  </property>
  <property fmtid="{D5CDD505-2E9C-101B-9397-08002B2CF9AE}" pid="558" name="Autoformatprotokoll342">
    <vt:lpwstr>foV+E4lpBkz4CZU5WwThyjKNrFQDrzv1x3XjqWDPBxcjKiXRPzb6K6+dOW+Y2RWK+A64TezrSOhgv/VtSFKbqv8aWyoUgBZZiI3cZcLAl1XNpgp4lHpXxOpp0IXZVwT89hpu64aPSXDLRLtSDeC1Wsr5IttKxorUcJ5AkQ0Awkigm4LTC008U09y/+Oo4GV0dsfocbiXtGTqNmexSefNA0PCLf325ydC52Ai6SbodT9JAPtpCLzuMzXVSFkFVXl</vt:lpwstr>
  </property>
  <property fmtid="{D5CDD505-2E9C-101B-9397-08002B2CF9AE}" pid="559" name="Autoformatprotokoll343">
    <vt:lpwstr>2Hsmatbiuy7TfM7/KSpLLwJea/nl8vScOfXSFOmbrqPmGT2FFYd5W73sQKPBj+ERD3WUnIFsFyg4JtVA72CU7Yln4zRzBEKpgUxsJhLf8k8dntL/nVMIclpzV8DHpz1Mz2+54vQAqRmAeYxXrORpQUMUOuWt9pByRg5CvX7r0J5czXHKNrwxMKcBQJcoudjuPIxe/q0T6LhbZjO6E3zcTa3Ut1Xx/0jLCkPja7PRB4YHLpx6IEMfNFvnkG0Qql0</vt:lpwstr>
  </property>
  <property fmtid="{D5CDD505-2E9C-101B-9397-08002B2CF9AE}" pid="560" name="Autoformatprotokoll344">
    <vt:lpwstr>bccILFFBVNEtiegoWbNsIspOmJgGAlS5kv30ssJtn4gk2Fh6lb2k+E2hZaIanbj533VZDsxJ/yTFlqtRcUYhsoRHx5nWbNRW0HSMwc1DrAcURMMdV/Dk+W2NI8xjo08RgyYPPr/YAql8uIJjrq6pXF0UltMATfeqvWfJWfFRV5MwJCgVv8mjI000a9URD/OK6O4qFoaqdRv54T04xpUQaKkEWoMXngzSY0oztoGT+Uf79qpGEBb4GHk0iv+IGLv</vt:lpwstr>
  </property>
  <property fmtid="{D5CDD505-2E9C-101B-9397-08002B2CF9AE}" pid="561" name="Autoformatprotokoll345">
    <vt:lpwstr>4kxyccsGACzbhi6qqHppCyARed4UC9ga1rJkEELNenITsfabxu97zuRKT9SW4k1/lMlN60bJ6YWa1ihd6yKA5IZliTvCWUZYx/vIs3hQu43zcpMuUL/0Rta/CFTRsWPj07WIMAPQ9Uoa/p/kgEPeSI9kVhqnIbdBS8n3uuIKmxsHZ0NFjrFj7jkhPzIrDZzLZkHfkqaIyvPJD4+L4bPbeQ9nbqaSfawGihjuqnRja3mHGOeHarGudZb6vhRpXGP</vt:lpwstr>
  </property>
  <property fmtid="{D5CDD505-2E9C-101B-9397-08002B2CF9AE}" pid="562" name="Autoformatprotokoll346">
    <vt:lpwstr>jVT96kzQYtpDrbkohqbedMmvq/AA5k8NFv7TeuMOdx8SyFpPQOGpNAV618zSSsDhRBJ8vGN8CXb1pN+NEQBrYuYl+XwvaajeSvxdMvWhaXVPS20LZxKSbjDcBySxUHjXxcTcDn1i+fz0tmPPgLn7IGzf1PKkMILasxzu1KHr6/eGTjZOF5Z1Sm16Z5l4q7cM2hZ2JHK+YXdNOUZeF57ONANb/TQq+yKqyVxs71pFvPBrnxsRbsNteXvj/ndkb9a</vt:lpwstr>
  </property>
  <property fmtid="{D5CDD505-2E9C-101B-9397-08002B2CF9AE}" pid="563" name="Autoformatprotokoll347">
    <vt:lpwstr>UJ5P2eDiCPevos59smOs5xMGcOzAKIDJPckIdbJ1AV4/IMag4Rrfmu7f2DfywkXiE1zDsRZxej8BCM3kT9AGxYC9lZPVM2rvprZcxOCp1Lg2bSuSh97VIUKaOFV7118gxMFZeuy4T/YrIBPVv1ZKkNvAcBPeutL5GM3RQvRyteQNj+rr+W0pPHKaAyVSMIBm/uRujXz9GL9D+4p5RkvEjRFlM8A1yAps0NYk92aNmUyf4XZTjinXQBPBYTkpst7</vt:lpwstr>
  </property>
  <property fmtid="{D5CDD505-2E9C-101B-9397-08002B2CF9AE}" pid="564" name="Autoformatprotokoll348">
    <vt:lpwstr>9N5Qti4/srZ/OjfNiewhQqOdKmKH3UsLdjstmAm0N7s9Lr0A3KVk2kYZaEyUu9ECSrfTLYRaigeV1bf1Va5HKlyJThgNJzsmMmI0HBiM+vRk1keu4GOHFyMMJRWXTst9qn5vzyCweW0jB30mxq5CCS761yStK2duryXCoMRSCNWKtaDacuqGpnxg8ylyVLoMApUIhZz1migiYkmEHdfc8+iiZNcGMA2mMKWdfwLS1ZHf546zMfNsGAocQEi0Hqe</vt:lpwstr>
  </property>
  <property fmtid="{D5CDD505-2E9C-101B-9397-08002B2CF9AE}" pid="565" name="Autoformatprotokoll349">
    <vt:lpwstr>BbexKHcM+7RBbXNv+KtEyY0pDzfctL1in/xESUA39gNhpChwWQ3j2uDAwL1UgKA8Y97vtRjJ4GjK/OvIzC6u+SAIReNOp1QILTXswnPz7FvQAarSnL3LgsHFXD0xJIrWYsWDFEbabPPFYZ7MqQW8MZ/cZL6v4HynS50jDSSEN+SEcTZ0Hdqq4KgIz1A2kSRcRlxXqdVEhiNE97nj2i/WuZqaphJnCRIFGXz8KovimEH7PttI7Yeb01+zqVyCPv5</vt:lpwstr>
  </property>
  <property fmtid="{D5CDD505-2E9C-101B-9397-08002B2CF9AE}" pid="566" name="Autoformatprotokoll350">
    <vt:lpwstr>38ZoESt1ySqDv33dxjs/h09nhl+9aQ585fHKfYua3qcf/SCDWJALoqSEA195WwObVb2yxs77+qKt5P6rA6oNz6/Lgy7SKUufkmBy/QoeGAjLxXexccu+yCFT+NKwcjlsD14Qxz8QlPuCIQLGItL3zfeKcP7Krl0B+8ki0Ivc1U1EyOLD7nSVUq5HdFSR2X1JLxs5aG4cwFCbBEo4mhNgu2yRpKJPCgfMdPeBs/PWtAU6CzqbpNz2SWykrGxhdQh</vt:lpwstr>
  </property>
  <property fmtid="{D5CDD505-2E9C-101B-9397-08002B2CF9AE}" pid="567" name="Autoformatprotokoll351">
    <vt:lpwstr>0/aGHF00saic3rpUU035VHlMY7MDTDJEqrLcadGXNQV+1rke8LLKYyabjWEyT5dXnpPOhDhZyXpyUx5llxX4QEAtuK/dR3xuECD8OOsu3KWeAP6wVYpbWwJVHImo3j1FsPEipoxQVZymfGRjErN7/qA8C5/vNszvJ7y4epfhozQehJW/0tmxtlLtfLUX1wMJVuXsnbio7k2VyimMShZx61Z6Fq7hCH3JpVa7FyO0MTi9H2oy8I+R8mB1n23SRqj</vt:lpwstr>
  </property>
  <property fmtid="{D5CDD505-2E9C-101B-9397-08002B2CF9AE}" pid="568" name="Autoformatprotokoll352">
    <vt:lpwstr>HKKtY0Jzkx/PYA8VOZPQZN9ogVI2jOCKgjajWSukZ0F1c6a6m5ALag2PxIacb9AvGZSEIkY0rQLhN0aPfXExq+0kRWNVBo8McQ3ivktQMGDPYj66StrKJeueX4wLU0FI4eJsNlNam0PB/Z3uX6jbciCeCpitHY9QBJyuVZyjBsQC8oSjeMiAgYhB3iY9aMi+xQEFLK9V+av+ma4frO+i2W0DYKZFDPSJXSdW6hBgZvlx8+mimL9pej2j0qOf15P</vt:lpwstr>
  </property>
  <property fmtid="{D5CDD505-2E9C-101B-9397-08002B2CF9AE}" pid="569" name="Autoformatprotokoll353">
    <vt:lpwstr>xnbBJtEqQ7VGE0YRzwefagKnTqmS+Tng2pNzJ2KnoLlPgQC6zz9OO55XLNy80M7+OcuaUH8+ggBQyb/Wctp2AutrkZDRBgvMMy047NCVzaf7VbtE4u6d+9dAVr2b8oQBhMHt8FEvLRFWhs/k4mfRUvdfMbFWe10foNUSi8zy8LRg6PawuqnbdbJoHkAmvF8DKiUDGg6Bwr54VSyKzNAHhFyKhkGGEp2y1R7KoMNtTNawIqUaCHGDm6TnoGh7tSV</vt:lpwstr>
  </property>
  <property fmtid="{D5CDD505-2E9C-101B-9397-08002B2CF9AE}" pid="570" name="Autoformatprotokoll354">
    <vt:lpwstr>sdOFiEqauI9grDihga1ilDX9pDsoN4LKkJd8JbmHRG/fY2d8Z6W/XN9GhgvgGwLNRZ4v1zGKZr7lY1rnti8lSrIvlJA2qdwTpnYQbj6pYXLSmAucu9BYddunvv6YyAYlT82gqfRaekGlZwaMX2V8DhWL9w9RbeqZFUvy2i7j8ix/1aj4b/pjAh0IDr1JxaYVzo4cAE0Zi4AYW9HIXGDhPQqg7W9eCmh0p/cnH1oV6XbRKh9FzUeSiQiYt7KIMwr</vt:lpwstr>
  </property>
  <property fmtid="{D5CDD505-2E9C-101B-9397-08002B2CF9AE}" pid="571" name="Autoformatprotokoll355">
    <vt:lpwstr>EU1XEK+ccLezHEpdqZlivYwTP/vaF/jPxISHkDPYuX+ryRWugbNL//+j9FS0CK36USGtgr93r3JS8BtAQdZ/qR4kGl8+LUADyaxfo9t2+x3FVdRxoTMZ/tuCey9zFyy5NN/uvULAO/fvPFedE8lP8cb7HL3lFWOQanftHdqkl+5nG6QjP59xXaXYTt0UDz8fwFEpW/GZTNGzaadTmmWjrxzYlJDMPD3yebPtP6XLCgyHkUeREm48LBc96TMhF3l</vt:lpwstr>
  </property>
  <property fmtid="{D5CDD505-2E9C-101B-9397-08002B2CF9AE}" pid="572" name="Autoformatprotokoll356">
    <vt:lpwstr>U8acHfbT4e46oPDTiClMmCQF6lUKftayzxmfh3hRBNe+UABS5JfXBsyr06SQ8P/Jxo0TFa6R5ryogRlo7BSj0/rb5M2LJDRPKaVyLrO3clyWrQ2uf1ow5VuG/cr+uIYOHPdtr9vgJ9TFNWz+nUIRF3pzkB5RbSNUHKExnvT8wICR1QhZb+5haFdCm5HinyM7KGKRBGbV/8DbFEpjZeJ8YggjRrBpWZDN+66jZwk9d6eTyCFSF5Y4CNGV3txPXZt</vt:lpwstr>
  </property>
  <property fmtid="{D5CDD505-2E9C-101B-9397-08002B2CF9AE}" pid="573" name="Autoformatprotokoll357">
    <vt:lpwstr>8FMF+N/h+q7mG/CJ56sZdy35bVvl+51gN197jat5KAEdhW051DXf4n+/XiEXmMZp8UU2z/93qIO2NYN3dXfRNtUfOO08ThfJ/f84VcblkoDGX3W4sM7VSeEkqyhYhr8icNq/7FXNMYgMLGnHCsoNQMV6o+G0oWBDfkU/ugdPu9EQlFgvtPCSF32ZgtgPadx1Nju8r5KHXadRXLqgjOQKaMiTeVBDj22IYI+Zf2v/UtCLCerOw1vgre6bZVWCk0E</vt:lpwstr>
  </property>
  <property fmtid="{D5CDD505-2E9C-101B-9397-08002B2CF9AE}" pid="574" name="Autoformatprotokoll358">
    <vt:lpwstr>NgCBADBZKX3l7zr5zexw/raV20omPUO/ZcfCFaaXfFUIqkMpKzqvOpSR3tL7gfyi4FTXMiwDqMPkdrModFxzmhCnVIpBfO36kTnmki1UAZ3Lpy+MzUFSoiye5CekgFzKwFLcf0ASZ1ZrENgJFwCj2W7dXTtsXBP8qhPF5OP68Eh2FfGPb4dTs08wXLmFtRymG+/3RKOxbbp14VKGWTLn8pCb42hNTEDNUQAATtJGDiyR17zQpXgpgzAzU8Z/diD</vt:lpwstr>
  </property>
  <property fmtid="{D5CDD505-2E9C-101B-9397-08002B2CF9AE}" pid="575" name="Autoformatprotokoll359">
    <vt:lpwstr>H9O75IDhK5+oGN8706otWXp0PXZIAQagJrNFAUsJtQqQfl5/aqwQAtUjiaulDzKa33y3Zmv2rK6Uv+SFyWawNB3G77U8AcbMk3TDlM1U9FQB/SWXS3bWAUfPINMEJUYTtxZGDUUx5vfQawmhxtjcBpWma2Kps1GzLCQ8RlGO6z71kTpDQy5oe8Ev/phslu659cA5JNhvcPgy9SYSzPRPr6R6ImOoIJnqCoqJqEseVGEXo0qIWOB3EbfiFIIyf7f</vt:lpwstr>
  </property>
  <property fmtid="{D5CDD505-2E9C-101B-9397-08002B2CF9AE}" pid="576" name="Autoformatprotokoll360">
    <vt:lpwstr>w9bDdXm8EmeoWR90nWuRWWA+8iXLp8FnsydtaegfCSR8/PcT2chQ4Zso5au8bLvfTgBqvt048bSYBp7lMMhZMsRKEvrKdljkwjk2BPcnqBSLEbk3eMg0pxbyaBre0GwRB7sQ+9dDDIcHIgkaVgOyf0P3OrJ1TU/xx0EEB3ktOl4Dp3B7ydI/OOz9zIoB8hfAV7eGEYCWr7pfqIPxAqaFK79ZkA0wT8DDE1xKzkJVgtglIAMFwVOpJnlHT5WvF/O</vt:lpwstr>
  </property>
  <property fmtid="{D5CDD505-2E9C-101B-9397-08002B2CF9AE}" pid="577" name="Autoformatprotokoll361">
    <vt:lpwstr>q1OhgFlngQmosdtffUI412lSMabEOdmK2EUj9efhSA3yIDpuFFr5hE3sh5yfiC9ki/2MxbaJDPlold5KJ1arQ6irxxJGkGUrVSihEKGwL2SnzogbC+YNOFh5ih6KKbky5ra41+K8igfGGNOwxul8Wd/T8mxXqezGK+M742dxy+lW8WV9GElc4pDj4vGN0JDI++b0+/yiwFK5vi/zyBG7uXkFS+GNOkPTjSd2ZgUTfZpDEvLTUqhB1gKFM2F8zyn</vt:lpwstr>
  </property>
  <property fmtid="{D5CDD505-2E9C-101B-9397-08002B2CF9AE}" pid="578" name="Autoformatprotokoll362">
    <vt:lpwstr>y9SlnrTeKs87skdvfAt5dYCnBPNI8CmbEkNkDhsDDDvykrO7QwpN51ksvUtZYe8CqLTdeUyIeA8lQzGAaQAUXlP91rUxVNsett60Brw2WqfceZMbGsrm3fEx8cTocfv9tR55LGPrQ61JlJNeuzhJR1bM3J9nV5al3kZGE3Knr/kSA3Z34yZxd7DRw+b2ua+udH3uFgTAXLi3J4N2BdzLUOBCRFsdUBmlD9/w40Uc2QLHSWv0408+x5t9IMnrbdS</vt:lpwstr>
  </property>
  <property fmtid="{D5CDD505-2E9C-101B-9397-08002B2CF9AE}" pid="579" name="Autoformatprotokoll363">
    <vt:lpwstr>Qh+AuNBWXKpjbaXWf/RESnygM7gNxrx4buk8oyp3fMU03VG03IiilmvR9v5mlgz0NcKc3DsFgEG6x13G2qbdFMUmQj4v65PPGPfLswExzC7uA/BB+iBCkFxPfVLYCdO1c63O+hoP1qs6FE6999wZhKVydPGoDJu4rpM0jcg9k59ELxSubRc3TfLLfifCruh10baMxK3Fp/7rkul43xAdbqFEnDfmUptXMEYlO+n4pWQ3qj+QnJH7UMYZOT18jN6</vt:lpwstr>
  </property>
  <property fmtid="{D5CDD505-2E9C-101B-9397-08002B2CF9AE}" pid="580" name="Autoformatprotokoll364">
    <vt:lpwstr>YGlFXxkDMbDUTWG0ZUzhtGuCm1zt8+fa4RUt8qF+ezpOPEqXp0jB81sZ0j+F8Y1I4WTnTAf25TXH7UhfPzMqKo6X4wckhvlq6c07AJnm9yMiJAv4B+8wLyEBuQefSC68Xb1qn7tp5/rc1E6YDtH0uZuAbb9gHbKY25ODN8v3uuFaDKqqkKU4gNhreMRO+p8u+y7r4lWd2Vp0DXLf+/HZb/MI4nP5D2ocWf7hJfmIrT8zDmIGQRvjBnLXsZjbK5A</vt:lpwstr>
  </property>
  <property fmtid="{D5CDD505-2E9C-101B-9397-08002B2CF9AE}" pid="581" name="Autoformatprotokoll365">
    <vt:lpwstr>zWMWsyxzYmeUfeAk//GEJYGKDw79bgR2z7qXaLTYfwj0jQLs3ID7YEAklSCeiZDsuH5cOAWPhoFX2vSJMxEaCS1gIT+Lvt0LJomR4BSEtX+1bWi2iJ7S3EEUHKcH/3r7jIWyt6pyVdZYtYIGqbed45N/QmorlKSspFvegr1lFXB1SE7afUnTPvDee/F6cK2ZGsXIxpAcMKd84VbF/JFcqyu2QJws8D62ddnb2A7qZ4Rg6n6tJtU8kzF0aaO598E</vt:lpwstr>
  </property>
  <property fmtid="{D5CDD505-2E9C-101B-9397-08002B2CF9AE}" pid="582" name="Autoformatprotokoll366">
    <vt:lpwstr>FjdaDJNcEKhRKIW3mVNKvqVzoDCp6n922fN2pyxsqFuDE+mVvhe+JCKrq3ovGjqL5A2uGUfXt+K9y45VL2ctdmw6SAtv03N1ixbFrzE2Qs8TSEdFjIT6gadHeQ47LqSkx4+FyqpHe0Z3ySEvJQuHCVxjam8CZs+Amy/zt7rHGVQDtabWNfV3Oo3Ns86JOe46waVXVuGoPAMgQhjsRQD5cx437ODHtzSUzbV6cfhjZURkMx661HTq44cG2Zja14K</vt:lpwstr>
  </property>
  <property fmtid="{D5CDD505-2E9C-101B-9397-08002B2CF9AE}" pid="583" name="Autoformatprotokoll367">
    <vt:lpwstr>KnOXhvEEApvrbIUCddg5iuoKEk4eeCrQdX+nmkvGYFHcUepYPWvkA0AVhJNLCFwRBLSR+LYKxZFLfuk9O9yh518mUrMSK0EL+WQLGlwnPLx8kgUMbqJyX9tOAGcP4WVcbNMyGwhlcqA77qvy9mI40mVAbi2/16Cz0n0SME5hXQpVIo27lnixv9GlPzHFXXU2iWNoq4ibGw5GCaet0KqTfyE/QmgzRuFDUEbZVQZ/AMCgc9YKlTxP2kiI/7MGNn8</vt:lpwstr>
  </property>
  <property fmtid="{D5CDD505-2E9C-101B-9397-08002B2CF9AE}" pid="584" name="Autoformatprotokoll368">
    <vt:lpwstr>OF86FX9FwmC+mpa1IHUMuyt8DyRdfnIWdPMQxfoDGz5m1Jh8o+nxMwYXeBTxfcKykR69elrs0kFV+LSu24EfnsZBdA1PQKS97166D7elfrz4QR+qapNRI3dYMzdlQuFoZDCB5fTXo6YWQ1LONqLn1cEfj9DJVIaC5DweJm/i1Xs09FadFYV+r9B6LWU/tY2UKKOIL9LggQqk/jql46f5DpRQIMX1rPtzij9UH72YYHhWKqTXjBNAJwDV/Ep5oxh</vt:lpwstr>
  </property>
  <property fmtid="{D5CDD505-2E9C-101B-9397-08002B2CF9AE}" pid="585" name="Autoformatprotokoll369">
    <vt:lpwstr>XUMLt5dIEP5mi5yuwHbsdHHRWYHIqd4fIKmy+Zqi7GQxRdJPCtqJ+B21n5T25lQSp5TELIRJkVx3lym9GZcSTb682Bx27G5ULSXNhc6r6Iwy3MBzazYnbYkEPBFVBk5y6qTP9odqtlSnOn4G16mHJQMwVpXqa0JbjyvUgcRfbYt+4PBRhA9UaQU+a7b2bU5/0TlZ2QzXj0L0BZrCcXwGH3Z/9UnSuK8PCHRKe8QxAuEA9fjs7/t6EVR73djE465</vt:lpwstr>
  </property>
  <property fmtid="{D5CDD505-2E9C-101B-9397-08002B2CF9AE}" pid="586" name="Autoformatprotokoll370">
    <vt:lpwstr>uqjtBKJmT/MzU9O5OFhl5AqN49Q0iT9QSADGwz3GaIITrF1ZZOzMXsJBqLmq/4vwJYZYpR6uDCLXmlNSLoueK44FOFMpa510IkwLEAzvI/UVFQiwHKiYSmQYjG6n/aPEurRWhFJY3UY5/F2DC6VQMbqgsMb/r9I0dThAiWTIrl8DpYl97k+ekpgJZLS3SVO/ewsHOoBXA7on9SRd6EHMDE09tbhibSG6bGRnv9WfXi7SoAG3w9BY0yAZJGDzzRD</vt:lpwstr>
  </property>
  <property fmtid="{D5CDD505-2E9C-101B-9397-08002B2CF9AE}" pid="587" name="Autoformatprotokoll371">
    <vt:lpwstr>lFJu/XaLcKy/ALb6LcuKPxJScN9RrZMOpX+dsqEDpKCH4JVvUQPzupCznHJ5jJQ/0xuglTZQ0q9AhrTVshNHMme+FRw2SUqXRafUGFGcal6ydeitCrYrD4EE6cNIC7kHoOU84g9leqO98Jcb04ZmOfxA3bV7QYXjbBViL5vVQmyViitAnDjR/MZ2hQR6tvOtEsqkx6UNIl9V737l6g98dKA1UAZxiRAp51TW6uJB3kirWxCELWXWgt4B4zPXHVT</vt:lpwstr>
  </property>
  <property fmtid="{D5CDD505-2E9C-101B-9397-08002B2CF9AE}" pid="588" name="Autoformatprotokoll372">
    <vt:lpwstr>nidepWuEfCSWz1rCMIOijs939Vb1yuMfoUFMZptPLI/E8bcE13JVvIOFVqfTx6S3+TgQ5xMC0VAt7HCD1GD0V5S4nIYbF0Dob+ggfNcozyyFwgoduleXmiLzthNaG5t3hV+K0oIIwcz1M8MDrZBfqgqa6jG6AD+6IJnGC8Bt8FOQ29lAGN9rujtRGkolNV1eUbiknBuNy84OSaHFuWS7b+rn+lXuwruxCVFwg0rF/DznGQGHJi1xCnKo9Ox9QT6</vt:lpwstr>
  </property>
  <property fmtid="{D5CDD505-2E9C-101B-9397-08002B2CF9AE}" pid="589" name="Autoformatprotokoll373">
    <vt:lpwstr>P5L5Te2YlmAqFIQma6It62mQNel+picwc7VWanvujq/rJjB5dlQfUwTOQonl+2o21ufESxDJrvTpzZmZ9RB3cGwBDocBNGP1kUlSGhsCARcMkMfsvlzailp7zPSZZvg2W3Iruja0E7srIWKCV0QAA92z0Va5OusDiy7S5JTF8TcjkraBrY142VS1UJQyRbXYRa+LyTnVP7LKOvtDdqUIjaUn6N538cjZfSRe2u34kko2u5xPHk51LZde8R4ntqK</vt:lpwstr>
  </property>
  <property fmtid="{D5CDD505-2E9C-101B-9397-08002B2CF9AE}" pid="590" name="Autoformatprotokoll374">
    <vt:lpwstr>HrHwPPgQItNHZD8wQeFQxbgudLC8Tt8wuKA4fOV9qrnKafHiXxfMAR9q0cI8NqV4Z7yQ5nJGJwPy+8sTpng7mNt5WgAwiCyFqR1aec7wQItqYsN/usDX9iW2n9K6VqeeALxDLG8/D4CpbqlfRrfZ/gb5m2V3IZm7Mok1v9eVuMfPorbpUcuN23oXvsJO5PZB9Wd59N5bzj/G+eJc8caRT+hJ3uLr93S9nOopd5auwuDBj/nHtluPuCTeN13QWtC</vt:lpwstr>
  </property>
  <property fmtid="{D5CDD505-2E9C-101B-9397-08002B2CF9AE}" pid="591" name="Autoformatprotokoll375">
    <vt:lpwstr>5dvSnjCaKDMhoTrD4RHKdOMvjWlanUIu0MKMwRbrC+89yzLTAgiLsxHk5AvuSv8qd+b6sGJtdL/VsTR5KXyM304YHp9GQqI9wOa+NXq5y6SVUm0E42I5N5XCkDVKoShE2wZRv+57FulpRIy9/9HYdupGjUEBSyLvBUYDr3O5QL10fZ52bC/43lYshPRPqCrDkKbWmp3Dx6ZyCKbZfMaCR343GG/vQJdHAbr3QjVrxGi3i5YbG9nyfxb6CNI3voL</vt:lpwstr>
  </property>
  <property fmtid="{D5CDD505-2E9C-101B-9397-08002B2CF9AE}" pid="592" name="Autoformatprotokoll376">
    <vt:lpwstr>fywmhb/4Guqn4OznPVErfCEyaGUvHTmRorPzfuOb0+eOUhqwJW54kwDBerYCPxf3muqx3ELqZPDnK3RzW90GT4o+nNxnTnoq43CWtKrinHzI21hR7KPP3WIRQQhW/ST1D4gLnNdPfaKPTdg67GDerZd5Cfhw1ktxxQoFmps0yaaYDU7yEPDRKBaRCuwqTXuWodSF3CpMC6pn6gOQCr4M1Jvt6ctb32eX2kMBF8buWMluW8rVekgAFsb0LTgc+/y</vt:lpwstr>
  </property>
  <property fmtid="{D5CDD505-2E9C-101B-9397-08002B2CF9AE}" pid="593" name="Autoformatprotokoll377">
    <vt:lpwstr>BAGlX0eQ5ejKrN1Q0D1PX8v/jM3oOBKu4Q3PY5IiJnoExV9UoCLubV0rtjFytka4MB/zJR3+nlrCIGHvoVr2DiJU9k1GoEo3WbidQ+ZgjpCSnCev8surutOaIVb2Jlx5VAgM4Q72aU9kqkm3ybwwTEDciaaUPX+jYjh7XoGy3vjcKKOC3M5y+t330DU38kM5i5guSKfgo4NR3zrWKgaZVg/otrWyn3hRH3GwOsZe+Wb/JEVDGDHLL+1+e9QGFUO</vt:lpwstr>
  </property>
  <property fmtid="{D5CDD505-2E9C-101B-9397-08002B2CF9AE}" pid="594" name="Autoformatprotokoll378">
    <vt:lpwstr>jmlVzRKjuYNT6noHumXavmLA2Okg56J3GOMFEjBRVGJD8CaujDZylyaYN4nd0CCpLrLoYx6k47n84bbujxFiLaEFHd3XqYLKFRSRRkfNEZH54rStKFnthy4ZkFjHWS3Wlv7/Vvcfny01j8odhU5X7BSd938aVOUNORGlrN++/9gYZWVIiQrfdSCY3GDk6HQ4cUivYISYjKhoRWcg7ewLNsbXenX1rS3fvr1FsmDokQ8+x3AOF7Vq0wq/3MRQL0l</vt:lpwstr>
  </property>
  <property fmtid="{D5CDD505-2E9C-101B-9397-08002B2CF9AE}" pid="595" name="Autoformatprotokoll379">
    <vt:lpwstr>I1XAsymL0+h1m8XBG1faQr/yjVME/3NTHLa4TvjhXApzm8wgYi7VobMLKqA/rc+kHmomhN4y/fqlk9t0B0RjkaLdS1Ipn40UMgR78BZx6KAPvywCJNnSBuPbt281jvSJ8/RI0FwODtn3xeQbM80ii3BbqSy5URzlm5CiYMvU/U6Pve+9B858aND61bQAP8GmnmyG2UYx64Ul+ep7vLVZS6Dqv+elFDH59E2lJ1Ki9S/sb+ObUphkBITcJH5Y6tk</vt:lpwstr>
  </property>
  <property fmtid="{D5CDD505-2E9C-101B-9397-08002B2CF9AE}" pid="596" name="Autoformatprotokoll380">
    <vt:lpwstr>iJ5wkG0ME+Kmyv9ayl9snZc2CPuc4q/I2pBx/49Ydrs2YlnwbJbAbp/lpPMnJt8yvMx+E9oRyfKkDN/l8hPpNLF9tvZHUfbQFEQSs/6mtQ4e+6klC1j9pTBu52sQ4IQWUCttkZzwjhfS/Y9Bt8GwlnnE7Dob18/i49lFy2bX/SMCAikKFPIU61+WqAJ53IlcOqLIXxZgaEjvrCLf8i6JeJr6jZJRlIwA0eQ7ANtRRb2viioJzG1pfNvGVaursR6</vt:lpwstr>
  </property>
  <property fmtid="{D5CDD505-2E9C-101B-9397-08002B2CF9AE}" pid="597" name="Autoformatprotokoll381">
    <vt:lpwstr>ysZwyR7gA3YDhDLCFS9IcSIXncjL6qpy55fFahQcDR5nchxhG0/Qy1/1qPt4pw/nbod/MgcQRbA43xY5sa2wgUkqwCl29W0Q820vyxWSJGAfcrUBeXvETEhUHdYGe6nrDFSECKPx3Qx3To5Ktga6LRfzKDpwrot3LXT1uOkujmLZrZ6yWQfvAS02qfPkTM1R11XnBLfXnquCeJx6ZRqJZWS7n8ZINITjl/8wG9muBkGFHaEg9B1zewRiyDLQgbx</vt:lpwstr>
  </property>
  <property fmtid="{D5CDD505-2E9C-101B-9397-08002B2CF9AE}" pid="598" name="Autoformatprotokoll382">
    <vt:lpwstr>Nxn9rVu6tlwAGyZuNogU+6IvDyTIgqpHlOudz3Ftb9ECCJzP4kjQzVEguQXI0ujK4MvfjA3yhPm9UeLL8bE0eSAF7IYkFGaipiXKf3X1MlkZtUsLHnOa5UE7NKVWfo99AyJf7wx1K3sd6ZOe8cO63ydYubwDQH9aFYPF3ytIx4cKwYL8DBSovx0s0dj2kTscSQjKIGsBgrKcmUjidxRhyUwqW5hJv5cuI9pOhHRQpKYJboVD7+I+ojI/fL3WIEq</vt:lpwstr>
  </property>
  <property fmtid="{D5CDD505-2E9C-101B-9397-08002B2CF9AE}" pid="599" name="Autoformatprotokoll383">
    <vt:lpwstr>K7C/bym2NPmmwjP0AehOZB4FJNi2vsuCoAgy1cW0WqKursXoJtaA2B+WbDUkxKy3oOKoLNidHO6xAeMzqB8uRt7jnrMDg5OVRyiqqNDRaUwiecJtsEVw7xjMCSu1lO486fzjdRrJSI/ajLeHbDwAeSyP2UM7pMYDsUodohix69k5j8LeeICYjSyUZvBWLJuCpPNbA0qO96JH+7TVT3oCgxmivjtecLNGD79zS5w4sX5zu6bOOsXHkLsaqmCkI0g</vt:lpwstr>
  </property>
  <property fmtid="{D5CDD505-2E9C-101B-9397-08002B2CF9AE}" pid="600" name="Autoformatprotokoll384">
    <vt:lpwstr>4QK0+GekwgX96NW7ZSMI5P/9CL2hV0dfIKKsT1wKEemksJGk1jLKTwO/Ck8LebS5pBxGsCdAMbYgOkoWVxj3ruiQ0jB4GhK0XQyEEJqD5/w5N2uXXV92cjIekEtl77wlSudSGaXYQC/lYO6xHC1+1LhR7De+RqXTR4IoemOXxTGf8I6dIDAK1Q6vkNLAfoLxA5DUGMUfe9bZnvyphAwRjh4bV9TMKXQPbwlcvhD/C1ySpmwPfz+5qJVidxvGO8u</vt:lpwstr>
  </property>
  <property fmtid="{D5CDD505-2E9C-101B-9397-08002B2CF9AE}" pid="601" name="Autoformatprotokoll385">
    <vt:lpwstr>1PU6dNgK9JkLHF3/MymW49yy1AnsEvhMVB3EFN0tC0plWfs2E+pHQcpnzwW+Lc2m0IKQY7Qi8j18jFNCLn3bB8+DvvEuaVIMN1XsA8qJfzlkJyAOr9iGd4IEiKtFQgtFav0WXtdqf/3oiqs7P8XMuX3RcPyWDbwL3DB2wkYrDCp23/aVQQAJR1wjD5ZQA9ke2a+5kMBn9BcpHD5RtkE0flyDTi/bF41ahe3MoJRrG03fz3zAvmPnA9mD2pQWjL9</vt:lpwstr>
  </property>
  <property fmtid="{D5CDD505-2E9C-101B-9397-08002B2CF9AE}" pid="602" name="Autoformatprotokoll386">
    <vt:lpwstr>fsvtD/TE1elixCIan5rm6R+zJsEcx44z/mAZw3Uohi7xuYE5DP6031SCxcAWCrruVe3lr3NJw0DgNcYdu6VnSQj1mTRKRs+G79zZ6YSFjIyVYYF/fdatyCQBSJ7qbnSNaWSvAUko7FYrU6vYFONeMOJWeh2BQkhEqPlN0KuxXqQI97YjRMG2Nv2njdq6XeCQ3kfUUOJBA1J6RIhNzDrWrEafY0WsHjnQzsqR+4HKkgBfn++KpLLEiUjtOctvY93</vt:lpwstr>
  </property>
  <property fmtid="{D5CDD505-2E9C-101B-9397-08002B2CF9AE}" pid="603" name="Autoformatprotokoll387">
    <vt:lpwstr>aRZ5v7vXfkmHYk8u64Bohh4wgX/Ff8BTmJe0Hyn17WCUrq2Wsb98JrMgeTR3DYfqXH+wXiI8z8oOCAscLleyuFWsvIBUOw6narPKdiXKUUyvMDlYHo1GGmS5q5AXH3gwweBIoCUaLnjUbNnrYre5jTnryA1GeucNDfHoyAnULzjWo0XavXu8Dh+ewm9QRdg+F6UNYVS5i12K//V99TEfZNuIMX0aPyICald9yamMwR9rhOu4kdlBOVpXduDEa91</vt:lpwstr>
  </property>
  <property fmtid="{D5CDD505-2E9C-101B-9397-08002B2CF9AE}" pid="604" name="Autoformatprotokoll388">
    <vt:lpwstr>Rry9ZpnR+Jwn5nq3xoUWkPBARF9vFmsjGytznc2U2Qyr17SqCOpy8PwM334hn4dPynjcf7ulZOluZf6+hjfhk072zWLLsxLkC7mYwkr5q0RCHH3IJwL2iUAblHv0/KppCxzNTz++WhtFVxRIfdla1dbNLtZXZansHWeH2FE53bzPdvuAXuswfXR8rZhQHCGMWfZIdFq2K/7U6NwsUTxBirMPvnlo1c4b9peV2VwPAjQ/a52/FKXyZNaobnN7usj</vt:lpwstr>
  </property>
  <property fmtid="{D5CDD505-2E9C-101B-9397-08002B2CF9AE}" pid="605" name="Autoformatprotokoll389">
    <vt:lpwstr>RxTr34Qo5WOVhWImoq97oKJum1CaPcHmVCMydJd6e6imhPTOXTHnRmiMHV7dQSOaGR01OjFbltbanXbhY0T4Iha82ny80R9Ltj6/Cf8b7yklZkZc7RIma/mnYhu1pppJ0FfyXppKx/4eKl4AZX7FWKYuhSbJcq/NTv8g1tEa3f6BN92i45LkzMyY1XlkyvCxTiGqUzfHEoS/RDbWgCRl/eoWk4CGqd34D3nYNqV/UZSUPG5kecbIAahwItERm4D</vt:lpwstr>
  </property>
  <property fmtid="{D5CDD505-2E9C-101B-9397-08002B2CF9AE}" pid="606" name="Autoformatprotokoll390">
    <vt:lpwstr>5bpZRknOj1qCZXrz5cp7Ip9dW0feUmQseZeH4ddy4JDxGLOLxocV241iXG5oaR6nZzV+dp+aKS7b3K3K3g8PNmTe6p2Ds2UdO4BM7WBHaAVxSk8xjdZ12AJMf+gMZJbuOzjweU1bwgv4RXOGNzfATDqWsZyhfHhQGDLpMAcuE1+PYF7vpamYkhAt2VAMslPR5o6rtD+an9T9ETBlQLHXLWDdnfJ+fQmNYeJKgrNLJtwq6cSXBYbcOzo+WI32Qp8</vt:lpwstr>
  </property>
  <property fmtid="{D5CDD505-2E9C-101B-9397-08002B2CF9AE}" pid="607" name="Autoformatprotokoll391">
    <vt:lpwstr>6DXH+yVWv6oGqtCecum29KzjhmkCjqKMXemBGUd1fqXUYHkayrKvGbMy8snCr0VRZl5A7SoxZTuhgSvw8O78cwaaXPl0xdsSkuy+DNwL+8GaljhvGv++sfvPsSxTYMBLI0XHiWXDvFMaufRJjR3GGo3b7Bqm+x9Rj8/CV07h7nrDZXq063F9WhQYOC56+G9AzPfkyxs6JqVd4VhnPflhdoWTj3fSVItPTybNRKVoA4IV3NywBld+g1zL9DIo6E4</vt:lpwstr>
  </property>
  <property fmtid="{D5CDD505-2E9C-101B-9397-08002B2CF9AE}" pid="608" name="Autoformatprotokoll392">
    <vt:lpwstr>Os9B3POi3N+p0tXS/Xleaa/Hakts+SUhwTOgw5n2t7tniTO/9KkNsar4MRul5I2VR1NZAZ6rzTDPgx89hjkctgtSdsWjGyKGMKmjDis6rCQXcxcT2gSlFhHm2h/CrELXMtAy3+NoQ5hs77qymRHx59NiIGxrjhk4lH87Gh6QDeM5x0VNI+I79K0uSaUBbxLLIQeoYPvExHfGzIYrUT+7BehX3zkzH9TRikbzld4gjaL1TMiStn1MbamDZMQtwWH</vt:lpwstr>
  </property>
  <property fmtid="{D5CDD505-2E9C-101B-9397-08002B2CF9AE}" pid="609" name="Autoformatprotokoll393">
    <vt:lpwstr>5IBPjBEFyYXGCeRZGtxf0OzFkTR8iFtswV9BISt/tG0MWhJJJE5+D1TPcnbHn4sqb3arzcljh9Bvmqf6a+w2MFrX0nt9euW2NLJpHAgQbWoAEZrhPugP5FZSwgwdDOpfso+rE/ZS35scMr9U8RsicLOofFIhXaenNj1rqgmyerYbvd1yiEYPbOci10FgGUSq1/8AOBc589gkB6qp1DHpvSm0YnifaTJV58PVhJcHf8N50RbSHus3rIUaiIwG+VY</vt:lpwstr>
  </property>
  <property fmtid="{D5CDD505-2E9C-101B-9397-08002B2CF9AE}" pid="610" name="Autoformatprotokoll394">
    <vt:lpwstr>HHmllPi0duxkZfKhzwOcafFjGf4K5xHqrmKXOk0t+i5ECl3UgppH/41Zp/IDxUVbBNgTsiznkfiNiJyV0MzCqoUghGnYVAwAcByDZCgpAvk+xH8Ic4RQGWl9n2alIdu8VVFdBdwuBH3ebmr82C2vQ05BFxExu+Hvcg35kR1IXmTKMcKi28PiFMBsnNuCNl4alNXI6w6KUw9uGpzj9y2k3tJ8z8ZbAVQxrE/cT0l2F2c0n6Fj/ntuT0dRsjTnAf+</vt:lpwstr>
  </property>
  <property fmtid="{D5CDD505-2E9C-101B-9397-08002B2CF9AE}" pid="611" name="Autoformatprotokoll395">
    <vt:lpwstr>j738e6pcDXzwDojjfukc1yri1esPSgk/In1NR0aUeL5ZSx1RbE/P1WZGhewUQIEktbHCyYNL6H9qVOB9BrK5xAn9ZoM7aUpCP7LXF0bSFgIx9chG+8my0oidVy36Nlh8ZPW6qXvdLiEeqt3Fdh768iCfP509pYeRi4+KjCEhbyNtpndXfzLI+vSkdi+l3VbpclYYxd7NY9e8vltWyRhzCjxZtS7ol+KkpoBDf5Vuz0qij0SqkY2iqi11DGfvht6</vt:lpwstr>
  </property>
  <property fmtid="{D5CDD505-2E9C-101B-9397-08002B2CF9AE}" pid="612" name="Autoformatprotokoll396">
    <vt:lpwstr>i4LdliaWsJEM/uktb9cFqv+PYifff6y6eUHxhiXtCwxzAdSBZBadeppnWXfXpD/S86PjallPZXKEBmXTEv+y3XtNRKUMCnSXIIzh0oYDLOoVo7G19uvj5PJPeetxx8xd8/fVfntFsAyP2krOQ3TniWKDDTX2dvTcZNgrSFmEk7FbvgwJjcz/yWJP0BMIupklobhdfzwhxjGl3rLZRfZboQlAdK5Egl4KSLfChtsobf9cit3ABLbnQ4jL9XJUjRL</vt:lpwstr>
  </property>
  <property fmtid="{D5CDD505-2E9C-101B-9397-08002B2CF9AE}" pid="613" name="Autoformatprotokoll397">
    <vt:lpwstr>haAvGJTOqAQImvtVqTYfbdxpl9kPV5ygki2PKRB1UZwLB13cR8DDIWmFK2pszjQo+0RAGwI0U+YMPxoBJS86QmuyHbEyc/HyqtzbHcE9LybYADDXuG4F6xXpdybN9xrJLpeSk7knT4bzFRGVDyo+iWq/tPsdysmlqmR4N9NbzzJFoKvCtRaANTSyLidGb7PNgit4ID4BIv/tEQkNil8L6QmozoTFAYTk981TXu8Mx7RaELHAdthO8/TI4qOYnhp</vt:lpwstr>
  </property>
  <property fmtid="{D5CDD505-2E9C-101B-9397-08002B2CF9AE}" pid="614" name="Autoformatprotokoll398">
    <vt:lpwstr>wxSaaCjT6AAxqOqX8ID1Of9RPYG0cy5ua+A5q5+zy2f0Mo0d9/05D0idlUkDRQuDPXG/23L0hqWQPvkUK7kHy0Kj8U9c26jiPgXwQClpQr4EJ3cqC0EbdDAD9UVvZpQVnI3upUDNvOAzdgGiioRcrB8VIIz3Fz3PCEhLstLb6YLyEXOgWYGyfsLJALsXhvICHFWnq8BVU/JIUaL1Lr5Syf80+7h5ezSBmYvNAYdsS/SBiBOMGmoAyu05H8Oj/ud</vt:lpwstr>
  </property>
  <property fmtid="{D5CDD505-2E9C-101B-9397-08002B2CF9AE}" pid="615" name="Autoformatprotokoll399">
    <vt:lpwstr>wkcRme79x0SgHiucU0Gsof6XOyHEpAjtdNCmcXbsWkO42qg3+lna1xaiHoY730zZ1mr0x+MY5cnOgv+S4S+9lmTdJGCzg2UyUgBZTylgC+ckX4VNOtIEh669RmWOlk1rObZ116s8Gv8kE9Floc7iGvtvwE9VW8Ivgx3OG5xEzdwzQ2bNhIBxX+S+JwtqF/Z6m9Togp1+DhfD/6swz6/kzHT2dnCl504q7tadkaEn9KDNwlPgeJzCRyMgqeivkyv</vt:lpwstr>
  </property>
  <property fmtid="{D5CDD505-2E9C-101B-9397-08002B2CF9AE}" pid="616" name="Autoformatprotokoll400">
    <vt:lpwstr>XOLFnHuO+l0oEBrYuy5v0hS5fvWxnw/eTkBwUqNF66r9XoNjn6Qn0iwP/R5a2vB45fh8mHeCfES69or47T07z1g7avs2hOVFIlr25CICXtzToE322vysFS0V3il9cReyDOYnxmjJ2xi6I0huJwIh1A3iYenxUa4Lc6eVZpbHyKRHV8GSrl680wR+xwE5iVqmqVzYj/16OG9TJoeDt6LMsAvIEeig/9JbDXqveceXHCNgncmAQ5aY9tnixGwbs5P</vt:lpwstr>
  </property>
  <property fmtid="{D5CDD505-2E9C-101B-9397-08002B2CF9AE}" pid="617" name="Autoformatprotokoll401">
    <vt:lpwstr>yD/h6/titcLHLoMKTJpyHmIiTS/IfQai8vkD1O3fl2OyRDdaBQVOC4Lh2efGYDrmwdjOs+RMR0NcsJni10TwnCxgxZkerb2RElSXKWmkEn8KeWDomeANY61luQ814zwxRXVMxzA/aj9VtOT1mNpr+TK1/NtgTsczHu75DLzdIWrFfyUYZxrp7v98JtxeoLWobDP3UFkxBnV9qp6LALy5nyRcYnf1as5MEIGFS0fBYYFlSJPQQXHpv5SuVUtDx1C</vt:lpwstr>
  </property>
  <property fmtid="{D5CDD505-2E9C-101B-9397-08002B2CF9AE}" pid="618" name="Autoformatprotokoll402">
    <vt:lpwstr>wJsX+EnxewmnVi4/6t6xxpTXkAGZH2a+iok0grNB1OwMzv9FjYyICLOHLssYf3yCGJbEucGQUsc5v2T279JoF2a6pVwulIsDfhL8ccVL2Sok8NitNEh1DFOMousN2CYfselNPlE8CGGS/uHXRjdjcszJwo6UZ183tgW5lPuiwTlghiKuJWWBxzyMD3eb2nZ2HHY7P/sblbVihwCa83qDbZIBs+MftcHdtiVV7rrCwS2YymVCMH8feAEf65w5MUd</vt:lpwstr>
  </property>
  <property fmtid="{D5CDD505-2E9C-101B-9397-08002B2CF9AE}" pid="619" name="Autoformatprotokoll403">
    <vt:lpwstr>gNjUvawYcgch/1TRYGtw2aHawsxIjPqAx5IFc5/XYbrUu9LdXsOtwSTXx8Tuemhzz6hh5aGO2uhGIuWJL7CwV+sejYw+aqvxChssOS/UE+LwVb08I7Qr/OTsbJDyM9A6Ter2MvbhhaHt3J6f4p8iLzTqcRh2g9a+ABW2vc+LWKsUCUTr8SLOPiBgs9BcP4qJDJmXGIhGIoO9r//OZXzitQcoeReDmC9qfiddvB7lFA63MwJE2vSRaraSSq2YGDc</vt:lpwstr>
  </property>
  <property fmtid="{D5CDD505-2E9C-101B-9397-08002B2CF9AE}" pid="620" name="Autoformatprotokoll404">
    <vt:lpwstr>bXrWhRfNgxTwdsjSvXCl3dQdzxLSNDGml+Nh4Jo3He81oRaaKpH2uUL8Vb9YK9OTlkd+PqjJSrvGQqbV2HKLu/BbxqV9TDTWHa+Q8CtC0lu5dJvZO2dyroJrzNBb/K8p5KQbzvcUGcHs9EjyGLjGV+Qfzp8zIptT4/mGBcO3Vdecpb+2Lu2aSdtKSuDQ9r/OxGGnrnTYsl9jf0b5iSHYxAZFehAXlufX4zd4kCSs+m7PSmnCJdewtBQAdmuGim/</vt:lpwstr>
  </property>
  <property fmtid="{D5CDD505-2E9C-101B-9397-08002B2CF9AE}" pid="621" name="Autoformatprotokoll405">
    <vt:lpwstr>WZQIBx1OE1h4dZelxcY8k6dflYWILaND4UZvuwuxtezNRt4Y1lbOBuyCVB99xgt1AsIixVvqXpYXf4wwqUejPUPtl21tjd9zEe0M7eH4t9CAGXCQzd6Q2YPgYma6ZBI7AVBQwi6J+o2zlxnJbHwUBEhvva8kJttZS3Lq/5O16I6UEOVrWt4mfLrpBR42kFE4FopvWAfbXkSlNd5hvNS/Qry63yh+yEKKmTUPHCAlDwm1684BblNmve4JiKySFdk</vt:lpwstr>
  </property>
  <property fmtid="{D5CDD505-2E9C-101B-9397-08002B2CF9AE}" pid="622" name="Autoformatprotokoll406">
    <vt:lpwstr>0lFDQ7BBRhrE1FgVhFFzd6hgDpY0e7uCikOX5nGwq+Hl97crepthAIC29rdMOhZjav1nl+qIdHmkT9QRqUV6pBWv7pLNnuUk6n4ffi2pRFSdzn8CrRUyHjTH8F1lr4rTsyPQd735IxDDMntNTlIEaMDYkLX82qWbhOROkrWzVxGN/+gnv/fla5Fus7ilRDDBq7uXpNX/wlpXYwrl4g+10S6fd1JyF8V5v7zxsltclYqx73QFBISlI6ir7cwXoE1</vt:lpwstr>
  </property>
  <property fmtid="{D5CDD505-2E9C-101B-9397-08002B2CF9AE}" pid="623" name="Autoformatprotokoll407">
    <vt:lpwstr>fqLHyH6djl8IyulqLn6ZMLbfpIgYygY52uWAvg+CXDh0/92/vXm5L0a2T/OmQHoskgMIW/FBH0UXcZj5nQI27BU1I6eDcxDAfb3Ahvaef7Hqs5jVkJbHFEKz7CaHtX/xIb/w6RDIz6Seyyvx5EkYxJ7+b0yTaenT0zSfOYY2k9hZc1rRIOlJMD5R9NDBfIVOrp3f8/T/eBYyBnnXADNC+3pSq+FfsCR3BIuhGDg8JDifuv3SKJelEmxMoP7WPB3</vt:lpwstr>
  </property>
  <property fmtid="{D5CDD505-2E9C-101B-9397-08002B2CF9AE}" pid="624" name="Autoformatprotokoll408">
    <vt:lpwstr>kUayxLRHOVXk5hiUL4OobPu9RjGaZLcXJJ6JBkfXDTT4+qHm2H0h/4ecG+wUI17aj8w+axhQIPgV8DnCeDpwYhCUmFzm2Bg1juswiinXU6T7DFzAELPZZqdBghk+exhwzhAjAlnY8whTKu84rfwX7X1zrra1zDVaryI72ve8rJ/flyMsSi4ycJNykFBZ9Adn9fMsaD6ryj9i9jRJy6NkhXyRJa1sk2IvizuKDfZZmv1O2RdFKZSudavTJgk4E7E</vt:lpwstr>
  </property>
  <property fmtid="{D5CDD505-2E9C-101B-9397-08002B2CF9AE}" pid="625" name="Autoformatprotokoll409">
    <vt:lpwstr>2mMHvPJ8oAChzk1EApxJu14Xhi7/7IlctoePPbWk0WhFpULK+x/GC22d4ePwnQurN5kFeWpa83B1E5rofFb+YgFA7Uy1AbbHdU1u5Ny7Yb+7cy8aUwZQNR7ny9qR4R2LQRP9Abwwz1i6VDhp8mEgMTHqya+9+GLB2zBIRm2kvlgdUj5tmPbNN4eND1nsaf5za8qKF7hD3eBAeJb4eW82txlxvIxsrq0eO5Z4ur+cHDwz++Z7tqH3KJyV39mwVg5</vt:lpwstr>
  </property>
  <property fmtid="{D5CDD505-2E9C-101B-9397-08002B2CF9AE}" pid="626" name="Autoformatprotokoll410">
    <vt:lpwstr>rXSRrILtgfaBqQCWeozcdwtlLv0WU9BasOxSPjZflK4Zm49d29mqskBQhujr8wXw6B11mMC8+vkd7NwxC6U3eXZNnaFn++n5CnjvGEPD9mo7doMxq3eYm9eVWtTGgOqi9WYLsM1HHECI6DXIwI2qEDQkawV5Y1ru0F8Ritc0/QkMosg87S32+dHQzNsNkMGwbjfsqqZmk4DlijEghK41n8BEB2D8uGTIoZT7N8uKmRhxRWn5cj6JIQy7TG7oclD</vt:lpwstr>
  </property>
  <property fmtid="{D5CDD505-2E9C-101B-9397-08002B2CF9AE}" pid="627" name="Autoformatprotokoll411">
    <vt:lpwstr>y+uNFwMp6R+T/JpNII9Z5xwWiJE9deSiHjq8D4UBgN6BU/yn+WsQyg9PQW0t9YgehLOBh/c+uJCYwfAh1LMU9exuIifNtdj4yN1O/rdMflaVTJhwpVECPidYuIw76coMXtOITHKaJzw30QclLl11dJ0kn37OxF58X9z5lt8IfYyQhJ0m3P/fN6YNlUwyht1LzzjZKRmFwkniVq3P1dgWiW+w5dI/HHQbwld+laia6LucuMYUuRQbJqUeKqlu60V</vt:lpwstr>
  </property>
  <property fmtid="{D5CDD505-2E9C-101B-9397-08002B2CF9AE}" pid="628" name="Autoformatprotokoll412">
    <vt:lpwstr>Q1illfemBIZQzIv/tlDT37h9jqQTaVdBr8LAdDLZBdD9ADhTxYpP/Ib8Cuwc17Xo0FmgomLVD/MLvcd/YSLMVpop3syZCIn28u4bJvBFUxHZZYmNorywNa9XoTI1hU0lUDnWSw98HzeYvoxR5dLe2mwFoo+6Tvt/sR8wKlklgC1UAXOiS3Johkpnjqf6cFRi64+JIHqbPT78+PVyfmsXypFltNjm</vt:lpwstr>
  </property>
  <property fmtid="{D5CDD505-2E9C-101B-9397-08002B2CF9AE}" pid="629" name="Konformitätsprotokoll0">
    <vt:lpwstr>Au8+QO9TII7LAOv+mKLt+99SDn4xY5Ee3hscE/xzVKaQXARIfZsBMGLfQV0NwB1Vn7fxSv2JNHaaXhKkaXDNcVuqd5ZkBmsHuNfdvfh+oF24rtomYta8lUo9H+T5gDR9hUdeUUf0Qx8LqRq1Vhwmdj/BmKcV9DNoOolDY2cMq1/PeGxu3fboUZfsj+s9t29wBCQdPEvrfPmZLvR2E7HxTFV4l9k19hVteTaPw5QD/F9M86e7k6L037QUk0TSPOl</vt:lpwstr>
  </property>
  <property fmtid="{D5CDD505-2E9C-101B-9397-08002B2CF9AE}" pid="630" name="Konformitätsprotokoll1">
    <vt:lpwstr>U1qyYnOOqapykFptpFaV25gzeSeAbOlnpQoUkwGb8uma88NbwKgkmFj2Gkea9wHoOuJEhZkQWdcsmLnYZOOqZyvRWkH6q7LXnlZ0eEBXGYIhlF7ZyxkTV9zCnxjjnqPmIS1hVKCNvluwi2YCNh5htx3y6clwmKv9EQgwVPqqAaTuUJqhhyZ/AKku3KjpWQceM+wmv+yCN+7VbKXnNopmCUqLk6xPt7DALy7VemFVAcyjE40XmR0qLezunljDq0f</vt:lpwstr>
  </property>
  <property fmtid="{D5CDD505-2E9C-101B-9397-08002B2CF9AE}" pid="631" name="Konformitätsprotokoll2">
    <vt:lpwstr>F56Y8RPsgFCfTMK8Y6NUC7xA90md29yleYshg6AdLnkZ9dJOkpCcMn+0cjsT8EnBCWQmTfin9ypZcxRuMrKTXYvzhTM22lQUDQofZmgzQVQhQCOUEft92iKhfxgTlZevfTczJl8lycMmzfuD1m/06yGSggQGd9vHxsa3MYMrN5pMkDbslN+c2Xcu1P+piFCKImM8JOrl2z2sG4pN1/W0H8JTaQ2WNQkJ/zJDp/DZZG8tfEk5QC+uyekYxq8UL3N</vt:lpwstr>
  </property>
  <property fmtid="{D5CDD505-2E9C-101B-9397-08002B2CF9AE}" pid="632" name="Konformitätsprotokoll3">
    <vt:lpwstr>MFTlrjcRB1wdMQh1F5q4XENaHAjPoKQOgQdHnx8u1iLwtZOmqxmbNwM4Qv75W5uiKsq4q65PcBMkeBMiY6U4oQoKvCdP2a571CUyNJpBRkJrUiibCdlNlEpqldM/nXkXp08+lbhi2+kBFrJHiZ09R81Dt/Q2yqa9kEz3YYk3pXzqYKOi1+Oko/BTfR+BTqsBMQzzQydGyASB+aTwX6AJqrI95OOhKmwwodSeeWfUcce+jL9bdNKJ7xj2HkrYJYy</vt:lpwstr>
  </property>
  <property fmtid="{D5CDD505-2E9C-101B-9397-08002B2CF9AE}" pid="633" name="Konformitätsprotokoll4">
    <vt:lpwstr>gXyA/xdEBEIV9KlM354fuwRLJDT5ahzS2sI1gv1lpn8lUyzQt6denEHAWGz9OjmHP/iNFY0TmCwfL5HZkdlU26bhanzf/alLaepc62LDDuJrWCABUlX9plSCJrl9/ElXScKf7a/JPfj/XAcrYaXp4S98voRf/5Pol/0uH1QliVLC0b4da002ugA0RkbP1bcZoa8QP9dfZjzV8Pfa94H9QEtEZ/2pNVhga3kUaiZrGgrQUnvYARV/NwEeOCBBLUH</vt:lpwstr>
  </property>
  <property fmtid="{D5CDD505-2E9C-101B-9397-08002B2CF9AE}" pid="634" name="Konformitätsprotokoll5">
    <vt:lpwstr>wEBYIxaGim1ur4GGqli/3xc4qw0JJuiNZJcKRRl+99H6AT+KVsdUS6tsttu2NEGIqt/8eqYkL5UtJTSVve69D4yMU217fkOAQ/QTyonxyq1WviF2BU3Cj04C0hDZjQmNsBLbrFoTA6iVwLvJozKtOgD2WxKZCflAJ8ZQPSayuYTi/xX5RNZe5sho0bbp/vCwVTxKPVmS+XfsjmppgY7Lepo5qLXcV3/LayV/LXefahrqUgvRWoG1Vvh2euoyTil</vt:lpwstr>
  </property>
  <property fmtid="{D5CDD505-2E9C-101B-9397-08002B2CF9AE}" pid="635" name="Konformitätsprotokoll6">
    <vt:lpwstr>wwNX8+xFO+UQB48ji/VxYFD9MRJSrSUCT/imjeuBJGZUh9X1loERsizK88cSI6XMyjVNtuPkDEUpvtkcpCvF7f+UQmwHmZdKn7XMe8udgKN5enjjOPFiTlv7hTiJfU+RfDCFdkPa7teg4CBoNLc0frG/gulP3ONpHEn9r6q7AezJyWmaezUMXZhpSuZwI7YbdIptDo8dmDvDRf+TtoYGzWux5bg7djcgbPRqI6+qB1p5Y4GdNHxDB9n9YPDffy7</vt:lpwstr>
  </property>
  <property fmtid="{D5CDD505-2E9C-101B-9397-08002B2CF9AE}" pid="636" name="Konformitätsprotokoll7">
    <vt:lpwstr>meei0Q98wsbb/ldgQZL+c1uCy5Z5MPVyswMz2X+/9LVGIo0E3YrLhVw3Cre8RxWNfUriFkU</vt:lpwstr>
  </property>
  <property fmtid="{D5CDD505-2E9C-101B-9397-08002B2CF9AE}" pid="637" name="LegistikVersion">
    <vt:lpwstr>1.6.0.0 (21.03.2019)</vt:lpwstr>
  </property>
  <property fmtid="{D5CDD505-2E9C-101B-9397-08002B2CF9AE}" pid="638" name="ContentTypeId">
    <vt:lpwstr>0x010100AB4639527B7A214186F4EFCFE42903F93900C2C527C52D31D943BB2EA897AF75E252</vt:lpwstr>
  </property>
  <property fmtid="{D5CDD505-2E9C-101B-9397-08002B2CF9AE}" pid="639" name="hpsStatus">
    <vt:lpwstr>Abgeschlossen - Stellungnahme</vt:lpwstr>
  </property>
  <property fmtid="{D5CDD505-2E9C-101B-9397-08002B2CF9AE}" pid="640" name="hpsHStgnDueDate">
    <vt:filetime>2020-09-29T22:00:00Z</vt:filetime>
  </property>
  <property fmtid="{D5CDD505-2E9C-101B-9397-08002B2CF9AE}" pid="641" name="hpsSurveyDueDateExtension">
    <vt:bool>false</vt:bool>
  </property>
  <property fmtid="{D5CDD505-2E9C-101B-9397-08002B2CF9AE}" pid="642" name="hpsDivisionInvitation">
    <vt:lpwstr/>
  </property>
  <property fmtid="{D5CDD505-2E9C-101B-9397-08002B2CF9AE}" pid="643" name="hpsPresidiumApproval">
    <vt:bool>false</vt:bool>
  </property>
  <property fmtid="{D5CDD505-2E9C-101B-9397-08002B2CF9AE}" pid="644" name="hpsMailEntryNum">
    <vt:lpwstr>PE648769</vt:lpwstr>
  </property>
  <property fmtid="{D5CDD505-2E9C-101B-9397-08002B2CF9AE}" pid="645" name="hpsRefNum">
    <vt:lpwstr>2020-0.188.800</vt:lpwstr>
  </property>
  <property fmtid="{D5CDD505-2E9C-101B-9397-08002B2CF9AE}" pid="646" name="hpsShortTitle">
    <vt:lpwstr>Seilbahn-Bauentwurfsverordnung – SeilBEV</vt:lpwstr>
  </property>
  <property fmtid="{D5CDD505-2E9C-101B-9397-08002B2CF9AE}" pid="647" name="hpsDivision">
    <vt:lpwstr>86</vt:lpwstr>
  </property>
  <property fmtid="{D5CDD505-2E9C-101B-9397-08002B2CF9AE}" pid="648" name="Schlagworte">
    <vt:lpwstr/>
  </property>
  <property fmtid="{D5CDD505-2E9C-101B-9397-08002B2CF9AE}" pid="649" name="IdCopy">
    <vt:lpwstr>70966</vt:lpwstr>
  </property>
  <property fmtid="{D5CDD505-2E9C-101B-9397-08002B2CF9AE}" pid="650" name="ke4e2047b0a74f88b9f69c8d0ff148f9">
    <vt:lpwstr/>
  </property>
  <property fmtid="{D5CDD505-2E9C-101B-9397-08002B2CF9AE}" pid="651" name="hpsMailEntryDate">
    <vt:filetime>2020-08-25T22:00:00Z</vt:filetime>
  </property>
  <property fmtid="{D5CDD505-2E9C-101B-9397-08002B2CF9AE}" pid="652" name="hpsCommitteeNote">
    <vt:lpwstr/>
  </property>
  <property fmtid="{D5CDD505-2E9C-101B-9397-08002B2CF9AE}" pid="653" name="hpsDraftDate">
    <vt:filetime>2020-08-23T22:00:00Z</vt:filetime>
  </property>
  <property fmtid="{D5CDD505-2E9C-101B-9397-08002B2CF9AE}" pid="654" name="hpsMinistry">
    <vt:lpwstr>Bundesministerium für Klimaschutz, Umwelt, Energie, Mobilität, Innovation und Technologie</vt:lpwstr>
  </property>
  <property fmtid="{D5CDD505-2E9C-101B-9397-08002B2CF9AE}" pid="655" name="hpsMailText">
    <vt:lpwstr/>
  </property>
  <property fmtid="{D5CDD505-2E9C-101B-9397-08002B2CF9AE}" pid="656" name="hpsDivisionInvitationGroups">
    <vt:lpwstr/>
  </property>
  <property fmtid="{D5CDD505-2E9C-101B-9397-08002B2CF9AE}" pid="657" name="hpsAL">
    <vt:lpwstr>518;#LEODOLTER Sylvia</vt:lpwstr>
  </property>
  <property fmtid="{D5CDD505-2E9C-101B-9397-08002B2CF9AE}" pid="658" name="hpsMailSentNum">
    <vt:lpwstr>1058072</vt:lpwstr>
  </property>
  <property fmtid="{D5CDD505-2E9C-101B-9397-08002B2CF9AE}" pid="659" name="_docset_NoMedatataSyncRequired">
    <vt:lpwstr>False</vt:lpwstr>
  </property>
  <property fmtid="{D5CDD505-2E9C-101B-9397-08002B2CF9AE}" pid="660" name="TaxCatchAll">
    <vt:lpwstr/>
  </property>
  <property fmtid="{D5CDD505-2E9C-101B-9397-08002B2CF9AE}" pid="661" name="hpsAbtSek">
    <vt:lpwstr>528;#UV@akwien.at</vt:lpwstr>
  </property>
  <property fmtid="{D5CDD505-2E9C-101B-9397-08002B2CF9AE}" pid="662" name="hpsBL">
    <vt:lpwstr>29;#KUBITSCHEK Maria</vt:lpwstr>
  </property>
  <property fmtid="{D5CDD505-2E9C-101B-9397-08002B2CF9AE}" pid="663" name="hpsNextCommitteeDate">
    <vt:filetime>2020-09-10T22:00:00Z</vt:filetime>
  </property>
  <property fmtid="{D5CDD505-2E9C-101B-9397-08002B2CF9AE}" pid="664" name="hpsReferent">
    <vt:lpwstr>518</vt:lpwstr>
  </property>
  <property fmtid="{D5CDD505-2E9C-101B-9397-08002B2CF9AE}" pid="665" name="hpsCommittee">
    <vt:lpwstr>56</vt:lpwstr>
  </property>
</Properties>
</file>