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4982E" w14:textId="77777777" w:rsidR="00C467A4" w:rsidRPr="00693534" w:rsidRDefault="00C467A4" w:rsidP="00C467A4">
      <w:pPr>
        <w:pBdr>
          <w:top w:val="single" w:sz="18" w:space="1" w:color="auto"/>
        </w:pBdr>
        <w:rPr>
          <w:sz w:val="16"/>
          <w:szCs w:val="16"/>
          <w:lang w:val="de-AT"/>
        </w:rPr>
      </w:pPr>
      <w:bookmarkStart w:id="0" w:name="_GoBack"/>
      <w:bookmarkEnd w:id="0"/>
    </w:p>
    <w:p w14:paraId="6C8ED9DA" w14:textId="79151622" w:rsidR="00C467A4" w:rsidRPr="00200FA7" w:rsidRDefault="00C467A4" w:rsidP="00C467A4">
      <w:pPr>
        <w:rPr>
          <w:color w:val="000000" w:themeColor="text2"/>
          <w:lang w:val="de-AT"/>
        </w:rPr>
      </w:pPr>
      <w:r w:rsidRPr="00200FA7">
        <w:rPr>
          <w:rFonts w:ascii="Times New Roman" w:hAnsi="Times New Roman"/>
          <w:b/>
          <w:color w:val="000000" w:themeColor="text2"/>
          <w:sz w:val="20"/>
        </w:rPr>
        <w:t>Verordnung:</w:t>
      </w:r>
      <w:r w:rsidR="003849C8" w:rsidRPr="00200FA7">
        <w:rPr>
          <w:rFonts w:ascii="Times New Roman" w:hAnsi="Times New Roman"/>
          <w:b/>
          <w:color w:val="000000" w:themeColor="text2"/>
          <w:sz w:val="20"/>
        </w:rPr>
        <w:t xml:space="preserve"> Keramiker-</w:t>
      </w:r>
      <w:r w:rsidRPr="00200FA7">
        <w:rPr>
          <w:rFonts w:ascii="Times New Roman" w:hAnsi="Times New Roman"/>
          <w:b/>
          <w:color w:val="000000" w:themeColor="text2"/>
          <w:sz w:val="20"/>
        </w:rPr>
        <w:t>Meisterprüfungsordnung</w:t>
      </w:r>
    </w:p>
    <w:p w14:paraId="3F48626D" w14:textId="77777777" w:rsidR="00C467A4" w:rsidRPr="00693534" w:rsidRDefault="00C467A4" w:rsidP="00C467A4">
      <w:pPr>
        <w:pBdr>
          <w:bottom w:val="single" w:sz="18" w:space="1" w:color="auto"/>
        </w:pBdr>
        <w:rPr>
          <w:sz w:val="16"/>
          <w:szCs w:val="16"/>
          <w:lang w:val="de-AT"/>
        </w:rPr>
      </w:pPr>
    </w:p>
    <w:p w14:paraId="56F4CE88" w14:textId="77777777" w:rsidR="00C467A4" w:rsidRDefault="00C467A4" w:rsidP="00C467A4">
      <w:pPr>
        <w:rPr>
          <w:lang w:val="de-AT"/>
        </w:rPr>
      </w:pPr>
    </w:p>
    <w:p w14:paraId="08A41692" w14:textId="43C8F758" w:rsidR="00C467A4" w:rsidRDefault="00C467A4" w:rsidP="00C467A4">
      <w:pPr>
        <w:pStyle w:val="LegTitel"/>
        <w:ind w:firstLine="0"/>
      </w:pPr>
      <w:r>
        <w:t xml:space="preserve">Verordnung der </w:t>
      </w:r>
      <w:r w:rsidR="006B6511">
        <w:t xml:space="preserve">Bundesinnung </w:t>
      </w:r>
      <w:r w:rsidR="00802D00" w:rsidRPr="00200FA7">
        <w:t xml:space="preserve">Hafner, Platten- und Fliesenleger und Keramiker </w:t>
      </w:r>
      <w:r>
        <w:t xml:space="preserve">über die Meisterprüfung für das Handwerk </w:t>
      </w:r>
      <w:r w:rsidR="00802D00">
        <w:t xml:space="preserve">Keramiker </w:t>
      </w:r>
      <w:r>
        <w:t>(</w:t>
      </w:r>
      <w:r w:rsidR="00802D00" w:rsidRPr="00200FA7">
        <w:rPr>
          <w:color w:val="000000" w:themeColor="text2"/>
        </w:rPr>
        <w:t>Keramiker</w:t>
      </w:r>
      <w:r w:rsidRPr="00200FA7">
        <w:rPr>
          <w:color w:val="000000" w:themeColor="text2"/>
        </w:rPr>
        <w:t>-Meisterprüfungsordnung</w:t>
      </w:r>
      <w:r>
        <w:t>)</w:t>
      </w:r>
    </w:p>
    <w:p w14:paraId="3E7CE47E" w14:textId="1419A566" w:rsidR="00320F54" w:rsidRDefault="00320F54" w:rsidP="00320F54">
      <w:pPr>
        <w:pStyle w:val="LegPromKl"/>
      </w:pPr>
      <w:r>
        <w:t xml:space="preserve">Aufgrund der </w:t>
      </w:r>
      <w:r w:rsidRPr="00D11B67">
        <w:t>§§</w:t>
      </w:r>
      <w:r>
        <w:t> </w:t>
      </w:r>
      <w:r w:rsidRPr="00D11B67">
        <w:t>2</w:t>
      </w:r>
      <w:r>
        <w:t>4</w:t>
      </w:r>
      <w:r w:rsidRPr="00D11B67">
        <w:t xml:space="preserve"> und 352a Abs. 2 der Gewerbeordnung 1994</w:t>
      </w:r>
      <w:r>
        <w:t xml:space="preserve"> (GewO 1994)</w:t>
      </w:r>
      <w:r w:rsidRPr="00D11B67">
        <w:t xml:space="preserve"> BGBl. Nr. 194, zuletzt geändert durch das Bundesgesetz BGBl. I Nr</w:t>
      </w:r>
      <w:r w:rsidR="002D1A30">
        <w:t xml:space="preserve">.  </w:t>
      </w:r>
      <w:r w:rsidR="002D1A30" w:rsidRPr="001304EC">
        <w:t>65/2020</w:t>
      </w:r>
      <w:r w:rsidRPr="00D11B67">
        <w:t xml:space="preserve"> wird verordnet:</w:t>
      </w:r>
    </w:p>
    <w:p w14:paraId="58A41F13" w14:textId="77777777" w:rsidR="006F4492" w:rsidRPr="00D11B67" w:rsidRDefault="006F4492" w:rsidP="00320F54">
      <w:pPr>
        <w:pStyle w:val="LegPromKl"/>
      </w:pPr>
    </w:p>
    <w:p w14:paraId="6DE9F893" w14:textId="77777777" w:rsidR="00C467A4" w:rsidRPr="00D11B67" w:rsidRDefault="00C467A4" w:rsidP="00C467A4">
      <w:pPr>
        <w:pStyle w:val="LegUebM"/>
      </w:pPr>
      <w:r>
        <w:t>Allgemeine Prüfungsordnung</w:t>
      </w:r>
    </w:p>
    <w:p w14:paraId="43F2083A" w14:textId="28667130" w:rsidR="00C467A4" w:rsidRDefault="00C467A4" w:rsidP="00C467A4">
      <w:pPr>
        <w:pStyle w:val="LegAbsatz"/>
        <w:rPr>
          <w:color w:val="FF0000"/>
        </w:rPr>
      </w:pPr>
      <w:r>
        <w:rPr>
          <w:b/>
        </w:rPr>
        <w:t>§ 1.</w:t>
      </w:r>
      <w:r w:rsidRPr="00F67132">
        <w:t xml:space="preserve"> </w:t>
      </w:r>
      <w:r w:rsidRPr="004F23FD">
        <w:t>Auf die Durchführung der Meisterprüfung für das Handwerk</w:t>
      </w:r>
      <w:r>
        <w:rPr>
          <w:color w:val="FF0000"/>
        </w:rPr>
        <w:t xml:space="preserve"> </w:t>
      </w:r>
      <w:r w:rsidR="00802D00" w:rsidRPr="00200FA7">
        <w:rPr>
          <w:color w:val="000000" w:themeColor="text2"/>
        </w:rPr>
        <w:t>Keramiker</w:t>
      </w:r>
      <w:r w:rsidRPr="008A77B9">
        <w:rPr>
          <w:color w:val="FF0000"/>
        </w:rPr>
        <w:t xml:space="preserve"> </w:t>
      </w:r>
      <w:r w:rsidRPr="004F23FD">
        <w:t xml:space="preserve">ist </w:t>
      </w:r>
      <w:r w:rsidRPr="00B60580">
        <w:t xml:space="preserve">die </w:t>
      </w:r>
      <w:r w:rsidR="00B60580" w:rsidRPr="0063697A">
        <w:rPr>
          <w:color w:val="000000"/>
        </w:rPr>
        <w:t>Verordnung des Bundesministers für Wirtschaft und Arbeit über die Durchführung der Prüfungen (Allgemeine Prüfungsordnung)</w:t>
      </w:r>
      <w:r w:rsidRPr="004F23FD">
        <w:t>, BGBl</w:t>
      </w:r>
      <w:r w:rsidR="00B60580">
        <w:t>.</w:t>
      </w:r>
      <w:r w:rsidRPr="004F23FD">
        <w:t xml:space="preserve"> II Nr. 110/2004</w:t>
      </w:r>
      <w:r w:rsidR="00B60580">
        <w:t>,</w:t>
      </w:r>
      <w:r w:rsidRPr="004F23FD">
        <w:t xml:space="preserve"> anzuwenden.</w:t>
      </w:r>
      <w:r>
        <w:rPr>
          <w:color w:val="FF0000"/>
        </w:rPr>
        <w:t xml:space="preserve"> </w:t>
      </w:r>
    </w:p>
    <w:p w14:paraId="7D110DC8" w14:textId="77777777" w:rsidR="006F4492" w:rsidRDefault="006F4492" w:rsidP="00C467A4">
      <w:pPr>
        <w:pStyle w:val="LegAbsatz"/>
        <w:rPr>
          <w:color w:val="FF0000"/>
        </w:rPr>
      </w:pPr>
    </w:p>
    <w:p w14:paraId="37327768" w14:textId="77777777" w:rsidR="00C467A4" w:rsidRPr="0053336D" w:rsidRDefault="00C467A4" w:rsidP="00C467A4">
      <w:pPr>
        <w:pStyle w:val="LegUebM"/>
      </w:pPr>
      <w:r w:rsidRPr="0053336D">
        <w:t>Qualifikationsniveau</w:t>
      </w:r>
    </w:p>
    <w:p w14:paraId="0C9E9C42" w14:textId="2DA1DE48" w:rsidR="00C467A4" w:rsidRPr="00020574" w:rsidRDefault="00C467A4" w:rsidP="00DD2B23">
      <w:pPr>
        <w:autoSpaceDE w:val="0"/>
        <w:autoSpaceDN w:val="0"/>
        <w:adjustRightInd w:val="0"/>
        <w:spacing w:before="80" w:line="240" w:lineRule="auto"/>
        <w:ind w:firstLine="426"/>
        <w:jc w:val="both"/>
        <w:rPr>
          <w:rFonts w:ascii="Times New Roman" w:hAnsi="Times New Roman"/>
          <w:sz w:val="20"/>
          <w:lang w:val="de-AT" w:eastAsia="en-US"/>
        </w:rPr>
      </w:pPr>
      <w:r w:rsidRPr="00013E67">
        <w:rPr>
          <w:rFonts w:ascii="Times New Roman" w:hAnsi="Times New Roman"/>
          <w:b/>
          <w:sz w:val="20"/>
          <w:lang w:val="de-AT" w:eastAsia="en-US"/>
        </w:rPr>
        <w:t>§</w:t>
      </w:r>
      <w:r w:rsidR="00F02F2D">
        <w:rPr>
          <w:b/>
        </w:rPr>
        <w:t> </w:t>
      </w:r>
      <w:r w:rsidRPr="00013E67">
        <w:rPr>
          <w:rFonts w:ascii="Times New Roman" w:hAnsi="Times New Roman"/>
          <w:b/>
          <w:sz w:val="20"/>
          <w:lang w:val="de-AT" w:eastAsia="en-US"/>
        </w:rPr>
        <w:t>2.</w:t>
      </w:r>
      <w:r w:rsidRPr="00020574">
        <w:rPr>
          <w:rFonts w:ascii="Times New Roman" w:hAnsi="Times New Roman"/>
          <w:sz w:val="20"/>
          <w:lang w:val="de-AT" w:eastAsia="en-US"/>
        </w:rPr>
        <w:t xml:space="preserve"> </w:t>
      </w:r>
      <w:r w:rsidR="00E831FD">
        <w:rPr>
          <w:rFonts w:ascii="Times New Roman" w:hAnsi="Times New Roman"/>
          <w:sz w:val="20"/>
          <w:lang w:val="de-AT" w:eastAsia="en-US"/>
        </w:rPr>
        <w:t xml:space="preserve">(1) </w:t>
      </w:r>
      <w:r w:rsidR="00294ADC" w:rsidRPr="005A05FC">
        <w:rPr>
          <w:rFonts w:ascii="Times New Roman" w:hAnsi="Times New Roman"/>
          <w:sz w:val="20"/>
          <w:lang w:val="de-AT" w:eastAsia="en-US"/>
        </w:rPr>
        <w:t>Ziel der Prüfung ist gemäß § 20 GewO 1994 der Nachweis von Lernergebnissen, die über dem Qualifikationsniveau beruflicher Erstausbildung liegen</w:t>
      </w:r>
      <w:r w:rsidR="00294ADC" w:rsidRPr="00A03FD9" w:rsidDel="00294ADC">
        <w:rPr>
          <w:rFonts w:ascii="Times New Roman" w:hAnsi="Times New Roman"/>
          <w:sz w:val="20"/>
          <w:lang w:val="de-AT" w:eastAsia="en-US"/>
        </w:rPr>
        <w:t xml:space="preserve"> </w:t>
      </w:r>
      <w:r w:rsidR="003F3B06" w:rsidRPr="00A03FD9">
        <w:rPr>
          <w:rFonts w:ascii="Times New Roman" w:hAnsi="Times New Roman"/>
          <w:sz w:val="20"/>
          <w:lang w:val="de-AT" w:eastAsia="en-US"/>
        </w:rPr>
        <w:t>und den Deskriptoren des Niveau 6 des Nationalen Qualifikationsrahmens im Anhang 1 des</w:t>
      </w:r>
      <w:r w:rsidR="003F3B06">
        <w:rPr>
          <w:rFonts w:ascii="Times New Roman" w:hAnsi="Times New Roman"/>
          <w:sz w:val="20"/>
          <w:lang w:val="de-AT" w:eastAsia="en-US"/>
        </w:rPr>
        <w:t xml:space="preserve"> Bundesgesetzes über den Nationalen Qualifikationsrahmen (</w:t>
      </w:r>
      <w:r w:rsidR="003F3B06" w:rsidRPr="00A03FD9">
        <w:rPr>
          <w:rFonts w:ascii="Times New Roman" w:hAnsi="Times New Roman"/>
          <w:sz w:val="20"/>
          <w:lang w:val="de-AT" w:eastAsia="en-US"/>
        </w:rPr>
        <w:t>NQR-Gesetz</w:t>
      </w:r>
      <w:r w:rsidR="003F3B06">
        <w:rPr>
          <w:rFonts w:ascii="Times New Roman" w:hAnsi="Times New Roman"/>
          <w:sz w:val="20"/>
          <w:lang w:val="de-AT" w:eastAsia="en-US"/>
        </w:rPr>
        <w:t>)</w:t>
      </w:r>
      <w:r w:rsidR="003F3B06" w:rsidRPr="00A03FD9">
        <w:rPr>
          <w:rFonts w:ascii="Times New Roman" w:hAnsi="Times New Roman"/>
          <w:sz w:val="20"/>
          <w:lang w:val="de-AT" w:eastAsia="en-US"/>
        </w:rPr>
        <w:t>, BGBl. I Nr. 14/2016, entsprechen. Im Rahmen der Prüfung ist daher vom Prüfungskandidaten/von der Prüfungskandidatin nachzuweisen, dass er/sie über Folgendes verfügt:</w:t>
      </w:r>
    </w:p>
    <w:p w14:paraId="3BDD4E51" w14:textId="19ADACC0" w:rsidR="003F3B06" w:rsidRPr="009A6333" w:rsidRDefault="005A05FC" w:rsidP="00DD2B23">
      <w:pPr>
        <w:autoSpaceDE w:val="0"/>
        <w:autoSpaceDN w:val="0"/>
        <w:adjustRightInd w:val="0"/>
        <w:spacing w:line="240" w:lineRule="auto"/>
        <w:ind w:left="426"/>
        <w:contextualSpacing/>
        <w:jc w:val="both"/>
        <w:rPr>
          <w:rFonts w:ascii="Times New Roman" w:hAnsi="Times New Roman"/>
          <w:sz w:val="20"/>
          <w:lang w:val="de-AT" w:eastAsia="en-US"/>
        </w:rPr>
      </w:pPr>
      <w:r w:rsidRPr="009A6333">
        <w:rPr>
          <w:rFonts w:ascii="Times New Roman" w:hAnsi="Times New Roman"/>
          <w:sz w:val="20"/>
          <w:lang w:val="de-AT" w:eastAsia="en-US"/>
        </w:rPr>
        <w:t xml:space="preserve">1. </w:t>
      </w:r>
      <w:r w:rsidR="003F3B06" w:rsidRPr="009A6333">
        <w:rPr>
          <w:rFonts w:ascii="Times New Roman" w:hAnsi="Times New Roman"/>
          <w:sz w:val="20"/>
          <w:lang w:val="de-AT" w:eastAsia="en-US"/>
        </w:rPr>
        <w:t>fortgeschrittene berufliche Kenntnisse (unter Berücksichtigung eines kritischen Verständnisses von Theorien),</w:t>
      </w:r>
    </w:p>
    <w:p w14:paraId="34125810" w14:textId="335587AA" w:rsidR="003F3B06" w:rsidRPr="009A6333" w:rsidRDefault="005A05FC" w:rsidP="00DD2B23">
      <w:pPr>
        <w:autoSpaceDE w:val="0"/>
        <w:autoSpaceDN w:val="0"/>
        <w:adjustRightInd w:val="0"/>
        <w:spacing w:line="240" w:lineRule="auto"/>
        <w:ind w:left="426"/>
        <w:contextualSpacing/>
        <w:jc w:val="both"/>
        <w:rPr>
          <w:rFonts w:ascii="Times New Roman" w:hAnsi="Times New Roman"/>
          <w:sz w:val="20"/>
          <w:lang w:val="de-AT" w:eastAsia="en-US"/>
        </w:rPr>
      </w:pPr>
      <w:r w:rsidRPr="009A6333">
        <w:rPr>
          <w:rFonts w:ascii="Times New Roman" w:hAnsi="Times New Roman"/>
          <w:sz w:val="20"/>
          <w:lang w:val="de-AT" w:eastAsia="en-US"/>
        </w:rPr>
        <w:t xml:space="preserve">2. </w:t>
      </w:r>
      <w:r w:rsidR="003F3B06" w:rsidRPr="009A6333">
        <w:rPr>
          <w:rFonts w:ascii="Times New Roman" w:hAnsi="Times New Roman"/>
          <w:sz w:val="20"/>
          <w:lang w:val="de-AT" w:eastAsia="en-US"/>
        </w:rPr>
        <w:t>fortgeschrittene Fertigkeiten, die die Beherrschung des Berufes erkennen lassen (einschließlich Innovationsfähigkeit sowie Lösung komplexer und nicht vorhersehbarer Probleme in seinem/ihrem Beruf) und</w:t>
      </w:r>
    </w:p>
    <w:p w14:paraId="3EC92119" w14:textId="174DC248" w:rsidR="003F3B06" w:rsidRPr="009A6333" w:rsidRDefault="005A05FC" w:rsidP="00DD2B23">
      <w:pPr>
        <w:autoSpaceDE w:val="0"/>
        <w:autoSpaceDN w:val="0"/>
        <w:adjustRightInd w:val="0"/>
        <w:spacing w:line="240" w:lineRule="auto"/>
        <w:ind w:left="426"/>
        <w:contextualSpacing/>
        <w:jc w:val="both"/>
        <w:rPr>
          <w:rFonts w:ascii="Times New Roman" w:hAnsi="Times New Roman"/>
          <w:sz w:val="20"/>
          <w:lang w:val="de-AT" w:eastAsia="en-US"/>
        </w:rPr>
      </w:pPr>
      <w:r w:rsidRPr="009A6333">
        <w:rPr>
          <w:rFonts w:ascii="Times New Roman" w:hAnsi="Times New Roman"/>
          <w:sz w:val="20"/>
          <w:lang w:val="de-AT" w:eastAsia="en-US"/>
        </w:rPr>
        <w:t xml:space="preserve">3. </w:t>
      </w:r>
      <w:r w:rsidR="003F3B06" w:rsidRPr="009A6333">
        <w:rPr>
          <w:rFonts w:ascii="Times New Roman" w:hAnsi="Times New Roman"/>
          <w:sz w:val="20"/>
          <w:lang w:val="de-AT" w:eastAsia="en-US"/>
        </w:rPr>
        <w:t>Kompetenz zur Leitung komplexer beruflicher Aufgaben oder Projekte (dazu zählen auch die Übernahme von Entscheidungsverantwortung in nicht vorhersehbaren beruflichen Situationen und die Übernahme von Verantwortung für die berufliche Entwicklung von Einzelpersonen und Gruppen).</w:t>
      </w:r>
    </w:p>
    <w:p w14:paraId="69B2D51F" w14:textId="77777777" w:rsidR="00C467A4" w:rsidRDefault="00C467A4" w:rsidP="00C467A4">
      <w:pPr>
        <w:autoSpaceDE w:val="0"/>
        <w:autoSpaceDN w:val="0"/>
        <w:adjustRightInd w:val="0"/>
        <w:spacing w:line="240" w:lineRule="auto"/>
        <w:rPr>
          <w:rFonts w:ascii="Times New Roman" w:hAnsi="Times New Roman"/>
          <w:color w:val="FF0000"/>
          <w:sz w:val="20"/>
          <w:lang w:val="de-AT" w:eastAsia="en-US"/>
        </w:rPr>
      </w:pPr>
    </w:p>
    <w:p w14:paraId="0CA6E533" w14:textId="77777777" w:rsidR="00CA7678" w:rsidRDefault="00CA7678" w:rsidP="00D16741">
      <w:pPr>
        <w:autoSpaceDE w:val="0"/>
        <w:autoSpaceDN w:val="0"/>
        <w:adjustRightInd w:val="0"/>
        <w:spacing w:line="240" w:lineRule="auto"/>
        <w:contextualSpacing/>
        <w:jc w:val="both"/>
        <w:rPr>
          <w:rFonts w:ascii="Times New Roman" w:hAnsi="Times New Roman"/>
          <w:sz w:val="20"/>
          <w:lang w:val="de-AT" w:eastAsia="en-US"/>
        </w:rPr>
      </w:pPr>
      <w:r>
        <w:rPr>
          <w:rFonts w:ascii="Times New Roman" w:hAnsi="Times New Roman"/>
          <w:sz w:val="20"/>
          <w:lang w:val="de-AT" w:eastAsia="en-US"/>
        </w:rPr>
        <w:t xml:space="preserve">(2) </w:t>
      </w:r>
      <w:r w:rsidRPr="00B52517">
        <w:rPr>
          <w:rFonts w:ascii="Times New Roman" w:hAnsi="Times New Roman"/>
          <w:sz w:val="20"/>
          <w:lang w:val="de-AT" w:eastAsia="en-US"/>
        </w:rPr>
        <w:t>Der i</w:t>
      </w:r>
      <w:r>
        <w:rPr>
          <w:rFonts w:ascii="Times New Roman" w:hAnsi="Times New Roman"/>
          <w:sz w:val="20"/>
          <w:lang w:val="de-AT" w:eastAsia="en-US"/>
        </w:rPr>
        <w:t>n der Anlage</w:t>
      </w:r>
      <w:r w:rsidR="008C1C4F">
        <w:rPr>
          <w:rFonts w:ascii="Times New Roman" w:hAnsi="Times New Roman"/>
          <w:sz w:val="20"/>
          <w:lang w:val="de-AT" w:eastAsia="en-US"/>
        </w:rPr>
        <w:t xml:space="preserve"> 1</w:t>
      </w:r>
      <w:r w:rsidRPr="00B52517">
        <w:rPr>
          <w:rFonts w:ascii="Times New Roman" w:hAnsi="Times New Roman"/>
          <w:sz w:val="20"/>
          <w:lang w:val="de-AT" w:eastAsia="en-US"/>
        </w:rPr>
        <w:t xml:space="preserve"> abgebildete Qualifikationsstandard bildet die Grundlage für </w:t>
      </w:r>
      <w:r>
        <w:rPr>
          <w:rFonts w:ascii="Times New Roman" w:hAnsi="Times New Roman"/>
          <w:sz w:val="20"/>
          <w:lang w:val="de-AT" w:eastAsia="en-US"/>
        </w:rPr>
        <w:t>das Modul 1 Teil B, Modul 2 Teil B</w:t>
      </w:r>
      <w:r w:rsidR="00BF1AFA">
        <w:rPr>
          <w:rFonts w:ascii="Times New Roman" w:hAnsi="Times New Roman"/>
          <w:sz w:val="20"/>
          <w:lang w:val="de-AT" w:eastAsia="en-US"/>
        </w:rPr>
        <w:t xml:space="preserve"> </w:t>
      </w:r>
      <w:r w:rsidRPr="00B52517">
        <w:rPr>
          <w:rFonts w:ascii="Times New Roman" w:hAnsi="Times New Roman"/>
          <w:sz w:val="20"/>
          <w:lang w:val="de-AT" w:eastAsia="en-US"/>
        </w:rPr>
        <w:t xml:space="preserve">und </w:t>
      </w:r>
      <w:r>
        <w:rPr>
          <w:rFonts w:ascii="Times New Roman" w:hAnsi="Times New Roman"/>
          <w:sz w:val="20"/>
          <w:lang w:val="de-AT" w:eastAsia="en-US"/>
        </w:rPr>
        <w:t>Modul 3 der</w:t>
      </w:r>
      <w:r w:rsidRPr="00B52517">
        <w:rPr>
          <w:rFonts w:ascii="Times New Roman" w:hAnsi="Times New Roman"/>
          <w:sz w:val="20"/>
          <w:lang w:val="de-AT" w:eastAsia="en-US"/>
        </w:rPr>
        <w:t xml:space="preserve"> </w:t>
      </w:r>
      <w:r>
        <w:rPr>
          <w:rFonts w:ascii="Times New Roman" w:hAnsi="Times New Roman"/>
          <w:sz w:val="20"/>
          <w:lang w:val="de-AT" w:eastAsia="en-US"/>
        </w:rPr>
        <w:t>Meisterprüfung</w:t>
      </w:r>
      <w:r w:rsidRPr="00B52517">
        <w:rPr>
          <w:rFonts w:ascii="Times New Roman" w:hAnsi="Times New Roman"/>
          <w:sz w:val="20"/>
          <w:lang w:val="de-AT" w:eastAsia="en-US"/>
        </w:rPr>
        <w:t xml:space="preserve"> und </w:t>
      </w:r>
      <w:r w:rsidR="008C1C4F">
        <w:rPr>
          <w:rFonts w:ascii="Times New Roman" w:hAnsi="Times New Roman"/>
          <w:sz w:val="20"/>
          <w:lang w:val="de-AT" w:eastAsia="en-US"/>
        </w:rPr>
        <w:t xml:space="preserve">ist </w:t>
      </w:r>
      <w:r w:rsidRPr="00B52517">
        <w:rPr>
          <w:rFonts w:ascii="Times New Roman" w:hAnsi="Times New Roman"/>
          <w:sz w:val="20"/>
          <w:lang w:val="de-AT" w:eastAsia="en-US"/>
        </w:rPr>
        <w:t>somit ein integrative</w:t>
      </w:r>
      <w:r w:rsidR="008C1C4F">
        <w:rPr>
          <w:rFonts w:ascii="Times New Roman" w:hAnsi="Times New Roman"/>
          <w:sz w:val="20"/>
          <w:lang w:val="de-AT" w:eastAsia="en-US"/>
        </w:rPr>
        <w:t>r</w:t>
      </w:r>
      <w:r w:rsidRPr="00B52517">
        <w:rPr>
          <w:rFonts w:ascii="Times New Roman" w:hAnsi="Times New Roman"/>
          <w:sz w:val="20"/>
          <w:lang w:val="de-AT" w:eastAsia="en-US"/>
        </w:rPr>
        <w:t xml:space="preserve"> Bestandteil der gesamten </w:t>
      </w:r>
      <w:r>
        <w:rPr>
          <w:rFonts w:ascii="Times New Roman" w:hAnsi="Times New Roman"/>
          <w:sz w:val="20"/>
          <w:lang w:val="de-AT" w:eastAsia="en-US"/>
        </w:rPr>
        <w:t>Meisterprüfung</w:t>
      </w:r>
      <w:r w:rsidRPr="00B52517">
        <w:rPr>
          <w:rFonts w:ascii="Times New Roman" w:hAnsi="Times New Roman"/>
          <w:sz w:val="20"/>
          <w:lang w:val="de-AT" w:eastAsia="en-US"/>
        </w:rPr>
        <w:t>.</w:t>
      </w:r>
    </w:p>
    <w:p w14:paraId="79B38E52" w14:textId="77777777" w:rsidR="003F3B06" w:rsidRDefault="003F3B06" w:rsidP="00D16741">
      <w:pPr>
        <w:autoSpaceDE w:val="0"/>
        <w:autoSpaceDN w:val="0"/>
        <w:adjustRightInd w:val="0"/>
        <w:spacing w:line="240" w:lineRule="auto"/>
        <w:contextualSpacing/>
        <w:jc w:val="both"/>
        <w:rPr>
          <w:rFonts w:ascii="Times New Roman" w:hAnsi="Times New Roman"/>
          <w:sz w:val="20"/>
          <w:lang w:val="de-AT" w:eastAsia="en-US"/>
        </w:rPr>
      </w:pPr>
    </w:p>
    <w:p w14:paraId="7867D3DA" w14:textId="77777777" w:rsidR="00C467A4" w:rsidRDefault="00C467A4" w:rsidP="00C467A4">
      <w:pPr>
        <w:pStyle w:val="LegUebM"/>
      </w:pPr>
      <w:r>
        <w:t>Gliederung und Durchführung</w:t>
      </w:r>
    </w:p>
    <w:p w14:paraId="358B947A" w14:textId="23688FB4" w:rsidR="00773A50" w:rsidRDefault="00C467A4">
      <w:pPr>
        <w:pStyle w:val="LegParagr"/>
        <w:rPr>
          <w:color w:val="FF0000"/>
        </w:rPr>
      </w:pPr>
      <w:r>
        <w:rPr>
          <w:b/>
        </w:rPr>
        <w:t>§ 3.</w:t>
      </w:r>
      <w:r>
        <w:t xml:space="preserve"> (1) </w:t>
      </w:r>
      <w:r w:rsidRPr="004F23FD">
        <w:t xml:space="preserve">Die Meisterprüfung </w:t>
      </w:r>
      <w:r>
        <w:t xml:space="preserve">besteht aus </w:t>
      </w:r>
      <w:r w:rsidRPr="004F23FD">
        <w:t>fünf Module</w:t>
      </w:r>
      <w:r>
        <w:t>n</w:t>
      </w:r>
      <w:r w:rsidRPr="004F23FD">
        <w:t>, die getrennt zu beurteilen sind.</w:t>
      </w:r>
    </w:p>
    <w:p w14:paraId="4905F4FF" w14:textId="77777777" w:rsidR="00C467A4" w:rsidRDefault="00C467A4" w:rsidP="00C467A4">
      <w:pPr>
        <w:pStyle w:val="LegAbsatz"/>
      </w:pPr>
      <w:r w:rsidRPr="004F23FD">
        <w:t xml:space="preserve">(2) Die Reihenfolge der </w:t>
      </w:r>
      <w:r w:rsidRPr="004F23FD">
        <w:rPr>
          <w:rFonts w:ascii="Times" w:hAnsi="Times"/>
        </w:rPr>
        <w:t>Ablegung</w:t>
      </w:r>
      <w:r w:rsidRPr="004F23FD">
        <w:t xml:space="preserve"> der Module </w:t>
      </w:r>
      <w:r w:rsidR="00715B2E" w:rsidRPr="00715B2E">
        <w:t xml:space="preserve">bleibt unter Berücksichtigung </w:t>
      </w:r>
      <w:r w:rsidR="00715B2E" w:rsidRPr="008F6450">
        <w:t xml:space="preserve">der §§ </w:t>
      </w:r>
      <w:r w:rsidR="008F6450" w:rsidRPr="008F6450">
        <w:t>4</w:t>
      </w:r>
      <w:r w:rsidR="00715B2E" w:rsidRPr="008F6450">
        <w:t xml:space="preserve"> und </w:t>
      </w:r>
      <w:r w:rsidR="008F6450" w:rsidRPr="008F6450">
        <w:t>7</w:t>
      </w:r>
      <w:r w:rsidR="00715B2E">
        <w:t xml:space="preserve"> </w:t>
      </w:r>
      <w:r w:rsidRPr="004F23FD">
        <w:t xml:space="preserve">dem </w:t>
      </w:r>
      <w:r w:rsidRPr="00BD212D">
        <w:t>Prüfungskandidat</w:t>
      </w:r>
      <w:r>
        <w:t>en/der Prüfungskandidatin</w:t>
      </w:r>
      <w:r w:rsidRPr="004F23FD">
        <w:t xml:space="preserve"> überlassen. Ebenso bleibt es dem </w:t>
      </w:r>
      <w:r>
        <w:t>Prüfungskandidaten/der Prüfungskandidatin</w:t>
      </w:r>
      <w:r w:rsidRPr="004F23FD">
        <w:t xml:space="preserve"> überlassen, bei einem Prüfungsantritt nur zu einzelnen Prüfungsmodulen anzutreten.</w:t>
      </w:r>
    </w:p>
    <w:p w14:paraId="17935D26" w14:textId="62B6D9F2" w:rsidR="004B3851" w:rsidRDefault="00231FAF">
      <w:pPr>
        <w:pStyle w:val="LegAbsatz"/>
      </w:pPr>
      <w:r w:rsidRPr="00AE741C">
        <w:t xml:space="preserve">(3) </w:t>
      </w:r>
      <w:r w:rsidR="000E4303" w:rsidRPr="00AE741C">
        <w:rPr>
          <w:lang w:val="de-AT"/>
        </w:rPr>
        <w:t>Besteht</w:t>
      </w:r>
      <w:r w:rsidR="000E4303">
        <w:rPr>
          <w:lang w:val="de-AT"/>
        </w:rPr>
        <w:t xml:space="preserve"> ein Modul aus mehreren Gegenständen, so sind bei einem Antritt alle Gegenstände des Moduls unter Berücksichtigung </w:t>
      </w:r>
      <w:r w:rsidR="00AE741C">
        <w:rPr>
          <w:lang w:val="de-AT"/>
        </w:rPr>
        <w:t>der</w:t>
      </w:r>
      <w:r w:rsidR="000E4303">
        <w:rPr>
          <w:lang w:val="de-AT"/>
        </w:rPr>
        <w:t xml:space="preserve"> </w:t>
      </w:r>
      <w:r w:rsidR="00AE741C">
        <w:rPr>
          <w:lang w:val="de-AT"/>
        </w:rPr>
        <w:t>§§ 4 und 7 zu absolvieren.</w:t>
      </w:r>
    </w:p>
    <w:p w14:paraId="0B6939AC" w14:textId="715C0CFD" w:rsidR="00C467A4" w:rsidRDefault="00C467A4" w:rsidP="00C467A4">
      <w:pPr>
        <w:pStyle w:val="LegAbsatz"/>
        <w:rPr>
          <w:color w:val="FF0000"/>
          <w:lang w:val="de-AT"/>
        </w:rPr>
      </w:pPr>
      <w:r>
        <w:rPr>
          <w:lang w:val="de-AT"/>
        </w:rPr>
        <w:t>(</w:t>
      </w:r>
      <w:r w:rsidR="001C0661">
        <w:rPr>
          <w:lang w:val="de-AT"/>
        </w:rPr>
        <w:t>4</w:t>
      </w:r>
      <w:r w:rsidRPr="00FB0B21">
        <w:rPr>
          <w:lang w:val="de-AT"/>
        </w:rPr>
        <w:t xml:space="preserve">) </w:t>
      </w:r>
      <w:r>
        <w:rPr>
          <w:lang w:val="de-AT"/>
        </w:rPr>
        <w:t xml:space="preserve">Die Anwesenheit der Kommissionsmitglieder bei der Durchführung der Prüfung ist wie folgt geregelt: </w:t>
      </w:r>
    </w:p>
    <w:p w14:paraId="5ED63E2B" w14:textId="77777777" w:rsidR="00C467A4" w:rsidRDefault="00C467A4" w:rsidP="00C467A4">
      <w:pPr>
        <w:pStyle w:val="LegAbsatz"/>
        <w:rPr>
          <w:lang w:val="de-AT"/>
        </w:rPr>
      </w:pPr>
    </w:p>
    <w:tbl>
      <w:tblPr>
        <w:tblStyle w:val="Tabellenraster"/>
        <w:tblW w:w="0" w:type="auto"/>
        <w:tblLook w:val="04A0" w:firstRow="1" w:lastRow="0" w:firstColumn="1" w:lastColumn="0" w:noHBand="0" w:noVBand="1"/>
      </w:tblPr>
      <w:tblGrid>
        <w:gridCol w:w="2235"/>
        <w:gridCol w:w="6945"/>
      </w:tblGrid>
      <w:tr w:rsidR="00C467A4" w14:paraId="5F51EF91" w14:textId="77777777" w:rsidTr="008371B1">
        <w:tc>
          <w:tcPr>
            <w:tcW w:w="2235" w:type="dxa"/>
          </w:tcPr>
          <w:p w14:paraId="5C1BEAC9" w14:textId="77777777" w:rsidR="00C467A4" w:rsidRDefault="00C467A4" w:rsidP="00715B2E">
            <w:pPr>
              <w:pStyle w:val="LegAbsatz"/>
              <w:ind w:firstLine="0"/>
              <w:rPr>
                <w:lang w:val="de-AT"/>
              </w:rPr>
            </w:pPr>
            <w:r>
              <w:rPr>
                <w:lang w:val="de-AT"/>
              </w:rPr>
              <w:t>Modul</w:t>
            </w:r>
          </w:p>
        </w:tc>
        <w:tc>
          <w:tcPr>
            <w:tcW w:w="6945" w:type="dxa"/>
          </w:tcPr>
          <w:p w14:paraId="360B01D4" w14:textId="77777777" w:rsidR="00C467A4" w:rsidRDefault="00C467A4" w:rsidP="00715B2E">
            <w:pPr>
              <w:pStyle w:val="LegAbsatz"/>
              <w:ind w:firstLine="0"/>
              <w:rPr>
                <w:lang w:val="de-AT"/>
              </w:rPr>
            </w:pPr>
            <w:r>
              <w:rPr>
                <w:lang w:val="de-AT"/>
              </w:rPr>
              <w:t>Anwesenheit der Kommissionsmitglieder</w:t>
            </w:r>
          </w:p>
        </w:tc>
      </w:tr>
      <w:tr w:rsidR="00C467A4" w14:paraId="1AF5572D" w14:textId="77777777" w:rsidTr="008371B1">
        <w:tc>
          <w:tcPr>
            <w:tcW w:w="2235" w:type="dxa"/>
          </w:tcPr>
          <w:p w14:paraId="65606770" w14:textId="77777777" w:rsidR="00C467A4" w:rsidRPr="00EB00B4" w:rsidRDefault="00C467A4" w:rsidP="00715B2E">
            <w:pPr>
              <w:pStyle w:val="LegAbsatz"/>
              <w:ind w:firstLine="0"/>
              <w:rPr>
                <w:lang w:val="en-US"/>
              </w:rPr>
            </w:pPr>
            <w:r w:rsidRPr="00EB00B4">
              <w:rPr>
                <w:lang w:val="en-US"/>
              </w:rPr>
              <w:t>Modul 1 Teil A</w:t>
            </w:r>
          </w:p>
          <w:p w14:paraId="3E6D24C1" w14:textId="77777777" w:rsidR="00C467A4" w:rsidRPr="00EB00B4" w:rsidRDefault="00C467A4" w:rsidP="00715B2E">
            <w:pPr>
              <w:pStyle w:val="LegAbsatz"/>
              <w:ind w:firstLine="0"/>
              <w:rPr>
                <w:lang w:val="en-US"/>
              </w:rPr>
            </w:pPr>
            <w:r w:rsidRPr="00EB00B4">
              <w:rPr>
                <w:lang w:val="en-US"/>
              </w:rPr>
              <w:t>Modul 1 Teil B</w:t>
            </w:r>
          </w:p>
          <w:p w14:paraId="7C27DD9F" w14:textId="77777777" w:rsidR="00C467A4" w:rsidRDefault="00C467A4" w:rsidP="00715B2E">
            <w:pPr>
              <w:pStyle w:val="LegAbsatz"/>
              <w:ind w:firstLine="0"/>
              <w:rPr>
                <w:lang w:val="de-AT"/>
              </w:rPr>
            </w:pPr>
            <w:r>
              <w:rPr>
                <w:lang w:val="de-AT"/>
              </w:rPr>
              <w:t>Modul 3</w:t>
            </w:r>
          </w:p>
        </w:tc>
        <w:tc>
          <w:tcPr>
            <w:tcW w:w="6945" w:type="dxa"/>
          </w:tcPr>
          <w:p w14:paraId="206E10FA" w14:textId="77777777" w:rsidR="0030609D" w:rsidRPr="00A9684A" w:rsidRDefault="0030609D" w:rsidP="0030609D">
            <w:pPr>
              <w:pStyle w:val="LegAbsatz"/>
              <w:ind w:firstLine="0"/>
              <w:rPr>
                <w:lang w:val="de-AT"/>
              </w:rPr>
            </w:pPr>
            <w:r w:rsidRPr="00A9684A">
              <w:rPr>
                <w:lang w:val="de-AT"/>
              </w:rPr>
              <w:t>Die Anwesenheit der gesamten Prüfungskommission während der gesamten Arbeitszeit ist nur insoweit erforderlich, als es für die Beurteilung der Leistung der Prüfungskandidaten/Prüfungskandidatinnen notwendig ist.</w:t>
            </w:r>
          </w:p>
          <w:p w14:paraId="398E162C" w14:textId="77777777" w:rsidR="00C467A4" w:rsidRPr="00A9684A" w:rsidRDefault="0030609D" w:rsidP="0030609D">
            <w:pPr>
              <w:pStyle w:val="LegAbsatz"/>
              <w:ind w:firstLine="0"/>
              <w:rPr>
                <w:lang w:val="de-AT"/>
              </w:rPr>
            </w:pPr>
            <w:r w:rsidRPr="00A9684A">
              <w:rPr>
                <w:lang w:val="de-AT"/>
              </w:rPr>
              <w:t>Während der Arbeitszeit hat aber jedenfalls entweder ein Kommissionsmitglied oder eine andere geeignete Aufsichtsperson anwesend zu sein.</w:t>
            </w:r>
            <w:r w:rsidR="00C467A4" w:rsidRPr="00A9684A">
              <w:rPr>
                <w:lang w:val="de-AT"/>
              </w:rPr>
              <w:t xml:space="preserve"> </w:t>
            </w:r>
          </w:p>
        </w:tc>
      </w:tr>
      <w:tr w:rsidR="00C467A4" w14:paraId="09DDB690" w14:textId="77777777" w:rsidTr="008371B1">
        <w:tc>
          <w:tcPr>
            <w:tcW w:w="2235" w:type="dxa"/>
          </w:tcPr>
          <w:p w14:paraId="511E0DDF" w14:textId="77777777" w:rsidR="00C467A4" w:rsidRPr="000F2FFE" w:rsidRDefault="00C467A4" w:rsidP="00715B2E">
            <w:pPr>
              <w:pStyle w:val="LegAbsatz"/>
              <w:ind w:firstLine="0"/>
              <w:rPr>
                <w:lang w:val="en-US"/>
              </w:rPr>
            </w:pPr>
            <w:r w:rsidRPr="000F2FFE">
              <w:rPr>
                <w:lang w:val="en-US"/>
              </w:rPr>
              <w:t>Modul 2 Teil A</w:t>
            </w:r>
          </w:p>
          <w:p w14:paraId="09070A84" w14:textId="77777777" w:rsidR="00C467A4" w:rsidRPr="000F2FFE" w:rsidRDefault="00C467A4" w:rsidP="00715B2E">
            <w:pPr>
              <w:pStyle w:val="LegAbsatz"/>
              <w:ind w:firstLine="0"/>
              <w:rPr>
                <w:lang w:val="en-US"/>
              </w:rPr>
            </w:pPr>
            <w:r w:rsidRPr="000F2FFE">
              <w:rPr>
                <w:lang w:val="en-US"/>
              </w:rPr>
              <w:t>Modul 2 Teil B</w:t>
            </w:r>
          </w:p>
        </w:tc>
        <w:tc>
          <w:tcPr>
            <w:tcW w:w="6945" w:type="dxa"/>
          </w:tcPr>
          <w:p w14:paraId="6E2B3002" w14:textId="45814F42" w:rsidR="00C467A4" w:rsidRDefault="00C467A4" w:rsidP="00715B2E">
            <w:pPr>
              <w:pStyle w:val="LegAbsatz"/>
              <w:ind w:firstLine="0"/>
              <w:rPr>
                <w:lang w:val="de-AT"/>
              </w:rPr>
            </w:pPr>
            <w:r>
              <w:rPr>
                <w:lang w:val="de-AT"/>
              </w:rPr>
              <w:t xml:space="preserve">Das Modul 2 ist vor der gesamten Prüfungskommission abzulegen. </w:t>
            </w:r>
          </w:p>
        </w:tc>
      </w:tr>
    </w:tbl>
    <w:p w14:paraId="19B17347" w14:textId="77777777" w:rsidR="00C467A4" w:rsidRDefault="00C467A4" w:rsidP="00C467A4">
      <w:pPr>
        <w:pStyle w:val="LegAbsatz"/>
        <w:ind w:left="426" w:hanging="29"/>
        <w:rPr>
          <w:lang w:val="de-AT"/>
        </w:rPr>
      </w:pPr>
    </w:p>
    <w:p w14:paraId="47A030C7" w14:textId="461CEF51" w:rsidR="00C467A4" w:rsidRPr="00CC6A8F" w:rsidRDefault="00715B2E" w:rsidP="00C467A4">
      <w:pPr>
        <w:spacing w:before="120" w:line="240" w:lineRule="auto"/>
        <w:ind w:firstLine="426"/>
        <w:rPr>
          <w:rFonts w:ascii="Times New Roman" w:hAnsi="Times New Roman"/>
          <w:color w:val="FF0000"/>
          <w:sz w:val="20"/>
          <w:lang w:val="de-AT"/>
        </w:rPr>
      </w:pPr>
      <w:r>
        <w:rPr>
          <w:rFonts w:ascii="Times New Roman" w:hAnsi="Times New Roman"/>
          <w:sz w:val="20"/>
          <w:lang w:val="de-AT"/>
        </w:rPr>
        <w:lastRenderedPageBreak/>
        <w:t>(</w:t>
      </w:r>
      <w:r w:rsidR="001C0661">
        <w:rPr>
          <w:rFonts w:ascii="Times New Roman" w:hAnsi="Times New Roman"/>
          <w:sz w:val="20"/>
          <w:lang w:val="de-AT"/>
        </w:rPr>
        <w:t>5</w:t>
      </w:r>
      <w:r w:rsidR="00C467A4" w:rsidRPr="00CC6A8F">
        <w:rPr>
          <w:rFonts w:ascii="Times New Roman" w:hAnsi="Times New Roman"/>
          <w:sz w:val="20"/>
          <w:lang w:val="de-AT"/>
        </w:rPr>
        <w:t>) Die Anrechnungsmöglichkeiten für diese Prüfung sind wie folgt geregelt:</w:t>
      </w:r>
      <w:r w:rsidR="00C467A4" w:rsidRPr="00E70013">
        <w:t xml:space="preserve"> </w:t>
      </w:r>
      <w:r w:rsidR="00C467A4">
        <w:br/>
      </w:r>
    </w:p>
    <w:tbl>
      <w:tblPr>
        <w:tblStyle w:val="Tabellenraster"/>
        <w:tblW w:w="0" w:type="auto"/>
        <w:tblLook w:val="04A0" w:firstRow="1" w:lastRow="0" w:firstColumn="1" w:lastColumn="0" w:noHBand="0" w:noVBand="1"/>
      </w:tblPr>
      <w:tblGrid>
        <w:gridCol w:w="950"/>
        <w:gridCol w:w="702"/>
        <w:gridCol w:w="3492"/>
        <w:gridCol w:w="3918"/>
      </w:tblGrid>
      <w:tr w:rsidR="00C467A4" w14:paraId="356334C6" w14:textId="77777777" w:rsidTr="00B52BA8">
        <w:tc>
          <w:tcPr>
            <w:tcW w:w="950" w:type="dxa"/>
          </w:tcPr>
          <w:p w14:paraId="677C0ECB" w14:textId="77777777" w:rsidR="00C467A4" w:rsidRDefault="00C467A4" w:rsidP="00715B2E">
            <w:pPr>
              <w:pStyle w:val="LegAbsatz"/>
              <w:ind w:firstLine="0"/>
              <w:rPr>
                <w:lang w:val="de-AT"/>
              </w:rPr>
            </w:pPr>
            <w:r>
              <w:rPr>
                <w:lang w:val="de-AT"/>
              </w:rPr>
              <w:t>Modul</w:t>
            </w:r>
          </w:p>
        </w:tc>
        <w:tc>
          <w:tcPr>
            <w:tcW w:w="702" w:type="dxa"/>
          </w:tcPr>
          <w:p w14:paraId="1D506D0C" w14:textId="77777777" w:rsidR="00C467A4" w:rsidRDefault="00C467A4" w:rsidP="00715B2E">
            <w:pPr>
              <w:pStyle w:val="LegAbsatz"/>
              <w:ind w:firstLine="0"/>
              <w:rPr>
                <w:lang w:val="de-AT"/>
              </w:rPr>
            </w:pPr>
            <w:r>
              <w:rPr>
                <w:lang w:val="de-AT"/>
              </w:rPr>
              <w:t>Teil</w:t>
            </w:r>
          </w:p>
        </w:tc>
        <w:tc>
          <w:tcPr>
            <w:tcW w:w="3492" w:type="dxa"/>
          </w:tcPr>
          <w:p w14:paraId="31741D08" w14:textId="77777777" w:rsidR="00C467A4" w:rsidRDefault="00C467A4" w:rsidP="00715B2E">
            <w:pPr>
              <w:pStyle w:val="LegAbsatz"/>
              <w:ind w:firstLine="0"/>
              <w:rPr>
                <w:lang w:val="de-AT"/>
              </w:rPr>
            </w:pPr>
            <w:r>
              <w:rPr>
                <w:lang w:val="de-AT"/>
              </w:rPr>
              <w:t>Gegenstand</w:t>
            </w:r>
          </w:p>
        </w:tc>
        <w:tc>
          <w:tcPr>
            <w:tcW w:w="3918" w:type="dxa"/>
          </w:tcPr>
          <w:p w14:paraId="4E8A942C" w14:textId="77777777" w:rsidR="00C467A4" w:rsidRDefault="00C467A4" w:rsidP="00715B2E">
            <w:pPr>
              <w:pStyle w:val="LegAbsatz"/>
              <w:ind w:firstLine="0"/>
              <w:rPr>
                <w:lang w:val="de-AT"/>
              </w:rPr>
            </w:pPr>
            <w:r>
              <w:rPr>
                <w:lang w:val="de-AT"/>
              </w:rPr>
              <w:t>Anrechnung</w:t>
            </w:r>
          </w:p>
        </w:tc>
      </w:tr>
      <w:tr w:rsidR="005F019D" w14:paraId="51D6B17A" w14:textId="77777777" w:rsidTr="00B52BA8">
        <w:tc>
          <w:tcPr>
            <w:tcW w:w="950" w:type="dxa"/>
            <w:vMerge w:val="restart"/>
          </w:tcPr>
          <w:p w14:paraId="39EC7323" w14:textId="77777777" w:rsidR="005F019D" w:rsidRDefault="005F019D" w:rsidP="005F019D">
            <w:pPr>
              <w:pStyle w:val="LegAbsatz"/>
              <w:ind w:firstLine="0"/>
              <w:rPr>
                <w:lang w:val="de-AT"/>
              </w:rPr>
            </w:pPr>
            <w:r>
              <w:rPr>
                <w:lang w:val="de-AT"/>
              </w:rPr>
              <w:t>Modul 1</w:t>
            </w:r>
          </w:p>
        </w:tc>
        <w:tc>
          <w:tcPr>
            <w:tcW w:w="702" w:type="dxa"/>
          </w:tcPr>
          <w:p w14:paraId="3F09CC13" w14:textId="77777777" w:rsidR="005F019D" w:rsidRDefault="005F019D" w:rsidP="005F019D">
            <w:pPr>
              <w:pStyle w:val="LegAbsatz"/>
              <w:ind w:firstLine="0"/>
              <w:rPr>
                <w:lang w:val="de-AT"/>
              </w:rPr>
            </w:pPr>
            <w:r>
              <w:rPr>
                <w:lang w:val="de-AT"/>
              </w:rPr>
              <w:t>A</w:t>
            </w:r>
          </w:p>
        </w:tc>
        <w:tc>
          <w:tcPr>
            <w:tcW w:w="3492" w:type="dxa"/>
          </w:tcPr>
          <w:p w14:paraId="75E6BDE1" w14:textId="7B4DBAEE" w:rsidR="005F019D" w:rsidRPr="00D93D36" w:rsidRDefault="00493F4F" w:rsidP="005F019D">
            <w:pPr>
              <w:pStyle w:val="LegAbsatz"/>
              <w:ind w:firstLine="0"/>
              <w:jc w:val="left"/>
              <w:rPr>
                <w:i/>
                <w:color w:val="008000"/>
                <w:lang w:val="de-AT"/>
              </w:rPr>
            </w:pPr>
            <w:r w:rsidRPr="00444BA4">
              <w:rPr>
                <w:iCs/>
                <w:lang w:val="de-AT"/>
              </w:rPr>
              <w:t>Prüfarbeit auf Niveau der Lehrabschlussprüfung</w:t>
            </w:r>
          </w:p>
        </w:tc>
        <w:tc>
          <w:tcPr>
            <w:tcW w:w="3918" w:type="dxa"/>
          </w:tcPr>
          <w:p w14:paraId="63D4FB8F" w14:textId="732C129F" w:rsidR="005F019D" w:rsidRPr="00634645" w:rsidRDefault="005F019D" w:rsidP="005F019D">
            <w:pPr>
              <w:pStyle w:val="LegAbsatz"/>
              <w:ind w:firstLine="0"/>
              <w:rPr>
                <w:lang w:val="de-AT" w:eastAsia="de-AT"/>
              </w:rPr>
            </w:pPr>
            <w:r>
              <w:rPr>
                <w:lang w:val="de-AT"/>
              </w:rPr>
              <w:t xml:space="preserve">Abgeschlossene Lehrabschlussprüfung in einem der </w:t>
            </w:r>
            <w:r w:rsidRPr="00634645">
              <w:rPr>
                <w:lang w:val="de-AT"/>
              </w:rPr>
              <w:t>folgenden Lehrberufe</w:t>
            </w:r>
            <w:r w:rsidR="00407EC8">
              <w:rPr>
                <w:lang w:val="de-AT"/>
              </w:rPr>
              <w:t xml:space="preserve"> (einschließlich Vorgängerlehrberufe)</w:t>
            </w:r>
            <w:r w:rsidRPr="00634645">
              <w:rPr>
                <w:lang w:val="de-AT"/>
              </w:rPr>
              <w:t>:</w:t>
            </w:r>
            <w:r w:rsidRPr="00634645" w:rsidDel="008F649A">
              <w:rPr>
                <w:lang w:val="de-AT" w:eastAsia="de-AT"/>
              </w:rPr>
              <w:t xml:space="preserve"> </w:t>
            </w:r>
          </w:p>
          <w:p w14:paraId="7CC38300" w14:textId="3C343C76" w:rsidR="005F019D" w:rsidRPr="00634645" w:rsidRDefault="005F019D" w:rsidP="005F019D">
            <w:pPr>
              <w:pStyle w:val="LegZiffer"/>
              <w:tabs>
                <w:tab w:val="clear" w:pos="624"/>
              </w:tabs>
              <w:ind w:left="0" w:firstLine="0"/>
              <w:jc w:val="left"/>
            </w:pPr>
            <w:r w:rsidRPr="00634645">
              <w:t>1.</w:t>
            </w:r>
            <w:r w:rsidR="00CD7BAD" w:rsidRPr="00634645">
              <w:t xml:space="preserve"> </w:t>
            </w:r>
            <w:r w:rsidR="00CD7BAD" w:rsidRPr="00200FA7">
              <w:t>Keramiker</w:t>
            </w:r>
            <w:r w:rsidR="00243DB0">
              <w:t>/in</w:t>
            </w:r>
          </w:p>
          <w:p w14:paraId="73857FF9" w14:textId="284A0F28" w:rsidR="005F019D" w:rsidRDefault="005F019D" w:rsidP="005F019D">
            <w:pPr>
              <w:pStyle w:val="LegZiffer"/>
              <w:tabs>
                <w:tab w:val="clear" w:pos="624"/>
              </w:tabs>
              <w:ind w:left="0" w:firstLine="0"/>
            </w:pPr>
            <w:r w:rsidRPr="00634645">
              <w:t xml:space="preserve">2. </w:t>
            </w:r>
            <w:r w:rsidR="00634645" w:rsidRPr="00200FA7">
              <w:t>Kerammaler</w:t>
            </w:r>
            <w:r w:rsidR="00243DB0">
              <w:t>/in</w:t>
            </w:r>
          </w:p>
          <w:p w14:paraId="70C62DEB" w14:textId="450D3F81" w:rsidR="001970BC" w:rsidRPr="00634645" w:rsidRDefault="001970BC" w:rsidP="005F019D">
            <w:pPr>
              <w:pStyle w:val="LegZiffer"/>
              <w:tabs>
                <w:tab w:val="clear" w:pos="624"/>
              </w:tabs>
              <w:ind w:left="0" w:firstLine="0"/>
            </w:pPr>
            <w:r>
              <w:t>3. Kerammodelleur/in</w:t>
            </w:r>
          </w:p>
          <w:p w14:paraId="5CE2A134" w14:textId="7040417A" w:rsidR="00D65C4F" w:rsidRDefault="009C7B79" w:rsidP="005F019D">
            <w:pPr>
              <w:pStyle w:val="LegZiffer"/>
              <w:tabs>
                <w:tab w:val="clear" w:pos="624"/>
              </w:tabs>
              <w:ind w:left="0" w:firstLine="0"/>
              <w:rPr>
                <w:rFonts w:ascii="TimesNewRomanPSMT" w:hAnsi="TimesNewRomanPSMT"/>
              </w:rPr>
            </w:pPr>
            <w:r>
              <w:rPr>
                <w:rFonts w:ascii="TimesNewRomanPSMT" w:hAnsi="TimesNewRomanPSMT"/>
              </w:rPr>
              <w:t>4</w:t>
            </w:r>
            <w:r w:rsidR="00D65C4F">
              <w:rPr>
                <w:rFonts w:ascii="TimesNewRomanPSMT" w:hAnsi="TimesNewRomanPSMT"/>
              </w:rPr>
              <w:t xml:space="preserve">. </w:t>
            </w:r>
            <w:r w:rsidR="00F155C7">
              <w:rPr>
                <w:rFonts w:ascii="TimesNewRomanPSMT" w:hAnsi="TimesNewRomanPSMT"/>
              </w:rPr>
              <w:t>Platten- und Fliesenleger</w:t>
            </w:r>
            <w:r w:rsidR="00243DB0">
              <w:rPr>
                <w:rFonts w:ascii="TimesNewRomanPSMT" w:hAnsi="TimesNewRomanPSMT"/>
              </w:rPr>
              <w:t>/in</w:t>
            </w:r>
          </w:p>
          <w:p w14:paraId="04AD63B4" w14:textId="77777777" w:rsidR="006A1AF2" w:rsidRDefault="006A1AF2" w:rsidP="005F019D">
            <w:pPr>
              <w:pStyle w:val="LegZiffer"/>
              <w:tabs>
                <w:tab w:val="clear" w:pos="624"/>
              </w:tabs>
              <w:ind w:left="0" w:firstLine="0"/>
            </w:pPr>
          </w:p>
          <w:p w14:paraId="74E44E8A" w14:textId="77777777" w:rsidR="005F019D" w:rsidRPr="00E70013" w:rsidRDefault="005F019D" w:rsidP="005F019D">
            <w:pPr>
              <w:pStyle w:val="LegAbsatz"/>
              <w:ind w:firstLine="0"/>
              <w:rPr>
                <w:lang w:val="de-AT"/>
              </w:rPr>
            </w:pPr>
            <w:r>
              <w:rPr>
                <w:lang w:val="de-AT" w:eastAsia="de-AT"/>
              </w:rPr>
              <w:t>Abschluss einer der folgenden fünfjährigen berufsbildenden höheren Schulen</w:t>
            </w:r>
            <w:r w:rsidRPr="00E70013">
              <w:rPr>
                <w:lang w:val="de-AT" w:eastAsia="de-AT"/>
              </w:rPr>
              <w:t>:</w:t>
            </w:r>
          </w:p>
          <w:p w14:paraId="178C5E73" w14:textId="6AA5A1C1" w:rsidR="006A1AF2" w:rsidRPr="006A1AF2" w:rsidRDefault="005F4A3D" w:rsidP="005F4A3D">
            <w:pPr>
              <w:pStyle w:val="LegZiffer"/>
            </w:pPr>
            <w:r>
              <w:t>1.</w:t>
            </w:r>
            <w:r w:rsidR="006A1AF2" w:rsidRPr="006A1AF2">
              <w:t xml:space="preserve"> HTBLVA, Keramik Art Craft, Graz</w:t>
            </w:r>
          </w:p>
          <w:p w14:paraId="40A656AA" w14:textId="77777777" w:rsidR="005F019D" w:rsidRDefault="005F019D" w:rsidP="005F019D">
            <w:pPr>
              <w:pStyle w:val="LegZiffer"/>
              <w:tabs>
                <w:tab w:val="clear" w:pos="624"/>
              </w:tabs>
              <w:ind w:left="0" w:firstLine="0"/>
            </w:pPr>
          </w:p>
          <w:p w14:paraId="48578755" w14:textId="77777777" w:rsidR="005F019D" w:rsidRDefault="005F019D" w:rsidP="005F019D">
            <w:pPr>
              <w:pStyle w:val="LegParagr"/>
              <w:ind w:firstLine="0"/>
              <w:rPr>
                <w:lang w:val="de-AT" w:eastAsia="de-AT"/>
              </w:rPr>
            </w:pPr>
            <w:r>
              <w:rPr>
                <w:lang w:val="de-AT" w:eastAsia="de-AT"/>
              </w:rPr>
              <w:t>Abschluss einer der</w:t>
            </w:r>
            <w:r w:rsidRPr="00E70013">
              <w:rPr>
                <w:lang w:val="de-AT" w:eastAsia="de-AT"/>
              </w:rPr>
              <w:t xml:space="preserve"> folgenden mindestens dreijährigen berufsbildenden mittleren Schulen:</w:t>
            </w:r>
          </w:p>
          <w:p w14:paraId="436B640A" w14:textId="53C4210A" w:rsidR="006A1AF2" w:rsidRDefault="005F4A3D" w:rsidP="005F4A3D">
            <w:pPr>
              <w:pStyle w:val="LegAbsatz"/>
              <w:ind w:firstLine="0"/>
              <w:jc w:val="left"/>
            </w:pPr>
            <w:r w:rsidRPr="005F4A3D">
              <w:t>1.</w:t>
            </w:r>
            <w:r>
              <w:t xml:space="preserve"> </w:t>
            </w:r>
            <w:r w:rsidR="006A1AF2">
              <w:t>Fachschule für Keramik und Ofenbau, Stoob</w:t>
            </w:r>
          </w:p>
          <w:p w14:paraId="6709F5CC" w14:textId="092585B2" w:rsidR="006A1AF2" w:rsidRDefault="005F4A3D" w:rsidP="005F4A3D">
            <w:pPr>
              <w:pStyle w:val="LegAbsatz"/>
              <w:ind w:firstLine="0"/>
              <w:jc w:val="left"/>
            </w:pPr>
            <w:r>
              <w:t xml:space="preserve">2. </w:t>
            </w:r>
            <w:r w:rsidR="006A1AF2">
              <w:t>Fachschule Keramik, Höhr-Grenzhausen, Deutschland</w:t>
            </w:r>
            <w:r>
              <w:t xml:space="preserve"> </w:t>
            </w:r>
          </w:p>
          <w:p w14:paraId="64B01EA5" w14:textId="7F86C4FE" w:rsidR="006A1AF2" w:rsidRDefault="005F4A3D" w:rsidP="005F4A3D">
            <w:pPr>
              <w:pStyle w:val="LegAbsatz"/>
              <w:ind w:firstLine="0"/>
              <w:jc w:val="left"/>
            </w:pPr>
            <w:r>
              <w:t xml:space="preserve">3. </w:t>
            </w:r>
            <w:r w:rsidR="006A1AF2">
              <w:t>Fachschule Landshut, Landshut, Deutschland</w:t>
            </w:r>
          </w:p>
          <w:p w14:paraId="68F9CA67" w14:textId="768DE097" w:rsidR="005F019D" w:rsidRDefault="005F019D" w:rsidP="002D1A30">
            <w:pPr>
              <w:pStyle w:val="LegAbsatz"/>
              <w:ind w:firstLine="0"/>
              <w:rPr>
                <w:lang w:val="de-AT"/>
              </w:rPr>
            </w:pPr>
          </w:p>
        </w:tc>
      </w:tr>
      <w:tr w:rsidR="00493F4F" w14:paraId="68E0AA7D" w14:textId="77777777" w:rsidTr="00B52BA8">
        <w:tc>
          <w:tcPr>
            <w:tcW w:w="950" w:type="dxa"/>
            <w:vMerge/>
          </w:tcPr>
          <w:p w14:paraId="346369EA" w14:textId="77777777" w:rsidR="00493F4F" w:rsidRDefault="00493F4F" w:rsidP="00493F4F">
            <w:pPr>
              <w:pStyle w:val="LegAbsatz"/>
              <w:ind w:firstLine="0"/>
              <w:rPr>
                <w:lang w:val="de-AT"/>
              </w:rPr>
            </w:pPr>
          </w:p>
        </w:tc>
        <w:tc>
          <w:tcPr>
            <w:tcW w:w="702" w:type="dxa"/>
          </w:tcPr>
          <w:p w14:paraId="64E3129E" w14:textId="77777777" w:rsidR="00493F4F" w:rsidRDefault="00493F4F" w:rsidP="00493F4F">
            <w:pPr>
              <w:pStyle w:val="LegAbsatz"/>
              <w:ind w:firstLine="0"/>
              <w:rPr>
                <w:lang w:val="de-AT"/>
              </w:rPr>
            </w:pPr>
            <w:r>
              <w:rPr>
                <w:lang w:val="de-AT"/>
              </w:rPr>
              <w:t>B</w:t>
            </w:r>
          </w:p>
        </w:tc>
        <w:tc>
          <w:tcPr>
            <w:tcW w:w="3492" w:type="dxa"/>
          </w:tcPr>
          <w:p w14:paraId="764E24B7" w14:textId="3DE2D454" w:rsidR="00493F4F" w:rsidRPr="00D93D36" w:rsidRDefault="00493F4F" w:rsidP="00493F4F">
            <w:pPr>
              <w:pStyle w:val="LegAbsatz"/>
              <w:ind w:firstLine="0"/>
              <w:jc w:val="left"/>
              <w:rPr>
                <w:color w:val="008000"/>
                <w:lang w:val="de-AT"/>
              </w:rPr>
            </w:pPr>
            <w:r w:rsidRPr="000157E1">
              <w:rPr>
                <w:lang w:val="de-AT"/>
              </w:rPr>
              <w:t>Erstellung des Meisterstücks</w:t>
            </w:r>
          </w:p>
        </w:tc>
        <w:tc>
          <w:tcPr>
            <w:tcW w:w="3918" w:type="dxa"/>
          </w:tcPr>
          <w:p w14:paraId="2EE38135" w14:textId="41F87CBF" w:rsidR="00493F4F" w:rsidRDefault="00C8667E" w:rsidP="00493F4F">
            <w:pPr>
              <w:pStyle w:val="LegAbsatz"/>
              <w:ind w:firstLine="0"/>
              <w:rPr>
                <w:lang w:val="de-AT"/>
              </w:rPr>
            </w:pPr>
            <w:r>
              <w:rPr>
                <w:lang w:val="de-AT"/>
              </w:rPr>
              <w:t>-</w:t>
            </w:r>
          </w:p>
        </w:tc>
      </w:tr>
      <w:tr w:rsidR="00493F4F" w14:paraId="55E1904E" w14:textId="77777777" w:rsidTr="00B52BA8">
        <w:tc>
          <w:tcPr>
            <w:tcW w:w="950" w:type="dxa"/>
            <w:vMerge w:val="restart"/>
          </w:tcPr>
          <w:p w14:paraId="0DF96E41" w14:textId="77777777" w:rsidR="00493F4F" w:rsidRDefault="00493F4F" w:rsidP="00493F4F">
            <w:pPr>
              <w:pStyle w:val="LegAbsatz"/>
              <w:ind w:firstLine="0"/>
              <w:rPr>
                <w:lang w:val="de-AT"/>
              </w:rPr>
            </w:pPr>
            <w:r>
              <w:rPr>
                <w:lang w:val="de-AT"/>
              </w:rPr>
              <w:t>Modul 2</w:t>
            </w:r>
          </w:p>
        </w:tc>
        <w:tc>
          <w:tcPr>
            <w:tcW w:w="702" w:type="dxa"/>
          </w:tcPr>
          <w:p w14:paraId="35077C38" w14:textId="77777777" w:rsidR="00493F4F" w:rsidRDefault="00493F4F" w:rsidP="00493F4F">
            <w:pPr>
              <w:pStyle w:val="LegAbsatz"/>
              <w:ind w:firstLine="0"/>
              <w:rPr>
                <w:lang w:val="de-AT"/>
              </w:rPr>
            </w:pPr>
            <w:r>
              <w:rPr>
                <w:lang w:val="de-AT"/>
              </w:rPr>
              <w:t>A</w:t>
            </w:r>
          </w:p>
        </w:tc>
        <w:tc>
          <w:tcPr>
            <w:tcW w:w="3492" w:type="dxa"/>
          </w:tcPr>
          <w:p w14:paraId="7B354A8E" w14:textId="0925D148" w:rsidR="00493F4F" w:rsidRPr="00D93D36" w:rsidRDefault="00493F4F" w:rsidP="00493F4F">
            <w:pPr>
              <w:pStyle w:val="LegAbsatz"/>
              <w:ind w:firstLine="0"/>
              <w:jc w:val="left"/>
              <w:rPr>
                <w:color w:val="008000"/>
                <w:lang w:val="de-AT"/>
              </w:rPr>
            </w:pPr>
            <w:r w:rsidRPr="00200FA7">
              <w:rPr>
                <w:lang w:val="de-AT"/>
              </w:rPr>
              <w:t>Fachgespräch auf Niveau der Lehrabschlussprüfung</w:t>
            </w:r>
          </w:p>
        </w:tc>
        <w:tc>
          <w:tcPr>
            <w:tcW w:w="3918" w:type="dxa"/>
          </w:tcPr>
          <w:p w14:paraId="6E1AC19E" w14:textId="5441590B" w:rsidR="00F80890" w:rsidRPr="00634645" w:rsidRDefault="00F80890" w:rsidP="00F80890">
            <w:pPr>
              <w:pStyle w:val="LegAbsatz"/>
              <w:ind w:firstLine="0"/>
              <w:rPr>
                <w:lang w:val="de-AT" w:eastAsia="de-AT"/>
              </w:rPr>
            </w:pPr>
            <w:r>
              <w:rPr>
                <w:lang w:val="de-AT"/>
              </w:rPr>
              <w:t xml:space="preserve">Abgeschlossene Lehrabschlussprüfung einem der </w:t>
            </w:r>
            <w:r w:rsidRPr="00634645">
              <w:rPr>
                <w:lang w:val="de-AT"/>
              </w:rPr>
              <w:t>folgenden Lehrberufe</w:t>
            </w:r>
            <w:r>
              <w:rPr>
                <w:lang w:val="de-AT"/>
              </w:rPr>
              <w:t xml:space="preserve"> (einschließlich Vorgängerlehrberufe)</w:t>
            </w:r>
            <w:r w:rsidRPr="00634645">
              <w:rPr>
                <w:lang w:val="de-AT"/>
              </w:rPr>
              <w:t>:</w:t>
            </w:r>
            <w:r w:rsidRPr="00634645" w:rsidDel="008F649A">
              <w:rPr>
                <w:lang w:val="de-AT" w:eastAsia="de-AT"/>
              </w:rPr>
              <w:t xml:space="preserve"> </w:t>
            </w:r>
          </w:p>
          <w:p w14:paraId="7296B71E" w14:textId="43ECE3A8" w:rsidR="005F4A3D" w:rsidRPr="00634645" w:rsidRDefault="005F4A3D" w:rsidP="005F4A3D">
            <w:pPr>
              <w:pStyle w:val="LegZiffer"/>
              <w:tabs>
                <w:tab w:val="clear" w:pos="624"/>
              </w:tabs>
              <w:ind w:left="0" w:firstLine="0"/>
              <w:jc w:val="left"/>
            </w:pPr>
            <w:r w:rsidRPr="00634645">
              <w:t xml:space="preserve">1. </w:t>
            </w:r>
            <w:r w:rsidRPr="00200FA7">
              <w:t>Keramiker</w:t>
            </w:r>
            <w:r>
              <w:t>/in</w:t>
            </w:r>
          </w:p>
          <w:p w14:paraId="1AFBE87F" w14:textId="25B24AD0" w:rsidR="005F4A3D" w:rsidRDefault="005F4A3D" w:rsidP="005F4A3D">
            <w:pPr>
              <w:pStyle w:val="LegZiffer"/>
              <w:tabs>
                <w:tab w:val="clear" w:pos="624"/>
              </w:tabs>
              <w:ind w:left="0" w:firstLine="0"/>
            </w:pPr>
            <w:r w:rsidRPr="00634645">
              <w:t xml:space="preserve">2. </w:t>
            </w:r>
            <w:r w:rsidRPr="00200FA7">
              <w:t>Kerammaler</w:t>
            </w:r>
            <w:r>
              <w:t>/in</w:t>
            </w:r>
          </w:p>
          <w:p w14:paraId="4D130782" w14:textId="235F9A61" w:rsidR="005F4A3D" w:rsidRPr="00634645" w:rsidRDefault="005F4A3D" w:rsidP="005F4A3D">
            <w:pPr>
              <w:pStyle w:val="LegZiffer"/>
              <w:tabs>
                <w:tab w:val="clear" w:pos="624"/>
              </w:tabs>
              <w:ind w:left="0" w:firstLine="0"/>
            </w:pPr>
            <w:r>
              <w:t>3. Kerammodelleur/in</w:t>
            </w:r>
          </w:p>
          <w:p w14:paraId="6E13E8FB" w14:textId="71E6728E" w:rsidR="005F4A3D" w:rsidRDefault="005F4A3D" w:rsidP="005F4A3D">
            <w:pPr>
              <w:pStyle w:val="LegZiffer"/>
              <w:tabs>
                <w:tab w:val="clear" w:pos="624"/>
              </w:tabs>
              <w:ind w:left="0" w:firstLine="0"/>
              <w:rPr>
                <w:rFonts w:ascii="TimesNewRomanPSMT" w:hAnsi="TimesNewRomanPSMT"/>
              </w:rPr>
            </w:pPr>
            <w:r>
              <w:rPr>
                <w:rFonts w:ascii="TimesNewRomanPSMT" w:hAnsi="TimesNewRomanPSMT"/>
              </w:rPr>
              <w:t>4. Platten- und Fliesenleger/in</w:t>
            </w:r>
          </w:p>
          <w:p w14:paraId="350A49DB" w14:textId="77777777" w:rsidR="002D1A30" w:rsidRDefault="002D1A30" w:rsidP="00AF69A4">
            <w:pPr>
              <w:pStyle w:val="LegZiffer"/>
              <w:tabs>
                <w:tab w:val="clear" w:pos="624"/>
              </w:tabs>
              <w:ind w:left="0" w:firstLine="0"/>
            </w:pPr>
          </w:p>
          <w:p w14:paraId="29E8B3FC" w14:textId="77777777" w:rsidR="00824466" w:rsidRPr="00E70013" w:rsidRDefault="00824466" w:rsidP="00824466">
            <w:pPr>
              <w:pStyle w:val="LegAbsatz"/>
              <w:ind w:firstLine="0"/>
              <w:rPr>
                <w:lang w:val="de-AT"/>
              </w:rPr>
            </w:pPr>
            <w:r>
              <w:rPr>
                <w:lang w:val="de-AT" w:eastAsia="de-AT"/>
              </w:rPr>
              <w:t>Abschluss einer der folgenden fünfjährigen berufsbildenden höheren Schulen</w:t>
            </w:r>
            <w:r w:rsidRPr="00E70013">
              <w:rPr>
                <w:lang w:val="de-AT" w:eastAsia="de-AT"/>
              </w:rPr>
              <w:t>:</w:t>
            </w:r>
          </w:p>
          <w:p w14:paraId="3FF505C3" w14:textId="77777777" w:rsidR="005F4A3D" w:rsidRPr="006A1AF2" w:rsidRDefault="005F4A3D" w:rsidP="005F4A3D">
            <w:pPr>
              <w:pStyle w:val="LegZiffer"/>
            </w:pPr>
            <w:r>
              <w:t>1.</w:t>
            </w:r>
            <w:r w:rsidRPr="006A1AF2">
              <w:t xml:space="preserve"> HTBLVA, Keramik Art Craft, Graz</w:t>
            </w:r>
          </w:p>
          <w:p w14:paraId="171A4B29" w14:textId="77777777" w:rsidR="00824466" w:rsidRDefault="00824466" w:rsidP="00824466">
            <w:pPr>
              <w:pStyle w:val="LegZiffer"/>
              <w:tabs>
                <w:tab w:val="clear" w:pos="624"/>
              </w:tabs>
              <w:ind w:left="0" w:firstLine="0"/>
            </w:pPr>
          </w:p>
          <w:p w14:paraId="66C21379" w14:textId="77777777" w:rsidR="00824466" w:rsidRDefault="00824466" w:rsidP="00824466">
            <w:pPr>
              <w:pStyle w:val="LegParagr"/>
              <w:ind w:firstLine="0"/>
              <w:rPr>
                <w:lang w:val="de-AT" w:eastAsia="de-AT"/>
              </w:rPr>
            </w:pPr>
            <w:r>
              <w:rPr>
                <w:lang w:val="de-AT" w:eastAsia="de-AT"/>
              </w:rPr>
              <w:t>Abschluss einer der</w:t>
            </w:r>
            <w:r w:rsidRPr="00E70013">
              <w:rPr>
                <w:lang w:val="de-AT" w:eastAsia="de-AT"/>
              </w:rPr>
              <w:t xml:space="preserve"> folgenden mindestens dreijährigen berufsbildenden mittleren Schulen:</w:t>
            </w:r>
          </w:p>
          <w:p w14:paraId="305E9868" w14:textId="30C59937" w:rsidR="005F4A3D" w:rsidRDefault="005F4A3D" w:rsidP="005F4A3D">
            <w:pPr>
              <w:pStyle w:val="LegAbsatz"/>
              <w:ind w:firstLine="0"/>
              <w:jc w:val="left"/>
            </w:pPr>
            <w:r w:rsidRPr="005F4A3D">
              <w:t>1.</w:t>
            </w:r>
            <w:r>
              <w:t xml:space="preserve"> Fachschule für Keramik und Ofenbau, Stoob</w:t>
            </w:r>
          </w:p>
          <w:p w14:paraId="3809889A" w14:textId="0FBB19CA" w:rsidR="005F4A3D" w:rsidRDefault="005F4A3D" w:rsidP="005F4A3D">
            <w:pPr>
              <w:pStyle w:val="LegAbsatz"/>
              <w:ind w:firstLine="0"/>
              <w:jc w:val="left"/>
            </w:pPr>
            <w:r>
              <w:t>2. Fachschule Keramik, Höhr-Grenzhausen, Deutschland</w:t>
            </w:r>
          </w:p>
          <w:p w14:paraId="60CA45F9" w14:textId="17D90312" w:rsidR="005F4A3D" w:rsidRDefault="005F4A3D" w:rsidP="005F4A3D">
            <w:pPr>
              <w:pStyle w:val="LegAbsatz"/>
              <w:ind w:firstLine="0"/>
              <w:jc w:val="left"/>
            </w:pPr>
            <w:r>
              <w:t>3. Fachschule Landshut, Landshut, Deutschland</w:t>
            </w:r>
          </w:p>
          <w:p w14:paraId="467A1E19" w14:textId="7986F20B" w:rsidR="00493F4F" w:rsidRDefault="00493F4F" w:rsidP="00AF69A4">
            <w:pPr>
              <w:pStyle w:val="LegAbsatz"/>
              <w:ind w:firstLine="0"/>
              <w:rPr>
                <w:lang w:val="de-AT"/>
              </w:rPr>
            </w:pPr>
          </w:p>
        </w:tc>
      </w:tr>
      <w:tr w:rsidR="00493F4F" w14:paraId="456867C9" w14:textId="77777777" w:rsidTr="00B52BA8">
        <w:tc>
          <w:tcPr>
            <w:tcW w:w="950" w:type="dxa"/>
            <w:vMerge/>
          </w:tcPr>
          <w:p w14:paraId="4969D767" w14:textId="77777777" w:rsidR="00493F4F" w:rsidRDefault="00493F4F" w:rsidP="00493F4F">
            <w:pPr>
              <w:pStyle w:val="LegAbsatz"/>
              <w:ind w:firstLine="0"/>
              <w:rPr>
                <w:lang w:val="de-AT"/>
              </w:rPr>
            </w:pPr>
          </w:p>
        </w:tc>
        <w:tc>
          <w:tcPr>
            <w:tcW w:w="702" w:type="dxa"/>
            <w:vMerge w:val="restart"/>
          </w:tcPr>
          <w:p w14:paraId="7C7966CD" w14:textId="77777777" w:rsidR="00493F4F" w:rsidRDefault="00493F4F" w:rsidP="00493F4F">
            <w:pPr>
              <w:pStyle w:val="LegAbsatz"/>
              <w:ind w:firstLine="0"/>
              <w:rPr>
                <w:lang w:val="de-AT"/>
              </w:rPr>
            </w:pPr>
            <w:r>
              <w:rPr>
                <w:lang w:val="de-AT"/>
              </w:rPr>
              <w:t>B</w:t>
            </w:r>
          </w:p>
        </w:tc>
        <w:tc>
          <w:tcPr>
            <w:tcW w:w="3492" w:type="dxa"/>
          </w:tcPr>
          <w:p w14:paraId="5869C540" w14:textId="261D1810" w:rsidR="00493F4F" w:rsidRPr="00200FA7" w:rsidRDefault="00493F4F" w:rsidP="00493F4F">
            <w:pPr>
              <w:pStyle w:val="LegAbsatz"/>
              <w:ind w:firstLine="0"/>
              <w:jc w:val="left"/>
              <w:rPr>
                <w:lang w:val="de-AT"/>
              </w:rPr>
            </w:pPr>
            <w:r w:rsidRPr="00200FA7">
              <w:rPr>
                <w:lang w:val="de-AT"/>
              </w:rPr>
              <w:t>Projektdurchführung mündlich</w:t>
            </w:r>
          </w:p>
        </w:tc>
        <w:tc>
          <w:tcPr>
            <w:tcW w:w="3918" w:type="dxa"/>
          </w:tcPr>
          <w:p w14:paraId="6CC10EF9" w14:textId="4530E1B3" w:rsidR="00493F4F" w:rsidRDefault="00C8667E" w:rsidP="00493F4F">
            <w:pPr>
              <w:pStyle w:val="LegAbsatz"/>
              <w:ind w:firstLine="0"/>
              <w:rPr>
                <w:lang w:val="de-AT"/>
              </w:rPr>
            </w:pPr>
            <w:r>
              <w:rPr>
                <w:lang w:val="de-AT"/>
              </w:rPr>
              <w:t>-</w:t>
            </w:r>
          </w:p>
        </w:tc>
      </w:tr>
      <w:tr w:rsidR="00493F4F" w14:paraId="4584B5CC" w14:textId="77777777" w:rsidTr="00B52BA8">
        <w:tc>
          <w:tcPr>
            <w:tcW w:w="950" w:type="dxa"/>
            <w:vMerge/>
          </w:tcPr>
          <w:p w14:paraId="51625147" w14:textId="77777777" w:rsidR="00493F4F" w:rsidRDefault="00493F4F" w:rsidP="00493F4F">
            <w:pPr>
              <w:pStyle w:val="LegAbsatz"/>
              <w:ind w:firstLine="0"/>
              <w:rPr>
                <w:lang w:val="de-AT"/>
              </w:rPr>
            </w:pPr>
          </w:p>
        </w:tc>
        <w:tc>
          <w:tcPr>
            <w:tcW w:w="702" w:type="dxa"/>
            <w:vMerge/>
          </w:tcPr>
          <w:p w14:paraId="43D4E0AB" w14:textId="77777777" w:rsidR="00493F4F" w:rsidRDefault="00493F4F" w:rsidP="00493F4F">
            <w:pPr>
              <w:pStyle w:val="LegAbsatz"/>
              <w:ind w:firstLine="0"/>
              <w:rPr>
                <w:lang w:val="de-AT"/>
              </w:rPr>
            </w:pPr>
          </w:p>
        </w:tc>
        <w:tc>
          <w:tcPr>
            <w:tcW w:w="3492" w:type="dxa"/>
          </w:tcPr>
          <w:p w14:paraId="58BBCBB9" w14:textId="23D85438" w:rsidR="00493F4F" w:rsidRPr="00200FA7" w:rsidRDefault="00493F4F" w:rsidP="00493F4F">
            <w:pPr>
              <w:rPr>
                <w:rFonts w:ascii="Times New Roman" w:hAnsi="Times New Roman"/>
                <w:sz w:val="20"/>
                <w:lang w:val="de-AT"/>
              </w:rPr>
            </w:pPr>
            <w:r w:rsidRPr="00200FA7">
              <w:rPr>
                <w:rFonts w:ascii="Times New Roman" w:hAnsi="Times New Roman"/>
                <w:sz w:val="20"/>
                <w:lang w:val="de-AT"/>
              </w:rPr>
              <w:t>Kunden-, Sicherheits- und Qualitätsmanagement</w:t>
            </w:r>
          </w:p>
        </w:tc>
        <w:tc>
          <w:tcPr>
            <w:tcW w:w="3918" w:type="dxa"/>
          </w:tcPr>
          <w:p w14:paraId="37835C9D" w14:textId="3D23AC9B" w:rsidR="00493F4F" w:rsidRDefault="00C8667E" w:rsidP="00493F4F">
            <w:pPr>
              <w:pStyle w:val="LegAbsatz"/>
              <w:ind w:firstLine="0"/>
              <w:rPr>
                <w:lang w:val="de-AT"/>
              </w:rPr>
            </w:pPr>
            <w:r>
              <w:rPr>
                <w:lang w:val="de-AT"/>
              </w:rPr>
              <w:t>-</w:t>
            </w:r>
          </w:p>
        </w:tc>
      </w:tr>
      <w:tr w:rsidR="00493F4F" w:rsidRPr="009A27BF" w14:paraId="44F9A132" w14:textId="77777777" w:rsidTr="00B52BA8">
        <w:tc>
          <w:tcPr>
            <w:tcW w:w="950" w:type="dxa"/>
          </w:tcPr>
          <w:p w14:paraId="0F3F26E2" w14:textId="77777777" w:rsidR="00493F4F" w:rsidRPr="009A27BF" w:rsidRDefault="00493F4F" w:rsidP="00493F4F">
            <w:pPr>
              <w:pStyle w:val="LegAbsatz"/>
              <w:ind w:firstLine="0"/>
              <w:rPr>
                <w:lang w:val="de-AT"/>
              </w:rPr>
            </w:pPr>
            <w:r w:rsidRPr="009A27BF">
              <w:rPr>
                <w:lang w:val="de-AT"/>
              </w:rPr>
              <w:t>Modul 3</w:t>
            </w:r>
          </w:p>
        </w:tc>
        <w:tc>
          <w:tcPr>
            <w:tcW w:w="702" w:type="dxa"/>
          </w:tcPr>
          <w:p w14:paraId="04C3626E" w14:textId="77777777" w:rsidR="00493F4F" w:rsidRPr="009A27BF" w:rsidRDefault="00493F4F" w:rsidP="00493F4F">
            <w:pPr>
              <w:pStyle w:val="LegAbsatz"/>
              <w:ind w:firstLine="0"/>
              <w:rPr>
                <w:i/>
                <w:lang w:val="de-AT"/>
              </w:rPr>
            </w:pPr>
          </w:p>
        </w:tc>
        <w:tc>
          <w:tcPr>
            <w:tcW w:w="3492" w:type="dxa"/>
          </w:tcPr>
          <w:p w14:paraId="56A3BD86" w14:textId="7A1E9643" w:rsidR="00493F4F" w:rsidRPr="00200FA7" w:rsidRDefault="00493F4F" w:rsidP="00493F4F">
            <w:pPr>
              <w:pStyle w:val="LegAbsatz"/>
              <w:ind w:firstLine="0"/>
              <w:jc w:val="left"/>
              <w:rPr>
                <w:lang w:val="de-AT"/>
              </w:rPr>
            </w:pPr>
            <w:r w:rsidRPr="009F111F">
              <w:rPr>
                <w:lang w:val="de-AT"/>
              </w:rPr>
              <w:t xml:space="preserve">Projektdurchführung </w:t>
            </w:r>
            <w:r>
              <w:rPr>
                <w:lang w:val="de-AT"/>
              </w:rPr>
              <w:t>schriftlich</w:t>
            </w:r>
            <w:r w:rsidRPr="00493F4F" w:rsidDel="00493F4F">
              <w:rPr>
                <w:lang w:val="de-AT"/>
              </w:rPr>
              <w:t xml:space="preserve"> </w:t>
            </w:r>
          </w:p>
        </w:tc>
        <w:tc>
          <w:tcPr>
            <w:tcW w:w="3918" w:type="dxa"/>
          </w:tcPr>
          <w:p w14:paraId="62AA93EC" w14:textId="02778420" w:rsidR="00493F4F" w:rsidRPr="009A27BF" w:rsidRDefault="00C8667E" w:rsidP="00493F4F">
            <w:pPr>
              <w:pStyle w:val="LegAbsatz"/>
              <w:ind w:firstLine="0"/>
              <w:rPr>
                <w:i/>
                <w:lang w:val="de-AT"/>
              </w:rPr>
            </w:pPr>
            <w:r>
              <w:rPr>
                <w:i/>
                <w:lang w:val="de-AT"/>
              </w:rPr>
              <w:t>-</w:t>
            </w:r>
          </w:p>
        </w:tc>
      </w:tr>
    </w:tbl>
    <w:p w14:paraId="13403A03" w14:textId="77777777" w:rsidR="001C0661" w:rsidRPr="001C0661" w:rsidRDefault="001C0661" w:rsidP="001C0661">
      <w:pPr>
        <w:autoSpaceDE w:val="0"/>
        <w:autoSpaceDN w:val="0"/>
        <w:adjustRightInd w:val="0"/>
        <w:spacing w:after="120" w:line="240" w:lineRule="auto"/>
        <w:contextualSpacing/>
        <w:rPr>
          <w:rFonts w:ascii="Times New Roman" w:hAnsi="Times New Roman"/>
          <w:color w:val="FF0000"/>
          <w:sz w:val="20"/>
          <w:lang w:val="de-AT" w:eastAsia="en-US"/>
        </w:rPr>
      </w:pPr>
    </w:p>
    <w:p w14:paraId="21FE30C6" w14:textId="77777777" w:rsidR="00C467A4" w:rsidRDefault="00C467A4" w:rsidP="00C467A4">
      <w:pPr>
        <w:pStyle w:val="LegUebM"/>
      </w:pPr>
      <w:r>
        <w:t>Modul 1</w:t>
      </w:r>
      <w:r w:rsidRPr="006C21CC">
        <w:rPr>
          <w:bCs/>
          <w:color w:val="000000"/>
          <w:lang w:val="de-AT" w:eastAsia="de-AT"/>
        </w:rPr>
        <w:t>: Fachlich praktische Prüfung</w:t>
      </w:r>
    </w:p>
    <w:p w14:paraId="1A67100B" w14:textId="0D0C51B1" w:rsidR="006914C0" w:rsidRDefault="00C467A4" w:rsidP="00C1226B">
      <w:pPr>
        <w:pStyle w:val="LegAbsatz"/>
      </w:pPr>
      <w:r w:rsidRPr="009A27BF">
        <w:rPr>
          <w:b/>
        </w:rPr>
        <w:t>§ </w:t>
      </w:r>
      <w:r>
        <w:rPr>
          <w:b/>
        </w:rPr>
        <w:t>4</w:t>
      </w:r>
      <w:r w:rsidRPr="009A27BF">
        <w:rPr>
          <w:b/>
        </w:rPr>
        <w:t>.</w:t>
      </w:r>
      <w:r w:rsidRPr="009A27BF">
        <w:t xml:space="preserve"> </w:t>
      </w:r>
      <w:r w:rsidR="00121253">
        <w:t>Das Modul 1 ist eine projektorientierte fachlich praktische Prüfung und besteht aus einem Teil A und einem Teil B. Im Teil A sind die berufsnotwendigen Lernergebnisse auf Lehrabschlussprüfungsniveau (LAP-</w:t>
      </w:r>
      <w:r w:rsidR="00121253">
        <w:lastRenderedPageBreak/>
        <w:t xml:space="preserve">Niveau) gemäß § 21 </w:t>
      </w:r>
      <w:r w:rsidR="00121253" w:rsidRPr="00D81DFD">
        <w:rPr>
          <w:color w:val="000000"/>
        </w:rPr>
        <w:t xml:space="preserve">Berufsausbildungsgesetz </w:t>
      </w:r>
      <w:r w:rsidR="00121253">
        <w:rPr>
          <w:color w:val="000000"/>
        </w:rPr>
        <w:t>(</w:t>
      </w:r>
      <w:r w:rsidR="00121253" w:rsidRPr="00D81DFD">
        <w:rPr>
          <w:color w:val="000000"/>
        </w:rPr>
        <w:t>BAG</w:t>
      </w:r>
      <w:r w:rsidR="00121253">
        <w:rPr>
          <w:color w:val="000000"/>
        </w:rPr>
        <w:t>)</w:t>
      </w:r>
      <w:r w:rsidR="00121253">
        <w:t xml:space="preserve">, BGBl. Nr. 142/1969, </w:t>
      </w:r>
      <w:r w:rsidR="005F4A3D">
        <w:t>in der Fassung des</w:t>
      </w:r>
      <w:r w:rsidR="00121253">
        <w:t xml:space="preserve"> Bundesgesetz</w:t>
      </w:r>
      <w:r w:rsidR="005F4A3D">
        <w:t>es</w:t>
      </w:r>
      <w:r w:rsidR="00121253">
        <w:t xml:space="preserve"> BGBl. I Nr. </w:t>
      </w:r>
      <w:r w:rsidR="002D1A30" w:rsidRPr="002D1A30">
        <w:t>112/2020</w:t>
      </w:r>
      <w:r w:rsidR="00121253" w:rsidRPr="002D1A30">
        <w:t xml:space="preserve"> </w:t>
      </w:r>
      <w:r w:rsidR="00121253">
        <w:t xml:space="preserve">nachzuweisen. Im Teil B sind die für die Unternehmensführung erforderlichen fachlich-praktischen Lernergebnisse nachzuweisen. Dazu zählen insbesondere Planung, Organisation und meisterliche </w:t>
      </w:r>
      <w:r w:rsidRPr="00E36D13">
        <w:t>Ausführung.</w:t>
      </w:r>
    </w:p>
    <w:p w14:paraId="7EDF2892" w14:textId="77777777" w:rsidR="00C467A4" w:rsidRDefault="00C467A4" w:rsidP="00C467A4">
      <w:pPr>
        <w:pStyle w:val="LegUebM"/>
      </w:pPr>
      <w:r>
        <w:t>Modul 1 Teil A</w:t>
      </w:r>
    </w:p>
    <w:p w14:paraId="6741AC41" w14:textId="14BEEE73" w:rsidR="00A74E9D" w:rsidRDefault="00C467A4" w:rsidP="00200FA7">
      <w:pPr>
        <w:pStyle w:val="LegParagr"/>
        <w:rPr>
          <w:color w:val="FF0000"/>
        </w:rPr>
      </w:pPr>
      <w:r w:rsidRPr="00154FBC">
        <w:rPr>
          <w:b/>
        </w:rPr>
        <w:t>§ 5.</w:t>
      </w:r>
      <w:r w:rsidRPr="00154FBC">
        <w:t xml:space="preserve"> (1) Das Modul 1 Teil A umfasst </w:t>
      </w:r>
      <w:r w:rsidR="00154FBC" w:rsidRPr="00154FBC">
        <w:t xml:space="preserve">den </w:t>
      </w:r>
      <w:r w:rsidRPr="00200FA7">
        <w:rPr>
          <w:color w:val="000000" w:themeColor="text2"/>
        </w:rPr>
        <w:t xml:space="preserve">Gegenstand </w:t>
      </w:r>
      <w:r w:rsidR="00D81DFD" w:rsidRPr="00200FA7">
        <w:rPr>
          <w:color w:val="000000" w:themeColor="text2"/>
        </w:rPr>
        <w:t>„</w:t>
      </w:r>
      <w:r w:rsidRPr="00200FA7">
        <w:rPr>
          <w:color w:val="000000" w:themeColor="text2"/>
        </w:rPr>
        <w:t xml:space="preserve">Prüfarbeit auf </w:t>
      </w:r>
      <w:r w:rsidR="00D81DFD" w:rsidRPr="00200FA7">
        <w:rPr>
          <w:color w:val="000000" w:themeColor="text2"/>
        </w:rPr>
        <w:t>Niveau der Lehrabschlussprüfung“</w:t>
      </w:r>
      <w:r w:rsidR="00154FBC" w:rsidRPr="00200FA7">
        <w:rPr>
          <w:color w:val="000000" w:themeColor="text2"/>
        </w:rPr>
        <w:t>.</w:t>
      </w:r>
    </w:p>
    <w:p w14:paraId="3D5158E8" w14:textId="77777777" w:rsidR="00C467A4" w:rsidRDefault="00093EF3" w:rsidP="00D16741">
      <w:pPr>
        <w:pStyle w:val="LegParagr"/>
        <w:rPr>
          <w:lang w:val="de-AT"/>
        </w:rPr>
      </w:pPr>
      <w:r>
        <w:rPr>
          <w:lang w:val="de-AT"/>
        </w:rPr>
        <w:t xml:space="preserve">(2) </w:t>
      </w:r>
      <w:r w:rsidR="00C467A4" w:rsidRPr="0045009D">
        <w:rPr>
          <w:lang w:val="de-AT"/>
        </w:rPr>
        <w:t>Der Prüfungskandidat</w:t>
      </w:r>
      <w:r w:rsidR="00C467A4">
        <w:rPr>
          <w:lang w:val="de-AT"/>
        </w:rPr>
        <w:t>/Die Prüfungskandidatin</w:t>
      </w:r>
      <w:r w:rsidR="00C467A4" w:rsidRPr="0045009D">
        <w:rPr>
          <w:lang w:val="de-AT"/>
        </w:rPr>
        <w:t xml:space="preserve"> hat </w:t>
      </w:r>
      <w:r w:rsidR="001B4136">
        <w:rPr>
          <w:lang w:val="de-AT"/>
        </w:rPr>
        <w:t xml:space="preserve">die </w:t>
      </w:r>
      <w:r w:rsidR="00C467A4">
        <w:rPr>
          <w:lang w:val="de-AT"/>
        </w:rPr>
        <w:t>folgende</w:t>
      </w:r>
      <w:r w:rsidR="001B4136">
        <w:rPr>
          <w:lang w:val="de-AT"/>
        </w:rPr>
        <w:t>n</w:t>
      </w:r>
      <w:r w:rsidR="00C467A4">
        <w:rPr>
          <w:lang w:val="de-AT"/>
        </w:rPr>
        <w:t xml:space="preserve"> </w:t>
      </w:r>
      <w:r w:rsidR="00C467A4" w:rsidRPr="0045009D">
        <w:rPr>
          <w:lang w:val="de-AT"/>
        </w:rPr>
        <w:t>berufsnotwendige</w:t>
      </w:r>
      <w:r w:rsidR="001B4136">
        <w:rPr>
          <w:lang w:val="de-AT"/>
        </w:rPr>
        <w:t>n</w:t>
      </w:r>
      <w:r w:rsidR="00C467A4" w:rsidRPr="0045009D">
        <w:rPr>
          <w:lang w:val="de-AT"/>
        </w:rPr>
        <w:t xml:space="preserve"> Lernergebnisse </w:t>
      </w:r>
      <w:r w:rsidR="00C467A4">
        <w:rPr>
          <w:lang w:val="de-AT"/>
        </w:rPr>
        <w:t>im Rahmen</w:t>
      </w:r>
      <w:r w:rsidR="00C467A4" w:rsidRPr="0014286C">
        <w:rPr>
          <w:color w:val="00B050"/>
          <w:lang w:val="de-AT"/>
        </w:rPr>
        <w:t xml:space="preserve"> </w:t>
      </w:r>
      <w:r w:rsidR="00C467A4" w:rsidRPr="00002344">
        <w:rPr>
          <w:lang w:val="de-AT"/>
        </w:rPr>
        <w:t xml:space="preserve">der Bearbeitung eines betrieblichen Arbeitsauftrags auf </w:t>
      </w:r>
      <w:r w:rsidR="00A1611D">
        <w:rPr>
          <w:lang w:val="de-AT"/>
        </w:rPr>
        <w:t>LAP-Niveau</w:t>
      </w:r>
      <w:r w:rsidR="00C467A4" w:rsidRPr="00002344">
        <w:rPr>
          <w:lang w:val="de-AT"/>
        </w:rPr>
        <w:t xml:space="preserve"> nachzuw</w:t>
      </w:r>
      <w:r w:rsidR="00C467A4" w:rsidRPr="0045009D">
        <w:rPr>
          <w:lang w:val="de-AT"/>
        </w:rPr>
        <w:t>eisen</w:t>
      </w:r>
      <w:r w:rsidR="00C467A4">
        <w:rPr>
          <w:lang w:val="de-AT"/>
        </w:rPr>
        <w:t>:</w:t>
      </w:r>
    </w:p>
    <w:p w14:paraId="74CC7E4A" w14:textId="77777777" w:rsidR="00C467A4" w:rsidRDefault="00C467A4" w:rsidP="00482A61">
      <w:pPr>
        <w:pStyle w:val="LegParagr"/>
        <w:spacing w:after="80"/>
        <w:rPr>
          <w:lang w:val="de-AT"/>
        </w:rPr>
      </w:pPr>
      <w:r>
        <w:rPr>
          <w:lang w:val="de-AT"/>
        </w:rPr>
        <w:t>Er/Sie ist in der Lage,</w:t>
      </w:r>
    </w:p>
    <w:p w14:paraId="29AC7EAB" w14:textId="6949F3F9" w:rsidR="009A5277" w:rsidRPr="00200FA7" w:rsidRDefault="00BA7662" w:rsidP="009C7B79">
      <w:pPr>
        <w:pStyle w:val="Default"/>
        <w:spacing w:before="80" w:line="220" w:lineRule="exact"/>
        <w:ind w:left="397"/>
        <w:rPr>
          <w:iCs/>
          <w:color w:val="000000" w:themeColor="text2"/>
          <w:sz w:val="20"/>
        </w:rPr>
      </w:pPr>
      <w:r w:rsidRPr="00200FA7">
        <w:rPr>
          <w:iCs/>
          <w:color w:val="000000" w:themeColor="text2"/>
          <w:sz w:val="20"/>
        </w:rPr>
        <w:t>1.</w:t>
      </w:r>
      <w:r w:rsidR="00482A61" w:rsidRPr="00200FA7">
        <w:rPr>
          <w:iCs/>
          <w:color w:val="000000" w:themeColor="text2"/>
          <w:sz w:val="20"/>
        </w:rPr>
        <w:t xml:space="preserve"> </w:t>
      </w:r>
      <w:r w:rsidR="009A5277" w:rsidRPr="00200FA7">
        <w:rPr>
          <w:iCs/>
          <w:color w:val="000000" w:themeColor="text2"/>
          <w:sz w:val="20"/>
        </w:rPr>
        <w:t>aus vorgelegten technischen Zeichnungen Ofenkacheln herzustellen und</w:t>
      </w:r>
    </w:p>
    <w:p w14:paraId="58F928F7" w14:textId="487BEDE7" w:rsidR="00E458A7" w:rsidRPr="00D93D36" w:rsidRDefault="009A5277" w:rsidP="00200FA7">
      <w:pPr>
        <w:pStyle w:val="Default"/>
        <w:spacing w:after="88"/>
        <w:ind w:left="397"/>
        <w:rPr>
          <w:i/>
          <w:color w:val="008000"/>
        </w:rPr>
      </w:pPr>
      <w:r w:rsidRPr="00200FA7">
        <w:rPr>
          <w:iCs/>
          <w:color w:val="000000" w:themeColor="text2"/>
          <w:sz w:val="20"/>
        </w:rPr>
        <w:t xml:space="preserve">2. </w:t>
      </w:r>
      <w:r w:rsidRPr="00A250DF">
        <w:rPr>
          <w:sz w:val="20"/>
        </w:rPr>
        <w:t>aus vorgelegten Werkzeichnungen Gefäße auf der Töpferscheibe herzustellen.</w:t>
      </w:r>
    </w:p>
    <w:p w14:paraId="1B927F5E" w14:textId="77777777" w:rsidR="00B039FD" w:rsidRPr="00A03FD9" w:rsidRDefault="00C467A4" w:rsidP="00D16741">
      <w:pPr>
        <w:pStyle w:val="LegAbsatz"/>
      </w:pPr>
      <w:r>
        <w:rPr>
          <w:lang w:val="de-AT"/>
        </w:rPr>
        <w:t>(</w:t>
      </w:r>
      <w:r w:rsidR="005D1A84">
        <w:rPr>
          <w:lang w:val="de-AT"/>
        </w:rPr>
        <w:t>3</w:t>
      </w:r>
      <w:r>
        <w:rPr>
          <w:lang w:val="de-AT"/>
        </w:rPr>
        <w:t xml:space="preserve">) </w:t>
      </w:r>
      <w:r w:rsidR="00B039FD">
        <w:t>Für die Bewertung sind entsprechend den Anforderungen der jeweiligen Prüfungsaufgabe folgende Kriterien heranzuziehen</w:t>
      </w:r>
      <w:r w:rsidR="00B039FD" w:rsidRPr="00A03FD9">
        <w:t>:</w:t>
      </w:r>
    </w:p>
    <w:p w14:paraId="6006B3F8" w14:textId="3CA55BBE" w:rsidR="007F6569" w:rsidRDefault="007F6569" w:rsidP="00200FA7">
      <w:pPr>
        <w:pStyle w:val="LegParagr"/>
        <w:spacing w:before="0" w:line="240" w:lineRule="auto"/>
        <w:ind w:left="397" w:firstLine="0"/>
        <w:rPr>
          <w:iCs/>
        </w:rPr>
      </w:pPr>
      <w:r>
        <w:rPr>
          <w:iCs/>
        </w:rPr>
        <w:t xml:space="preserve">1. </w:t>
      </w:r>
      <w:r w:rsidRPr="00660BE6">
        <w:rPr>
          <w:iCs/>
        </w:rPr>
        <w:t>fachgerechte Ausführung</w:t>
      </w:r>
      <w:r>
        <w:rPr>
          <w:iCs/>
        </w:rPr>
        <w:t>,</w:t>
      </w:r>
    </w:p>
    <w:p w14:paraId="7C330C47" w14:textId="1708B34B" w:rsidR="007F6569" w:rsidRDefault="007F6569" w:rsidP="00200FA7">
      <w:pPr>
        <w:pStyle w:val="LegParagr"/>
        <w:spacing w:before="0" w:line="240" w:lineRule="auto"/>
        <w:ind w:left="397" w:firstLine="0"/>
        <w:rPr>
          <w:iCs/>
        </w:rPr>
      </w:pPr>
      <w:r>
        <w:rPr>
          <w:iCs/>
        </w:rPr>
        <w:t>2. Maßgenauigkeit und</w:t>
      </w:r>
    </w:p>
    <w:p w14:paraId="08F7268F" w14:textId="20752310" w:rsidR="00E458A7" w:rsidRPr="002608B1" w:rsidRDefault="007F6569" w:rsidP="006A270F">
      <w:pPr>
        <w:pStyle w:val="LegParagr"/>
        <w:spacing w:before="0" w:line="240" w:lineRule="auto"/>
        <w:ind w:left="397" w:firstLine="0"/>
        <w:rPr>
          <w:i/>
          <w:color w:val="00B050"/>
        </w:rPr>
      </w:pPr>
      <w:r>
        <w:rPr>
          <w:iCs/>
        </w:rPr>
        <w:t>3. s</w:t>
      </w:r>
      <w:r w:rsidRPr="00660BE6">
        <w:rPr>
          <w:iCs/>
        </w:rPr>
        <w:t>ichere und saubere Arbeitsdurchführung</w:t>
      </w:r>
      <w:r>
        <w:rPr>
          <w:iCs/>
        </w:rPr>
        <w:t>.</w:t>
      </w:r>
    </w:p>
    <w:p w14:paraId="4139D1D2" w14:textId="3A065845" w:rsidR="00C467A4" w:rsidRPr="00200FA7" w:rsidRDefault="00C467A4" w:rsidP="00D16741">
      <w:pPr>
        <w:pStyle w:val="LegAbsatz"/>
        <w:rPr>
          <w:color w:val="000000" w:themeColor="text1"/>
          <w:lang w:val="de-AT" w:eastAsia="de-AT"/>
        </w:rPr>
      </w:pPr>
      <w:r w:rsidRPr="00200FA7">
        <w:rPr>
          <w:color w:val="000000" w:themeColor="text1"/>
        </w:rPr>
        <w:t>(</w:t>
      </w:r>
      <w:r w:rsidR="0019742F" w:rsidRPr="00200FA7">
        <w:rPr>
          <w:color w:val="000000" w:themeColor="text1"/>
        </w:rPr>
        <w:t>4</w:t>
      </w:r>
      <w:r w:rsidRPr="00200FA7">
        <w:rPr>
          <w:color w:val="000000" w:themeColor="text1"/>
        </w:rPr>
        <w:t>)</w:t>
      </w:r>
      <w:r w:rsidRPr="00200FA7">
        <w:rPr>
          <w:color w:val="000000" w:themeColor="text1"/>
          <w:lang w:val="de-AT" w:eastAsia="de-AT"/>
        </w:rPr>
        <w:t xml:space="preserve"> </w:t>
      </w:r>
      <w:r w:rsidRPr="00200FA7">
        <w:rPr>
          <w:color w:val="000000" w:themeColor="text1"/>
        </w:rPr>
        <w:t>Die Aufgaben sind</w:t>
      </w:r>
      <w:r w:rsidR="007F6569" w:rsidRPr="00200FA7">
        <w:rPr>
          <w:color w:val="000000" w:themeColor="text1"/>
        </w:rPr>
        <w:t xml:space="preserve"> </w:t>
      </w:r>
      <w:r w:rsidRPr="00200FA7">
        <w:rPr>
          <w:color w:val="000000" w:themeColor="text1"/>
        </w:rPr>
        <w:t xml:space="preserve">von der Prüfungskommission so zu konzipieren, dass sie in </w:t>
      </w:r>
      <w:r w:rsidR="007F6569" w:rsidRPr="00200FA7">
        <w:rPr>
          <w:color w:val="000000" w:themeColor="text1"/>
        </w:rPr>
        <w:t>sechs</w:t>
      </w:r>
      <w:r w:rsidRPr="00200FA7">
        <w:rPr>
          <w:color w:val="000000" w:themeColor="text1"/>
        </w:rPr>
        <w:t xml:space="preserve"> Stunden bearbeitet werden können. Die Prüfung ist nach </w:t>
      </w:r>
      <w:r w:rsidR="007F6569" w:rsidRPr="00200FA7">
        <w:rPr>
          <w:color w:val="000000" w:themeColor="text1"/>
        </w:rPr>
        <w:t xml:space="preserve">sieben </w:t>
      </w:r>
      <w:r w:rsidRPr="00200FA7">
        <w:rPr>
          <w:color w:val="000000" w:themeColor="text1"/>
        </w:rPr>
        <w:t>Stunden zu beenden.</w:t>
      </w:r>
    </w:p>
    <w:p w14:paraId="62334F3C" w14:textId="59686C3A" w:rsidR="00C467A4" w:rsidRPr="00200FA7" w:rsidRDefault="00C467A4" w:rsidP="00D16741">
      <w:pPr>
        <w:pStyle w:val="LegAbsatz"/>
        <w:rPr>
          <w:color w:val="000000" w:themeColor="text1"/>
          <w:lang w:val="de-AT" w:eastAsia="de-AT"/>
        </w:rPr>
      </w:pPr>
      <w:r w:rsidRPr="00200FA7">
        <w:rPr>
          <w:color w:val="000000" w:themeColor="text1"/>
        </w:rPr>
        <w:t>(</w:t>
      </w:r>
      <w:r w:rsidR="0019742F" w:rsidRPr="00200FA7">
        <w:rPr>
          <w:color w:val="000000" w:themeColor="text1"/>
        </w:rPr>
        <w:t>5</w:t>
      </w:r>
      <w:r w:rsidRPr="00200FA7">
        <w:rPr>
          <w:color w:val="000000" w:themeColor="text1"/>
        </w:rPr>
        <w:t xml:space="preserve">) </w:t>
      </w:r>
      <w:r w:rsidR="007F6569" w:rsidRPr="00200FA7">
        <w:rPr>
          <w:color w:val="000000" w:themeColor="text1"/>
          <w:lang w:val="de-AT" w:eastAsia="de-AT"/>
        </w:rPr>
        <w:t xml:space="preserve">Die Materialien, Maschinen, Geräte, Werkzeuge und persönliche Schutzausrüstung sind nach Maßgabe der Prüfungskommission vom Prüfungskandidaten/von der Prüfungskandidatin selbst beizustellen. </w:t>
      </w:r>
      <w:r w:rsidR="007F6569" w:rsidRPr="00200FA7">
        <w:rPr>
          <w:color w:val="000000" w:themeColor="text1"/>
          <w:lang w:eastAsia="de-AT"/>
        </w:rPr>
        <w:t xml:space="preserve">Sind diese für die zweifelsfreie Bewertung der zu erbringenden Lernergebnisse oder für die fachgerechte Durchführung der Prüfung nicht geeignet, kann die Prüfungskommission sie von der Verwendung ausschließen. </w:t>
      </w:r>
    </w:p>
    <w:p w14:paraId="6573AADA" w14:textId="4E2846C0" w:rsidR="00C467A4" w:rsidRDefault="00C467A4" w:rsidP="00121253">
      <w:pPr>
        <w:pStyle w:val="LegAbsatz"/>
        <w:rPr>
          <w:color w:val="000000"/>
          <w:lang w:val="de-AT" w:eastAsia="de-AT"/>
        </w:rPr>
      </w:pPr>
      <w:r w:rsidRPr="00200FA7">
        <w:rPr>
          <w:color w:val="000000" w:themeColor="text1"/>
          <w:lang w:val="de-AT" w:eastAsia="de-AT"/>
        </w:rPr>
        <w:t>(</w:t>
      </w:r>
      <w:r w:rsidR="0019742F" w:rsidRPr="00200FA7">
        <w:rPr>
          <w:color w:val="000000" w:themeColor="text1"/>
          <w:lang w:val="de-AT" w:eastAsia="de-AT"/>
        </w:rPr>
        <w:t>6</w:t>
      </w:r>
      <w:r w:rsidRPr="00200FA7">
        <w:rPr>
          <w:color w:val="000000" w:themeColor="text1"/>
          <w:lang w:val="de-AT" w:eastAsia="de-AT"/>
        </w:rPr>
        <w:t xml:space="preserve">) </w:t>
      </w:r>
      <w:r w:rsidR="00121253" w:rsidRPr="006C21CC">
        <w:rPr>
          <w:color w:val="000000"/>
          <w:lang w:val="de-AT" w:eastAsia="de-AT"/>
        </w:rPr>
        <w:t xml:space="preserve">Der </w:t>
      </w:r>
      <w:r w:rsidR="00121253">
        <w:rPr>
          <w:color w:val="000000"/>
          <w:lang w:val="de-AT" w:eastAsia="de-AT"/>
        </w:rPr>
        <w:t>Prüfungskandidat/Die Prüfungskandidatin</w:t>
      </w:r>
      <w:r w:rsidR="00121253" w:rsidRPr="006C21CC">
        <w:rPr>
          <w:color w:val="000000"/>
          <w:lang w:val="de-AT" w:eastAsia="de-AT"/>
        </w:rPr>
        <w:t xml:space="preserve"> hat die </w:t>
      </w:r>
      <w:r w:rsidR="00121253">
        <w:rPr>
          <w:color w:val="000000"/>
          <w:lang w:val="de-AT" w:eastAsia="de-AT"/>
        </w:rPr>
        <w:t xml:space="preserve">die ihm/ihr bekannt gegebenen Halbfertigteile zur Prüfung </w:t>
      </w:r>
      <w:r w:rsidR="00121253" w:rsidRPr="006C21CC">
        <w:rPr>
          <w:color w:val="000000"/>
          <w:lang w:val="de-AT" w:eastAsia="de-AT"/>
        </w:rPr>
        <w:t>mitzubringen.</w:t>
      </w:r>
    </w:p>
    <w:p w14:paraId="216E6947" w14:textId="77777777" w:rsidR="00C467A4" w:rsidRDefault="00C467A4" w:rsidP="00C467A4">
      <w:pPr>
        <w:pStyle w:val="LegUebM"/>
      </w:pPr>
    </w:p>
    <w:p w14:paraId="23C99AD7" w14:textId="77777777" w:rsidR="00C467A4" w:rsidRDefault="00C467A4" w:rsidP="00C467A4">
      <w:pPr>
        <w:pStyle w:val="LegUebM"/>
      </w:pPr>
      <w:r>
        <w:t>Modul 1 Teil B</w:t>
      </w:r>
    </w:p>
    <w:p w14:paraId="1C49C495" w14:textId="76CB37A1" w:rsidR="00C467A4" w:rsidRDefault="00C467A4" w:rsidP="00D16741">
      <w:pPr>
        <w:pStyle w:val="LegParagr"/>
      </w:pPr>
      <w:r>
        <w:rPr>
          <w:b/>
        </w:rPr>
        <w:t>§ 6.</w:t>
      </w:r>
      <w:r>
        <w:t xml:space="preserve"> (1) Das Modul 1 Teil B umfasst den Gegenstand </w:t>
      </w:r>
      <w:r w:rsidR="00E85796">
        <w:t>„Erstellung des Meisterstücks“.</w:t>
      </w:r>
    </w:p>
    <w:p w14:paraId="05A7D4E1" w14:textId="73AAD194" w:rsidR="00E85796" w:rsidRDefault="00E85796" w:rsidP="00E85796">
      <w:pPr>
        <w:pStyle w:val="LegAbsatz"/>
        <w:rPr>
          <w:color w:val="000000"/>
        </w:rPr>
      </w:pPr>
      <w:r>
        <w:rPr>
          <w:lang w:val="de-AT"/>
        </w:rPr>
        <w:t xml:space="preserve">(2) </w:t>
      </w:r>
      <w:r w:rsidRPr="00E65198">
        <w:rPr>
          <w:lang w:val="de-AT"/>
        </w:rPr>
        <w:t xml:space="preserve">Der Prüfungskandidat/Die Prüfungskandidatin hat </w:t>
      </w:r>
      <w:r w:rsidRPr="00E65198">
        <w:rPr>
          <w:color w:val="000000"/>
        </w:rPr>
        <w:t xml:space="preserve">aus den nachfolgend angeführten Lernergebnissen jedenfalls die Lernergebnisse </w:t>
      </w:r>
      <w:r w:rsidRPr="00200FA7">
        <w:rPr>
          <w:color w:val="000000" w:themeColor="text2"/>
        </w:rPr>
        <w:t xml:space="preserve">gemäß Z 1 - 2 sowie </w:t>
      </w:r>
      <w:r w:rsidR="00D7498D">
        <w:rPr>
          <w:color w:val="000000" w:themeColor="text2"/>
        </w:rPr>
        <w:t xml:space="preserve">mindestens </w:t>
      </w:r>
      <w:r w:rsidRPr="00200FA7">
        <w:rPr>
          <w:color w:val="000000" w:themeColor="text2"/>
        </w:rPr>
        <w:t xml:space="preserve">zwei weitere </w:t>
      </w:r>
      <w:r w:rsidRPr="00E65198">
        <w:rPr>
          <w:color w:val="000000"/>
        </w:rPr>
        <w:t>von der Prüfungskommission auszuwählende Lernergebnis</w:t>
      </w:r>
      <w:r>
        <w:rPr>
          <w:color w:val="000000"/>
        </w:rPr>
        <w:t>se</w:t>
      </w:r>
      <w:r w:rsidRPr="00E65198">
        <w:rPr>
          <w:color w:val="000000"/>
        </w:rPr>
        <w:t xml:space="preserve"> </w:t>
      </w:r>
      <w:r w:rsidRPr="00200FA7">
        <w:rPr>
          <w:color w:val="000000" w:themeColor="text2"/>
        </w:rPr>
        <w:t>aus Z 3 - 8 nachzuweisen</w:t>
      </w:r>
      <w:r w:rsidRPr="00E65198">
        <w:rPr>
          <w:color w:val="000000"/>
        </w:rPr>
        <w:t>.</w:t>
      </w:r>
      <w:r>
        <w:rPr>
          <w:color w:val="000000"/>
        </w:rPr>
        <w:t xml:space="preserve"> Der Nachweis erfolgt </w:t>
      </w:r>
      <w:r w:rsidRPr="002169AE">
        <w:rPr>
          <w:color w:val="000000"/>
          <w:lang w:val="de-AT" w:eastAsia="de-AT"/>
        </w:rPr>
        <w:t>entsprechend dem Qualifikationsniveau gemäß § 2</w:t>
      </w:r>
      <w:r>
        <w:rPr>
          <w:color w:val="000000"/>
          <w:lang w:val="de-AT" w:eastAsia="de-AT"/>
        </w:rPr>
        <w:t xml:space="preserve"> </w:t>
      </w:r>
      <w:r>
        <w:rPr>
          <w:color w:val="000000"/>
        </w:rPr>
        <w:t>durch die Bearbeitung eines betrieblichen Arbeitsauftrags.</w:t>
      </w:r>
    </w:p>
    <w:p w14:paraId="129E76DC" w14:textId="77777777" w:rsidR="00E85796" w:rsidRDefault="00E85796" w:rsidP="00E85796">
      <w:pPr>
        <w:pStyle w:val="LegAbsatz"/>
        <w:spacing w:after="80"/>
        <w:jc w:val="left"/>
      </w:pPr>
      <w:r>
        <w:t xml:space="preserve">Er/Sie ist in der Lage, </w:t>
      </w:r>
    </w:p>
    <w:p w14:paraId="64429576" w14:textId="272F11B3" w:rsidR="00E85796" w:rsidRPr="00F129B8" w:rsidRDefault="00E85796" w:rsidP="009C7B79">
      <w:pPr>
        <w:pStyle w:val="Default"/>
        <w:spacing w:before="80" w:line="220" w:lineRule="exact"/>
        <w:ind w:left="425"/>
        <w:rPr>
          <w:i/>
          <w:color w:val="008000"/>
          <w:sz w:val="20"/>
          <w:szCs w:val="20"/>
          <w:lang w:val="de-DE" w:eastAsia="de-DE"/>
        </w:rPr>
      </w:pPr>
      <w:r w:rsidRPr="00200FA7">
        <w:rPr>
          <w:iCs/>
          <w:color w:val="000000" w:themeColor="text2"/>
          <w:sz w:val="20"/>
          <w:szCs w:val="20"/>
          <w:lang w:val="de-DE" w:eastAsia="de-DE"/>
        </w:rPr>
        <w:t>1.</w:t>
      </w:r>
      <w:r w:rsidRPr="00200FA7">
        <w:rPr>
          <w:i/>
          <w:color w:val="000000" w:themeColor="text2"/>
          <w:sz w:val="20"/>
          <w:szCs w:val="20"/>
          <w:lang w:val="de-DE" w:eastAsia="de-DE"/>
        </w:rPr>
        <w:t xml:space="preserve"> </w:t>
      </w:r>
      <w:r w:rsidRPr="00F93F2C">
        <w:rPr>
          <w:rFonts w:eastAsiaTheme="minorEastAsia"/>
          <w:color w:val="000000" w:themeColor="text1"/>
          <w:sz w:val="20"/>
          <w:szCs w:val="20"/>
        </w:rPr>
        <w:t xml:space="preserve">zu gewährleisten, dass Ofenkacheln und Baukeramiken mithilfe verschiedener Techniken fachgerecht Form bzw. Gestalt gegeben </w:t>
      </w:r>
      <w:r w:rsidR="00E60D19">
        <w:rPr>
          <w:rFonts w:eastAsiaTheme="minorEastAsia"/>
          <w:color w:val="000000" w:themeColor="text1"/>
          <w:sz w:val="20"/>
          <w:szCs w:val="20"/>
        </w:rPr>
        <w:t>wird</w:t>
      </w:r>
      <w:r>
        <w:rPr>
          <w:rFonts w:eastAsiaTheme="minorEastAsia"/>
          <w:color w:val="000000" w:themeColor="text1"/>
          <w:sz w:val="20"/>
          <w:szCs w:val="20"/>
        </w:rPr>
        <w:t>,</w:t>
      </w:r>
    </w:p>
    <w:p w14:paraId="696CAAE7" w14:textId="0A7DC6FC" w:rsidR="00E85796" w:rsidRPr="00200FA7" w:rsidRDefault="00E85796" w:rsidP="009C7B79">
      <w:pPr>
        <w:pStyle w:val="Default"/>
        <w:spacing w:before="80" w:line="220" w:lineRule="exact"/>
        <w:ind w:left="426"/>
        <w:rPr>
          <w:iCs/>
          <w:color w:val="000000" w:themeColor="text2"/>
          <w:sz w:val="20"/>
          <w:szCs w:val="20"/>
          <w:lang w:val="de-DE" w:eastAsia="de-DE"/>
        </w:rPr>
      </w:pPr>
      <w:r w:rsidRPr="00200FA7">
        <w:rPr>
          <w:iCs/>
          <w:color w:val="000000" w:themeColor="text2"/>
          <w:sz w:val="20"/>
          <w:szCs w:val="20"/>
          <w:lang w:val="de-DE" w:eastAsia="de-DE"/>
        </w:rPr>
        <w:t xml:space="preserve">2. </w:t>
      </w:r>
      <w:r w:rsidRPr="00F93F2C">
        <w:rPr>
          <w:rFonts w:eastAsiaTheme="minorEastAsia"/>
          <w:color w:val="000000" w:themeColor="text1"/>
          <w:sz w:val="20"/>
          <w:szCs w:val="20"/>
        </w:rPr>
        <w:t xml:space="preserve">zu gewährleisten, dass Gefäßkeramiken mithilfe verschiedener Techniken fachgerecht Form bzw. Gestalt gegeben </w:t>
      </w:r>
      <w:r w:rsidR="00E60D19">
        <w:rPr>
          <w:rFonts w:eastAsiaTheme="minorEastAsia"/>
          <w:color w:val="000000" w:themeColor="text1"/>
          <w:sz w:val="20"/>
          <w:szCs w:val="20"/>
        </w:rPr>
        <w:t>wird</w:t>
      </w:r>
      <w:r>
        <w:rPr>
          <w:rFonts w:eastAsiaTheme="minorEastAsia"/>
          <w:color w:val="000000" w:themeColor="text1"/>
          <w:sz w:val="20"/>
          <w:szCs w:val="20"/>
        </w:rPr>
        <w:t>,</w:t>
      </w:r>
    </w:p>
    <w:p w14:paraId="08E5545C" w14:textId="1391ACB0" w:rsidR="00E85796" w:rsidRPr="00200FA7" w:rsidRDefault="00E85796" w:rsidP="009C7B79">
      <w:pPr>
        <w:pStyle w:val="Default"/>
        <w:autoSpaceDE/>
        <w:autoSpaceDN/>
        <w:adjustRightInd/>
        <w:spacing w:before="80" w:line="220" w:lineRule="exact"/>
        <w:ind w:left="397"/>
        <w:jc w:val="both"/>
        <w:rPr>
          <w:iCs/>
          <w:color w:val="000000" w:themeColor="text2"/>
          <w:sz w:val="20"/>
          <w:szCs w:val="20"/>
          <w:lang w:val="de-DE" w:eastAsia="de-DE"/>
        </w:rPr>
      </w:pPr>
      <w:r w:rsidRPr="00200FA7">
        <w:rPr>
          <w:iCs/>
          <w:color w:val="000000" w:themeColor="text2"/>
          <w:sz w:val="20"/>
          <w:szCs w:val="20"/>
          <w:lang w:val="de-DE" w:eastAsia="de-DE"/>
        </w:rPr>
        <w:t xml:space="preserve">3. </w:t>
      </w:r>
      <w:r w:rsidRPr="00F56448">
        <w:rPr>
          <w:rFonts w:eastAsiaTheme="minorEastAsia"/>
          <w:color w:val="000000" w:themeColor="text1"/>
          <w:sz w:val="20"/>
          <w:szCs w:val="20"/>
        </w:rPr>
        <w:t>zu gewährleisten, dass sonstigen keramischen Erzeugnissen (zB Gartendekoration, Kleinplastiken, Figuren) mithilfe verschiedener Techniken fachgerecht Form bzw. Gestalt gegeben wird</w:t>
      </w:r>
      <w:r>
        <w:rPr>
          <w:rFonts w:eastAsiaTheme="minorEastAsia"/>
          <w:color w:val="000000" w:themeColor="text1"/>
          <w:sz w:val="20"/>
          <w:szCs w:val="20"/>
        </w:rPr>
        <w:t>,</w:t>
      </w:r>
    </w:p>
    <w:p w14:paraId="60E20B3C" w14:textId="677D74F8" w:rsidR="00E85796" w:rsidRDefault="00E85796" w:rsidP="009C7B79">
      <w:pPr>
        <w:pStyle w:val="Default"/>
        <w:autoSpaceDE/>
        <w:autoSpaceDN/>
        <w:adjustRightInd/>
        <w:spacing w:before="80" w:line="220" w:lineRule="exact"/>
        <w:ind w:left="397"/>
        <w:jc w:val="both"/>
        <w:rPr>
          <w:rFonts w:eastAsiaTheme="minorEastAsia"/>
          <w:color w:val="000000" w:themeColor="text1"/>
          <w:sz w:val="20"/>
          <w:szCs w:val="20"/>
        </w:rPr>
      </w:pPr>
      <w:r w:rsidRPr="00200FA7">
        <w:rPr>
          <w:iCs/>
          <w:color w:val="000000" w:themeColor="text2"/>
          <w:sz w:val="20"/>
          <w:szCs w:val="20"/>
          <w:lang w:val="de-DE" w:eastAsia="de-DE"/>
        </w:rPr>
        <w:t xml:space="preserve">4. </w:t>
      </w:r>
      <w:r w:rsidRPr="00F739BF">
        <w:rPr>
          <w:rFonts w:eastAsiaTheme="minorEastAsia"/>
          <w:color w:val="000000" w:themeColor="text1"/>
          <w:sz w:val="20"/>
          <w:szCs w:val="20"/>
        </w:rPr>
        <w:t>Skizzen und Entwürfe zu erstellen</w:t>
      </w:r>
      <w:r w:rsidR="00897B3A">
        <w:rPr>
          <w:rFonts w:eastAsiaTheme="minorEastAsia"/>
          <w:color w:val="000000" w:themeColor="text1"/>
          <w:sz w:val="20"/>
          <w:szCs w:val="20"/>
        </w:rPr>
        <w:t>,</w:t>
      </w:r>
    </w:p>
    <w:p w14:paraId="40B74929" w14:textId="052555F6" w:rsidR="00E85796" w:rsidRDefault="00E85796" w:rsidP="009C7B79">
      <w:pPr>
        <w:pStyle w:val="Default"/>
        <w:autoSpaceDE/>
        <w:autoSpaceDN/>
        <w:adjustRightInd/>
        <w:spacing w:before="80" w:line="220" w:lineRule="exact"/>
        <w:ind w:left="397"/>
        <w:jc w:val="both"/>
        <w:rPr>
          <w:rFonts w:eastAsiaTheme="minorEastAsia"/>
          <w:color w:val="000000" w:themeColor="text1"/>
          <w:sz w:val="20"/>
          <w:szCs w:val="20"/>
        </w:rPr>
      </w:pPr>
      <w:r>
        <w:rPr>
          <w:iCs/>
          <w:color w:val="000000" w:themeColor="text2"/>
          <w:sz w:val="20"/>
          <w:szCs w:val="20"/>
          <w:lang w:val="de-DE" w:eastAsia="de-DE"/>
        </w:rPr>
        <w:t xml:space="preserve">5. </w:t>
      </w:r>
      <w:r>
        <w:rPr>
          <w:rFonts w:eastAsiaTheme="minorEastAsia"/>
          <w:color w:val="000000" w:themeColor="text1"/>
          <w:sz w:val="20"/>
          <w:szCs w:val="20"/>
        </w:rPr>
        <w:t xml:space="preserve">die Masse, </w:t>
      </w:r>
      <w:r w:rsidR="00CC1126">
        <w:rPr>
          <w:rFonts w:eastAsiaTheme="minorEastAsia"/>
          <w:color w:val="000000" w:themeColor="text1"/>
          <w:sz w:val="20"/>
          <w:szCs w:val="20"/>
        </w:rPr>
        <w:t>das Volumen, die Fläche und den Schwund von keramischen Erzeugnissen</w:t>
      </w:r>
      <w:r w:rsidR="00CC1126" w:rsidDel="00CC1126">
        <w:rPr>
          <w:rFonts w:eastAsiaTheme="minorEastAsia"/>
          <w:color w:val="000000" w:themeColor="text1"/>
          <w:sz w:val="20"/>
          <w:szCs w:val="20"/>
        </w:rPr>
        <w:t xml:space="preserve"> </w:t>
      </w:r>
      <w:r>
        <w:rPr>
          <w:rFonts w:eastAsiaTheme="minorEastAsia"/>
          <w:color w:val="000000" w:themeColor="text1"/>
          <w:sz w:val="20"/>
          <w:szCs w:val="20"/>
        </w:rPr>
        <w:t>zu berechnen,</w:t>
      </w:r>
    </w:p>
    <w:p w14:paraId="0AB2A2CA" w14:textId="0C48711B" w:rsidR="00E85796" w:rsidRDefault="00E85796" w:rsidP="009C7B79">
      <w:pPr>
        <w:pStyle w:val="Default"/>
        <w:autoSpaceDE/>
        <w:autoSpaceDN/>
        <w:adjustRightInd/>
        <w:spacing w:before="80" w:line="220" w:lineRule="exact"/>
        <w:ind w:left="397"/>
        <w:jc w:val="both"/>
        <w:rPr>
          <w:rFonts w:eastAsiaTheme="minorEastAsia"/>
          <w:color w:val="000000" w:themeColor="text1"/>
          <w:sz w:val="20"/>
          <w:szCs w:val="20"/>
        </w:rPr>
      </w:pPr>
      <w:r>
        <w:rPr>
          <w:iCs/>
          <w:color w:val="000000" w:themeColor="text2"/>
          <w:sz w:val="20"/>
          <w:szCs w:val="20"/>
          <w:lang w:eastAsia="de-DE"/>
        </w:rPr>
        <w:t xml:space="preserve">6. </w:t>
      </w:r>
      <w:r>
        <w:rPr>
          <w:rFonts w:eastAsiaTheme="minorEastAsia"/>
          <w:color w:val="000000" w:themeColor="text1"/>
          <w:sz w:val="20"/>
          <w:szCs w:val="20"/>
        </w:rPr>
        <w:t>Glasuren zu berechnen,</w:t>
      </w:r>
    </w:p>
    <w:p w14:paraId="5227E011" w14:textId="10AA14FD" w:rsidR="00E85796" w:rsidRDefault="00E85796" w:rsidP="009C7B79">
      <w:pPr>
        <w:pStyle w:val="Default"/>
        <w:autoSpaceDE/>
        <w:autoSpaceDN/>
        <w:adjustRightInd/>
        <w:spacing w:before="80" w:line="220" w:lineRule="exact"/>
        <w:ind w:left="397"/>
        <w:jc w:val="both"/>
        <w:rPr>
          <w:rFonts w:eastAsiaTheme="minorEastAsia"/>
          <w:color w:val="000000" w:themeColor="text1"/>
          <w:sz w:val="20"/>
          <w:szCs w:val="20"/>
        </w:rPr>
      </w:pPr>
      <w:r>
        <w:rPr>
          <w:iCs/>
          <w:color w:val="000000" w:themeColor="text2"/>
          <w:sz w:val="20"/>
          <w:szCs w:val="20"/>
          <w:lang w:eastAsia="de-DE"/>
        </w:rPr>
        <w:t xml:space="preserve">7. </w:t>
      </w:r>
      <w:r w:rsidRPr="00F93F2C">
        <w:rPr>
          <w:rFonts w:eastAsiaTheme="minorEastAsia"/>
          <w:color w:val="000000" w:themeColor="text1"/>
          <w:sz w:val="20"/>
          <w:szCs w:val="20"/>
        </w:rPr>
        <w:t xml:space="preserve">zu gewährleisten, dass Formen für die keramische Produktion fachgerecht </w:t>
      </w:r>
      <w:r>
        <w:rPr>
          <w:rFonts w:eastAsiaTheme="minorEastAsia"/>
          <w:color w:val="000000" w:themeColor="text1"/>
          <w:sz w:val="20"/>
          <w:szCs w:val="20"/>
        </w:rPr>
        <w:t>hergestellt</w:t>
      </w:r>
      <w:r w:rsidRPr="00F93F2C">
        <w:rPr>
          <w:rFonts w:eastAsiaTheme="minorEastAsia"/>
          <w:color w:val="000000" w:themeColor="text1"/>
          <w:sz w:val="20"/>
          <w:szCs w:val="20"/>
        </w:rPr>
        <w:t xml:space="preserve"> werden</w:t>
      </w:r>
      <w:r>
        <w:rPr>
          <w:rFonts w:eastAsiaTheme="minorEastAsia"/>
          <w:color w:val="000000" w:themeColor="text1"/>
          <w:sz w:val="20"/>
          <w:szCs w:val="20"/>
        </w:rPr>
        <w:t xml:space="preserve"> und</w:t>
      </w:r>
    </w:p>
    <w:p w14:paraId="5AD5F761" w14:textId="776E1A63" w:rsidR="00E85796" w:rsidRPr="00200FA7" w:rsidRDefault="00E85796" w:rsidP="009C7B79">
      <w:pPr>
        <w:pStyle w:val="Default"/>
        <w:autoSpaceDE/>
        <w:autoSpaceDN/>
        <w:adjustRightInd/>
        <w:spacing w:before="80" w:line="220" w:lineRule="exact"/>
        <w:ind w:left="397"/>
        <w:jc w:val="both"/>
        <w:rPr>
          <w:iCs/>
          <w:color w:val="000000" w:themeColor="text2"/>
        </w:rPr>
      </w:pPr>
      <w:r>
        <w:rPr>
          <w:iCs/>
          <w:color w:val="000000" w:themeColor="text2"/>
          <w:sz w:val="20"/>
          <w:szCs w:val="20"/>
          <w:lang w:eastAsia="de-DE"/>
        </w:rPr>
        <w:t xml:space="preserve">8. </w:t>
      </w:r>
      <w:r w:rsidRPr="00552323">
        <w:rPr>
          <w:rFonts w:eastAsiaTheme="minorEastAsia"/>
          <w:color w:val="000000" w:themeColor="text1"/>
          <w:sz w:val="20"/>
          <w:szCs w:val="20"/>
        </w:rPr>
        <w:t xml:space="preserve">zu gewährleisten, </w:t>
      </w:r>
      <w:r>
        <w:rPr>
          <w:rFonts w:eastAsiaTheme="minorEastAsia"/>
          <w:color w:val="000000" w:themeColor="text1"/>
          <w:sz w:val="20"/>
          <w:szCs w:val="20"/>
        </w:rPr>
        <w:t>dass</w:t>
      </w:r>
      <w:r w:rsidRPr="00F739BF">
        <w:rPr>
          <w:rFonts w:eastAsiaTheme="minorEastAsia"/>
          <w:color w:val="000000" w:themeColor="text1"/>
          <w:sz w:val="20"/>
          <w:szCs w:val="20"/>
        </w:rPr>
        <w:t xml:space="preserve"> keramische Erzeugnisse </w:t>
      </w:r>
      <w:r>
        <w:rPr>
          <w:rFonts w:eastAsiaTheme="minorEastAsia"/>
          <w:color w:val="000000" w:themeColor="text1"/>
          <w:sz w:val="20"/>
          <w:szCs w:val="20"/>
        </w:rPr>
        <w:t>fachgerecht dekoriert werden.</w:t>
      </w:r>
    </w:p>
    <w:p w14:paraId="450CB8EB" w14:textId="77777777" w:rsidR="00C467A4" w:rsidRDefault="00C467A4" w:rsidP="00E85796">
      <w:pPr>
        <w:pStyle w:val="LegParagr"/>
        <w:rPr>
          <w:lang w:val="de-AT"/>
        </w:rPr>
      </w:pPr>
      <w:r>
        <w:rPr>
          <w:lang w:val="de-AT"/>
        </w:rPr>
        <w:t xml:space="preserve">(3) </w:t>
      </w:r>
      <w:r w:rsidR="005524E6">
        <w:t>Für die Bewertung sind entsprechend den Anforderungen der jeweiligen Prüfungsaufgabe folgende Kriterien heranzuziehen</w:t>
      </w:r>
      <w:r w:rsidR="005524E6" w:rsidRPr="00A03FD9">
        <w:t>:</w:t>
      </w:r>
    </w:p>
    <w:p w14:paraId="7030D64C" w14:textId="77777777" w:rsidR="00E85796" w:rsidRDefault="00E85796" w:rsidP="00E85796">
      <w:pPr>
        <w:pStyle w:val="LegParagr"/>
        <w:spacing w:before="0" w:line="240" w:lineRule="auto"/>
        <w:ind w:left="397" w:firstLine="0"/>
        <w:rPr>
          <w:iCs/>
        </w:rPr>
      </w:pPr>
      <w:r>
        <w:rPr>
          <w:iCs/>
        </w:rPr>
        <w:t xml:space="preserve">1. </w:t>
      </w:r>
      <w:r w:rsidRPr="00660BE6">
        <w:rPr>
          <w:iCs/>
        </w:rPr>
        <w:t>fachgerechte Ausführung</w:t>
      </w:r>
      <w:r>
        <w:rPr>
          <w:iCs/>
        </w:rPr>
        <w:t>,</w:t>
      </w:r>
    </w:p>
    <w:p w14:paraId="1C9A1693" w14:textId="77777777" w:rsidR="00E85796" w:rsidRDefault="00E85796" w:rsidP="00E85796">
      <w:pPr>
        <w:pStyle w:val="LegParagr"/>
        <w:spacing w:before="0" w:line="240" w:lineRule="auto"/>
        <w:ind w:left="397" w:firstLine="0"/>
        <w:rPr>
          <w:iCs/>
        </w:rPr>
      </w:pPr>
      <w:r>
        <w:rPr>
          <w:iCs/>
        </w:rPr>
        <w:t>2. Maßgenauigkeit und</w:t>
      </w:r>
    </w:p>
    <w:p w14:paraId="5E60CDB5" w14:textId="77777777" w:rsidR="00E85796" w:rsidRPr="00660BE6" w:rsidRDefault="00E85796" w:rsidP="00E85796">
      <w:pPr>
        <w:pStyle w:val="LegParagr"/>
        <w:spacing w:before="0" w:line="240" w:lineRule="auto"/>
        <w:ind w:left="397" w:firstLine="0"/>
        <w:rPr>
          <w:iCs/>
        </w:rPr>
      </w:pPr>
      <w:r>
        <w:rPr>
          <w:iCs/>
        </w:rPr>
        <w:t>3. s</w:t>
      </w:r>
      <w:r w:rsidRPr="00660BE6">
        <w:rPr>
          <w:iCs/>
        </w:rPr>
        <w:t>ichere und saubere Arbeitsdurchführung</w:t>
      </w:r>
      <w:r>
        <w:rPr>
          <w:iCs/>
        </w:rPr>
        <w:t>.</w:t>
      </w:r>
    </w:p>
    <w:p w14:paraId="3B09B404" w14:textId="6092666C" w:rsidR="00C467A4" w:rsidRDefault="00C467A4" w:rsidP="00D16741">
      <w:pPr>
        <w:pStyle w:val="LegAbsatz"/>
      </w:pPr>
      <w:r w:rsidRPr="004F23FD">
        <w:t>(</w:t>
      </w:r>
      <w:r>
        <w:t>4</w:t>
      </w:r>
      <w:r w:rsidRPr="004F23FD">
        <w:t>)</w:t>
      </w:r>
      <w:r w:rsidRPr="00AC0E84">
        <w:rPr>
          <w:color w:val="000000"/>
          <w:lang w:val="de-AT" w:eastAsia="de-AT"/>
        </w:rPr>
        <w:t xml:space="preserve"> </w:t>
      </w:r>
      <w:r w:rsidRPr="00E310A8">
        <w:t>Die Aufgaben sind</w:t>
      </w:r>
      <w:r>
        <w:rPr>
          <w:color w:val="FF0000"/>
        </w:rPr>
        <w:t xml:space="preserve"> </w:t>
      </w:r>
      <w:r w:rsidRPr="00B202BC">
        <w:t xml:space="preserve">von </w:t>
      </w:r>
      <w:r w:rsidRPr="00200FA7">
        <w:rPr>
          <w:color w:val="000000" w:themeColor="text2"/>
        </w:rPr>
        <w:t xml:space="preserve">der Prüfungskommission so zu konzipieren, dass sie in </w:t>
      </w:r>
      <w:r w:rsidR="00E85796" w:rsidRPr="00200FA7">
        <w:rPr>
          <w:color w:val="000000" w:themeColor="text2"/>
        </w:rPr>
        <w:t xml:space="preserve">20 Stunden </w:t>
      </w:r>
      <w:r w:rsidRPr="00200FA7">
        <w:rPr>
          <w:color w:val="000000" w:themeColor="text2"/>
        </w:rPr>
        <w:t>bearbeitet werden können. Die Prüfung ist nach</w:t>
      </w:r>
      <w:r w:rsidR="00E85796" w:rsidRPr="00200FA7">
        <w:rPr>
          <w:color w:val="000000" w:themeColor="text2"/>
        </w:rPr>
        <w:t xml:space="preserve"> 22 Stunden </w:t>
      </w:r>
      <w:r w:rsidRPr="00200FA7">
        <w:rPr>
          <w:color w:val="000000" w:themeColor="text2"/>
        </w:rPr>
        <w:t>zu beenden.</w:t>
      </w:r>
    </w:p>
    <w:p w14:paraId="7E4BD305" w14:textId="00A67936" w:rsidR="00C467A4" w:rsidRDefault="00C467A4" w:rsidP="00D16741">
      <w:pPr>
        <w:pStyle w:val="LegAbsatz"/>
        <w:rPr>
          <w:color w:val="000000"/>
          <w:lang w:val="de-AT" w:eastAsia="de-AT"/>
        </w:rPr>
      </w:pPr>
      <w:r w:rsidRPr="004F23FD">
        <w:t>(</w:t>
      </w:r>
      <w:r>
        <w:t>5</w:t>
      </w:r>
      <w:r w:rsidRPr="004F23FD">
        <w:t xml:space="preserve">) </w:t>
      </w:r>
      <w:r w:rsidR="007B2344" w:rsidRPr="0001319C">
        <w:rPr>
          <w:color w:val="000000" w:themeColor="text1"/>
          <w:lang w:val="de-AT" w:eastAsia="de-AT"/>
        </w:rPr>
        <w:t xml:space="preserve">Die Materialien, Maschinen, Geräte, Werkzeuge und persönliche Schutzausrüstung sind nach Maßgabe der Prüfungskommission vom Prüfungskandidaten/von der Prüfungskandidatin selbst beizustellen. </w:t>
      </w:r>
      <w:r w:rsidR="007B2344" w:rsidRPr="0001319C">
        <w:rPr>
          <w:color w:val="000000" w:themeColor="text1"/>
          <w:lang w:eastAsia="de-AT"/>
        </w:rPr>
        <w:t xml:space="preserve">Sind diese für die zweifelsfreie Bewertung der zu erbringenden Lernergebnisse oder für die fachgerechte Durchführung der Prüfung nicht geeignet, kann die Prüfungskommission sie von der Verwendung ausschließen. </w:t>
      </w:r>
    </w:p>
    <w:p w14:paraId="5ACC205D" w14:textId="77777777" w:rsidR="00121253" w:rsidRDefault="00121253" w:rsidP="00121253">
      <w:pPr>
        <w:pStyle w:val="LegAbsatz"/>
        <w:rPr>
          <w:color w:val="000000"/>
          <w:lang w:val="de-AT" w:eastAsia="de-AT"/>
        </w:rPr>
      </w:pPr>
      <w:r w:rsidRPr="00200FA7">
        <w:rPr>
          <w:color w:val="000000" w:themeColor="text1"/>
          <w:lang w:val="de-AT" w:eastAsia="de-AT"/>
        </w:rPr>
        <w:lastRenderedPageBreak/>
        <w:t xml:space="preserve">(6) </w:t>
      </w:r>
      <w:r w:rsidRPr="006C21CC">
        <w:rPr>
          <w:color w:val="000000"/>
          <w:lang w:val="de-AT" w:eastAsia="de-AT"/>
        </w:rPr>
        <w:t xml:space="preserve">Der </w:t>
      </w:r>
      <w:r>
        <w:rPr>
          <w:color w:val="000000"/>
          <w:lang w:val="de-AT" w:eastAsia="de-AT"/>
        </w:rPr>
        <w:t>Prüfungskandidat/Die Prüfungskandidatin</w:t>
      </w:r>
      <w:r w:rsidRPr="006C21CC">
        <w:rPr>
          <w:color w:val="000000"/>
          <w:lang w:val="de-AT" w:eastAsia="de-AT"/>
        </w:rPr>
        <w:t xml:space="preserve"> hat die </w:t>
      </w:r>
      <w:r>
        <w:rPr>
          <w:color w:val="000000"/>
          <w:lang w:val="de-AT" w:eastAsia="de-AT"/>
        </w:rPr>
        <w:t xml:space="preserve">die ihm/ihr bekannt gegebenen Halbfertigteile zur Prüfung </w:t>
      </w:r>
      <w:r w:rsidRPr="006C21CC">
        <w:rPr>
          <w:color w:val="000000"/>
          <w:lang w:val="de-AT" w:eastAsia="de-AT"/>
        </w:rPr>
        <w:t>mitzubringen.</w:t>
      </w:r>
    </w:p>
    <w:p w14:paraId="079A6212" w14:textId="77777777" w:rsidR="00C467A4" w:rsidRPr="007E6786" w:rsidRDefault="00C467A4" w:rsidP="00C467A4">
      <w:pPr>
        <w:pStyle w:val="LegAbsatz"/>
        <w:rPr>
          <w:rStyle w:val="LegParagrZchn"/>
          <w:lang w:val="de-AT"/>
        </w:rPr>
      </w:pPr>
    </w:p>
    <w:p w14:paraId="48B10C61" w14:textId="77777777" w:rsidR="00C467A4" w:rsidRDefault="00C467A4" w:rsidP="00C467A4">
      <w:pPr>
        <w:pStyle w:val="LegUebM"/>
      </w:pPr>
      <w:r>
        <w:t>Modul 2</w:t>
      </w:r>
      <w:r w:rsidRPr="006C21CC">
        <w:rPr>
          <w:bCs/>
          <w:color w:val="000000"/>
          <w:lang w:val="de-AT" w:eastAsia="de-AT"/>
        </w:rPr>
        <w:t xml:space="preserve">: Fachlich </w:t>
      </w:r>
      <w:r>
        <w:rPr>
          <w:bCs/>
          <w:color w:val="000000"/>
          <w:lang w:val="de-AT" w:eastAsia="de-AT"/>
        </w:rPr>
        <w:t>mündlic</w:t>
      </w:r>
      <w:r w:rsidRPr="006C21CC">
        <w:rPr>
          <w:bCs/>
          <w:color w:val="000000"/>
          <w:lang w:val="de-AT" w:eastAsia="de-AT"/>
        </w:rPr>
        <w:t>he Prüfung</w:t>
      </w:r>
    </w:p>
    <w:p w14:paraId="12E06597" w14:textId="2F16FB42" w:rsidR="00A13F4A" w:rsidRPr="00371AB8" w:rsidRDefault="005A2422" w:rsidP="00206D92">
      <w:pPr>
        <w:pStyle w:val="LegParagr"/>
        <w:rPr>
          <w:color w:val="FF0000"/>
        </w:rPr>
      </w:pPr>
      <w:r w:rsidRPr="000373C5">
        <w:rPr>
          <w:b/>
          <w:color w:val="000000" w:themeColor="text1"/>
        </w:rPr>
        <w:t>§ </w:t>
      </w:r>
      <w:r>
        <w:rPr>
          <w:b/>
          <w:color w:val="000000" w:themeColor="text1"/>
        </w:rPr>
        <w:t>7</w:t>
      </w:r>
      <w:r w:rsidRPr="000373C5">
        <w:rPr>
          <w:b/>
          <w:color w:val="000000" w:themeColor="text1"/>
        </w:rPr>
        <w:t>.</w:t>
      </w:r>
      <w:r w:rsidRPr="000373C5">
        <w:rPr>
          <w:color w:val="000000" w:themeColor="text1"/>
        </w:rPr>
        <w:t xml:space="preserve"> </w:t>
      </w:r>
      <w:r w:rsidR="00A13F4A">
        <w:rPr>
          <w:color w:val="000000" w:themeColor="text1"/>
        </w:rPr>
        <w:t xml:space="preserve">(1) </w:t>
      </w:r>
      <w:r w:rsidRPr="00371AB8">
        <w:t>Das Modul 2 ist eine fachlich mündliche Prüfung und besteht aus einem Teil A und einem Teil B.</w:t>
      </w:r>
      <w:r>
        <w:t xml:space="preserve"> </w:t>
      </w:r>
      <w:r w:rsidRPr="00823F3F">
        <w:t>Zu Teil B kann erst nach positiver Absolvierung von Teil A angetreten werden. Im Teil A hat der</w:t>
      </w:r>
      <w:r w:rsidRPr="00371AB8">
        <w:t xml:space="preserve"> Prüfungskandidat/die Prüfungskandidatin anhand einer berufstypischen Aufgabenstellung Lernergebnisse auf </w:t>
      </w:r>
      <w:r w:rsidR="00FD570C" w:rsidRPr="00A02169">
        <w:t>LAP</w:t>
      </w:r>
      <w:r w:rsidR="008D3FD2" w:rsidRPr="00A02169">
        <w:t>-Niveau</w:t>
      </w:r>
      <w:r w:rsidRPr="00A02169">
        <w:t xml:space="preserve"> nachzuweisen</w:t>
      </w:r>
      <w:r w:rsidRPr="00371AB8">
        <w:t xml:space="preserve">. Im Teil B sind die Lernergebnisse in Management, Qualitätsmanagement sowie im Sicherheitsmanagement unter Beweis zu stellen. </w:t>
      </w:r>
    </w:p>
    <w:p w14:paraId="15738EEA" w14:textId="1EB07FD5" w:rsidR="00A13F4A" w:rsidRDefault="00A13F4A" w:rsidP="00DD2B23">
      <w:pPr>
        <w:pStyle w:val="xxxmsonormal"/>
        <w:shd w:val="clear" w:color="auto" w:fill="FFFFFF" w:themeFill="background1"/>
        <w:spacing w:before="0" w:beforeAutospacing="0" w:after="0" w:afterAutospacing="0"/>
        <w:ind w:firstLine="397"/>
        <w:jc w:val="both"/>
        <w:rPr>
          <w:rFonts w:ascii="Calibri" w:hAnsi="Calibri" w:cs="Calibri"/>
          <w:color w:val="201F1E"/>
          <w:sz w:val="22"/>
          <w:szCs w:val="22"/>
        </w:rPr>
      </w:pPr>
      <w:r w:rsidRPr="64E6A6B3">
        <w:rPr>
          <w:rStyle w:val="LegParagrZchn"/>
        </w:rPr>
        <w:t>(2)</w:t>
      </w:r>
      <w:r w:rsidRPr="64E6A6B3">
        <w:rPr>
          <w:rFonts w:ascii="Calibri" w:hAnsi="Calibri" w:cs="Calibri"/>
          <w:color w:val="201F1E"/>
          <w:sz w:val="22"/>
          <w:szCs w:val="22"/>
        </w:rPr>
        <w:t xml:space="preserve"> </w:t>
      </w:r>
      <w:r w:rsidRPr="004B522E">
        <w:rPr>
          <w:sz w:val="20"/>
          <w:szCs w:val="20"/>
          <w:lang w:val="de-DE"/>
        </w:rPr>
        <w:t>Die m</w:t>
      </w:r>
      <w:r w:rsidRPr="004B522E">
        <w:rPr>
          <w:rFonts w:hint="eastAsia"/>
          <w:sz w:val="20"/>
          <w:szCs w:val="20"/>
          <w:lang w:val="de-DE"/>
        </w:rPr>
        <w:t>ü</w:t>
      </w:r>
      <w:r w:rsidRPr="004B522E">
        <w:rPr>
          <w:sz w:val="20"/>
          <w:szCs w:val="20"/>
          <w:lang w:val="de-DE"/>
        </w:rPr>
        <w:t>ndliche Pr</w:t>
      </w:r>
      <w:r w:rsidRPr="004B522E">
        <w:rPr>
          <w:rFonts w:hint="eastAsia"/>
          <w:sz w:val="20"/>
          <w:szCs w:val="20"/>
          <w:lang w:val="de-DE"/>
        </w:rPr>
        <w:t>ü</w:t>
      </w:r>
      <w:r w:rsidRPr="004B522E">
        <w:rPr>
          <w:sz w:val="20"/>
          <w:szCs w:val="20"/>
          <w:lang w:val="de-DE"/>
        </w:rPr>
        <w:t xml:space="preserve">fung kann auch </w:t>
      </w:r>
      <w:r w:rsidR="1B1D5967" w:rsidRPr="64E6A6B3">
        <w:rPr>
          <w:sz w:val="20"/>
          <w:szCs w:val="20"/>
          <w:lang w:val="de-DE"/>
        </w:rPr>
        <w:t>in Form einer</w:t>
      </w:r>
      <w:r w:rsidRPr="004B522E">
        <w:rPr>
          <w:sz w:val="20"/>
          <w:szCs w:val="20"/>
          <w:lang w:val="de-DE"/>
        </w:rPr>
        <w:t xml:space="preserve"> Videokonferenz abgehalten werden, sofern Transparenz, Nachvollziehbarkeit</w:t>
      </w:r>
      <w:r w:rsidR="006A270F">
        <w:rPr>
          <w:sz w:val="20"/>
          <w:szCs w:val="20"/>
          <w:lang w:val="de-DE"/>
        </w:rPr>
        <w:t>, Öffentlichkeit</w:t>
      </w:r>
      <w:r w:rsidRPr="004B522E">
        <w:rPr>
          <w:sz w:val="20"/>
          <w:szCs w:val="20"/>
          <w:lang w:val="de-DE"/>
        </w:rPr>
        <w:t xml:space="preserve"> und Authentizit</w:t>
      </w:r>
      <w:r w:rsidRPr="004B522E">
        <w:rPr>
          <w:rFonts w:hint="eastAsia"/>
          <w:sz w:val="20"/>
          <w:szCs w:val="20"/>
          <w:lang w:val="de-DE"/>
        </w:rPr>
        <w:t>ä</w:t>
      </w:r>
      <w:r w:rsidRPr="004B522E">
        <w:rPr>
          <w:sz w:val="20"/>
          <w:szCs w:val="20"/>
          <w:lang w:val="de-DE"/>
        </w:rPr>
        <w:t xml:space="preserve">t </w:t>
      </w:r>
      <w:r w:rsidR="006A270F">
        <w:rPr>
          <w:sz w:val="20"/>
          <w:szCs w:val="20"/>
          <w:lang w:val="de-DE"/>
        </w:rPr>
        <w:t xml:space="preserve">der Prüfung </w:t>
      </w:r>
      <w:r w:rsidRPr="004B522E">
        <w:rPr>
          <w:sz w:val="20"/>
          <w:szCs w:val="20"/>
          <w:lang w:val="de-DE"/>
        </w:rPr>
        <w:t>gew</w:t>
      </w:r>
      <w:r w:rsidRPr="004B522E">
        <w:rPr>
          <w:rFonts w:hint="eastAsia"/>
          <w:sz w:val="20"/>
          <w:szCs w:val="20"/>
          <w:lang w:val="de-DE"/>
        </w:rPr>
        <w:t>ä</w:t>
      </w:r>
      <w:r w:rsidRPr="004B522E">
        <w:rPr>
          <w:sz w:val="20"/>
          <w:szCs w:val="20"/>
          <w:lang w:val="de-DE"/>
        </w:rPr>
        <w:t>hrleistet sind.</w:t>
      </w:r>
    </w:p>
    <w:p w14:paraId="1B932220" w14:textId="1AA7F355" w:rsidR="005A2422" w:rsidRPr="004B522E" w:rsidRDefault="005A2422" w:rsidP="00C467A4">
      <w:pPr>
        <w:pStyle w:val="LegParagr"/>
        <w:rPr>
          <w:rStyle w:val="LegParagrZchn"/>
          <w:lang w:val="de-AT"/>
        </w:rPr>
      </w:pPr>
    </w:p>
    <w:p w14:paraId="7690DE0B" w14:textId="77777777" w:rsidR="00C467A4" w:rsidRDefault="00C467A4" w:rsidP="00C467A4">
      <w:pPr>
        <w:pStyle w:val="LegUebM"/>
      </w:pPr>
      <w:r>
        <w:t>Modul 2 Teil A</w:t>
      </w:r>
    </w:p>
    <w:p w14:paraId="1E4E7C6F" w14:textId="44C3E1F1" w:rsidR="00C467A4" w:rsidRDefault="00C467A4" w:rsidP="00C467A4">
      <w:pPr>
        <w:pStyle w:val="LegParagr"/>
      </w:pPr>
      <w:r w:rsidRPr="00126A42">
        <w:rPr>
          <w:rFonts w:ascii="Times New (W1)" w:hAnsi="Times New (W1)"/>
          <w:b/>
        </w:rPr>
        <w:t>§ </w:t>
      </w:r>
      <w:r>
        <w:rPr>
          <w:rFonts w:ascii="Times New (W1)" w:hAnsi="Times New (W1)"/>
          <w:b/>
        </w:rPr>
        <w:t>8</w:t>
      </w:r>
      <w:r w:rsidRPr="00126A42">
        <w:rPr>
          <w:rFonts w:ascii="Times New (W1)" w:hAnsi="Times New (W1)"/>
          <w:b/>
        </w:rPr>
        <w:t>.</w:t>
      </w:r>
      <w:r w:rsidRPr="00126A42">
        <w:rPr>
          <w:rFonts w:ascii="Times New (W1)" w:hAnsi="Times New (W1)"/>
        </w:rPr>
        <w:t xml:space="preserve"> </w:t>
      </w:r>
      <w:r>
        <w:rPr>
          <w:rFonts w:ascii="Times New (W1)" w:hAnsi="Times New (W1)"/>
        </w:rPr>
        <w:t xml:space="preserve">(1) </w:t>
      </w:r>
      <w:r w:rsidR="001C71BA">
        <w:t xml:space="preserve">Das Modul 2 Teil A umfasst den Gegenstand </w:t>
      </w:r>
      <w:r w:rsidR="001C71BA" w:rsidRPr="00D6738E">
        <w:rPr>
          <w:color w:val="000000" w:themeColor="text1"/>
        </w:rPr>
        <w:t>„Fachgespräch auf Niveau der Lehrabschlussprüfung“.</w:t>
      </w:r>
    </w:p>
    <w:p w14:paraId="2BE09775" w14:textId="77777777" w:rsidR="005F4A3D" w:rsidRDefault="00EF78C3" w:rsidP="00C467A4">
      <w:pPr>
        <w:pStyle w:val="LegAbsatz"/>
        <w:rPr>
          <w:color w:val="000000"/>
          <w:bdr w:val="none" w:sz="0" w:space="0" w:color="auto" w:frame="1"/>
          <w:shd w:val="clear" w:color="auto" w:fill="FFFFFF"/>
        </w:rPr>
      </w:pPr>
      <w:r w:rsidRPr="004308BC">
        <w:rPr>
          <w:color w:val="000000"/>
        </w:rPr>
        <w:t>(</w:t>
      </w:r>
      <w:r>
        <w:rPr>
          <w:color w:val="000000"/>
        </w:rPr>
        <w:t>2</w:t>
      </w:r>
      <w:r w:rsidRPr="004308BC">
        <w:rPr>
          <w:color w:val="000000"/>
        </w:rPr>
        <w:t xml:space="preserve">) </w:t>
      </w:r>
      <w:r w:rsidR="00C467A4" w:rsidRPr="005A40D0">
        <w:rPr>
          <w:color w:val="000000"/>
          <w:lang w:val="de-AT"/>
        </w:rPr>
        <w:t>Der Prüfungskandidat</w:t>
      </w:r>
      <w:r w:rsidR="00C467A4">
        <w:rPr>
          <w:color w:val="000000"/>
          <w:lang w:val="de-AT"/>
        </w:rPr>
        <w:t>/Die Prüfungskandidatin</w:t>
      </w:r>
      <w:r w:rsidR="00C467A4" w:rsidRPr="005A40D0">
        <w:rPr>
          <w:color w:val="000000"/>
          <w:lang w:val="de-AT"/>
        </w:rPr>
        <w:t xml:space="preserve"> hat anhand einer berufstypischen Aufgabenstellung, die sich auf konkrete Situationen aus dem beruflichen Alltag bezieht, nachfolgend angeführte Lernergebnisse auf </w:t>
      </w:r>
      <w:r w:rsidR="00FD570C">
        <w:rPr>
          <w:color w:val="000000"/>
          <w:lang w:val="de-AT"/>
        </w:rPr>
        <w:t>LAP-</w:t>
      </w:r>
      <w:r w:rsidR="008D3FD2">
        <w:rPr>
          <w:color w:val="000000"/>
          <w:lang w:val="de-AT"/>
        </w:rPr>
        <w:t>Niveau</w:t>
      </w:r>
      <w:r w:rsidR="00C467A4" w:rsidRPr="005A40D0">
        <w:rPr>
          <w:color w:val="000000"/>
          <w:lang w:val="de-AT"/>
        </w:rPr>
        <w:t xml:space="preserve"> nachzuweisen.</w:t>
      </w:r>
      <w:r w:rsidR="00C467A4">
        <w:rPr>
          <w:color w:val="000000"/>
          <w:lang w:val="de-AT"/>
        </w:rPr>
        <w:t xml:space="preserve"> </w:t>
      </w:r>
      <w:r w:rsidR="005F4A3D" w:rsidRPr="002F6F17">
        <w:rPr>
          <w:color w:val="000000"/>
          <w:bdr w:val="none" w:sz="0" w:space="0" w:color="auto" w:frame="1"/>
          <w:shd w:val="clear" w:color="auto" w:fill="FFFFFF"/>
        </w:rPr>
        <w:t>Demonstrationsobjekte, wie zB Materialproben oder Werkzeuge, können in der Prüfung herangezogen werden.</w:t>
      </w:r>
    </w:p>
    <w:p w14:paraId="11393278" w14:textId="2F56B167" w:rsidR="001C71BA" w:rsidRDefault="00C467A4" w:rsidP="005F4A3D">
      <w:pPr>
        <w:pStyle w:val="LegAbsatz"/>
        <w:ind w:firstLine="0"/>
        <w:rPr>
          <w:color w:val="000000"/>
          <w:lang w:val="de-AT"/>
        </w:rPr>
      </w:pPr>
      <w:r w:rsidRPr="0044286D">
        <w:rPr>
          <w:color w:val="000000"/>
          <w:lang w:val="de-AT"/>
        </w:rPr>
        <w:t>Er</w:t>
      </w:r>
      <w:r>
        <w:rPr>
          <w:color w:val="000000"/>
          <w:lang w:val="de-AT"/>
        </w:rPr>
        <w:t>/Sie</w:t>
      </w:r>
      <w:r w:rsidRPr="0044286D">
        <w:rPr>
          <w:color w:val="000000"/>
          <w:lang w:val="de-AT"/>
        </w:rPr>
        <w:t xml:space="preserve"> ist in der Lage</w:t>
      </w:r>
      <w:r>
        <w:rPr>
          <w:color w:val="000000"/>
          <w:lang w:val="de-AT"/>
        </w:rPr>
        <w:t xml:space="preserve">, </w:t>
      </w:r>
    </w:p>
    <w:p w14:paraId="5343DA84" w14:textId="7BFA1AF2" w:rsidR="001C71BA" w:rsidRDefault="001C71BA" w:rsidP="001C71BA">
      <w:pPr>
        <w:pStyle w:val="LegAbsatz"/>
        <w:rPr>
          <w:lang w:val="de-AT"/>
        </w:rPr>
      </w:pPr>
      <w:r w:rsidRPr="00200FA7">
        <w:rPr>
          <w:iCs/>
          <w:color w:val="000000" w:themeColor="text2"/>
          <w:lang w:val="de-AT"/>
        </w:rPr>
        <w:t xml:space="preserve">1. </w:t>
      </w:r>
      <w:r w:rsidRPr="00634C80">
        <w:rPr>
          <w:lang w:val="de-AT"/>
        </w:rPr>
        <w:t>die betrieblichen Arbeitsprozesse der Keramikproduktion zu erklären</w:t>
      </w:r>
      <w:r>
        <w:rPr>
          <w:lang w:val="de-AT"/>
        </w:rPr>
        <w:t xml:space="preserve"> und</w:t>
      </w:r>
    </w:p>
    <w:p w14:paraId="3CE7283D" w14:textId="44E8BDFC" w:rsidR="008D3FD2" w:rsidRPr="00200FA7" w:rsidRDefault="001C71BA" w:rsidP="00200FA7">
      <w:pPr>
        <w:pStyle w:val="LegAbsatz"/>
        <w:rPr>
          <w:lang w:val="de-AT"/>
        </w:rPr>
      </w:pPr>
      <w:r>
        <w:rPr>
          <w:lang w:val="de-AT"/>
        </w:rPr>
        <w:t xml:space="preserve">2. </w:t>
      </w:r>
      <w:r w:rsidRPr="0044698F">
        <w:rPr>
          <w:rFonts w:eastAsiaTheme="minorEastAsia"/>
          <w:color w:val="000000" w:themeColor="text1"/>
        </w:rPr>
        <w:t>seine/ihre Arbeit sowie Routinearbeiten von anderen zu bewerten und Vorschläge zur Verbesserung einzubringen.</w:t>
      </w:r>
    </w:p>
    <w:p w14:paraId="7371AE35" w14:textId="77777777" w:rsidR="000D6C2C" w:rsidRDefault="00C467A4" w:rsidP="00A02169">
      <w:pPr>
        <w:pStyle w:val="LegParagr"/>
      </w:pPr>
      <w:r>
        <w:rPr>
          <w:lang w:val="de-AT"/>
        </w:rPr>
        <w:t xml:space="preserve">(3) </w:t>
      </w:r>
      <w:r w:rsidR="000D6C2C">
        <w:t>Für die Bewertung sind entsprechend den Anforderungen der jeweiligen Prüfungsaufgabe folgende Kriterien heranzuziehen</w:t>
      </w:r>
      <w:r w:rsidR="000D6C2C" w:rsidRPr="00A03FD9">
        <w:t>:</w:t>
      </w:r>
    </w:p>
    <w:p w14:paraId="6B351852" w14:textId="416E9577" w:rsidR="008D3FD2" w:rsidRPr="00200FA7" w:rsidRDefault="008D3FD2" w:rsidP="008D3FD2">
      <w:pPr>
        <w:pStyle w:val="LegParagr"/>
        <w:rPr>
          <w:color w:val="000000" w:themeColor="text2"/>
        </w:rPr>
      </w:pPr>
      <w:r w:rsidRPr="00200FA7">
        <w:rPr>
          <w:color w:val="000000" w:themeColor="text2"/>
        </w:rPr>
        <w:t>1. fachliche Richtigkeit</w:t>
      </w:r>
      <w:r w:rsidR="001C71BA" w:rsidRPr="00200FA7">
        <w:rPr>
          <w:color w:val="000000" w:themeColor="text2"/>
        </w:rPr>
        <w:t xml:space="preserve"> und</w:t>
      </w:r>
    </w:p>
    <w:p w14:paraId="6EF2DF5F" w14:textId="4A68C548" w:rsidR="008D3FD2" w:rsidRPr="00200FA7" w:rsidRDefault="008D3FD2" w:rsidP="008D3FD2">
      <w:pPr>
        <w:pStyle w:val="LegParagr"/>
        <w:rPr>
          <w:color w:val="000000" w:themeColor="text2"/>
        </w:rPr>
      </w:pPr>
      <w:r w:rsidRPr="00200FA7">
        <w:rPr>
          <w:color w:val="000000" w:themeColor="text2"/>
        </w:rPr>
        <w:t>2. Praxistauglichkei</w:t>
      </w:r>
      <w:r w:rsidR="001C71BA" w:rsidRPr="00200FA7">
        <w:rPr>
          <w:color w:val="000000" w:themeColor="text2"/>
        </w:rPr>
        <w:t>t.</w:t>
      </w:r>
    </w:p>
    <w:p w14:paraId="616541B8" w14:textId="17A2222D" w:rsidR="00C467A4" w:rsidRPr="00FA1453" w:rsidRDefault="00C467A4" w:rsidP="00A02169">
      <w:pPr>
        <w:pStyle w:val="LegParagr"/>
        <w:rPr>
          <w:color w:val="000000"/>
        </w:rPr>
      </w:pPr>
      <w:r>
        <w:rPr>
          <w:color w:val="000000"/>
          <w:lang w:val="de-AT" w:eastAsia="de-AT"/>
        </w:rPr>
        <w:t xml:space="preserve">(4) </w:t>
      </w:r>
      <w:r w:rsidRPr="00FA1453">
        <w:rPr>
          <w:color w:val="000000"/>
          <w:lang w:val="de-AT" w:eastAsia="de-AT"/>
        </w:rPr>
        <w:t xml:space="preserve">Das Prüfungsgespräch hat mindestens </w:t>
      </w:r>
      <w:r w:rsidR="001C71BA" w:rsidRPr="00200FA7">
        <w:rPr>
          <w:color w:val="000000" w:themeColor="text2"/>
          <w:lang w:val="de-AT" w:eastAsia="de-AT"/>
        </w:rPr>
        <w:t>15</w:t>
      </w:r>
      <w:r w:rsidRPr="00200FA7">
        <w:rPr>
          <w:color w:val="000000" w:themeColor="text2"/>
          <w:lang w:val="de-AT" w:eastAsia="de-AT"/>
        </w:rPr>
        <w:t xml:space="preserve"> Minuten zu dauern und ist jedenfalls nach </w:t>
      </w:r>
      <w:r w:rsidR="001C71BA" w:rsidRPr="00200FA7">
        <w:rPr>
          <w:color w:val="000000" w:themeColor="text2"/>
          <w:lang w:val="de-AT" w:eastAsia="de-AT"/>
        </w:rPr>
        <w:t>25</w:t>
      </w:r>
      <w:r w:rsidRPr="00200FA7">
        <w:rPr>
          <w:color w:val="000000" w:themeColor="text2"/>
          <w:lang w:val="de-AT" w:eastAsia="de-AT"/>
        </w:rPr>
        <w:t xml:space="preserve"> Minuten zu beenden.</w:t>
      </w:r>
    </w:p>
    <w:p w14:paraId="04970E8F" w14:textId="77777777" w:rsidR="00C467A4" w:rsidRPr="00D14CCC" w:rsidRDefault="00C467A4" w:rsidP="00C467A4">
      <w:pPr>
        <w:pStyle w:val="LegAbsatz"/>
        <w:rPr>
          <w:rStyle w:val="LegParagrZchn"/>
          <w:color w:val="FF0000"/>
        </w:rPr>
      </w:pPr>
    </w:p>
    <w:p w14:paraId="321627D7" w14:textId="77777777" w:rsidR="00C467A4" w:rsidRDefault="00C467A4" w:rsidP="00C467A4">
      <w:pPr>
        <w:pStyle w:val="LegUebM"/>
      </w:pPr>
      <w:r>
        <w:t>Modul 2 Teil B</w:t>
      </w:r>
    </w:p>
    <w:p w14:paraId="12A0F461" w14:textId="77777777" w:rsidR="00C467A4" w:rsidRDefault="00C467A4" w:rsidP="00C467A4">
      <w:pPr>
        <w:pStyle w:val="LegParagr"/>
      </w:pPr>
      <w:r w:rsidRPr="00B15897">
        <w:rPr>
          <w:b/>
          <w:color w:val="000000"/>
        </w:rPr>
        <w:t>§ </w:t>
      </w:r>
      <w:r>
        <w:rPr>
          <w:b/>
          <w:color w:val="000000"/>
        </w:rPr>
        <w:t>9</w:t>
      </w:r>
      <w:r w:rsidRPr="00B15897">
        <w:rPr>
          <w:b/>
          <w:color w:val="000000"/>
        </w:rPr>
        <w:t>.</w:t>
      </w:r>
      <w:r w:rsidRPr="000B2FF7">
        <w:rPr>
          <w:color w:val="000000"/>
        </w:rPr>
        <w:t xml:space="preserve"> (1) </w:t>
      </w:r>
      <w:r>
        <w:t xml:space="preserve">Das Modul 2 Teil B umfasst die Gegenstände </w:t>
      </w:r>
    </w:p>
    <w:p w14:paraId="43CBE1EA" w14:textId="4CBBF3E6" w:rsidR="00C467A4" w:rsidRPr="00200FA7" w:rsidRDefault="00377862" w:rsidP="00C256CD">
      <w:pPr>
        <w:pStyle w:val="LegParagr"/>
        <w:ind w:left="426" w:firstLine="0"/>
        <w:rPr>
          <w:iCs/>
          <w:color w:val="000000" w:themeColor="text2"/>
        </w:rPr>
      </w:pPr>
      <w:r w:rsidRPr="00200FA7">
        <w:rPr>
          <w:iCs/>
          <w:color w:val="000000" w:themeColor="text2"/>
        </w:rPr>
        <w:t xml:space="preserve">1. </w:t>
      </w:r>
      <w:r w:rsidR="00F14271" w:rsidRPr="00200FA7">
        <w:rPr>
          <w:iCs/>
          <w:color w:val="000000" w:themeColor="text2"/>
        </w:rPr>
        <w:t>Projektdurchführung mündlich</w:t>
      </w:r>
      <w:r w:rsidR="00F14271">
        <w:rPr>
          <w:iCs/>
          <w:color w:val="000000" w:themeColor="text2"/>
        </w:rPr>
        <w:t xml:space="preserve"> und</w:t>
      </w:r>
    </w:p>
    <w:p w14:paraId="7FA69C14" w14:textId="19E1648B" w:rsidR="00C467A4" w:rsidRPr="00200FA7" w:rsidRDefault="00377862" w:rsidP="00C256CD">
      <w:pPr>
        <w:pStyle w:val="LegParagr"/>
        <w:ind w:left="426" w:firstLine="0"/>
        <w:jc w:val="left"/>
        <w:rPr>
          <w:iCs/>
          <w:color w:val="000000" w:themeColor="text2"/>
        </w:rPr>
      </w:pPr>
      <w:r w:rsidRPr="00200FA7">
        <w:rPr>
          <w:iCs/>
          <w:color w:val="000000" w:themeColor="text2"/>
        </w:rPr>
        <w:t xml:space="preserve">2. </w:t>
      </w:r>
      <w:r w:rsidR="00F14271" w:rsidRPr="00200FA7">
        <w:rPr>
          <w:iCs/>
          <w:color w:val="000000" w:themeColor="text2"/>
        </w:rPr>
        <w:t xml:space="preserve">Kunden-, Sicherheits- und Qualitätsmanagement. </w:t>
      </w:r>
      <w:r w:rsidR="00C467A4" w:rsidRPr="00200FA7">
        <w:rPr>
          <w:iCs/>
          <w:color w:val="000000" w:themeColor="text2"/>
        </w:rPr>
        <w:t xml:space="preserve"> </w:t>
      </w:r>
    </w:p>
    <w:p w14:paraId="70519A7E" w14:textId="1FB1DA16" w:rsidR="00C467A4" w:rsidRDefault="00C467A4" w:rsidP="00A02169">
      <w:pPr>
        <w:pStyle w:val="LegAbsatz"/>
      </w:pPr>
      <w:r w:rsidRPr="0045009D">
        <w:t xml:space="preserve">(2) </w:t>
      </w:r>
      <w:r>
        <w:rPr>
          <w:color w:val="000000"/>
          <w:lang w:val="de-AT" w:eastAsia="de-AT"/>
        </w:rPr>
        <w:t>Die Prüfung</w:t>
      </w:r>
      <w:r w:rsidRPr="00A02811">
        <w:rPr>
          <w:color w:val="000000"/>
          <w:lang w:val="de-AT" w:eastAsia="de-AT"/>
        </w:rPr>
        <w:t xml:space="preserve"> hat sich aus der betrieblichen Praxis zu entwickeln und an den beruflichen Anforderungen, die an einen Unternehmer</w:t>
      </w:r>
      <w:r>
        <w:rPr>
          <w:color w:val="000000"/>
          <w:lang w:val="de-AT" w:eastAsia="de-AT"/>
        </w:rPr>
        <w:t>/eine Unternehmerin</w:t>
      </w:r>
      <w:r w:rsidRPr="00A02811">
        <w:rPr>
          <w:color w:val="000000"/>
          <w:lang w:val="de-AT" w:eastAsia="de-AT"/>
        </w:rPr>
        <w:t xml:space="preserve"> zu stellen sind, zu orientieren. Es ist auch zu überprüfen, ob der Prüfungskandidat</w:t>
      </w:r>
      <w:r>
        <w:rPr>
          <w:color w:val="000000"/>
          <w:lang w:val="de-AT" w:eastAsia="de-AT"/>
        </w:rPr>
        <w:t>/die Prüfungskandidatin</w:t>
      </w:r>
      <w:r w:rsidRPr="00A02811">
        <w:rPr>
          <w:color w:val="000000"/>
          <w:lang w:val="de-AT" w:eastAsia="de-AT"/>
        </w:rPr>
        <w:t xml:space="preserve"> in der Lage ist, komplexe und nicht vorhersehbare Probleme</w:t>
      </w:r>
      <w:r>
        <w:rPr>
          <w:color w:val="000000"/>
          <w:lang w:val="de-AT" w:eastAsia="de-AT"/>
        </w:rPr>
        <w:t xml:space="preserve"> in seinem/ihrem Beruf zu lösen, Entscheidungsverantwortung in nicht vorhersehbaren beruflichen Situationen sowie die Verantwortung für die berufliche Entwicklung von Einzelpersonen und Gruppen zu übernehmen.</w:t>
      </w:r>
    </w:p>
    <w:p w14:paraId="05A0BAE1" w14:textId="77777777" w:rsidR="00C467A4" w:rsidRDefault="00C467A4" w:rsidP="00C467A4">
      <w:pPr>
        <w:pStyle w:val="LegAbsatz"/>
        <w:jc w:val="center"/>
        <w:rPr>
          <w:b/>
        </w:rPr>
      </w:pPr>
    </w:p>
    <w:p w14:paraId="12591E5F" w14:textId="77777777" w:rsidR="00F14271" w:rsidRDefault="00F14271" w:rsidP="00F14271">
      <w:pPr>
        <w:pStyle w:val="LegAbsatz"/>
        <w:jc w:val="center"/>
        <w:rPr>
          <w:b/>
        </w:rPr>
      </w:pPr>
      <w:r w:rsidRPr="00D63FDD">
        <w:rPr>
          <w:b/>
        </w:rPr>
        <w:t xml:space="preserve">Gegenstand </w:t>
      </w:r>
      <w:r w:rsidRPr="00A67113">
        <w:rPr>
          <w:b/>
        </w:rPr>
        <w:t>„Projektdurchführung münd</w:t>
      </w:r>
      <w:r>
        <w:rPr>
          <w:b/>
        </w:rPr>
        <w:t>l</w:t>
      </w:r>
      <w:r w:rsidRPr="00A67113">
        <w:rPr>
          <w:b/>
        </w:rPr>
        <w:t xml:space="preserve">ich“ </w:t>
      </w:r>
    </w:p>
    <w:p w14:paraId="361DBB8F" w14:textId="1F65AB56" w:rsidR="00C467A4" w:rsidRDefault="00C467A4" w:rsidP="002B023F">
      <w:pPr>
        <w:pStyle w:val="LegParagr"/>
      </w:pPr>
      <w:r w:rsidRPr="00B15897">
        <w:rPr>
          <w:b/>
          <w:color w:val="000000"/>
        </w:rPr>
        <w:t>§ </w:t>
      </w:r>
      <w:r>
        <w:rPr>
          <w:b/>
          <w:color w:val="000000"/>
        </w:rPr>
        <w:t>10</w:t>
      </w:r>
      <w:r w:rsidRPr="00B15897">
        <w:rPr>
          <w:b/>
          <w:color w:val="000000"/>
        </w:rPr>
        <w:t>.</w:t>
      </w:r>
      <w:r w:rsidRPr="000B2FF7">
        <w:rPr>
          <w:color w:val="000000"/>
        </w:rPr>
        <w:t xml:space="preserve"> (1) </w:t>
      </w:r>
      <w:bookmarkStart w:id="1" w:name="OLE_LINK3"/>
      <w:bookmarkStart w:id="2" w:name="OLE_LINK4"/>
      <w:bookmarkStart w:id="3" w:name="OLE_LINK10"/>
      <w:bookmarkStart w:id="4" w:name="OLE_LINK11"/>
      <w:bookmarkStart w:id="5" w:name="OLE_LINK12"/>
      <w:bookmarkStart w:id="6" w:name="OLE_LINK13"/>
      <w:bookmarkStart w:id="7" w:name="OLE_LINK17"/>
      <w:bookmarkStart w:id="8" w:name="OLE_LINK18"/>
      <w:r w:rsidR="00AC02A2" w:rsidRPr="00E65198">
        <w:rPr>
          <w:lang w:val="de-AT"/>
        </w:rPr>
        <w:t xml:space="preserve">Der Prüfungskandidat/Die Prüfungskandidatin hat </w:t>
      </w:r>
      <w:r w:rsidR="00AC02A2" w:rsidRPr="00E65198">
        <w:rPr>
          <w:color w:val="000000"/>
        </w:rPr>
        <w:t xml:space="preserve">aus den nachfolgend angeführten Lernergebnissen </w:t>
      </w:r>
      <w:r w:rsidR="00D73216">
        <w:rPr>
          <w:color w:val="000000"/>
        </w:rPr>
        <w:t xml:space="preserve">mindestens </w:t>
      </w:r>
      <w:r w:rsidR="00D73216">
        <w:rPr>
          <w:color w:val="000000" w:themeColor="text1"/>
        </w:rPr>
        <w:t>drei</w:t>
      </w:r>
      <w:r w:rsidR="00AC02A2" w:rsidRPr="002E5DF7">
        <w:rPr>
          <w:color w:val="000000" w:themeColor="text1"/>
        </w:rPr>
        <w:t xml:space="preserve"> von </w:t>
      </w:r>
      <w:r w:rsidR="00AC02A2" w:rsidRPr="00E65198">
        <w:rPr>
          <w:color w:val="000000"/>
        </w:rPr>
        <w:t xml:space="preserve">der Prüfungskommission auszuwählende </w:t>
      </w:r>
      <w:r w:rsidR="00AC02A2" w:rsidRPr="006A270F">
        <w:rPr>
          <w:color w:val="000000" w:themeColor="text1"/>
        </w:rPr>
        <w:t>Lernergebnis</w:t>
      </w:r>
      <w:r w:rsidR="00D73216">
        <w:rPr>
          <w:color w:val="000000" w:themeColor="text1"/>
        </w:rPr>
        <w:t>se</w:t>
      </w:r>
      <w:r w:rsidR="00AC02A2" w:rsidRPr="006A270F">
        <w:rPr>
          <w:color w:val="000000" w:themeColor="text1"/>
        </w:rPr>
        <w:t xml:space="preserve"> nachzuweisen</w:t>
      </w:r>
      <w:r w:rsidR="00AC02A2" w:rsidRPr="00E65198">
        <w:rPr>
          <w:color w:val="000000"/>
        </w:rPr>
        <w:t>.</w:t>
      </w:r>
      <w:bookmarkEnd w:id="1"/>
      <w:bookmarkEnd w:id="2"/>
      <w:r w:rsidR="00D73216">
        <w:rPr>
          <w:color w:val="000000"/>
        </w:rPr>
        <w:t xml:space="preserve"> </w:t>
      </w:r>
      <w:bookmarkStart w:id="9" w:name="OLE_LINK7"/>
      <w:bookmarkStart w:id="10" w:name="OLE_LINK8"/>
      <w:r w:rsidR="00D73216">
        <w:rPr>
          <w:color w:val="000000"/>
        </w:rPr>
        <w:t>Arbeitsauftrags.</w:t>
      </w:r>
      <w:bookmarkEnd w:id="3"/>
      <w:bookmarkEnd w:id="4"/>
      <w:bookmarkEnd w:id="5"/>
      <w:bookmarkEnd w:id="6"/>
      <w:bookmarkEnd w:id="7"/>
      <w:bookmarkEnd w:id="8"/>
      <w:bookmarkEnd w:id="9"/>
      <w:bookmarkEnd w:id="10"/>
    </w:p>
    <w:p w14:paraId="2DB13631" w14:textId="77777777" w:rsidR="00C467A4" w:rsidRPr="0045009D" w:rsidRDefault="00C467A4" w:rsidP="00C467A4">
      <w:pPr>
        <w:pStyle w:val="LegAbsatz"/>
        <w:ind w:firstLine="0"/>
        <w:jc w:val="left"/>
      </w:pPr>
      <w:r w:rsidRPr="0045009D">
        <w:t>Er</w:t>
      </w:r>
      <w:r>
        <w:t>/Sie</w:t>
      </w:r>
      <w:r w:rsidRPr="0045009D">
        <w:t xml:space="preserve"> ist in der Lage,</w:t>
      </w:r>
    </w:p>
    <w:p w14:paraId="5CE7686A" w14:textId="10390F0B" w:rsidR="002B023F" w:rsidRPr="00200FA7" w:rsidRDefault="00C256CD" w:rsidP="002B023F">
      <w:pPr>
        <w:pStyle w:val="LegParagr"/>
        <w:rPr>
          <w:color w:val="000000" w:themeColor="text2"/>
        </w:rPr>
      </w:pPr>
      <w:r w:rsidRPr="00200FA7">
        <w:rPr>
          <w:color w:val="000000" w:themeColor="text2"/>
        </w:rPr>
        <w:t xml:space="preserve">1. </w:t>
      </w:r>
      <w:r w:rsidR="002B023F" w:rsidRPr="00200FA7">
        <w:rPr>
          <w:rFonts w:eastAsiaTheme="minorEastAsia"/>
          <w:color w:val="000000" w:themeColor="text2"/>
          <w:lang w:val="de-AT"/>
        </w:rPr>
        <w:t>die fachgerechte Planung von Keramikerarbeiten zu gewährleisten,</w:t>
      </w:r>
    </w:p>
    <w:p w14:paraId="2E1B2533" w14:textId="31443B83" w:rsidR="002B023F" w:rsidRPr="00200FA7" w:rsidRDefault="002B023F" w:rsidP="002B023F">
      <w:pPr>
        <w:pStyle w:val="LegParagr"/>
        <w:rPr>
          <w:color w:val="000000" w:themeColor="text2"/>
        </w:rPr>
      </w:pPr>
      <w:r w:rsidRPr="00200FA7">
        <w:rPr>
          <w:color w:val="000000" w:themeColor="text2"/>
        </w:rPr>
        <w:t xml:space="preserve">2. </w:t>
      </w:r>
      <w:r w:rsidRPr="00200FA7">
        <w:rPr>
          <w:rFonts w:eastAsiaTheme="minorEastAsia"/>
          <w:color w:val="000000" w:themeColor="text2"/>
          <w:lang w:val="de-AT"/>
        </w:rPr>
        <w:t>Glasuren zu berechnen,</w:t>
      </w:r>
    </w:p>
    <w:p w14:paraId="786EB6C6" w14:textId="1E7B66A5" w:rsidR="002B023F" w:rsidRPr="00200FA7" w:rsidRDefault="002B023F" w:rsidP="002B023F">
      <w:pPr>
        <w:pStyle w:val="LegParagr"/>
        <w:rPr>
          <w:color w:val="000000" w:themeColor="text2"/>
        </w:rPr>
      </w:pPr>
      <w:r>
        <w:rPr>
          <w:color w:val="000000" w:themeColor="text2"/>
        </w:rPr>
        <w:t xml:space="preserve">3. </w:t>
      </w:r>
      <w:r w:rsidRPr="00F93F2C">
        <w:rPr>
          <w:rFonts w:eastAsiaTheme="minorEastAsia"/>
          <w:color w:val="000000" w:themeColor="text1"/>
          <w:lang w:val="de-AT"/>
        </w:rPr>
        <w:t xml:space="preserve">zu gewährleisten, dass Formen für die keramische Produktion fachgerecht </w:t>
      </w:r>
      <w:r>
        <w:rPr>
          <w:rFonts w:eastAsiaTheme="minorEastAsia"/>
          <w:color w:val="000000" w:themeColor="text1"/>
          <w:lang w:val="de-AT"/>
        </w:rPr>
        <w:t>hergestellt</w:t>
      </w:r>
      <w:r w:rsidRPr="00F93F2C">
        <w:rPr>
          <w:rFonts w:eastAsiaTheme="minorEastAsia"/>
          <w:color w:val="000000" w:themeColor="text1"/>
          <w:lang w:val="de-AT"/>
        </w:rPr>
        <w:t xml:space="preserve"> werden</w:t>
      </w:r>
      <w:r>
        <w:rPr>
          <w:rFonts w:eastAsiaTheme="minorEastAsia"/>
          <w:color w:val="000000" w:themeColor="text1"/>
          <w:lang w:val="de-AT"/>
        </w:rPr>
        <w:t>,</w:t>
      </w:r>
    </w:p>
    <w:p w14:paraId="3FE09C58" w14:textId="1101162E" w:rsidR="002B023F" w:rsidRDefault="002B023F" w:rsidP="002B023F">
      <w:pPr>
        <w:pStyle w:val="LegParagr"/>
        <w:rPr>
          <w:rFonts w:eastAsiaTheme="minorEastAsia"/>
          <w:color w:val="000000" w:themeColor="text1"/>
          <w:lang w:val="de-AT"/>
        </w:rPr>
      </w:pPr>
      <w:r>
        <w:rPr>
          <w:color w:val="000000" w:themeColor="text2"/>
        </w:rPr>
        <w:t xml:space="preserve">4. </w:t>
      </w:r>
      <w:r w:rsidRPr="00F93F2C">
        <w:rPr>
          <w:rFonts w:eastAsiaTheme="minorEastAsia"/>
          <w:color w:val="000000" w:themeColor="text1"/>
          <w:lang w:val="de-AT"/>
        </w:rPr>
        <w:t xml:space="preserve">zu gewährleisten, dass Ofenkacheln und Baukeramiken mithilfe verschiedener Techniken fachgerecht Form bzw. Gestalt gegeben </w:t>
      </w:r>
      <w:r w:rsidR="00DF4E80" w:rsidRPr="00F93F2C">
        <w:rPr>
          <w:rFonts w:eastAsiaTheme="minorEastAsia"/>
          <w:color w:val="000000" w:themeColor="text1"/>
          <w:lang w:val="de-AT"/>
        </w:rPr>
        <w:t>w</w:t>
      </w:r>
      <w:r w:rsidR="00E60D19">
        <w:rPr>
          <w:rFonts w:eastAsiaTheme="minorEastAsia"/>
          <w:color w:val="000000" w:themeColor="text1"/>
          <w:lang w:val="de-AT"/>
        </w:rPr>
        <w:t>ird</w:t>
      </w:r>
      <w:r>
        <w:rPr>
          <w:rFonts w:eastAsiaTheme="minorEastAsia"/>
          <w:color w:val="000000" w:themeColor="text1"/>
          <w:lang w:val="de-AT"/>
        </w:rPr>
        <w:t>,</w:t>
      </w:r>
    </w:p>
    <w:p w14:paraId="39858163" w14:textId="08A07E6A" w:rsidR="002B023F" w:rsidRDefault="002B023F" w:rsidP="002B023F">
      <w:pPr>
        <w:pStyle w:val="LegParagr"/>
        <w:rPr>
          <w:rFonts w:eastAsiaTheme="minorEastAsia"/>
          <w:color w:val="000000" w:themeColor="text1"/>
          <w:lang w:val="de-AT"/>
        </w:rPr>
      </w:pPr>
      <w:r>
        <w:rPr>
          <w:rFonts w:eastAsiaTheme="minorEastAsia"/>
          <w:color w:val="000000" w:themeColor="text1"/>
          <w:lang w:val="de-AT"/>
        </w:rPr>
        <w:t xml:space="preserve">5. </w:t>
      </w:r>
      <w:r w:rsidRPr="00F93F2C">
        <w:rPr>
          <w:rFonts w:eastAsiaTheme="minorEastAsia"/>
          <w:color w:val="000000" w:themeColor="text1"/>
          <w:lang w:val="de-AT"/>
        </w:rPr>
        <w:t xml:space="preserve">zu gewährleisten, dass Gefäßkeramiken mithilfe verschiedener Techniken fachgerecht Form bzw. Gestalt gegeben </w:t>
      </w:r>
      <w:r w:rsidR="00E60D19">
        <w:rPr>
          <w:rFonts w:eastAsiaTheme="minorEastAsia"/>
          <w:color w:val="000000" w:themeColor="text1"/>
          <w:lang w:val="de-AT"/>
        </w:rPr>
        <w:t>wird</w:t>
      </w:r>
      <w:r>
        <w:rPr>
          <w:rFonts w:eastAsiaTheme="minorEastAsia"/>
          <w:color w:val="000000" w:themeColor="text1"/>
          <w:lang w:val="de-AT"/>
        </w:rPr>
        <w:t>,</w:t>
      </w:r>
    </w:p>
    <w:p w14:paraId="325B7CE5" w14:textId="7FDB5654" w:rsidR="002B023F" w:rsidRDefault="002B023F" w:rsidP="002B023F">
      <w:pPr>
        <w:pStyle w:val="LegParagr"/>
        <w:ind w:left="397" w:firstLine="0"/>
        <w:rPr>
          <w:rFonts w:eastAsiaTheme="minorEastAsia"/>
          <w:color w:val="000000" w:themeColor="text1"/>
          <w:lang w:val="de-AT"/>
        </w:rPr>
      </w:pPr>
      <w:r>
        <w:rPr>
          <w:rFonts w:eastAsiaTheme="minorEastAsia"/>
          <w:color w:val="000000" w:themeColor="text1"/>
          <w:lang w:val="de-AT"/>
        </w:rPr>
        <w:lastRenderedPageBreak/>
        <w:t xml:space="preserve">6. </w:t>
      </w:r>
      <w:r w:rsidRPr="00F93F2C">
        <w:rPr>
          <w:rFonts w:eastAsiaTheme="minorEastAsia"/>
          <w:color w:val="000000" w:themeColor="text1"/>
          <w:lang w:val="de-AT"/>
        </w:rPr>
        <w:t>zu gewährleisten, dass sonstigen keramischen Erzeugnissen</w:t>
      </w:r>
      <w:r>
        <w:rPr>
          <w:rFonts w:eastAsiaTheme="minorEastAsia"/>
          <w:color w:val="000000" w:themeColor="text1"/>
          <w:lang w:val="de-AT"/>
        </w:rPr>
        <w:t xml:space="preserve"> (zB </w:t>
      </w:r>
      <w:r w:rsidRPr="00AA490C">
        <w:rPr>
          <w:rFonts w:eastAsiaTheme="minorEastAsia"/>
          <w:color w:val="000000" w:themeColor="text1"/>
          <w:lang w:val="de-AT"/>
        </w:rPr>
        <w:t>Gartendekoration, Kleinplastiken, Figuren)</w:t>
      </w:r>
      <w:r w:rsidRPr="00F93F2C">
        <w:rPr>
          <w:rFonts w:eastAsiaTheme="minorEastAsia"/>
          <w:color w:val="000000" w:themeColor="text1"/>
          <w:lang w:val="de-AT"/>
        </w:rPr>
        <w:t xml:space="preserve"> mithilfe verschiedener Techniken fachgerecht Form bzw. Gestalt gegeben wird</w:t>
      </w:r>
      <w:r>
        <w:rPr>
          <w:rFonts w:eastAsiaTheme="minorEastAsia"/>
          <w:color w:val="000000" w:themeColor="text1"/>
          <w:lang w:val="de-AT"/>
        </w:rPr>
        <w:t>,</w:t>
      </w:r>
    </w:p>
    <w:p w14:paraId="0F03855E" w14:textId="2EBC9796" w:rsidR="002B023F" w:rsidRDefault="002B023F" w:rsidP="002B023F">
      <w:pPr>
        <w:pStyle w:val="LegParagr"/>
        <w:rPr>
          <w:rFonts w:eastAsiaTheme="minorEastAsia"/>
          <w:color w:val="000000" w:themeColor="text1"/>
          <w:lang w:val="de-AT"/>
        </w:rPr>
      </w:pPr>
      <w:r>
        <w:rPr>
          <w:rFonts w:eastAsiaTheme="minorEastAsia"/>
          <w:color w:val="000000" w:themeColor="text1"/>
          <w:lang w:val="de-AT"/>
        </w:rPr>
        <w:t xml:space="preserve">7. </w:t>
      </w:r>
      <w:r w:rsidRPr="00552323">
        <w:rPr>
          <w:rFonts w:eastAsiaTheme="minorEastAsia"/>
          <w:color w:val="000000" w:themeColor="text1"/>
          <w:lang w:val="de-AT"/>
        </w:rPr>
        <w:t xml:space="preserve">zu gewährleisten, </w:t>
      </w:r>
      <w:r>
        <w:rPr>
          <w:rFonts w:eastAsiaTheme="minorEastAsia"/>
          <w:color w:val="000000" w:themeColor="text1"/>
          <w:lang w:val="de-AT"/>
        </w:rPr>
        <w:t>dass</w:t>
      </w:r>
      <w:r w:rsidRPr="00F739BF">
        <w:rPr>
          <w:rFonts w:eastAsiaTheme="minorEastAsia"/>
          <w:color w:val="000000" w:themeColor="text1"/>
          <w:lang w:val="de-AT"/>
        </w:rPr>
        <w:t xml:space="preserve"> keramische Erzeugnisse </w:t>
      </w:r>
      <w:r>
        <w:rPr>
          <w:rFonts w:eastAsiaTheme="minorEastAsia"/>
          <w:color w:val="000000" w:themeColor="text1"/>
          <w:lang w:val="de-AT"/>
        </w:rPr>
        <w:t>fachgerecht dekoriert werden,</w:t>
      </w:r>
    </w:p>
    <w:p w14:paraId="1410140F" w14:textId="6AC7BC47" w:rsidR="002B023F" w:rsidRDefault="002B023F" w:rsidP="002B023F">
      <w:pPr>
        <w:pStyle w:val="LegParagr"/>
        <w:rPr>
          <w:rFonts w:eastAsiaTheme="minorEastAsia"/>
          <w:color w:val="000000" w:themeColor="text1"/>
          <w:lang w:val="de-AT"/>
        </w:rPr>
      </w:pPr>
      <w:r>
        <w:rPr>
          <w:rFonts w:eastAsiaTheme="minorEastAsia"/>
          <w:color w:val="000000" w:themeColor="text1"/>
          <w:lang w:val="de-AT"/>
        </w:rPr>
        <w:t xml:space="preserve">8. </w:t>
      </w:r>
      <w:r w:rsidRPr="00552323">
        <w:rPr>
          <w:rFonts w:eastAsiaTheme="minorEastAsia"/>
          <w:color w:val="000000" w:themeColor="text1"/>
          <w:lang w:val="de-AT"/>
        </w:rPr>
        <w:t xml:space="preserve">zu gewährleisten, </w:t>
      </w:r>
      <w:r>
        <w:rPr>
          <w:rFonts w:eastAsiaTheme="minorEastAsia"/>
          <w:color w:val="000000" w:themeColor="text1"/>
          <w:lang w:val="de-AT"/>
        </w:rPr>
        <w:t>dass</w:t>
      </w:r>
      <w:r w:rsidRPr="00F739BF">
        <w:rPr>
          <w:rFonts w:eastAsiaTheme="minorEastAsia"/>
          <w:color w:val="000000" w:themeColor="text1"/>
          <w:lang w:val="de-AT"/>
        </w:rPr>
        <w:t xml:space="preserve"> keramische Erzeugnisse </w:t>
      </w:r>
      <w:r>
        <w:rPr>
          <w:rFonts w:eastAsiaTheme="minorEastAsia"/>
          <w:color w:val="000000" w:themeColor="text1"/>
          <w:lang w:val="de-AT"/>
        </w:rPr>
        <w:t>fachgerecht glasiert werden und</w:t>
      </w:r>
    </w:p>
    <w:p w14:paraId="1E8620B1" w14:textId="232AF8EF" w:rsidR="00C467A4" w:rsidRPr="00200FA7" w:rsidRDefault="002B023F" w:rsidP="00200FA7">
      <w:pPr>
        <w:pStyle w:val="LegParagr"/>
        <w:ind w:left="397" w:firstLine="0"/>
        <w:rPr>
          <w:color w:val="000000" w:themeColor="text2"/>
          <w:lang w:val="de-AT"/>
        </w:rPr>
      </w:pPr>
      <w:r>
        <w:rPr>
          <w:rFonts w:eastAsiaTheme="minorEastAsia"/>
          <w:color w:val="000000" w:themeColor="text1"/>
          <w:lang w:val="de-AT"/>
        </w:rPr>
        <w:t xml:space="preserve">9. </w:t>
      </w:r>
      <w:r w:rsidRPr="00F739BF">
        <w:rPr>
          <w:rFonts w:eastAsiaTheme="minorEastAsia"/>
          <w:color w:val="000000" w:themeColor="text1"/>
          <w:lang w:val="de-AT"/>
        </w:rPr>
        <w:t>keramische Erzeugnisse zu brennen.</w:t>
      </w:r>
    </w:p>
    <w:p w14:paraId="1AA0E937" w14:textId="77777777" w:rsidR="000D6C2C" w:rsidRDefault="00C467A4" w:rsidP="00A02169">
      <w:pPr>
        <w:pStyle w:val="LegParagr"/>
        <w:rPr>
          <w:lang w:val="de-AT"/>
        </w:rPr>
      </w:pPr>
      <w:r w:rsidRPr="00200FA7">
        <w:rPr>
          <w:color w:val="000000" w:themeColor="text2"/>
        </w:rPr>
        <w:t xml:space="preserve">(2) </w:t>
      </w:r>
      <w:r w:rsidR="000D6C2C" w:rsidRPr="00200FA7">
        <w:rPr>
          <w:color w:val="000000" w:themeColor="text2"/>
        </w:rPr>
        <w:t>Für die Bewertung sind entsprechend den Anforderungen der jeweiligen Prüfungsaufgabe folgende Kriterien heranzuziehen</w:t>
      </w:r>
      <w:r w:rsidR="000D6C2C" w:rsidRPr="00A03FD9">
        <w:t>:</w:t>
      </w:r>
    </w:p>
    <w:p w14:paraId="1C3DA903" w14:textId="77777777" w:rsidR="002B023F" w:rsidRPr="00DE5D08" w:rsidRDefault="002B023F" w:rsidP="002B023F">
      <w:pPr>
        <w:pStyle w:val="LegParagr"/>
        <w:spacing w:before="0" w:line="240" w:lineRule="auto"/>
        <w:ind w:left="425" w:firstLine="0"/>
        <w:rPr>
          <w:iCs/>
        </w:rPr>
      </w:pPr>
      <w:r w:rsidRPr="00DE5D08">
        <w:rPr>
          <w:iCs/>
        </w:rPr>
        <w:t>1. fachliche Richtigkeit und</w:t>
      </w:r>
    </w:p>
    <w:p w14:paraId="04899785" w14:textId="77777777" w:rsidR="002B023F" w:rsidRPr="00DE5D08" w:rsidRDefault="002B023F" w:rsidP="002B023F">
      <w:pPr>
        <w:pStyle w:val="LegParagr"/>
        <w:spacing w:before="0" w:line="240" w:lineRule="auto"/>
        <w:ind w:left="425" w:firstLine="0"/>
        <w:rPr>
          <w:iCs/>
        </w:rPr>
      </w:pPr>
      <w:r w:rsidRPr="00DE5D08">
        <w:rPr>
          <w:iCs/>
        </w:rPr>
        <w:t>2. Praxistauglichkeit.</w:t>
      </w:r>
    </w:p>
    <w:p w14:paraId="72BF8D09" w14:textId="3EA99A8E" w:rsidR="00C467A4" w:rsidRDefault="00C467A4" w:rsidP="00A02169">
      <w:pPr>
        <w:pStyle w:val="LegAbsatz"/>
      </w:pPr>
      <w:r>
        <w:rPr>
          <w:color w:val="000000"/>
          <w:lang w:val="de-AT" w:eastAsia="de-AT"/>
        </w:rPr>
        <w:t xml:space="preserve">(3) Das Prüfungsgespräch hat </w:t>
      </w:r>
      <w:r w:rsidRPr="00200FA7">
        <w:rPr>
          <w:color w:val="000000" w:themeColor="text2"/>
          <w:lang w:val="de-AT" w:eastAsia="de-AT"/>
        </w:rPr>
        <w:t xml:space="preserve">mindestens </w:t>
      </w:r>
      <w:r w:rsidR="002B023F" w:rsidRPr="00200FA7">
        <w:rPr>
          <w:color w:val="000000" w:themeColor="text2"/>
          <w:lang w:val="de-AT" w:eastAsia="de-AT"/>
        </w:rPr>
        <w:t>25</w:t>
      </w:r>
      <w:r w:rsidRPr="00200FA7">
        <w:rPr>
          <w:color w:val="000000" w:themeColor="text2"/>
          <w:lang w:val="de-AT" w:eastAsia="de-AT"/>
        </w:rPr>
        <w:t xml:space="preserve"> Minuten zu dauern und ist jedenfalls nach </w:t>
      </w:r>
      <w:r w:rsidR="002B023F" w:rsidRPr="00200FA7">
        <w:rPr>
          <w:color w:val="000000" w:themeColor="text2"/>
          <w:lang w:val="de-AT" w:eastAsia="de-AT"/>
        </w:rPr>
        <w:t xml:space="preserve">35 </w:t>
      </w:r>
      <w:r w:rsidRPr="00200FA7">
        <w:rPr>
          <w:color w:val="000000" w:themeColor="text2"/>
          <w:lang w:val="de-AT" w:eastAsia="de-AT"/>
        </w:rPr>
        <w:t xml:space="preserve">Minuten </w:t>
      </w:r>
      <w:r>
        <w:rPr>
          <w:color w:val="000000"/>
          <w:lang w:val="de-AT" w:eastAsia="de-AT"/>
        </w:rPr>
        <w:t>zu beenden</w:t>
      </w:r>
      <w:r w:rsidRPr="006C21CC">
        <w:rPr>
          <w:color w:val="000000"/>
          <w:lang w:val="de-AT" w:eastAsia="de-AT"/>
        </w:rPr>
        <w:t>.</w:t>
      </w:r>
    </w:p>
    <w:p w14:paraId="39927C5E" w14:textId="77777777" w:rsidR="00774B35" w:rsidRDefault="00774B35">
      <w:pPr>
        <w:rPr>
          <w:rFonts w:ascii="Times New Roman" w:hAnsi="Times New Roman"/>
          <w:sz w:val="20"/>
        </w:rPr>
      </w:pPr>
    </w:p>
    <w:p w14:paraId="6EEF19BC" w14:textId="5DDB3826" w:rsidR="002B023F" w:rsidRDefault="002B023F" w:rsidP="002B023F">
      <w:pPr>
        <w:pStyle w:val="LegAbsatz"/>
        <w:jc w:val="center"/>
        <w:rPr>
          <w:b/>
        </w:rPr>
      </w:pPr>
      <w:r w:rsidRPr="00D63FDD">
        <w:rPr>
          <w:b/>
        </w:rPr>
        <w:t xml:space="preserve">Gegenstand </w:t>
      </w:r>
      <w:r>
        <w:rPr>
          <w:b/>
        </w:rPr>
        <w:t>„Kunden-</w:t>
      </w:r>
      <w:r w:rsidRPr="00DE5D08">
        <w:rPr>
          <w:b/>
        </w:rPr>
        <w:t>, Sicherheits- und Qualitätsmanagement“</w:t>
      </w:r>
    </w:p>
    <w:p w14:paraId="11433427" w14:textId="2B38141E" w:rsidR="00C467A4" w:rsidRDefault="00C467A4" w:rsidP="006A270F">
      <w:pPr>
        <w:pStyle w:val="LegParagr"/>
      </w:pPr>
      <w:r w:rsidRPr="00866791">
        <w:rPr>
          <w:b/>
          <w:color w:val="000000"/>
        </w:rPr>
        <w:t>§ 11.</w:t>
      </w:r>
      <w:r w:rsidRPr="00866791">
        <w:rPr>
          <w:color w:val="000000"/>
        </w:rPr>
        <w:t xml:space="preserve"> (1) </w:t>
      </w:r>
      <w:bookmarkStart w:id="11" w:name="OLE_LINK14"/>
      <w:bookmarkStart w:id="12" w:name="OLE_LINK15"/>
      <w:bookmarkStart w:id="13" w:name="OLE_LINK16"/>
      <w:r w:rsidR="002B023F" w:rsidRPr="00E65198">
        <w:rPr>
          <w:lang w:val="de-AT"/>
        </w:rPr>
        <w:t xml:space="preserve">Der Prüfungskandidat/Die Prüfungskandidatin hat </w:t>
      </w:r>
      <w:r w:rsidR="002B023F" w:rsidRPr="00E65198">
        <w:rPr>
          <w:color w:val="000000"/>
        </w:rPr>
        <w:t xml:space="preserve">aus den nachfolgend angeführten Lernergebnissen jedenfalls </w:t>
      </w:r>
      <w:r w:rsidR="002B023F">
        <w:rPr>
          <w:color w:val="000000"/>
        </w:rPr>
        <w:t>das</w:t>
      </w:r>
      <w:r w:rsidR="002B023F" w:rsidRPr="00E65198">
        <w:rPr>
          <w:color w:val="000000"/>
        </w:rPr>
        <w:t xml:space="preserve"> Lernergebnis </w:t>
      </w:r>
      <w:r w:rsidR="002B023F" w:rsidRPr="009F111F">
        <w:rPr>
          <w:color w:val="000000" w:themeColor="text2"/>
        </w:rPr>
        <w:t xml:space="preserve">gemäß Z 1 sowie </w:t>
      </w:r>
      <w:r w:rsidR="00D7498D">
        <w:rPr>
          <w:color w:val="000000" w:themeColor="text2"/>
        </w:rPr>
        <w:t xml:space="preserve">mindestens </w:t>
      </w:r>
      <w:r w:rsidR="002B023F" w:rsidRPr="009F111F">
        <w:rPr>
          <w:color w:val="000000" w:themeColor="text2"/>
        </w:rPr>
        <w:t xml:space="preserve">zwei weitere </w:t>
      </w:r>
      <w:r w:rsidR="002B023F" w:rsidRPr="00E65198">
        <w:rPr>
          <w:color w:val="000000"/>
        </w:rPr>
        <w:t>von der Prüfungskommission auszuwählende Lernergebnis</w:t>
      </w:r>
      <w:r w:rsidR="002B023F">
        <w:rPr>
          <w:color w:val="000000"/>
        </w:rPr>
        <w:t>se</w:t>
      </w:r>
      <w:r w:rsidR="002B023F" w:rsidRPr="00E65198">
        <w:rPr>
          <w:color w:val="000000"/>
        </w:rPr>
        <w:t xml:space="preserve"> </w:t>
      </w:r>
      <w:r w:rsidR="002B023F" w:rsidRPr="009F111F">
        <w:rPr>
          <w:color w:val="000000" w:themeColor="text2"/>
        </w:rPr>
        <w:t xml:space="preserve">aus Z </w:t>
      </w:r>
      <w:r w:rsidR="002B023F">
        <w:rPr>
          <w:color w:val="000000" w:themeColor="text2"/>
        </w:rPr>
        <w:t>2</w:t>
      </w:r>
      <w:r w:rsidR="002B023F" w:rsidRPr="009F111F">
        <w:rPr>
          <w:color w:val="000000" w:themeColor="text2"/>
        </w:rPr>
        <w:t xml:space="preserve"> - </w:t>
      </w:r>
      <w:r w:rsidR="002B023F">
        <w:rPr>
          <w:color w:val="000000" w:themeColor="text2"/>
        </w:rPr>
        <w:t>11</w:t>
      </w:r>
      <w:r w:rsidR="002B023F" w:rsidRPr="009F111F">
        <w:rPr>
          <w:color w:val="000000" w:themeColor="text2"/>
        </w:rPr>
        <w:t xml:space="preserve"> nachzuweisen</w:t>
      </w:r>
      <w:r w:rsidR="002B023F" w:rsidRPr="00E65198">
        <w:rPr>
          <w:color w:val="000000"/>
        </w:rPr>
        <w:t>.</w:t>
      </w:r>
      <w:bookmarkEnd w:id="11"/>
      <w:bookmarkEnd w:id="12"/>
      <w:bookmarkEnd w:id="13"/>
    </w:p>
    <w:p w14:paraId="5A3464A1" w14:textId="77777777" w:rsidR="00C467A4" w:rsidRPr="00866791" w:rsidRDefault="00C467A4" w:rsidP="00C467A4">
      <w:pPr>
        <w:pStyle w:val="LegAbsatz"/>
        <w:ind w:firstLine="0"/>
        <w:jc w:val="left"/>
        <w:rPr>
          <w:color w:val="000000"/>
        </w:rPr>
      </w:pPr>
      <w:r w:rsidRPr="00866791">
        <w:rPr>
          <w:color w:val="000000"/>
        </w:rPr>
        <w:t>Er</w:t>
      </w:r>
      <w:r>
        <w:rPr>
          <w:color w:val="000000"/>
        </w:rPr>
        <w:t>/Sie</w:t>
      </w:r>
      <w:r w:rsidRPr="00866791">
        <w:rPr>
          <w:color w:val="000000"/>
        </w:rPr>
        <w:t xml:space="preserve"> ist in der Lage,</w:t>
      </w:r>
    </w:p>
    <w:p w14:paraId="30AC08B9" w14:textId="5FC35E1A" w:rsidR="002B023F" w:rsidRPr="00200FA7" w:rsidRDefault="00C256CD" w:rsidP="002B023F">
      <w:pPr>
        <w:pStyle w:val="LegParagr"/>
        <w:rPr>
          <w:color w:val="000000" w:themeColor="text2"/>
        </w:rPr>
      </w:pPr>
      <w:r w:rsidRPr="00200FA7">
        <w:rPr>
          <w:color w:val="000000" w:themeColor="text2"/>
        </w:rPr>
        <w:t xml:space="preserve">1. </w:t>
      </w:r>
      <w:r w:rsidR="002B023F" w:rsidRPr="000A69C4">
        <w:rPr>
          <w:rFonts w:eastAsiaTheme="minorEastAsia"/>
          <w:color w:val="000000" w:themeColor="text1"/>
          <w:lang w:val="de-AT"/>
        </w:rPr>
        <w:t xml:space="preserve">Sicherheitsstandards (insbesondere Arbeitnehmerschutzvorschriften) innerhalb des Unternehmens zu </w:t>
      </w:r>
      <w:r w:rsidR="002B023F" w:rsidRPr="00200FA7">
        <w:rPr>
          <w:rFonts w:eastAsiaTheme="minorEastAsia"/>
          <w:color w:val="000000" w:themeColor="text2"/>
          <w:lang w:val="de-AT"/>
        </w:rPr>
        <w:t>etablieren und deren Einhaltung sicherzustellen,</w:t>
      </w:r>
    </w:p>
    <w:p w14:paraId="53153392" w14:textId="5E8A62A7" w:rsidR="002B023F" w:rsidRPr="00200FA7" w:rsidRDefault="002B023F" w:rsidP="002B023F">
      <w:pPr>
        <w:pStyle w:val="LegParagr"/>
        <w:rPr>
          <w:color w:val="000000" w:themeColor="text2"/>
        </w:rPr>
      </w:pPr>
      <w:r w:rsidRPr="00200FA7">
        <w:rPr>
          <w:color w:val="000000" w:themeColor="text2"/>
        </w:rPr>
        <w:t xml:space="preserve">2. </w:t>
      </w:r>
      <w:r w:rsidRPr="00DB17DF">
        <w:rPr>
          <w:rFonts w:eastAsiaTheme="minorEastAsia"/>
          <w:color w:val="000000" w:themeColor="text1"/>
          <w:lang w:val="de-AT"/>
        </w:rPr>
        <w:t>ein branchenübergreifendes Netzwerk aufzubauen</w:t>
      </w:r>
      <w:r>
        <w:rPr>
          <w:rFonts w:eastAsiaTheme="minorEastAsia"/>
          <w:color w:val="000000" w:themeColor="text1"/>
          <w:lang w:val="de-AT"/>
        </w:rPr>
        <w:t>,</w:t>
      </w:r>
    </w:p>
    <w:p w14:paraId="6DE73F4D" w14:textId="5448289E" w:rsidR="002B023F" w:rsidRPr="00200FA7" w:rsidRDefault="002B023F" w:rsidP="002B023F">
      <w:pPr>
        <w:pStyle w:val="LegParagr"/>
        <w:rPr>
          <w:color w:val="000000" w:themeColor="text2"/>
        </w:rPr>
      </w:pPr>
      <w:r>
        <w:rPr>
          <w:color w:val="000000" w:themeColor="text2"/>
        </w:rPr>
        <w:t xml:space="preserve">3. </w:t>
      </w:r>
      <w:r w:rsidRPr="00DB17DF">
        <w:rPr>
          <w:rFonts w:eastAsiaTheme="minorEastAsia"/>
          <w:color w:val="000000" w:themeColor="text1"/>
          <w:lang w:val="de-AT"/>
        </w:rPr>
        <w:t>Marketing für sein Unternehmen zu betreiben</w:t>
      </w:r>
      <w:r>
        <w:rPr>
          <w:rFonts w:eastAsiaTheme="minorEastAsia"/>
          <w:color w:val="000000" w:themeColor="text1"/>
          <w:lang w:val="de-AT"/>
        </w:rPr>
        <w:t>,</w:t>
      </w:r>
    </w:p>
    <w:p w14:paraId="380583C9" w14:textId="18465747" w:rsidR="002B023F" w:rsidRDefault="002B023F" w:rsidP="002B023F">
      <w:pPr>
        <w:pStyle w:val="LegParagr"/>
        <w:rPr>
          <w:rFonts w:eastAsiaTheme="minorEastAsia"/>
          <w:color w:val="000000" w:themeColor="text1"/>
          <w:lang w:val="de-AT"/>
        </w:rPr>
      </w:pPr>
      <w:r>
        <w:rPr>
          <w:color w:val="000000" w:themeColor="text2"/>
        </w:rPr>
        <w:t xml:space="preserve">4. </w:t>
      </w:r>
      <w:r w:rsidRPr="00DB17DF">
        <w:rPr>
          <w:rFonts w:eastAsiaTheme="minorEastAsia"/>
          <w:color w:val="000000" w:themeColor="text1"/>
          <w:lang w:val="de-AT"/>
        </w:rPr>
        <w:t>eine fachgerechte Kundenberatung zu gewährleisten</w:t>
      </w:r>
      <w:r>
        <w:rPr>
          <w:rFonts w:eastAsiaTheme="minorEastAsia"/>
          <w:color w:val="000000" w:themeColor="text1"/>
          <w:lang w:val="de-AT"/>
        </w:rPr>
        <w:t>,</w:t>
      </w:r>
    </w:p>
    <w:p w14:paraId="658C0D5B" w14:textId="3AC979E9" w:rsidR="002B023F" w:rsidRDefault="002B023F" w:rsidP="002B023F">
      <w:pPr>
        <w:pStyle w:val="LegParagr"/>
        <w:rPr>
          <w:rFonts w:eastAsiaTheme="minorEastAsia"/>
          <w:color w:val="000000" w:themeColor="text1"/>
          <w:lang w:val="de-AT"/>
        </w:rPr>
      </w:pPr>
      <w:r>
        <w:rPr>
          <w:rFonts w:eastAsiaTheme="minorEastAsia"/>
          <w:color w:val="000000" w:themeColor="text1"/>
          <w:lang w:val="de-AT"/>
        </w:rPr>
        <w:t xml:space="preserve">5. </w:t>
      </w:r>
      <w:r w:rsidRPr="00DB17DF">
        <w:rPr>
          <w:rFonts w:eastAsiaTheme="minorEastAsia"/>
          <w:color w:val="000000" w:themeColor="text1"/>
          <w:lang w:val="de-AT"/>
        </w:rPr>
        <w:t>ein Angebot zu erstellen und Vertragsabschlüsse herbeizuführen</w:t>
      </w:r>
      <w:r>
        <w:rPr>
          <w:rFonts w:eastAsiaTheme="minorEastAsia"/>
          <w:color w:val="000000" w:themeColor="text1"/>
          <w:lang w:val="de-AT"/>
        </w:rPr>
        <w:t>,</w:t>
      </w:r>
    </w:p>
    <w:p w14:paraId="5E56AA6C" w14:textId="63897DE5" w:rsidR="002B023F" w:rsidRDefault="002B023F" w:rsidP="002B023F">
      <w:pPr>
        <w:pStyle w:val="LegParagr"/>
        <w:rPr>
          <w:rFonts w:eastAsiaTheme="minorEastAsia"/>
          <w:color w:val="000000" w:themeColor="text1"/>
          <w:lang w:val="de-AT"/>
        </w:rPr>
      </w:pPr>
      <w:r>
        <w:rPr>
          <w:rFonts w:eastAsiaTheme="minorEastAsia"/>
          <w:color w:val="000000" w:themeColor="text1"/>
          <w:lang w:val="de-AT"/>
        </w:rPr>
        <w:t xml:space="preserve">6. </w:t>
      </w:r>
      <w:r w:rsidRPr="000A69C4">
        <w:rPr>
          <w:rFonts w:eastAsiaTheme="minorEastAsia"/>
          <w:color w:val="000000" w:themeColor="text1"/>
          <w:lang w:val="de-AT"/>
        </w:rPr>
        <w:t>produzierte Waren verkaufsfördernd zu präsentieren</w:t>
      </w:r>
      <w:r>
        <w:rPr>
          <w:rFonts w:eastAsiaTheme="minorEastAsia"/>
          <w:color w:val="000000" w:themeColor="text1"/>
          <w:lang w:val="de-AT"/>
        </w:rPr>
        <w:t>,</w:t>
      </w:r>
    </w:p>
    <w:p w14:paraId="2CAFA1BE" w14:textId="785023A0" w:rsidR="002B023F" w:rsidRDefault="002B023F" w:rsidP="002B023F">
      <w:pPr>
        <w:pStyle w:val="LegParagr"/>
        <w:rPr>
          <w:rFonts w:eastAsiaTheme="minorEastAsia"/>
          <w:color w:val="000000" w:themeColor="text1"/>
          <w:lang w:val="de-AT"/>
        </w:rPr>
      </w:pPr>
      <w:r>
        <w:rPr>
          <w:rFonts w:eastAsiaTheme="minorEastAsia"/>
          <w:color w:val="000000" w:themeColor="text1"/>
          <w:lang w:val="de-AT"/>
        </w:rPr>
        <w:t xml:space="preserve">7. </w:t>
      </w:r>
      <w:r w:rsidRPr="00F739BF">
        <w:rPr>
          <w:rFonts w:eastAsiaTheme="minorEastAsia"/>
          <w:color w:val="000000" w:themeColor="text1"/>
          <w:lang w:val="de-AT"/>
        </w:rPr>
        <w:t xml:space="preserve">einen persönlichen und wiedererkennbaren Stil der produzierten Keramik </w:t>
      </w:r>
      <w:r>
        <w:rPr>
          <w:rFonts w:eastAsiaTheme="minorEastAsia"/>
          <w:color w:val="000000" w:themeColor="text1"/>
          <w:lang w:val="de-AT"/>
        </w:rPr>
        <w:t xml:space="preserve">zu </w:t>
      </w:r>
      <w:r w:rsidRPr="00F739BF">
        <w:rPr>
          <w:rFonts w:eastAsiaTheme="minorEastAsia"/>
          <w:color w:val="000000" w:themeColor="text1"/>
          <w:lang w:val="de-AT"/>
        </w:rPr>
        <w:t>entwickeln</w:t>
      </w:r>
      <w:r>
        <w:rPr>
          <w:rFonts w:eastAsiaTheme="minorEastAsia"/>
          <w:color w:val="000000" w:themeColor="text1"/>
          <w:lang w:val="de-AT"/>
        </w:rPr>
        <w:t>,</w:t>
      </w:r>
    </w:p>
    <w:p w14:paraId="3573BA8B" w14:textId="7179074C" w:rsidR="002B023F" w:rsidRDefault="002B023F" w:rsidP="002B023F">
      <w:pPr>
        <w:pStyle w:val="LegParagr"/>
        <w:rPr>
          <w:rFonts w:eastAsiaTheme="minorEastAsia"/>
          <w:color w:val="000000" w:themeColor="text1"/>
          <w:lang w:val="de-AT"/>
        </w:rPr>
      </w:pPr>
      <w:r>
        <w:rPr>
          <w:color w:val="000000" w:themeColor="text2"/>
        </w:rPr>
        <w:t xml:space="preserve">8. </w:t>
      </w:r>
      <w:r w:rsidRPr="00F739BF">
        <w:rPr>
          <w:rFonts w:eastAsiaTheme="minorEastAsia"/>
          <w:color w:val="000000" w:themeColor="text1"/>
          <w:lang w:val="de-AT"/>
        </w:rPr>
        <w:t>Trends und Entwicklungen in der Branche zu beobachten und sein Geschäftsmodell danach auszurichten</w:t>
      </w:r>
      <w:r>
        <w:rPr>
          <w:rFonts w:eastAsiaTheme="minorEastAsia"/>
          <w:color w:val="000000" w:themeColor="text1"/>
          <w:lang w:val="de-AT"/>
        </w:rPr>
        <w:t>,</w:t>
      </w:r>
    </w:p>
    <w:p w14:paraId="4B19E598" w14:textId="7EEEBCAC" w:rsidR="002B023F" w:rsidRDefault="002B023F" w:rsidP="002B023F">
      <w:pPr>
        <w:pStyle w:val="LegParagr"/>
        <w:rPr>
          <w:rFonts w:eastAsiaTheme="minorEastAsia"/>
          <w:color w:val="000000" w:themeColor="text1"/>
          <w:lang w:val="de-AT"/>
        </w:rPr>
      </w:pPr>
      <w:r>
        <w:rPr>
          <w:color w:val="000000" w:themeColor="text2"/>
        </w:rPr>
        <w:t xml:space="preserve">9. </w:t>
      </w:r>
      <w:r w:rsidRPr="000A69C4">
        <w:rPr>
          <w:rFonts w:eastAsiaTheme="minorEastAsia"/>
          <w:color w:val="000000" w:themeColor="text1"/>
          <w:lang w:val="de-AT"/>
        </w:rPr>
        <w:t>Qualitätsstandards innerhalb des Unternehmens festzulegen und deren Einhaltung sicherzustellen</w:t>
      </w:r>
      <w:r>
        <w:rPr>
          <w:rFonts w:eastAsiaTheme="minorEastAsia"/>
          <w:color w:val="000000" w:themeColor="text1"/>
          <w:lang w:val="de-AT"/>
        </w:rPr>
        <w:t>,</w:t>
      </w:r>
    </w:p>
    <w:p w14:paraId="27C906DA" w14:textId="3E795403" w:rsidR="002B023F" w:rsidRDefault="002B023F" w:rsidP="002B023F">
      <w:pPr>
        <w:pStyle w:val="LegParagr"/>
        <w:rPr>
          <w:rFonts w:eastAsiaTheme="minorEastAsia"/>
          <w:color w:val="000000" w:themeColor="text1"/>
          <w:lang w:val="de-AT"/>
        </w:rPr>
      </w:pPr>
      <w:r>
        <w:rPr>
          <w:rFonts w:eastAsiaTheme="minorEastAsia"/>
          <w:color w:val="000000" w:themeColor="text1"/>
          <w:lang w:val="de-AT"/>
        </w:rPr>
        <w:t xml:space="preserve">10. </w:t>
      </w:r>
      <w:r w:rsidRPr="000A69C4">
        <w:rPr>
          <w:rFonts w:eastAsiaTheme="minorEastAsia"/>
          <w:color w:val="000000" w:themeColor="text1"/>
          <w:lang w:val="de-AT"/>
        </w:rPr>
        <w:t>Umweltschutzmaßnahmen festzulegen und deren Einhaltung sicherzustellen</w:t>
      </w:r>
      <w:r>
        <w:rPr>
          <w:rFonts w:eastAsiaTheme="minorEastAsia"/>
          <w:color w:val="000000" w:themeColor="text1"/>
          <w:lang w:val="de-AT"/>
        </w:rPr>
        <w:t xml:space="preserve"> und</w:t>
      </w:r>
    </w:p>
    <w:p w14:paraId="09A3665C" w14:textId="257E4C49" w:rsidR="00774B35" w:rsidRPr="00200FA7" w:rsidRDefault="002B023F" w:rsidP="00200FA7">
      <w:pPr>
        <w:pStyle w:val="LegParagr"/>
        <w:ind w:left="397" w:firstLine="0"/>
        <w:rPr>
          <w:color w:val="000000" w:themeColor="text2"/>
          <w:lang w:val="de-AT"/>
        </w:rPr>
      </w:pPr>
      <w:r>
        <w:rPr>
          <w:rFonts w:eastAsiaTheme="minorEastAsia"/>
          <w:color w:val="000000" w:themeColor="text1"/>
          <w:lang w:val="de-AT"/>
        </w:rPr>
        <w:t xml:space="preserve">11. </w:t>
      </w:r>
      <w:r w:rsidRPr="00DB17DF">
        <w:rPr>
          <w:rFonts w:eastAsiaTheme="minorEastAsia"/>
          <w:color w:val="000000" w:themeColor="text1"/>
          <w:lang w:val="de-AT"/>
        </w:rPr>
        <w:t>verwendete Werkzeuge, Maschinen und Geräte instand zu halten.</w:t>
      </w:r>
    </w:p>
    <w:p w14:paraId="5C9A989C" w14:textId="77777777" w:rsidR="000D6C2C" w:rsidRDefault="00C467A4" w:rsidP="00A02169">
      <w:pPr>
        <w:pStyle w:val="LegParagr"/>
        <w:rPr>
          <w:lang w:val="de-AT"/>
        </w:rPr>
      </w:pPr>
      <w:r w:rsidRPr="002B023F">
        <w:t xml:space="preserve">(2) </w:t>
      </w:r>
      <w:r w:rsidR="000D6C2C" w:rsidRPr="002B023F">
        <w:t>Für</w:t>
      </w:r>
      <w:r w:rsidR="000D6C2C">
        <w:t xml:space="preserve"> die Bewertung sind entsprechend den Anforderungen der jeweiligen Prüfungsaufgabe folgende Kriterien heranzuziehen</w:t>
      </w:r>
      <w:r w:rsidR="000D6C2C" w:rsidRPr="00A03FD9">
        <w:t>:</w:t>
      </w:r>
    </w:p>
    <w:p w14:paraId="32425FEA" w14:textId="77777777" w:rsidR="002B023F" w:rsidRPr="00DE5D08" w:rsidRDefault="002B023F" w:rsidP="002B023F">
      <w:pPr>
        <w:pStyle w:val="LegParagr"/>
        <w:spacing w:before="0" w:line="240" w:lineRule="auto"/>
        <w:ind w:left="425" w:firstLine="0"/>
        <w:rPr>
          <w:iCs/>
        </w:rPr>
      </w:pPr>
      <w:r w:rsidRPr="00DE5D08">
        <w:rPr>
          <w:iCs/>
        </w:rPr>
        <w:t>1. fachliche Richtigkeit und</w:t>
      </w:r>
    </w:p>
    <w:p w14:paraId="37665E0A" w14:textId="77777777" w:rsidR="002B023F" w:rsidRPr="00DE5D08" w:rsidRDefault="002B023F" w:rsidP="002B023F">
      <w:pPr>
        <w:pStyle w:val="LegParagr"/>
        <w:spacing w:before="0" w:line="240" w:lineRule="auto"/>
        <w:ind w:left="425" w:firstLine="0"/>
        <w:rPr>
          <w:iCs/>
        </w:rPr>
      </w:pPr>
      <w:r w:rsidRPr="00DE5D08">
        <w:rPr>
          <w:iCs/>
        </w:rPr>
        <w:t>2. Praxistauglichkeit.</w:t>
      </w:r>
    </w:p>
    <w:p w14:paraId="6D326ACA" w14:textId="7ED601B3" w:rsidR="002B023F" w:rsidRDefault="002B023F" w:rsidP="002B023F">
      <w:pPr>
        <w:pStyle w:val="LegAbsatz"/>
      </w:pPr>
      <w:r>
        <w:rPr>
          <w:color w:val="000000"/>
          <w:lang w:val="de-AT" w:eastAsia="de-AT"/>
        </w:rPr>
        <w:t xml:space="preserve">(3) Das Prüfungsgespräch hat </w:t>
      </w:r>
      <w:r w:rsidRPr="009F111F">
        <w:rPr>
          <w:color w:val="000000" w:themeColor="text2"/>
          <w:lang w:val="de-AT" w:eastAsia="de-AT"/>
        </w:rPr>
        <w:t xml:space="preserve">mindestens </w:t>
      </w:r>
      <w:r>
        <w:rPr>
          <w:color w:val="000000" w:themeColor="text2"/>
          <w:lang w:val="de-AT" w:eastAsia="de-AT"/>
        </w:rPr>
        <w:t>15</w:t>
      </w:r>
      <w:r w:rsidRPr="009F111F">
        <w:rPr>
          <w:color w:val="000000" w:themeColor="text2"/>
          <w:lang w:val="de-AT" w:eastAsia="de-AT"/>
        </w:rPr>
        <w:t xml:space="preserve"> Minuten zu dauern und ist jedenfalls nach </w:t>
      </w:r>
      <w:r>
        <w:rPr>
          <w:color w:val="000000" w:themeColor="text2"/>
          <w:lang w:val="de-AT" w:eastAsia="de-AT"/>
        </w:rPr>
        <w:t>25</w:t>
      </w:r>
      <w:r w:rsidRPr="009F111F">
        <w:rPr>
          <w:color w:val="000000" w:themeColor="text2"/>
          <w:lang w:val="de-AT" w:eastAsia="de-AT"/>
        </w:rPr>
        <w:t xml:space="preserve"> Minuten </w:t>
      </w:r>
      <w:r>
        <w:rPr>
          <w:color w:val="000000"/>
          <w:lang w:val="de-AT" w:eastAsia="de-AT"/>
        </w:rPr>
        <w:t>zu beenden</w:t>
      </w:r>
      <w:r w:rsidRPr="006C21CC">
        <w:rPr>
          <w:color w:val="000000"/>
          <w:lang w:val="de-AT" w:eastAsia="de-AT"/>
        </w:rPr>
        <w:t>.</w:t>
      </w:r>
    </w:p>
    <w:p w14:paraId="3518E078" w14:textId="77777777" w:rsidR="00C467A4" w:rsidRDefault="00C467A4" w:rsidP="00200FA7">
      <w:pPr>
        <w:pStyle w:val="LegUebM"/>
        <w:jc w:val="left"/>
        <w:rPr>
          <w:lang w:val="de-AT" w:eastAsia="de-AT"/>
        </w:rPr>
      </w:pPr>
    </w:p>
    <w:p w14:paraId="16683759" w14:textId="77777777" w:rsidR="00C467A4" w:rsidRDefault="00C467A4" w:rsidP="00C467A4">
      <w:pPr>
        <w:pStyle w:val="LegUebM"/>
        <w:rPr>
          <w:lang w:val="de-AT" w:eastAsia="de-AT"/>
        </w:rPr>
      </w:pPr>
      <w:r w:rsidRPr="006C21CC">
        <w:rPr>
          <w:lang w:val="de-AT" w:eastAsia="de-AT"/>
        </w:rPr>
        <w:t>Modul 3: Fach</w:t>
      </w:r>
      <w:r>
        <w:rPr>
          <w:lang w:val="de-AT" w:eastAsia="de-AT"/>
        </w:rPr>
        <w:t xml:space="preserve">theoretische </w:t>
      </w:r>
      <w:r w:rsidRPr="006C21CC">
        <w:rPr>
          <w:lang w:val="de-AT" w:eastAsia="de-AT"/>
        </w:rPr>
        <w:t xml:space="preserve">schriftliche Prüfung </w:t>
      </w:r>
    </w:p>
    <w:p w14:paraId="10D7CFD5" w14:textId="77777777" w:rsidR="00C467A4" w:rsidRPr="008F7618" w:rsidRDefault="00C467A4" w:rsidP="00A02169">
      <w:pPr>
        <w:pStyle w:val="LegParagr"/>
      </w:pPr>
      <w:r w:rsidRPr="004F0224">
        <w:rPr>
          <w:b/>
          <w:color w:val="000000"/>
          <w:lang w:val="de-AT" w:eastAsia="de-AT"/>
        </w:rPr>
        <w:t>§</w:t>
      </w:r>
      <w:r>
        <w:rPr>
          <w:b/>
          <w:color w:val="000000"/>
          <w:lang w:val="de-AT" w:eastAsia="de-AT"/>
        </w:rPr>
        <w:t> 12</w:t>
      </w:r>
      <w:r w:rsidRPr="004F0224">
        <w:rPr>
          <w:b/>
          <w:color w:val="000000"/>
          <w:lang w:val="de-AT" w:eastAsia="de-AT"/>
        </w:rPr>
        <w:t>.</w:t>
      </w:r>
      <w:r w:rsidRPr="006C21CC">
        <w:rPr>
          <w:color w:val="000000"/>
          <w:lang w:val="de-AT" w:eastAsia="de-AT"/>
        </w:rPr>
        <w:t xml:space="preserve"> </w:t>
      </w:r>
      <w:r w:rsidR="00DC1840">
        <w:rPr>
          <w:color w:val="000000"/>
          <w:lang w:val="de-AT" w:eastAsia="de-AT"/>
        </w:rPr>
        <w:t xml:space="preserve">(1) </w:t>
      </w:r>
      <w:r>
        <w:rPr>
          <w:color w:val="000000"/>
          <w:lang w:val="de-AT" w:eastAsia="de-AT"/>
        </w:rPr>
        <w:t xml:space="preserve">Das Modul 3 ist eine schriftliche Prüfung. Der Prüfungskandidat/Die Prüfungskandidatin hat dabei die dem Qualifikationsniveau </w:t>
      </w:r>
      <w:r w:rsidR="00C730C7">
        <w:rPr>
          <w:color w:val="000000"/>
          <w:lang w:val="de-AT" w:eastAsia="de-AT"/>
        </w:rPr>
        <w:t xml:space="preserve">gemäß § 2 </w:t>
      </w:r>
      <w:r>
        <w:rPr>
          <w:color w:val="000000"/>
          <w:lang w:val="de-AT" w:eastAsia="de-AT"/>
        </w:rPr>
        <w:t>entsprechenden fachlichen, planerischen, rechnerischen und kalkulatorischen Lernergebnisse unter Beweis zu stellen.</w:t>
      </w:r>
    </w:p>
    <w:p w14:paraId="424CD321" w14:textId="374D2FFC" w:rsidR="00DC1840" w:rsidRPr="008F7618" w:rsidRDefault="00C467A4" w:rsidP="00A60122">
      <w:pPr>
        <w:pStyle w:val="LegParagr"/>
        <w:jc w:val="left"/>
      </w:pPr>
      <w:r w:rsidRPr="006C21CC">
        <w:rPr>
          <w:color w:val="000000"/>
          <w:lang w:val="de-AT" w:eastAsia="de-AT"/>
        </w:rPr>
        <w:t>(</w:t>
      </w:r>
      <w:r w:rsidR="00DC1840">
        <w:rPr>
          <w:color w:val="000000"/>
          <w:lang w:val="de-AT" w:eastAsia="de-AT"/>
        </w:rPr>
        <w:t>2</w:t>
      </w:r>
      <w:r w:rsidRPr="009939FF">
        <w:rPr>
          <w:color w:val="000000"/>
          <w:lang w:val="de-AT" w:eastAsia="de-AT"/>
        </w:rPr>
        <w:t>)</w:t>
      </w:r>
      <w:r w:rsidRPr="009939FF">
        <w:rPr>
          <w:color w:val="FF0000"/>
        </w:rPr>
        <w:t xml:space="preserve"> </w:t>
      </w:r>
      <w:r>
        <w:t xml:space="preserve">Das Modul 3 umfasst </w:t>
      </w:r>
      <w:r w:rsidR="00DC1840">
        <w:t>den</w:t>
      </w:r>
      <w:r>
        <w:t xml:space="preserve"> </w:t>
      </w:r>
      <w:r w:rsidR="00DC1840">
        <w:t>Gegenstand „</w:t>
      </w:r>
      <w:r w:rsidR="004E581B">
        <w:t xml:space="preserve">Projektdurchführung schriftlich“. </w:t>
      </w:r>
    </w:p>
    <w:p w14:paraId="184C6E09" w14:textId="77777777" w:rsidR="00C467A4" w:rsidRDefault="00C467A4" w:rsidP="00A02169">
      <w:pPr>
        <w:pStyle w:val="LegAbsatz"/>
        <w:rPr>
          <w:color w:val="000000"/>
          <w:lang w:val="de-AT" w:eastAsia="de-AT"/>
        </w:rPr>
      </w:pPr>
      <w:r w:rsidRPr="0045009D">
        <w:t>(</w:t>
      </w:r>
      <w:r w:rsidR="00DC1840">
        <w:t>3</w:t>
      </w:r>
      <w:r w:rsidRPr="0045009D">
        <w:t xml:space="preserve">) </w:t>
      </w:r>
      <w:r>
        <w:rPr>
          <w:color w:val="000000"/>
          <w:lang w:val="de-AT" w:eastAsia="de-AT"/>
        </w:rPr>
        <w:t>Die Prüfung</w:t>
      </w:r>
      <w:r w:rsidRPr="00A02811">
        <w:rPr>
          <w:color w:val="000000"/>
          <w:lang w:val="de-AT" w:eastAsia="de-AT"/>
        </w:rPr>
        <w:t xml:space="preserve"> hat sich aus der betrieblichen Praxis zu entwickeln und an den beruflichen Anforderungen, die an einen Unternehmer</w:t>
      </w:r>
      <w:r>
        <w:rPr>
          <w:color w:val="000000"/>
          <w:lang w:val="de-AT" w:eastAsia="de-AT"/>
        </w:rPr>
        <w:t>/eine Unternehmerin</w:t>
      </w:r>
      <w:r w:rsidRPr="00A02811">
        <w:rPr>
          <w:color w:val="000000"/>
          <w:lang w:val="de-AT" w:eastAsia="de-AT"/>
        </w:rPr>
        <w:t xml:space="preserve"> zu stellen sind, zu orientieren.</w:t>
      </w:r>
    </w:p>
    <w:p w14:paraId="472608F7" w14:textId="77777777" w:rsidR="00C467A4" w:rsidRPr="00C47EC7" w:rsidRDefault="00C467A4" w:rsidP="00A02169">
      <w:pPr>
        <w:pStyle w:val="LegAbsatz"/>
        <w:rPr>
          <w:color w:val="000000"/>
          <w:lang w:val="de-AT" w:eastAsia="de-AT"/>
        </w:rPr>
      </w:pPr>
      <w:r w:rsidRPr="00B60AFB">
        <w:rPr>
          <w:color w:val="000000"/>
          <w:lang w:val="de-AT" w:eastAsia="de-AT"/>
        </w:rPr>
        <w:t>(</w:t>
      </w:r>
      <w:r w:rsidR="00DC1840">
        <w:rPr>
          <w:color w:val="000000"/>
          <w:lang w:val="de-AT" w:eastAsia="de-AT"/>
        </w:rPr>
        <w:t>4</w:t>
      </w:r>
      <w:r w:rsidRPr="00B60AFB">
        <w:rPr>
          <w:color w:val="000000"/>
          <w:lang w:val="de-AT" w:eastAsia="de-AT"/>
        </w:rPr>
        <w:t>) Die Prüfung kann auch in digitaler Form erfolgen, sofern Transparenz und Nachvollziehbarkeit gewährleistet sind.</w:t>
      </w:r>
    </w:p>
    <w:p w14:paraId="1932C054" w14:textId="77777777" w:rsidR="00C467A4" w:rsidRPr="003466D4" w:rsidRDefault="00C467A4" w:rsidP="00A02169">
      <w:pPr>
        <w:pStyle w:val="LegAbsatz"/>
      </w:pPr>
      <w:r w:rsidRPr="004E5537">
        <w:t>(</w:t>
      </w:r>
      <w:r w:rsidR="00DC1840">
        <w:t>5</w:t>
      </w:r>
      <w:r w:rsidRPr="004E5537">
        <w:t xml:space="preserve">) Erfolgt die Bewertung des Prüfungsergebnisses durch ein zertifiziertes digitales Prüfungsverfahren im Sinne des § 8 </w:t>
      </w:r>
      <w:r w:rsidR="00FD570C">
        <w:t>Allgemeine Prüfungsordnung</w:t>
      </w:r>
      <w:r w:rsidR="00BA2FB9">
        <w:t xml:space="preserve"> </w:t>
      </w:r>
      <w:r w:rsidRPr="004E5537">
        <w:t>ist zur Bewertung die Anwesenheit der Prüfungskommission nicht erforderlich.</w:t>
      </w:r>
      <w:r>
        <w:t xml:space="preserve"> </w:t>
      </w:r>
    </w:p>
    <w:p w14:paraId="4B090CC3" w14:textId="7A7CF656" w:rsidR="00A60122" w:rsidRPr="00BC0F3E" w:rsidRDefault="00C467A4" w:rsidP="00A02169">
      <w:pPr>
        <w:pStyle w:val="LegParagr"/>
        <w:rPr>
          <w:color w:val="FF0000"/>
          <w:lang w:val="de-AT" w:eastAsia="de-AT"/>
        </w:rPr>
      </w:pPr>
      <w:r w:rsidRPr="000B2FF7">
        <w:rPr>
          <w:color w:val="000000"/>
        </w:rPr>
        <w:t>(</w:t>
      </w:r>
      <w:r w:rsidR="00DC1840">
        <w:rPr>
          <w:color w:val="000000"/>
        </w:rPr>
        <w:t>6</w:t>
      </w:r>
      <w:r w:rsidRPr="000B2FF7">
        <w:rPr>
          <w:color w:val="000000"/>
        </w:rPr>
        <w:t xml:space="preserve">) </w:t>
      </w:r>
      <w:r w:rsidR="004E581B" w:rsidRPr="00E65198">
        <w:rPr>
          <w:lang w:val="de-AT"/>
        </w:rPr>
        <w:t xml:space="preserve">Der Prüfungskandidat/Die Prüfungskandidatin hat </w:t>
      </w:r>
      <w:r w:rsidR="004E581B" w:rsidRPr="00E65198">
        <w:rPr>
          <w:color w:val="000000"/>
        </w:rPr>
        <w:t xml:space="preserve">aus den nachfolgend angeführten Lernergebnissen jedenfalls die Lernergebnisse </w:t>
      </w:r>
      <w:r w:rsidR="004E581B" w:rsidRPr="009F111F">
        <w:rPr>
          <w:color w:val="000000" w:themeColor="text2"/>
        </w:rPr>
        <w:t xml:space="preserve">gemäß Z 1 - 2 sowie </w:t>
      </w:r>
      <w:r w:rsidR="004E581B">
        <w:rPr>
          <w:color w:val="000000" w:themeColor="text2"/>
        </w:rPr>
        <w:t xml:space="preserve">mindestens </w:t>
      </w:r>
      <w:r w:rsidR="004E581B" w:rsidRPr="009F111F">
        <w:rPr>
          <w:color w:val="000000" w:themeColor="text2"/>
        </w:rPr>
        <w:t xml:space="preserve">zwei weitere </w:t>
      </w:r>
      <w:r w:rsidR="004E581B" w:rsidRPr="00E65198">
        <w:rPr>
          <w:color w:val="000000"/>
        </w:rPr>
        <w:t>von der Prüfungskommission auszuwählende Lernergebnis</w:t>
      </w:r>
      <w:r w:rsidR="004E581B">
        <w:rPr>
          <w:color w:val="000000"/>
        </w:rPr>
        <w:t>se</w:t>
      </w:r>
      <w:r w:rsidR="004E581B" w:rsidRPr="00E65198">
        <w:rPr>
          <w:color w:val="000000"/>
        </w:rPr>
        <w:t xml:space="preserve"> </w:t>
      </w:r>
      <w:r w:rsidR="004E581B" w:rsidRPr="009F111F">
        <w:rPr>
          <w:color w:val="000000" w:themeColor="text2"/>
        </w:rPr>
        <w:t>aus Z 3 - 8 nachzuweisen</w:t>
      </w:r>
      <w:r w:rsidR="004E581B" w:rsidRPr="00E65198">
        <w:rPr>
          <w:color w:val="000000"/>
        </w:rPr>
        <w:t>.</w:t>
      </w:r>
    </w:p>
    <w:p w14:paraId="353B8229" w14:textId="77777777" w:rsidR="00C467A4" w:rsidRPr="0045009D" w:rsidRDefault="00C467A4" w:rsidP="00C467A4">
      <w:pPr>
        <w:pStyle w:val="LegAbsatz"/>
        <w:ind w:firstLine="0"/>
        <w:jc w:val="left"/>
      </w:pPr>
      <w:r w:rsidRPr="0045009D">
        <w:t>Er</w:t>
      </w:r>
      <w:r>
        <w:t>/Sie</w:t>
      </w:r>
      <w:r w:rsidRPr="0045009D">
        <w:t xml:space="preserve"> ist in der Lage,</w:t>
      </w:r>
    </w:p>
    <w:p w14:paraId="0F96B501" w14:textId="2766BE50" w:rsidR="004E581B" w:rsidRDefault="004E581B" w:rsidP="004E581B">
      <w:pPr>
        <w:pStyle w:val="PZOOM"/>
        <w:spacing w:before="0" w:after="0" w:line="360" w:lineRule="auto"/>
        <w:ind w:left="397"/>
        <w:rPr>
          <w:rFonts w:ascii="Times New Roman" w:eastAsiaTheme="minorEastAsia" w:hAnsi="Times New Roman" w:cs="Times New Roman"/>
          <w:color w:val="000000" w:themeColor="text1"/>
          <w:sz w:val="20"/>
          <w:szCs w:val="20"/>
          <w:lang w:val="de-AT"/>
        </w:rPr>
      </w:pPr>
      <w:r w:rsidRPr="004E581B">
        <w:rPr>
          <w:rFonts w:ascii="Times New Roman" w:hAnsi="Times New Roman"/>
          <w:iCs/>
          <w:color w:val="000000" w:themeColor="text2"/>
          <w:sz w:val="20"/>
          <w:lang w:val="de-AT"/>
        </w:rPr>
        <w:t>1.</w:t>
      </w:r>
      <w:r>
        <w:rPr>
          <w:rFonts w:ascii="Times New Roman" w:hAnsi="Times New Roman"/>
          <w:iCs/>
          <w:color w:val="000000" w:themeColor="text2"/>
          <w:sz w:val="20"/>
          <w:lang w:val="de-AT"/>
        </w:rPr>
        <w:t xml:space="preserve"> </w:t>
      </w:r>
      <w:r w:rsidRPr="00DB17DF">
        <w:rPr>
          <w:rFonts w:ascii="Times New Roman" w:eastAsiaTheme="minorEastAsia" w:hAnsi="Times New Roman" w:cs="Times New Roman"/>
          <w:color w:val="000000" w:themeColor="text1"/>
          <w:sz w:val="20"/>
          <w:szCs w:val="20"/>
          <w:lang w:val="de-AT"/>
        </w:rPr>
        <w:t>Preise von Produkten und Dienstleistungen zu kalkulieren</w:t>
      </w:r>
      <w:r>
        <w:rPr>
          <w:rFonts w:ascii="Times New Roman" w:eastAsiaTheme="minorEastAsia" w:hAnsi="Times New Roman" w:cs="Times New Roman"/>
          <w:color w:val="000000" w:themeColor="text1"/>
          <w:sz w:val="20"/>
          <w:szCs w:val="20"/>
          <w:lang w:val="de-AT"/>
        </w:rPr>
        <w:t>,</w:t>
      </w:r>
    </w:p>
    <w:p w14:paraId="320F277D" w14:textId="112031D6" w:rsidR="004E581B" w:rsidRDefault="004E581B" w:rsidP="004E581B">
      <w:pPr>
        <w:pStyle w:val="PZOOM"/>
        <w:spacing w:before="0" w:after="0" w:line="360" w:lineRule="auto"/>
        <w:ind w:left="397"/>
        <w:rPr>
          <w:rFonts w:ascii="Times New Roman" w:eastAsiaTheme="minorEastAsia" w:hAnsi="Times New Roman" w:cs="Times New Roman"/>
          <w:color w:val="000000" w:themeColor="text1"/>
          <w:sz w:val="20"/>
          <w:szCs w:val="20"/>
          <w:lang w:val="de-AT"/>
        </w:rPr>
      </w:pPr>
      <w:r>
        <w:rPr>
          <w:rFonts w:ascii="Times New Roman" w:eastAsiaTheme="minorEastAsia" w:hAnsi="Times New Roman" w:cs="Times New Roman"/>
          <w:color w:val="000000" w:themeColor="text1"/>
          <w:sz w:val="20"/>
          <w:szCs w:val="20"/>
          <w:lang w:val="de-AT"/>
        </w:rPr>
        <w:lastRenderedPageBreak/>
        <w:t>2. die Masse, das Volumen, die Fläche und den Schwund von keramischen Erzeugnissen zu berechnen,</w:t>
      </w:r>
    </w:p>
    <w:p w14:paraId="1B24AA1F" w14:textId="7FFBC77F" w:rsidR="004E581B" w:rsidRDefault="004E581B" w:rsidP="004E581B">
      <w:pPr>
        <w:pStyle w:val="PZOOM"/>
        <w:spacing w:before="0" w:after="0" w:line="360" w:lineRule="auto"/>
        <w:ind w:left="397"/>
        <w:rPr>
          <w:rFonts w:ascii="Times New Roman" w:eastAsiaTheme="minorEastAsia" w:hAnsi="Times New Roman" w:cs="Times New Roman"/>
          <w:color w:val="000000" w:themeColor="text1"/>
          <w:sz w:val="20"/>
          <w:szCs w:val="20"/>
          <w:lang w:val="de-AT"/>
        </w:rPr>
      </w:pPr>
      <w:r>
        <w:rPr>
          <w:rFonts w:ascii="Times New Roman" w:eastAsiaTheme="minorEastAsia" w:hAnsi="Times New Roman" w:cs="Times New Roman"/>
          <w:color w:val="000000" w:themeColor="text1"/>
          <w:sz w:val="20"/>
          <w:szCs w:val="20"/>
          <w:lang w:val="de-AT"/>
        </w:rPr>
        <w:t xml:space="preserve">3. </w:t>
      </w:r>
      <w:r w:rsidRPr="00DB17DF">
        <w:rPr>
          <w:rFonts w:ascii="Times New Roman" w:eastAsiaTheme="minorEastAsia" w:hAnsi="Times New Roman" w:cs="Times New Roman"/>
          <w:color w:val="000000" w:themeColor="text1"/>
          <w:sz w:val="20"/>
          <w:szCs w:val="20"/>
          <w:lang w:val="de-AT"/>
        </w:rPr>
        <w:t>ein Angebot zu erstellen und Vertragsabschlüsse herbeizuführen</w:t>
      </w:r>
      <w:r>
        <w:rPr>
          <w:rFonts w:ascii="Times New Roman" w:eastAsiaTheme="minorEastAsia" w:hAnsi="Times New Roman" w:cs="Times New Roman"/>
          <w:color w:val="000000" w:themeColor="text1"/>
          <w:sz w:val="20"/>
          <w:szCs w:val="20"/>
          <w:lang w:val="de-AT"/>
        </w:rPr>
        <w:t>,</w:t>
      </w:r>
    </w:p>
    <w:p w14:paraId="79215D74" w14:textId="6F977C29" w:rsidR="004E581B" w:rsidRDefault="004E581B" w:rsidP="004E581B">
      <w:pPr>
        <w:pStyle w:val="PZOOM"/>
        <w:spacing w:before="0" w:after="0" w:line="360" w:lineRule="auto"/>
        <w:ind w:left="397"/>
        <w:rPr>
          <w:rFonts w:ascii="Times New Roman" w:eastAsiaTheme="minorEastAsia" w:hAnsi="Times New Roman" w:cs="Times New Roman"/>
          <w:color w:val="000000" w:themeColor="text1"/>
          <w:sz w:val="20"/>
          <w:szCs w:val="20"/>
          <w:lang w:val="de-AT"/>
        </w:rPr>
      </w:pPr>
      <w:r>
        <w:rPr>
          <w:rFonts w:ascii="Times New Roman" w:eastAsiaTheme="minorEastAsia" w:hAnsi="Times New Roman" w:cs="Times New Roman"/>
          <w:color w:val="000000" w:themeColor="text1"/>
          <w:sz w:val="20"/>
          <w:szCs w:val="20"/>
          <w:lang w:val="de-AT"/>
        </w:rPr>
        <w:t>4. Glasuren zu berechnen,</w:t>
      </w:r>
    </w:p>
    <w:p w14:paraId="21831FDE" w14:textId="612E0FDB" w:rsidR="004E581B" w:rsidRDefault="004E581B" w:rsidP="004E581B">
      <w:pPr>
        <w:pStyle w:val="PZOOM"/>
        <w:spacing w:before="0" w:after="0" w:line="360" w:lineRule="auto"/>
        <w:ind w:left="397"/>
        <w:rPr>
          <w:rFonts w:ascii="Times New Roman" w:eastAsiaTheme="minorEastAsia" w:hAnsi="Times New Roman" w:cs="Times New Roman"/>
          <w:color w:val="000000" w:themeColor="text1"/>
          <w:sz w:val="20"/>
          <w:szCs w:val="20"/>
          <w:lang w:val="de-AT"/>
        </w:rPr>
      </w:pPr>
      <w:r>
        <w:rPr>
          <w:rFonts w:ascii="Times New Roman" w:eastAsiaTheme="minorEastAsia" w:hAnsi="Times New Roman" w:cs="Times New Roman"/>
          <w:color w:val="000000" w:themeColor="text1"/>
          <w:sz w:val="20"/>
          <w:szCs w:val="20"/>
          <w:lang w:val="de-AT"/>
        </w:rPr>
        <w:t xml:space="preserve">5. </w:t>
      </w:r>
      <w:r w:rsidRPr="00540012">
        <w:rPr>
          <w:rFonts w:ascii="Times New Roman" w:eastAsiaTheme="minorEastAsia" w:hAnsi="Times New Roman" w:cs="Times New Roman"/>
          <w:color w:val="000000" w:themeColor="text1"/>
          <w:sz w:val="20"/>
          <w:szCs w:val="20"/>
          <w:lang w:val="de-AT"/>
        </w:rPr>
        <w:t>Skizzen und Entwürfe zu erstellen</w:t>
      </w:r>
      <w:r>
        <w:rPr>
          <w:rFonts w:ascii="Times New Roman" w:eastAsiaTheme="minorEastAsia" w:hAnsi="Times New Roman" w:cs="Times New Roman"/>
          <w:color w:val="000000" w:themeColor="text1"/>
          <w:sz w:val="20"/>
          <w:szCs w:val="20"/>
          <w:lang w:val="de-AT"/>
        </w:rPr>
        <w:t>,</w:t>
      </w:r>
    </w:p>
    <w:p w14:paraId="3F233BFF" w14:textId="4FD1A0A1" w:rsidR="004E581B" w:rsidRDefault="004E581B" w:rsidP="004E581B">
      <w:pPr>
        <w:pStyle w:val="PZOOM"/>
        <w:spacing w:before="0" w:after="0" w:line="360" w:lineRule="auto"/>
        <w:ind w:left="397"/>
        <w:rPr>
          <w:rFonts w:ascii="Times New Roman" w:eastAsiaTheme="minorEastAsia" w:hAnsi="Times New Roman" w:cs="Times New Roman"/>
          <w:color w:val="000000" w:themeColor="text1"/>
          <w:sz w:val="20"/>
          <w:szCs w:val="20"/>
          <w:lang w:val="de-AT"/>
        </w:rPr>
      </w:pPr>
      <w:r>
        <w:rPr>
          <w:rFonts w:ascii="Times New Roman" w:eastAsiaTheme="minorEastAsia" w:hAnsi="Times New Roman" w:cs="Times New Roman"/>
          <w:color w:val="000000" w:themeColor="text1"/>
          <w:sz w:val="20"/>
          <w:szCs w:val="20"/>
          <w:lang w:val="de-AT"/>
        </w:rPr>
        <w:t>6. die fachgerechte Planung von Keramikerarbeiten zu gewährleisten,</w:t>
      </w:r>
    </w:p>
    <w:p w14:paraId="380C0F3D" w14:textId="096F5CCA" w:rsidR="004E581B" w:rsidRDefault="004E581B" w:rsidP="004E581B">
      <w:pPr>
        <w:pStyle w:val="PZOOM"/>
        <w:spacing w:before="0" w:after="0" w:line="360" w:lineRule="auto"/>
        <w:ind w:left="397"/>
        <w:rPr>
          <w:rFonts w:ascii="Times New Roman" w:eastAsiaTheme="minorEastAsia" w:hAnsi="Times New Roman" w:cs="Times New Roman"/>
          <w:color w:val="000000" w:themeColor="text1"/>
          <w:sz w:val="20"/>
          <w:szCs w:val="20"/>
          <w:lang w:val="de-AT"/>
        </w:rPr>
      </w:pPr>
      <w:r>
        <w:rPr>
          <w:rFonts w:ascii="Times New Roman" w:eastAsiaTheme="minorEastAsia" w:hAnsi="Times New Roman" w:cs="Times New Roman"/>
          <w:color w:val="000000" w:themeColor="text1"/>
          <w:sz w:val="20"/>
          <w:szCs w:val="20"/>
          <w:lang w:val="de-AT"/>
        </w:rPr>
        <w:t xml:space="preserve">7. </w:t>
      </w:r>
      <w:r w:rsidRPr="00DB17DF">
        <w:rPr>
          <w:rFonts w:ascii="Times New Roman" w:eastAsiaTheme="minorEastAsia" w:hAnsi="Times New Roman" w:cs="Times New Roman"/>
          <w:color w:val="000000" w:themeColor="text1"/>
          <w:sz w:val="20"/>
          <w:szCs w:val="20"/>
          <w:lang w:val="de-AT"/>
        </w:rPr>
        <w:t>Sicherheitsstandards (insbesondere Arbeitnehmerschutzvorschriften) innerhalb des Unternehmens zu etablieren und deren Einhaltung sicherzustellen</w:t>
      </w:r>
      <w:r>
        <w:rPr>
          <w:rFonts w:ascii="Times New Roman" w:eastAsiaTheme="minorEastAsia" w:hAnsi="Times New Roman" w:cs="Times New Roman"/>
          <w:color w:val="000000" w:themeColor="text1"/>
          <w:sz w:val="20"/>
          <w:szCs w:val="20"/>
          <w:lang w:val="de-AT"/>
        </w:rPr>
        <w:t xml:space="preserve"> und </w:t>
      </w:r>
    </w:p>
    <w:p w14:paraId="52075F65" w14:textId="698F2903" w:rsidR="000930B0" w:rsidRPr="00200FA7" w:rsidRDefault="004E581B" w:rsidP="00200FA7">
      <w:pPr>
        <w:pStyle w:val="PZOOM"/>
        <w:spacing w:before="0" w:after="0"/>
        <w:ind w:left="397"/>
        <w:rPr>
          <w:iCs/>
          <w:color w:val="008000"/>
          <w:lang w:val="de-AT"/>
        </w:rPr>
      </w:pPr>
      <w:r>
        <w:rPr>
          <w:rFonts w:ascii="Times New Roman" w:eastAsiaTheme="minorEastAsia" w:hAnsi="Times New Roman" w:cs="Times New Roman"/>
          <w:color w:val="000000" w:themeColor="text1"/>
          <w:sz w:val="20"/>
          <w:szCs w:val="20"/>
          <w:lang w:val="de-AT"/>
        </w:rPr>
        <w:t xml:space="preserve">8. </w:t>
      </w:r>
      <w:r w:rsidRPr="00F739BF">
        <w:rPr>
          <w:rFonts w:ascii="Times New Roman" w:eastAsiaTheme="minorEastAsia" w:hAnsi="Times New Roman" w:cs="Times New Roman"/>
          <w:color w:val="000000" w:themeColor="text1"/>
          <w:sz w:val="20"/>
          <w:szCs w:val="20"/>
          <w:lang w:val="de-AT"/>
        </w:rPr>
        <w:t>Qualitätsstandards innerhalb des Unternehmens festzulegen und deren Einhaltung sicherzustellen.</w:t>
      </w:r>
    </w:p>
    <w:p w14:paraId="7FE393AF" w14:textId="77777777" w:rsidR="000930B0" w:rsidRDefault="000930B0" w:rsidP="00A02169">
      <w:pPr>
        <w:pStyle w:val="LegParagr"/>
        <w:rPr>
          <w:lang w:val="de-AT"/>
        </w:rPr>
      </w:pPr>
      <w:r>
        <w:t>(</w:t>
      </w:r>
      <w:r w:rsidR="00DC1840">
        <w:t>7</w:t>
      </w:r>
      <w:r>
        <w:t>) Für die Bewertung sind entsprechend den Anforderungen der jeweiligen Prüfungsaufgabe folgende Kriterien heranzuziehen</w:t>
      </w:r>
      <w:r w:rsidRPr="00A03FD9">
        <w:t>:</w:t>
      </w:r>
    </w:p>
    <w:p w14:paraId="1FF70946" w14:textId="77777777" w:rsidR="00EE2DA7" w:rsidRPr="00DE5D08" w:rsidRDefault="00EE2DA7" w:rsidP="00EE2DA7">
      <w:pPr>
        <w:pStyle w:val="LegParagr"/>
        <w:spacing w:before="0" w:line="240" w:lineRule="auto"/>
        <w:ind w:left="425" w:firstLine="0"/>
        <w:rPr>
          <w:iCs/>
        </w:rPr>
      </w:pPr>
      <w:r w:rsidRPr="00DE5D08">
        <w:rPr>
          <w:iCs/>
        </w:rPr>
        <w:t>1. fachliche Richtigkeit und</w:t>
      </w:r>
    </w:p>
    <w:p w14:paraId="632B917A" w14:textId="77777777" w:rsidR="00EE2DA7" w:rsidRPr="00DE5D08" w:rsidRDefault="00EE2DA7" w:rsidP="00EE2DA7">
      <w:pPr>
        <w:pStyle w:val="LegParagr"/>
        <w:spacing w:before="0" w:line="240" w:lineRule="auto"/>
        <w:ind w:left="425" w:firstLine="0"/>
        <w:rPr>
          <w:iCs/>
        </w:rPr>
      </w:pPr>
      <w:r w:rsidRPr="00DE5D08">
        <w:rPr>
          <w:iCs/>
        </w:rPr>
        <w:t>2. Praxistauglichkeit.</w:t>
      </w:r>
    </w:p>
    <w:p w14:paraId="7DBFBD71" w14:textId="36D43465" w:rsidR="00C467A4" w:rsidRDefault="00C467A4" w:rsidP="00200FA7">
      <w:pPr>
        <w:pStyle w:val="LegAbsatz"/>
        <w:jc w:val="left"/>
        <w:rPr>
          <w:color w:val="000000" w:themeColor="text2"/>
        </w:rPr>
      </w:pPr>
      <w:r w:rsidRPr="004F23FD">
        <w:t>(</w:t>
      </w:r>
      <w:r w:rsidR="00DC1840">
        <w:t>8</w:t>
      </w:r>
      <w:r w:rsidRPr="004F23FD">
        <w:t>)</w:t>
      </w:r>
      <w:r w:rsidRPr="00AC0E84">
        <w:rPr>
          <w:color w:val="000000"/>
          <w:lang w:val="de-AT" w:eastAsia="de-AT"/>
        </w:rPr>
        <w:t xml:space="preserve"> </w:t>
      </w:r>
      <w:r w:rsidRPr="00E310A8">
        <w:t>Die Aufgaben sind</w:t>
      </w:r>
      <w:r>
        <w:rPr>
          <w:color w:val="FF0000"/>
        </w:rPr>
        <w:t xml:space="preserve"> </w:t>
      </w:r>
      <w:r w:rsidRPr="00B202BC">
        <w:t xml:space="preserve">von der </w:t>
      </w:r>
      <w:r w:rsidRPr="00200FA7">
        <w:rPr>
          <w:color w:val="000000" w:themeColor="text2"/>
        </w:rPr>
        <w:t xml:space="preserve">Prüfungskommission so zu konzipieren, dass sie in </w:t>
      </w:r>
      <w:r w:rsidR="00EE2DA7" w:rsidRPr="00200FA7">
        <w:rPr>
          <w:color w:val="000000" w:themeColor="text2"/>
        </w:rPr>
        <w:t xml:space="preserve">sechs Stunden </w:t>
      </w:r>
      <w:r w:rsidRPr="00200FA7">
        <w:rPr>
          <w:color w:val="000000" w:themeColor="text2"/>
        </w:rPr>
        <w:t xml:space="preserve">bearbeitet werden können. Die Prüfung ist nach </w:t>
      </w:r>
      <w:r w:rsidR="00EE2DA7" w:rsidRPr="00200FA7">
        <w:rPr>
          <w:color w:val="000000" w:themeColor="text2"/>
        </w:rPr>
        <w:t>sieben Stunden</w:t>
      </w:r>
      <w:r w:rsidRPr="00200FA7">
        <w:rPr>
          <w:color w:val="000000" w:themeColor="text2"/>
        </w:rPr>
        <w:t xml:space="preserve"> zu beenden</w:t>
      </w:r>
      <w:r w:rsidR="00EE2DA7">
        <w:rPr>
          <w:color w:val="000000" w:themeColor="text2"/>
        </w:rPr>
        <w:t>.</w:t>
      </w:r>
    </w:p>
    <w:p w14:paraId="05EAE1E2" w14:textId="77777777" w:rsidR="006F4492" w:rsidRPr="008A2FFC" w:rsidRDefault="006F4492" w:rsidP="00200FA7">
      <w:pPr>
        <w:pStyle w:val="LegAbsatz"/>
        <w:jc w:val="left"/>
        <w:rPr>
          <w:rStyle w:val="LegParagrZchn"/>
        </w:rPr>
      </w:pPr>
    </w:p>
    <w:p w14:paraId="3FD392C9" w14:textId="77777777" w:rsidR="00C467A4" w:rsidRPr="006C21CC" w:rsidRDefault="00C467A4" w:rsidP="00C467A4">
      <w:pPr>
        <w:pStyle w:val="LegUebM"/>
        <w:rPr>
          <w:lang w:val="de-AT" w:eastAsia="de-AT"/>
        </w:rPr>
      </w:pPr>
      <w:r w:rsidRPr="006C21CC">
        <w:rPr>
          <w:lang w:val="de-AT" w:eastAsia="de-AT"/>
        </w:rPr>
        <w:t xml:space="preserve">Modul 4: Ausbilderprüfung </w:t>
      </w:r>
    </w:p>
    <w:p w14:paraId="32B2F0E0" w14:textId="1EE850C1" w:rsidR="00C467A4" w:rsidRDefault="00C467A4" w:rsidP="00A02169">
      <w:pPr>
        <w:autoSpaceDE w:val="0"/>
        <w:autoSpaceDN w:val="0"/>
        <w:adjustRightInd w:val="0"/>
        <w:spacing w:before="80" w:line="240" w:lineRule="auto"/>
        <w:ind w:firstLine="397"/>
        <w:jc w:val="both"/>
        <w:rPr>
          <w:rFonts w:ascii="Times New Roman" w:hAnsi="Times New Roman"/>
          <w:strike/>
          <w:color w:val="000000"/>
          <w:sz w:val="20"/>
          <w:lang w:val="de-AT" w:eastAsia="de-AT"/>
        </w:rPr>
      </w:pPr>
      <w:r w:rsidRPr="004F0224">
        <w:rPr>
          <w:rFonts w:ascii="Times New Roman" w:hAnsi="Times New Roman"/>
          <w:b/>
          <w:color w:val="000000"/>
          <w:sz w:val="20"/>
          <w:lang w:val="de-AT" w:eastAsia="de-AT"/>
        </w:rPr>
        <w:t>§</w:t>
      </w:r>
      <w:r>
        <w:rPr>
          <w:rFonts w:ascii="Times New Roman" w:hAnsi="Times New Roman"/>
          <w:b/>
          <w:color w:val="000000"/>
          <w:sz w:val="20"/>
          <w:lang w:val="de-AT" w:eastAsia="de-AT"/>
        </w:rPr>
        <w:t> 1</w:t>
      </w:r>
      <w:r w:rsidR="00DC1840">
        <w:rPr>
          <w:rFonts w:ascii="Times New Roman" w:hAnsi="Times New Roman"/>
          <w:b/>
          <w:color w:val="000000"/>
          <w:sz w:val="20"/>
          <w:lang w:val="de-AT" w:eastAsia="de-AT"/>
        </w:rPr>
        <w:t>3</w:t>
      </w:r>
      <w:r w:rsidRPr="004F0224">
        <w:rPr>
          <w:rFonts w:ascii="Times New Roman" w:hAnsi="Times New Roman"/>
          <w:b/>
          <w:color w:val="000000"/>
          <w:sz w:val="20"/>
          <w:lang w:val="de-AT" w:eastAsia="de-AT"/>
        </w:rPr>
        <w:t>.</w:t>
      </w:r>
      <w:r w:rsidRPr="006C21CC">
        <w:rPr>
          <w:rFonts w:ascii="Times New Roman" w:hAnsi="Times New Roman"/>
          <w:color w:val="000000"/>
          <w:sz w:val="20"/>
          <w:lang w:val="de-AT" w:eastAsia="de-AT"/>
        </w:rPr>
        <w:t xml:space="preserve"> Das Modul 4 besteht in </w:t>
      </w:r>
      <w:r w:rsidR="00FD570C" w:rsidRPr="00936A77">
        <w:rPr>
          <w:rFonts w:ascii="Times New Roman" w:hAnsi="Times New Roman"/>
          <w:sz w:val="20"/>
        </w:rPr>
        <w:t>der Ausbilderprüfung gemäß §§ 29a ff BAG</w:t>
      </w:r>
      <w:r w:rsidR="00B061F5">
        <w:rPr>
          <w:rFonts w:ascii="Times New Roman" w:hAnsi="Times New Roman"/>
          <w:sz w:val="20"/>
        </w:rPr>
        <w:t xml:space="preserve"> </w:t>
      </w:r>
      <w:r w:rsidR="00FD570C" w:rsidRPr="00936A77">
        <w:rPr>
          <w:rFonts w:ascii="Times New Roman" w:hAnsi="Times New Roman"/>
          <w:sz w:val="20"/>
        </w:rPr>
        <w:t>oder</w:t>
      </w:r>
      <w:r w:rsidR="00936A77">
        <w:rPr>
          <w:rFonts w:ascii="Times New Roman" w:hAnsi="Times New Roman"/>
          <w:sz w:val="20"/>
        </w:rPr>
        <w:t xml:space="preserve"> </w:t>
      </w:r>
      <w:r w:rsidR="00FD570C" w:rsidRPr="00936A77">
        <w:rPr>
          <w:rFonts w:ascii="Times New Roman" w:hAnsi="Times New Roman"/>
          <w:sz w:val="20"/>
        </w:rPr>
        <w:t>in der Absolvierung des Ausbilderkurses gemäß § 29g BAG.</w:t>
      </w:r>
      <w:r w:rsidRPr="00936A77">
        <w:rPr>
          <w:rFonts w:ascii="Times New Roman" w:hAnsi="Times New Roman"/>
          <w:strike/>
          <w:color w:val="000000"/>
          <w:sz w:val="20"/>
          <w:lang w:val="de-AT" w:eastAsia="de-AT"/>
        </w:rPr>
        <w:t xml:space="preserve"> </w:t>
      </w:r>
    </w:p>
    <w:p w14:paraId="516EB1B0" w14:textId="77777777" w:rsidR="006F4492" w:rsidRPr="00936A77" w:rsidRDefault="006F4492" w:rsidP="00A02169">
      <w:pPr>
        <w:autoSpaceDE w:val="0"/>
        <w:autoSpaceDN w:val="0"/>
        <w:adjustRightInd w:val="0"/>
        <w:spacing w:before="80" w:line="240" w:lineRule="auto"/>
        <w:ind w:firstLine="397"/>
        <w:jc w:val="both"/>
        <w:rPr>
          <w:rStyle w:val="LegParagrZchn"/>
          <w:strike/>
        </w:rPr>
      </w:pPr>
    </w:p>
    <w:p w14:paraId="15CFA2A3" w14:textId="77777777" w:rsidR="00C467A4" w:rsidRPr="006C21CC" w:rsidRDefault="00C467A4" w:rsidP="00A9684A">
      <w:pPr>
        <w:pStyle w:val="LegUebM"/>
        <w:rPr>
          <w:lang w:val="de-AT" w:eastAsia="de-AT"/>
        </w:rPr>
      </w:pPr>
      <w:r w:rsidRPr="006C21CC">
        <w:rPr>
          <w:lang w:val="de-AT" w:eastAsia="de-AT"/>
        </w:rPr>
        <w:t>Modul 5: Unternehmerprüfung</w:t>
      </w:r>
    </w:p>
    <w:p w14:paraId="41B0F93C" w14:textId="12305CC2" w:rsidR="00772EED" w:rsidRDefault="00C467A4" w:rsidP="006A270F">
      <w:pPr>
        <w:autoSpaceDE w:val="0"/>
        <w:autoSpaceDN w:val="0"/>
        <w:adjustRightInd w:val="0"/>
        <w:spacing w:before="80" w:line="240" w:lineRule="auto"/>
        <w:ind w:firstLine="397"/>
        <w:jc w:val="both"/>
        <w:rPr>
          <w:rFonts w:ascii="Times New Roman" w:hAnsi="Times New Roman"/>
          <w:color w:val="000000"/>
          <w:sz w:val="20"/>
          <w:lang w:val="de-AT" w:eastAsia="de-AT"/>
        </w:rPr>
      </w:pPr>
      <w:r w:rsidRPr="009C439D">
        <w:rPr>
          <w:rFonts w:ascii="Times New Roman" w:hAnsi="Times New Roman"/>
          <w:b/>
          <w:color w:val="000000"/>
          <w:sz w:val="20"/>
          <w:lang w:val="de-AT" w:eastAsia="de-AT"/>
        </w:rPr>
        <w:t>§</w:t>
      </w:r>
      <w:r>
        <w:rPr>
          <w:rFonts w:ascii="Times New Roman" w:hAnsi="Times New Roman"/>
          <w:b/>
          <w:color w:val="000000"/>
          <w:sz w:val="20"/>
          <w:lang w:val="de-AT" w:eastAsia="de-AT"/>
        </w:rPr>
        <w:t> </w:t>
      </w:r>
      <w:r w:rsidR="00DC1840">
        <w:rPr>
          <w:rFonts w:ascii="Times New Roman" w:hAnsi="Times New Roman"/>
          <w:b/>
          <w:color w:val="000000"/>
          <w:sz w:val="20"/>
          <w:lang w:val="de-AT" w:eastAsia="de-AT"/>
        </w:rPr>
        <w:t>14</w:t>
      </w:r>
      <w:r w:rsidRPr="006C21CC">
        <w:rPr>
          <w:rFonts w:ascii="Times New Roman" w:hAnsi="Times New Roman"/>
          <w:color w:val="000000"/>
          <w:sz w:val="20"/>
          <w:lang w:val="de-AT" w:eastAsia="de-AT"/>
        </w:rPr>
        <w:t xml:space="preserve"> Das Modul 5 besteht in der Unternehmerprüfung gemäß der Unternehmerprüfungsordnung, BGBl. Nr. 453/</w:t>
      </w:r>
      <w:r w:rsidRPr="00E97691">
        <w:rPr>
          <w:rFonts w:ascii="Times New Roman" w:hAnsi="Times New Roman"/>
          <w:color w:val="000000"/>
          <w:sz w:val="20"/>
          <w:lang w:val="de-AT" w:eastAsia="de-AT"/>
        </w:rPr>
        <w:t>1993</w:t>
      </w:r>
      <w:r w:rsidR="00947E6B">
        <w:rPr>
          <w:rFonts w:ascii="Times New Roman" w:hAnsi="Times New Roman"/>
          <w:color w:val="000000"/>
          <w:sz w:val="20"/>
          <w:lang w:val="de-AT" w:eastAsia="de-AT"/>
        </w:rPr>
        <w:t>,</w:t>
      </w:r>
      <w:r w:rsidRPr="00E97691">
        <w:rPr>
          <w:rFonts w:ascii="Times New Roman" w:hAnsi="Times New Roman"/>
          <w:color w:val="000000"/>
          <w:sz w:val="20"/>
          <w:lang w:val="de-AT" w:eastAsia="de-AT"/>
        </w:rPr>
        <w:t xml:space="preserve"> </w:t>
      </w:r>
      <w:r w:rsidR="007C2D94">
        <w:rPr>
          <w:rFonts w:ascii="Times New Roman" w:hAnsi="Times New Roman"/>
          <w:color w:val="000000"/>
          <w:sz w:val="20"/>
          <w:lang w:val="de-AT" w:eastAsia="de-AT"/>
        </w:rPr>
        <w:t>in der Fassung der</w:t>
      </w:r>
      <w:r w:rsidR="00867B6B">
        <w:rPr>
          <w:rFonts w:ascii="Times New Roman" w:hAnsi="Times New Roman"/>
          <w:color w:val="000000"/>
          <w:sz w:val="20"/>
          <w:lang w:val="de-AT" w:eastAsia="de-AT"/>
        </w:rPr>
        <w:t xml:space="preserve"> Verordnung </w:t>
      </w:r>
      <w:r>
        <w:rPr>
          <w:rFonts w:ascii="Times New Roman" w:hAnsi="Times New Roman"/>
          <w:color w:val="000000"/>
          <w:sz w:val="20"/>
          <w:lang w:val="de-AT" w:eastAsia="de-AT"/>
        </w:rPr>
        <w:t>BGBl. II Nr. 114/2004</w:t>
      </w:r>
      <w:r w:rsidRPr="006C21CC">
        <w:rPr>
          <w:rFonts w:ascii="Times New Roman" w:hAnsi="Times New Roman"/>
          <w:color w:val="000000"/>
          <w:sz w:val="20"/>
          <w:lang w:val="de-AT" w:eastAsia="de-AT"/>
        </w:rPr>
        <w:t xml:space="preserve">. </w:t>
      </w:r>
    </w:p>
    <w:p w14:paraId="01BB7A60" w14:textId="77777777" w:rsidR="006F4492" w:rsidRDefault="006F4492" w:rsidP="006A270F">
      <w:pPr>
        <w:autoSpaceDE w:val="0"/>
        <w:autoSpaceDN w:val="0"/>
        <w:adjustRightInd w:val="0"/>
        <w:spacing w:before="80" w:line="240" w:lineRule="auto"/>
        <w:ind w:firstLine="397"/>
        <w:jc w:val="both"/>
        <w:rPr>
          <w:lang w:val="de-AT" w:eastAsia="de-AT"/>
        </w:rPr>
      </w:pPr>
    </w:p>
    <w:p w14:paraId="3D563FC0" w14:textId="77777777" w:rsidR="00C467A4" w:rsidRDefault="00C467A4" w:rsidP="00772EED">
      <w:pPr>
        <w:pStyle w:val="LegUebM"/>
        <w:rPr>
          <w:lang w:val="de-AT" w:eastAsia="de-AT"/>
        </w:rPr>
      </w:pPr>
      <w:r w:rsidRPr="006C21CC">
        <w:rPr>
          <w:lang w:val="de-AT" w:eastAsia="de-AT"/>
        </w:rPr>
        <w:t>Bewertung</w:t>
      </w:r>
    </w:p>
    <w:p w14:paraId="111F26FF" w14:textId="27032D37" w:rsidR="00B909E8" w:rsidRDefault="00435B91" w:rsidP="00206D92">
      <w:pPr>
        <w:autoSpaceDE w:val="0"/>
        <w:autoSpaceDN w:val="0"/>
        <w:adjustRightInd w:val="0"/>
        <w:spacing w:before="80" w:line="240" w:lineRule="auto"/>
        <w:ind w:firstLine="397"/>
        <w:jc w:val="both"/>
        <w:rPr>
          <w:rFonts w:ascii="Times New Roman" w:hAnsi="Times New Roman"/>
          <w:color w:val="000000"/>
          <w:sz w:val="20"/>
          <w:lang w:eastAsia="de-AT"/>
        </w:rPr>
      </w:pPr>
      <w:r w:rsidRPr="004F12C6">
        <w:rPr>
          <w:rFonts w:ascii="Times New Roman" w:hAnsi="Times New Roman"/>
          <w:b/>
          <w:color w:val="000000"/>
          <w:sz w:val="20"/>
          <w:lang w:eastAsia="de-AT"/>
        </w:rPr>
        <w:t>§ 1</w:t>
      </w:r>
      <w:r>
        <w:rPr>
          <w:rFonts w:ascii="Times New Roman" w:hAnsi="Times New Roman"/>
          <w:b/>
          <w:color w:val="000000"/>
          <w:sz w:val="20"/>
          <w:lang w:eastAsia="de-AT"/>
        </w:rPr>
        <w:t>5</w:t>
      </w:r>
      <w:r w:rsidRPr="004F12C6">
        <w:rPr>
          <w:rFonts w:ascii="Times New Roman" w:hAnsi="Times New Roman"/>
          <w:b/>
          <w:color w:val="000000"/>
          <w:sz w:val="20"/>
          <w:lang w:eastAsia="de-AT"/>
        </w:rPr>
        <w:t>.</w:t>
      </w:r>
      <w:r w:rsidRPr="004F12C6">
        <w:rPr>
          <w:rFonts w:ascii="Times New Roman" w:hAnsi="Times New Roman"/>
          <w:color w:val="000000"/>
          <w:sz w:val="20"/>
          <w:lang w:eastAsia="de-AT"/>
        </w:rPr>
        <w:t xml:space="preserve"> (1) Für die Bewertung der Gegenstände gilt das Schulnotensystem von „Sehr gut“ bis „Nicht genügend“.</w:t>
      </w:r>
    </w:p>
    <w:p w14:paraId="2AB7657A" w14:textId="77777777" w:rsidR="00E117E6" w:rsidRDefault="00E117E6" w:rsidP="00E117E6">
      <w:pPr>
        <w:autoSpaceDE w:val="0"/>
        <w:autoSpaceDN w:val="0"/>
        <w:adjustRightInd w:val="0"/>
        <w:spacing w:before="80" w:line="240" w:lineRule="auto"/>
        <w:ind w:firstLine="397"/>
        <w:jc w:val="both"/>
        <w:rPr>
          <w:rFonts w:ascii="Times New Roman" w:hAnsi="Times New Roman"/>
          <w:color w:val="000000"/>
          <w:sz w:val="20"/>
          <w:lang w:eastAsia="de-AT"/>
        </w:rPr>
      </w:pPr>
      <w:r w:rsidRPr="004F12C6">
        <w:rPr>
          <w:rFonts w:ascii="Times New Roman" w:hAnsi="Times New Roman"/>
          <w:color w:val="000000"/>
          <w:sz w:val="20"/>
          <w:lang w:eastAsia="de-AT"/>
        </w:rPr>
        <w:t xml:space="preserve">(2) </w:t>
      </w:r>
      <w:r>
        <w:rPr>
          <w:rFonts w:ascii="Times New Roman" w:hAnsi="Times New Roman"/>
          <w:color w:val="000000"/>
          <w:sz w:val="20"/>
          <w:lang w:eastAsia="de-AT"/>
        </w:rPr>
        <w:t>Modul 1 und Modul 2 sind</w:t>
      </w:r>
      <w:r w:rsidRPr="004F12C6">
        <w:rPr>
          <w:rFonts w:ascii="Times New Roman" w:hAnsi="Times New Roman"/>
          <w:color w:val="000000"/>
          <w:sz w:val="20"/>
          <w:lang w:eastAsia="de-AT"/>
        </w:rPr>
        <w:t xml:space="preserve"> positiv bestanden, wenn </w:t>
      </w:r>
      <w:r>
        <w:rPr>
          <w:rFonts w:ascii="Times New Roman" w:hAnsi="Times New Roman"/>
          <w:color w:val="000000"/>
          <w:sz w:val="20"/>
          <w:lang w:eastAsia="de-AT"/>
        </w:rPr>
        <w:t>alle</w:t>
      </w:r>
      <w:r w:rsidRPr="004F12C6">
        <w:rPr>
          <w:rFonts w:ascii="Times New Roman" w:hAnsi="Times New Roman"/>
          <w:color w:val="000000"/>
          <w:sz w:val="20"/>
          <w:lang w:eastAsia="de-AT"/>
        </w:rPr>
        <w:t xml:space="preserve"> Gegenstände</w:t>
      </w:r>
      <w:r>
        <w:rPr>
          <w:rFonts w:ascii="Times New Roman" w:hAnsi="Times New Roman"/>
          <w:color w:val="000000"/>
          <w:sz w:val="20"/>
          <w:lang w:eastAsia="de-AT"/>
        </w:rPr>
        <w:t xml:space="preserve"> des jeweiligen Moduls</w:t>
      </w:r>
      <w:r w:rsidRPr="004F12C6">
        <w:rPr>
          <w:rFonts w:ascii="Times New Roman" w:hAnsi="Times New Roman"/>
          <w:color w:val="000000"/>
          <w:sz w:val="20"/>
          <w:lang w:eastAsia="de-AT"/>
        </w:rPr>
        <w:t xml:space="preserve"> zumindest mit der Note „Genügend“ bewertet wurden.</w:t>
      </w:r>
      <w:r>
        <w:rPr>
          <w:rFonts w:ascii="Times New Roman" w:hAnsi="Times New Roman"/>
          <w:color w:val="000000"/>
          <w:sz w:val="20"/>
          <w:lang w:eastAsia="de-AT"/>
        </w:rPr>
        <w:t xml:space="preserve"> Modul 3 ist positiv bestanden, wenn der Gegenstand dieses Moduls zumindest mit der Note „Genügend“ bewertet wurde.</w:t>
      </w:r>
    </w:p>
    <w:p w14:paraId="58BCD0E9" w14:textId="400D21ED" w:rsidR="00E117E6" w:rsidRDefault="00E117E6" w:rsidP="00E117E6">
      <w:pPr>
        <w:autoSpaceDE w:val="0"/>
        <w:autoSpaceDN w:val="0"/>
        <w:spacing w:line="240" w:lineRule="auto"/>
        <w:ind w:firstLine="397"/>
        <w:jc w:val="both"/>
        <w:rPr>
          <w:rFonts w:ascii="Times New Roman" w:hAnsi="Times New Roman"/>
          <w:color w:val="000000" w:themeColor="text1"/>
          <w:sz w:val="20"/>
          <w:lang w:val="de-AT" w:eastAsia="de-AT"/>
        </w:rPr>
      </w:pPr>
      <w:bookmarkStart w:id="14" w:name="OLE_LINK9"/>
      <w:r w:rsidRPr="000C7141">
        <w:rPr>
          <w:rFonts w:ascii="Times New Roman" w:hAnsi="Times New Roman"/>
          <w:color w:val="000000"/>
          <w:sz w:val="20"/>
          <w:lang w:eastAsia="de-AT"/>
        </w:rPr>
        <w:t>(</w:t>
      </w:r>
      <w:r>
        <w:rPr>
          <w:rFonts w:ascii="Times New Roman" w:hAnsi="Times New Roman"/>
          <w:color w:val="000000" w:themeColor="text1"/>
          <w:sz w:val="20"/>
          <w:lang w:eastAsia="de-AT"/>
        </w:rPr>
        <w:t>3</w:t>
      </w:r>
      <w:r w:rsidRPr="00031429">
        <w:rPr>
          <w:rFonts w:ascii="Times New Roman" w:hAnsi="Times New Roman"/>
          <w:color w:val="000000" w:themeColor="text1"/>
          <w:sz w:val="20"/>
          <w:lang w:eastAsia="de-AT"/>
        </w:rPr>
        <w:t xml:space="preserve">) </w:t>
      </w:r>
      <w:r>
        <w:rPr>
          <w:rFonts w:ascii="Times New Roman" w:hAnsi="Times New Roman"/>
          <w:color w:val="000000" w:themeColor="text1"/>
          <w:sz w:val="20"/>
          <w:lang w:val="de-AT" w:eastAsia="de-AT"/>
        </w:rPr>
        <w:t xml:space="preserve">Die </w:t>
      </w:r>
      <w:r w:rsidRPr="00A160EE">
        <w:rPr>
          <w:rFonts w:ascii="Times New Roman" w:hAnsi="Times New Roman"/>
          <w:color w:val="000000" w:themeColor="text1"/>
          <w:sz w:val="20"/>
          <w:lang w:val="de-AT" w:eastAsia="de-AT"/>
        </w:rPr>
        <w:t>Absolvierung eines Moduls mit Auszeichnung oder gutem Erfolg hat entsprechend folgender Tabelle zu erfolgen:</w:t>
      </w:r>
    </w:p>
    <w:p w14:paraId="52DB63ED" w14:textId="77777777" w:rsidR="00FE0635" w:rsidRDefault="00FE0635" w:rsidP="00FE0635">
      <w:pPr>
        <w:autoSpaceDE w:val="0"/>
        <w:autoSpaceDN w:val="0"/>
        <w:spacing w:line="240" w:lineRule="auto"/>
        <w:jc w:val="both"/>
        <w:rPr>
          <w:rFonts w:ascii="Times New Roman" w:hAnsi="Times New Roman"/>
          <w:color w:val="000000" w:themeColor="text1"/>
          <w:sz w:val="20"/>
          <w:lang w:val="de-AT" w:eastAsia="de-AT"/>
        </w:rPr>
      </w:pPr>
    </w:p>
    <w:tbl>
      <w:tblPr>
        <w:tblStyle w:val="Tabellenraster"/>
        <w:tblW w:w="0" w:type="auto"/>
        <w:tblLook w:val="04A0" w:firstRow="1" w:lastRow="0" w:firstColumn="1" w:lastColumn="0" w:noHBand="0" w:noVBand="1"/>
      </w:tblPr>
      <w:tblGrid>
        <w:gridCol w:w="1140"/>
        <w:gridCol w:w="1690"/>
        <w:gridCol w:w="3119"/>
        <w:gridCol w:w="3111"/>
      </w:tblGrid>
      <w:tr w:rsidR="00E117E6" w14:paraId="221FB6C5" w14:textId="77777777" w:rsidTr="005F4A3D">
        <w:tc>
          <w:tcPr>
            <w:tcW w:w="1140" w:type="dxa"/>
          </w:tcPr>
          <w:p w14:paraId="5EA76172" w14:textId="77777777" w:rsidR="00E117E6" w:rsidRPr="00C91238" w:rsidRDefault="00E117E6" w:rsidP="005F4A3D">
            <w:pPr>
              <w:autoSpaceDE w:val="0"/>
              <w:autoSpaceDN w:val="0"/>
              <w:adjustRightInd w:val="0"/>
              <w:jc w:val="center"/>
              <w:rPr>
                <w:rFonts w:ascii="Times New Roman" w:hAnsi="Times New Roman"/>
                <w:b/>
                <w:bCs/>
                <w:color w:val="000000" w:themeColor="text1"/>
                <w:sz w:val="20"/>
                <w:highlight w:val="yellow"/>
                <w:lang w:val="de-AT" w:eastAsia="de-AT"/>
              </w:rPr>
            </w:pPr>
            <w:r>
              <w:rPr>
                <w:rFonts w:ascii="Times New Roman" w:hAnsi="Times New Roman"/>
                <w:b/>
                <w:bCs/>
                <w:color w:val="000000" w:themeColor="text1"/>
                <w:sz w:val="20"/>
                <w:lang w:val="de-AT" w:eastAsia="de-AT"/>
              </w:rPr>
              <w:t>Modul</w:t>
            </w:r>
          </w:p>
        </w:tc>
        <w:tc>
          <w:tcPr>
            <w:tcW w:w="1690" w:type="dxa"/>
          </w:tcPr>
          <w:p w14:paraId="56523458" w14:textId="77777777" w:rsidR="00E117E6" w:rsidRPr="00CA1E8E" w:rsidRDefault="00E117E6" w:rsidP="005F4A3D">
            <w:pPr>
              <w:autoSpaceDE w:val="0"/>
              <w:autoSpaceDN w:val="0"/>
              <w:adjustRightInd w:val="0"/>
              <w:jc w:val="center"/>
              <w:rPr>
                <w:rFonts w:ascii="Times New Roman" w:hAnsi="Times New Roman"/>
                <w:b/>
                <w:bCs/>
                <w:color w:val="000000" w:themeColor="text1"/>
                <w:sz w:val="20"/>
                <w:lang w:val="de-AT" w:eastAsia="de-AT"/>
              </w:rPr>
            </w:pPr>
            <w:r w:rsidRPr="00C91238">
              <w:rPr>
                <w:rFonts w:ascii="Times New Roman" w:hAnsi="Times New Roman"/>
                <w:b/>
                <w:bCs/>
                <w:color w:val="000000" w:themeColor="text1"/>
                <w:sz w:val="20"/>
                <w:lang w:val="de-AT" w:eastAsia="de-AT"/>
              </w:rPr>
              <w:t>Anzahl der zu absolvierenden Gegenstände pro Modul</w:t>
            </w:r>
            <w:r>
              <w:rPr>
                <w:rFonts w:ascii="Times New Roman" w:hAnsi="Times New Roman"/>
                <w:b/>
                <w:bCs/>
                <w:color w:val="000000" w:themeColor="text1"/>
                <w:sz w:val="20"/>
                <w:lang w:val="de-AT" w:eastAsia="de-AT"/>
              </w:rPr>
              <w:t xml:space="preserve"> </w:t>
            </w:r>
          </w:p>
        </w:tc>
        <w:tc>
          <w:tcPr>
            <w:tcW w:w="3119" w:type="dxa"/>
          </w:tcPr>
          <w:p w14:paraId="2AAEFD52" w14:textId="77777777" w:rsidR="00E117E6" w:rsidRPr="00CA1E8E" w:rsidRDefault="00E117E6" w:rsidP="005F4A3D">
            <w:pPr>
              <w:autoSpaceDE w:val="0"/>
              <w:autoSpaceDN w:val="0"/>
              <w:adjustRightInd w:val="0"/>
              <w:jc w:val="center"/>
              <w:rPr>
                <w:rFonts w:ascii="Times New Roman" w:hAnsi="Times New Roman"/>
                <w:b/>
                <w:bCs/>
                <w:color w:val="000000" w:themeColor="text1"/>
                <w:sz w:val="20"/>
                <w:lang w:val="de-AT" w:eastAsia="de-AT"/>
              </w:rPr>
            </w:pPr>
            <w:r w:rsidRPr="00CA1E8E">
              <w:rPr>
                <w:rFonts w:ascii="Times New Roman" w:hAnsi="Times New Roman"/>
                <w:b/>
                <w:bCs/>
                <w:color w:val="000000" w:themeColor="text1"/>
                <w:sz w:val="20"/>
                <w:lang w:val="de-AT" w:eastAsia="de-AT"/>
              </w:rPr>
              <w:t xml:space="preserve">Das Modul </w:t>
            </w:r>
            <w:r>
              <w:rPr>
                <w:rFonts w:ascii="Times New Roman" w:hAnsi="Times New Roman"/>
                <w:b/>
                <w:bCs/>
                <w:color w:val="000000" w:themeColor="text1"/>
                <w:sz w:val="20"/>
                <w:lang w:val="de-AT" w:eastAsia="de-AT"/>
              </w:rPr>
              <w:t>ist</w:t>
            </w:r>
            <w:r w:rsidRPr="00CA1E8E">
              <w:rPr>
                <w:rFonts w:ascii="Times New Roman" w:hAnsi="Times New Roman"/>
                <w:b/>
                <w:bCs/>
                <w:color w:val="000000" w:themeColor="text1"/>
                <w:sz w:val="20"/>
                <w:lang w:val="de-AT" w:eastAsia="de-AT"/>
              </w:rPr>
              <w:t xml:space="preserve"> mit Auszeichnung bestanden, wenn</w:t>
            </w:r>
          </w:p>
        </w:tc>
        <w:tc>
          <w:tcPr>
            <w:tcW w:w="3111" w:type="dxa"/>
          </w:tcPr>
          <w:p w14:paraId="1638F51A" w14:textId="77777777" w:rsidR="00E117E6" w:rsidRPr="00CA1E8E" w:rsidRDefault="00E117E6" w:rsidP="005F4A3D">
            <w:pPr>
              <w:autoSpaceDE w:val="0"/>
              <w:autoSpaceDN w:val="0"/>
              <w:adjustRightInd w:val="0"/>
              <w:jc w:val="center"/>
              <w:rPr>
                <w:rFonts w:ascii="Times New Roman" w:hAnsi="Times New Roman"/>
                <w:b/>
                <w:bCs/>
                <w:color w:val="000000" w:themeColor="text1"/>
                <w:sz w:val="20"/>
                <w:lang w:val="de-AT" w:eastAsia="de-AT"/>
              </w:rPr>
            </w:pPr>
            <w:r w:rsidRPr="00CA1E8E">
              <w:rPr>
                <w:rFonts w:ascii="Times New Roman" w:hAnsi="Times New Roman"/>
                <w:b/>
                <w:bCs/>
                <w:color w:val="000000" w:themeColor="text1"/>
                <w:sz w:val="20"/>
                <w:lang w:val="de-AT" w:eastAsia="de-AT"/>
              </w:rPr>
              <w:t xml:space="preserve">Das Modul </w:t>
            </w:r>
            <w:r>
              <w:rPr>
                <w:rFonts w:ascii="Times New Roman" w:hAnsi="Times New Roman"/>
                <w:b/>
                <w:bCs/>
                <w:color w:val="000000" w:themeColor="text1"/>
                <w:sz w:val="20"/>
                <w:lang w:val="de-AT" w:eastAsia="de-AT"/>
              </w:rPr>
              <w:t>ist</w:t>
            </w:r>
            <w:r w:rsidRPr="00CA1E8E">
              <w:rPr>
                <w:rFonts w:ascii="Times New Roman" w:hAnsi="Times New Roman"/>
                <w:b/>
                <w:bCs/>
                <w:color w:val="000000" w:themeColor="text1"/>
                <w:sz w:val="20"/>
                <w:lang w:val="de-AT" w:eastAsia="de-AT"/>
              </w:rPr>
              <w:t xml:space="preserve"> mit gutem Erfolg bestanden, wenn</w:t>
            </w:r>
          </w:p>
        </w:tc>
      </w:tr>
      <w:tr w:rsidR="00E117E6" w14:paraId="15D96379" w14:textId="77777777" w:rsidTr="005F4A3D">
        <w:tc>
          <w:tcPr>
            <w:tcW w:w="1140" w:type="dxa"/>
            <w:vAlign w:val="center"/>
          </w:tcPr>
          <w:p w14:paraId="35B3729E" w14:textId="77777777" w:rsidR="00E117E6" w:rsidRPr="00CA1E8E" w:rsidRDefault="00E117E6" w:rsidP="005F4A3D">
            <w:pPr>
              <w:autoSpaceDE w:val="0"/>
              <w:autoSpaceDN w:val="0"/>
              <w:adjustRightInd w:val="0"/>
              <w:jc w:val="center"/>
              <w:rPr>
                <w:rFonts w:ascii="Times New Roman" w:hAnsi="Times New Roman"/>
                <w:color w:val="000000" w:themeColor="text1"/>
                <w:sz w:val="20"/>
                <w:lang w:val="de-AT" w:eastAsia="de-AT"/>
              </w:rPr>
            </w:pPr>
            <w:r>
              <w:rPr>
                <w:rFonts w:ascii="Times New Roman" w:hAnsi="Times New Roman"/>
                <w:color w:val="000000" w:themeColor="text1"/>
                <w:sz w:val="20"/>
                <w:lang w:val="de-AT" w:eastAsia="de-AT"/>
              </w:rPr>
              <w:t>Modul 1</w:t>
            </w:r>
          </w:p>
        </w:tc>
        <w:tc>
          <w:tcPr>
            <w:tcW w:w="1690" w:type="dxa"/>
            <w:vAlign w:val="center"/>
          </w:tcPr>
          <w:p w14:paraId="4040E314" w14:textId="77777777" w:rsidR="00E117E6" w:rsidRPr="00CA1E8E" w:rsidRDefault="00E117E6" w:rsidP="005F4A3D">
            <w:pPr>
              <w:autoSpaceDE w:val="0"/>
              <w:autoSpaceDN w:val="0"/>
              <w:jc w:val="center"/>
              <w:rPr>
                <w:rFonts w:ascii="Times New Roman" w:hAnsi="Times New Roman"/>
                <w:color w:val="000000" w:themeColor="text1"/>
                <w:sz w:val="20"/>
                <w:lang w:val="de-AT" w:eastAsia="de-AT"/>
              </w:rPr>
            </w:pPr>
            <w:r>
              <w:rPr>
                <w:rFonts w:ascii="Times New Roman" w:hAnsi="Times New Roman"/>
                <w:color w:val="000000" w:themeColor="text1"/>
                <w:sz w:val="20"/>
                <w:lang w:val="de-AT" w:eastAsia="de-AT"/>
              </w:rPr>
              <w:t>2</w:t>
            </w:r>
          </w:p>
        </w:tc>
        <w:tc>
          <w:tcPr>
            <w:tcW w:w="3119" w:type="dxa"/>
          </w:tcPr>
          <w:p w14:paraId="14543B47" w14:textId="77777777" w:rsidR="00E117E6" w:rsidRPr="00CA1E8E" w:rsidRDefault="00E117E6" w:rsidP="005F4A3D">
            <w:pPr>
              <w:autoSpaceDE w:val="0"/>
              <w:autoSpaceDN w:val="0"/>
              <w:jc w:val="both"/>
              <w:rPr>
                <w:rFonts w:ascii="Times New Roman" w:hAnsi="Times New Roman"/>
                <w:color w:val="000000" w:themeColor="text1"/>
                <w:sz w:val="20"/>
                <w:lang w:val="de-AT" w:eastAsia="de-AT"/>
              </w:rPr>
            </w:pPr>
            <w:r w:rsidRPr="00591A25">
              <w:rPr>
                <w:rFonts w:ascii="Times New Roman" w:hAnsi="Times New Roman"/>
                <w:sz w:val="20"/>
                <w:lang w:eastAsia="de-AT"/>
              </w:rPr>
              <w:t>ein Gegenstand mit der Note „Sehr gut“ bewertet wurde und im anderen Gegenstand keine schlechtere Bewertung als „Gut“ erfolgte.</w:t>
            </w:r>
            <w:r w:rsidRPr="00621B2A">
              <w:rPr>
                <w:color w:val="000000" w:themeColor="text1"/>
                <w:sz w:val="20"/>
                <w:lang w:eastAsia="de-AT"/>
              </w:rPr>
              <w:t xml:space="preserve"> </w:t>
            </w:r>
          </w:p>
        </w:tc>
        <w:tc>
          <w:tcPr>
            <w:tcW w:w="3111" w:type="dxa"/>
          </w:tcPr>
          <w:p w14:paraId="7E72D16E" w14:textId="77777777" w:rsidR="00E117E6" w:rsidRPr="00CA1E8E" w:rsidRDefault="00E117E6" w:rsidP="005F4A3D">
            <w:pPr>
              <w:autoSpaceDE w:val="0"/>
              <w:autoSpaceDN w:val="0"/>
              <w:jc w:val="both"/>
              <w:rPr>
                <w:rFonts w:ascii="Times New Roman" w:hAnsi="Times New Roman"/>
                <w:color w:val="000000" w:themeColor="text1"/>
                <w:sz w:val="20"/>
                <w:lang w:val="de-AT" w:eastAsia="de-AT"/>
              </w:rPr>
            </w:pPr>
            <w:r w:rsidRPr="00591A25">
              <w:rPr>
                <w:rFonts w:ascii="Times New Roman" w:hAnsi="Times New Roman"/>
                <w:sz w:val="20"/>
                <w:lang w:eastAsia="de-AT"/>
              </w:rPr>
              <w:t xml:space="preserve">ein Gegenstand mit der Note „Sehr gut“ oder „Gut“ bewertet wurde und im anderen Gegenstand keine schlechtere Bewertung als „Befriedigend“ erfolgte. </w:t>
            </w:r>
          </w:p>
        </w:tc>
      </w:tr>
      <w:tr w:rsidR="00E117E6" w14:paraId="6DAE235D" w14:textId="77777777" w:rsidTr="005F4A3D">
        <w:tc>
          <w:tcPr>
            <w:tcW w:w="1140" w:type="dxa"/>
            <w:vAlign w:val="center"/>
          </w:tcPr>
          <w:p w14:paraId="4FC9CBD5" w14:textId="77777777" w:rsidR="00E117E6" w:rsidRPr="00CA1E8E" w:rsidRDefault="00E117E6" w:rsidP="005F4A3D">
            <w:pPr>
              <w:autoSpaceDE w:val="0"/>
              <w:autoSpaceDN w:val="0"/>
              <w:adjustRightInd w:val="0"/>
              <w:jc w:val="center"/>
              <w:rPr>
                <w:rFonts w:ascii="Times New Roman" w:hAnsi="Times New Roman"/>
                <w:color w:val="000000" w:themeColor="text1"/>
                <w:sz w:val="20"/>
                <w:lang w:val="de-AT" w:eastAsia="de-AT"/>
              </w:rPr>
            </w:pPr>
            <w:r>
              <w:rPr>
                <w:rFonts w:ascii="Times New Roman" w:hAnsi="Times New Roman"/>
                <w:color w:val="000000" w:themeColor="text1"/>
                <w:sz w:val="20"/>
                <w:lang w:val="de-AT" w:eastAsia="de-AT"/>
              </w:rPr>
              <w:t>Modul 2</w:t>
            </w:r>
          </w:p>
        </w:tc>
        <w:tc>
          <w:tcPr>
            <w:tcW w:w="1690" w:type="dxa"/>
            <w:vAlign w:val="center"/>
          </w:tcPr>
          <w:p w14:paraId="0B9D9109" w14:textId="77777777" w:rsidR="00E117E6" w:rsidRPr="00CA1E8E" w:rsidRDefault="00E117E6" w:rsidP="005F4A3D">
            <w:pPr>
              <w:autoSpaceDE w:val="0"/>
              <w:autoSpaceDN w:val="0"/>
              <w:adjustRightInd w:val="0"/>
              <w:jc w:val="center"/>
              <w:rPr>
                <w:rFonts w:ascii="Times New Roman" w:hAnsi="Times New Roman"/>
                <w:color w:val="000000" w:themeColor="text1"/>
                <w:sz w:val="20"/>
                <w:lang w:val="de-AT" w:eastAsia="de-AT"/>
              </w:rPr>
            </w:pPr>
            <w:r>
              <w:rPr>
                <w:rFonts w:ascii="Times New Roman" w:hAnsi="Times New Roman"/>
                <w:color w:val="000000" w:themeColor="text1"/>
                <w:sz w:val="20"/>
                <w:lang w:val="de-AT" w:eastAsia="de-AT"/>
              </w:rPr>
              <w:t>3</w:t>
            </w:r>
          </w:p>
        </w:tc>
        <w:tc>
          <w:tcPr>
            <w:tcW w:w="3119" w:type="dxa"/>
          </w:tcPr>
          <w:p w14:paraId="36D1B3E7" w14:textId="77777777" w:rsidR="00E117E6" w:rsidRPr="00CA1E8E" w:rsidRDefault="00E117E6" w:rsidP="005F4A3D">
            <w:pPr>
              <w:autoSpaceDE w:val="0"/>
              <w:autoSpaceDN w:val="0"/>
              <w:adjustRightInd w:val="0"/>
              <w:jc w:val="both"/>
              <w:rPr>
                <w:rFonts w:ascii="Times New Roman" w:hAnsi="Times New Roman"/>
                <w:color w:val="000000" w:themeColor="text1"/>
                <w:sz w:val="20"/>
                <w:lang w:val="de-AT" w:eastAsia="de-AT"/>
              </w:rPr>
            </w:pPr>
            <w:r w:rsidRPr="00591A25">
              <w:rPr>
                <w:rFonts w:ascii="Times New Roman" w:hAnsi="Times New Roman"/>
                <w:sz w:val="20"/>
                <w:lang w:eastAsia="de-AT"/>
              </w:rPr>
              <w:t>zwei Gegenstände mit der Note „Sehr gut“ bewertet wurden und im weiteren Gegenstand keine schlechtere Bewertung als „Gut“ erfolgte.</w:t>
            </w:r>
          </w:p>
        </w:tc>
        <w:tc>
          <w:tcPr>
            <w:tcW w:w="3111" w:type="dxa"/>
          </w:tcPr>
          <w:p w14:paraId="25EF7026" w14:textId="77777777" w:rsidR="00E117E6" w:rsidRPr="00CA1E8E" w:rsidRDefault="00E117E6" w:rsidP="005F4A3D">
            <w:pPr>
              <w:autoSpaceDE w:val="0"/>
              <w:autoSpaceDN w:val="0"/>
              <w:adjustRightInd w:val="0"/>
              <w:jc w:val="both"/>
              <w:rPr>
                <w:rFonts w:ascii="Times New Roman" w:hAnsi="Times New Roman"/>
                <w:color w:val="000000" w:themeColor="text1"/>
                <w:sz w:val="20"/>
                <w:lang w:val="de-AT" w:eastAsia="de-AT"/>
              </w:rPr>
            </w:pPr>
            <w:r w:rsidRPr="00591A25">
              <w:rPr>
                <w:rFonts w:ascii="Times New Roman" w:hAnsi="Times New Roman"/>
                <w:sz w:val="20"/>
                <w:lang w:eastAsia="de-AT"/>
              </w:rPr>
              <w:t>zwei Gegenstände mit der Note „Sehr gut“ oder „Gut“ bewertet wurden und im weiteren Gegenstand keine schlechtere Bewertung als „Befriedigend“ erfolgte.</w:t>
            </w:r>
          </w:p>
        </w:tc>
      </w:tr>
      <w:tr w:rsidR="00E117E6" w14:paraId="2FC84B7B" w14:textId="77777777" w:rsidTr="005F4A3D">
        <w:tc>
          <w:tcPr>
            <w:tcW w:w="1140" w:type="dxa"/>
            <w:vAlign w:val="center"/>
          </w:tcPr>
          <w:p w14:paraId="4C8FA484" w14:textId="77777777" w:rsidR="00E117E6" w:rsidRPr="00CA1E8E" w:rsidRDefault="00E117E6" w:rsidP="00E117E6">
            <w:pPr>
              <w:autoSpaceDE w:val="0"/>
              <w:autoSpaceDN w:val="0"/>
              <w:adjustRightInd w:val="0"/>
              <w:jc w:val="center"/>
              <w:rPr>
                <w:rFonts w:ascii="Times New Roman" w:hAnsi="Times New Roman"/>
                <w:color w:val="000000" w:themeColor="text1"/>
                <w:sz w:val="20"/>
                <w:lang w:val="de-AT" w:eastAsia="de-AT"/>
              </w:rPr>
            </w:pPr>
            <w:r>
              <w:rPr>
                <w:rFonts w:ascii="Times New Roman" w:hAnsi="Times New Roman"/>
                <w:color w:val="000000" w:themeColor="text1"/>
                <w:sz w:val="20"/>
                <w:lang w:val="de-AT" w:eastAsia="de-AT"/>
              </w:rPr>
              <w:t>Modul 3</w:t>
            </w:r>
          </w:p>
        </w:tc>
        <w:tc>
          <w:tcPr>
            <w:tcW w:w="1690" w:type="dxa"/>
            <w:vAlign w:val="center"/>
          </w:tcPr>
          <w:p w14:paraId="3DA72E00" w14:textId="396D7D37" w:rsidR="00E117E6" w:rsidRPr="00CA1E8E" w:rsidRDefault="00E117E6" w:rsidP="00E117E6">
            <w:pPr>
              <w:autoSpaceDE w:val="0"/>
              <w:autoSpaceDN w:val="0"/>
              <w:adjustRightInd w:val="0"/>
              <w:jc w:val="center"/>
              <w:rPr>
                <w:rFonts w:ascii="Times New Roman" w:hAnsi="Times New Roman"/>
                <w:sz w:val="20"/>
                <w:lang w:eastAsia="de-AT"/>
              </w:rPr>
            </w:pPr>
            <w:r>
              <w:rPr>
                <w:rFonts w:ascii="Times New Roman" w:hAnsi="Times New Roman"/>
                <w:color w:val="000000" w:themeColor="text1"/>
                <w:sz w:val="20"/>
                <w:lang w:val="de-AT" w:eastAsia="de-AT"/>
              </w:rPr>
              <w:t>1</w:t>
            </w:r>
          </w:p>
        </w:tc>
        <w:tc>
          <w:tcPr>
            <w:tcW w:w="3119" w:type="dxa"/>
          </w:tcPr>
          <w:p w14:paraId="519C8BDE" w14:textId="43D2FAB3" w:rsidR="00E117E6" w:rsidRPr="00CA1E8E" w:rsidRDefault="00E117E6" w:rsidP="00E117E6">
            <w:pPr>
              <w:autoSpaceDE w:val="0"/>
              <w:autoSpaceDN w:val="0"/>
              <w:adjustRightInd w:val="0"/>
              <w:jc w:val="both"/>
              <w:rPr>
                <w:rFonts w:ascii="Times New Roman" w:hAnsi="Times New Roman"/>
                <w:sz w:val="20"/>
                <w:lang w:eastAsia="de-AT"/>
              </w:rPr>
            </w:pPr>
            <w:r w:rsidRPr="00621B2A">
              <w:rPr>
                <w:rFonts w:ascii="Times New Roman" w:hAnsi="Times New Roman"/>
                <w:sz w:val="20"/>
                <w:lang w:eastAsia="de-AT"/>
              </w:rPr>
              <w:t>der Gegenstand mit der Note „Sehr gut“ bewertet wurde.</w:t>
            </w:r>
          </w:p>
        </w:tc>
        <w:tc>
          <w:tcPr>
            <w:tcW w:w="3111" w:type="dxa"/>
          </w:tcPr>
          <w:p w14:paraId="7DAEA3A1" w14:textId="6723C7A0" w:rsidR="00E117E6" w:rsidRPr="00CA1E8E" w:rsidRDefault="00E117E6" w:rsidP="00E117E6">
            <w:pPr>
              <w:autoSpaceDE w:val="0"/>
              <w:autoSpaceDN w:val="0"/>
              <w:adjustRightInd w:val="0"/>
              <w:jc w:val="both"/>
              <w:rPr>
                <w:rFonts w:ascii="Times New Roman" w:hAnsi="Times New Roman"/>
                <w:sz w:val="20"/>
                <w:lang w:eastAsia="de-AT"/>
              </w:rPr>
            </w:pPr>
            <w:r w:rsidRPr="00621B2A">
              <w:rPr>
                <w:rFonts w:ascii="Times New Roman" w:hAnsi="Times New Roman"/>
                <w:sz w:val="20"/>
                <w:lang w:eastAsia="de-AT"/>
              </w:rPr>
              <w:t>der Gegenstand mit der Note „Gut“ bewertet wurde.</w:t>
            </w:r>
            <w:r>
              <w:rPr>
                <w:rFonts w:ascii="Times New Roman" w:hAnsi="Times New Roman"/>
                <w:sz w:val="20"/>
                <w:lang w:eastAsia="de-AT"/>
              </w:rPr>
              <w:t xml:space="preserve"> </w:t>
            </w:r>
          </w:p>
        </w:tc>
      </w:tr>
    </w:tbl>
    <w:p w14:paraId="786510E9" w14:textId="77777777" w:rsidR="00FE0635" w:rsidRDefault="00FE0635" w:rsidP="00E117E6">
      <w:pPr>
        <w:autoSpaceDE w:val="0"/>
        <w:autoSpaceDN w:val="0"/>
        <w:adjustRightInd w:val="0"/>
        <w:spacing w:line="240" w:lineRule="auto"/>
        <w:ind w:firstLine="397"/>
        <w:jc w:val="both"/>
        <w:rPr>
          <w:rFonts w:ascii="Times New Roman" w:hAnsi="Times New Roman"/>
          <w:color w:val="000000" w:themeColor="text1"/>
          <w:sz w:val="20"/>
          <w:lang w:val="de-AT" w:eastAsia="de-AT"/>
        </w:rPr>
      </w:pPr>
    </w:p>
    <w:p w14:paraId="1043C632" w14:textId="2D8BFC5F" w:rsidR="00FE0635" w:rsidRDefault="00E117E6" w:rsidP="00FE0635">
      <w:pPr>
        <w:autoSpaceDE w:val="0"/>
        <w:autoSpaceDN w:val="0"/>
        <w:adjustRightInd w:val="0"/>
        <w:spacing w:line="240" w:lineRule="auto"/>
        <w:ind w:firstLine="397"/>
        <w:jc w:val="both"/>
        <w:rPr>
          <w:rFonts w:ascii="Times New Roman" w:hAnsi="Times New Roman"/>
          <w:color w:val="000000" w:themeColor="text1"/>
          <w:sz w:val="20"/>
          <w:lang w:val="de-AT" w:eastAsia="de-AT"/>
        </w:rPr>
      </w:pPr>
      <w:r w:rsidRPr="00462D4B">
        <w:rPr>
          <w:rFonts w:ascii="Times New Roman" w:hAnsi="Times New Roman"/>
          <w:color w:val="000000" w:themeColor="text1"/>
          <w:sz w:val="20"/>
          <w:lang w:val="de-AT" w:eastAsia="de-AT"/>
        </w:rPr>
        <w:t>(</w:t>
      </w:r>
      <w:r>
        <w:rPr>
          <w:rFonts w:ascii="Times New Roman" w:hAnsi="Times New Roman"/>
          <w:color w:val="000000" w:themeColor="text1"/>
          <w:sz w:val="20"/>
          <w:lang w:val="de-AT" w:eastAsia="de-AT"/>
        </w:rPr>
        <w:t>4</w:t>
      </w:r>
      <w:r w:rsidRPr="00462D4B">
        <w:rPr>
          <w:rFonts w:ascii="Times New Roman" w:hAnsi="Times New Roman"/>
          <w:color w:val="000000" w:themeColor="text1"/>
          <w:sz w:val="20"/>
          <w:lang w:val="de-AT" w:eastAsia="de-AT"/>
        </w:rPr>
        <w:t xml:space="preserve">) Angerechnete Gegenstände werden in die Beurteilung, </w:t>
      </w:r>
      <w:r w:rsidRPr="00FE0635">
        <w:rPr>
          <w:rFonts w:ascii="Times New Roman" w:hAnsi="Times New Roman"/>
          <w:color w:val="000000" w:themeColor="text1"/>
          <w:sz w:val="20"/>
          <w:lang w:val="de-AT" w:eastAsia="de-AT"/>
        </w:rPr>
        <w:t xml:space="preserve">ob ein Modul </w:t>
      </w:r>
      <w:r w:rsidRPr="00462D4B">
        <w:rPr>
          <w:rFonts w:ascii="Times New Roman" w:hAnsi="Times New Roman"/>
          <w:color w:val="000000" w:themeColor="text1"/>
          <w:sz w:val="20"/>
          <w:lang w:val="de-AT" w:eastAsia="de-AT"/>
        </w:rPr>
        <w:t>mit Auszeichnung oder mit gutem Erfolg bestanden wurde, nicht einbezogen</w:t>
      </w:r>
      <w:r w:rsidRPr="0082385F">
        <w:rPr>
          <w:rFonts w:ascii="Times New Roman" w:hAnsi="Times New Roman"/>
          <w:sz w:val="20"/>
          <w:lang w:val="de-AT" w:eastAsia="de-AT"/>
        </w:rPr>
        <w:t>.</w:t>
      </w:r>
      <w:r>
        <w:rPr>
          <w:rFonts w:ascii="Times New Roman" w:hAnsi="Times New Roman"/>
          <w:color w:val="000000"/>
          <w:sz w:val="20"/>
          <w:lang w:val="de-AT" w:eastAsia="de-AT"/>
        </w:rPr>
        <w:t xml:space="preserve"> </w:t>
      </w:r>
      <w:r>
        <w:rPr>
          <w:rFonts w:ascii="Times New Roman" w:hAnsi="Times New Roman"/>
          <w:color w:val="000000" w:themeColor="text1"/>
          <w:sz w:val="20"/>
          <w:lang w:val="de-AT" w:eastAsia="de-AT"/>
        </w:rPr>
        <w:t xml:space="preserve">Auf Basis der möglichen </w:t>
      </w:r>
      <w:r w:rsidRPr="00A160EE">
        <w:rPr>
          <w:rFonts w:ascii="Times New Roman" w:hAnsi="Times New Roman"/>
          <w:color w:val="000000" w:themeColor="text1"/>
          <w:sz w:val="20"/>
          <w:lang w:val="de-AT" w:eastAsia="de-AT"/>
        </w:rPr>
        <w:t>Anrechnungen hat die Absolvierung eines Moduls mit Auszeichnung oder gutem Erfolg entsprechend folgender Tabelle zu erfolgen:</w:t>
      </w:r>
    </w:p>
    <w:p w14:paraId="6E5D819B" w14:textId="77777777" w:rsidR="00FE0635" w:rsidRPr="00FE0635" w:rsidRDefault="00FE0635" w:rsidP="00FE0635">
      <w:pPr>
        <w:autoSpaceDE w:val="0"/>
        <w:autoSpaceDN w:val="0"/>
        <w:adjustRightInd w:val="0"/>
        <w:spacing w:line="240" w:lineRule="auto"/>
        <w:ind w:firstLine="397"/>
        <w:jc w:val="both"/>
        <w:rPr>
          <w:rFonts w:ascii="Times New Roman" w:hAnsi="Times New Roman"/>
          <w:color w:val="000000" w:themeColor="text1"/>
          <w:sz w:val="20"/>
          <w:lang w:val="de-AT" w:eastAsia="de-AT"/>
        </w:rPr>
      </w:pPr>
    </w:p>
    <w:tbl>
      <w:tblPr>
        <w:tblStyle w:val="Tabellenraster"/>
        <w:tblW w:w="0" w:type="auto"/>
        <w:tblLook w:val="04A0" w:firstRow="1" w:lastRow="0" w:firstColumn="1" w:lastColumn="0" w:noHBand="0" w:noVBand="1"/>
      </w:tblPr>
      <w:tblGrid>
        <w:gridCol w:w="1129"/>
        <w:gridCol w:w="1701"/>
        <w:gridCol w:w="3402"/>
        <w:gridCol w:w="2828"/>
      </w:tblGrid>
      <w:tr w:rsidR="00E117E6" w14:paraId="024033AB" w14:textId="77777777" w:rsidTr="005F4A3D">
        <w:tc>
          <w:tcPr>
            <w:tcW w:w="1129" w:type="dxa"/>
          </w:tcPr>
          <w:p w14:paraId="42E52902" w14:textId="77777777" w:rsidR="00E117E6" w:rsidRPr="00C91238" w:rsidRDefault="00E117E6" w:rsidP="005F4A3D">
            <w:pPr>
              <w:autoSpaceDE w:val="0"/>
              <w:autoSpaceDN w:val="0"/>
              <w:adjustRightInd w:val="0"/>
              <w:jc w:val="center"/>
              <w:rPr>
                <w:rFonts w:ascii="Times New Roman" w:hAnsi="Times New Roman"/>
                <w:b/>
                <w:bCs/>
                <w:color w:val="000000" w:themeColor="text1"/>
                <w:sz w:val="20"/>
                <w:lang w:val="de-AT" w:eastAsia="de-AT"/>
              </w:rPr>
            </w:pPr>
            <w:r>
              <w:rPr>
                <w:rFonts w:ascii="Times New Roman" w:hAnsi="Times New Roman"/>
                <w:b/>
                <w:bCs/>
                <w:color w:val="000000" w:themeColor="text1"/>
                <w:sz w:val="20"/>
                <w:lang w:val="de-AT" w:eastAsia="de-AT"/>
              </w:rPr>
              <w:lastRenderedPageBreak/>
              <w:t>Modul</w:t>
            </w:r>
          </w:p>
        </w:tc>
        <w:tc>
          <w:tcPr>
            <w:tcW w:w="1701" w:type="dxa"/>
          </w:tcPr>
          <w:p w14:paraId="6C62FC21" w14:textId="77777777" w:rsidR="00E117E6" w:rsidRPr="00C91238" w:rsidRDefault="00E117E6" w:rsidP="005F4A3D">
            <w:pPr>
              <w:autoSpaceDE w:val="0"/>
              <w:autoSpaceDN w:val="0"/>
              <w:adjustRightInd w:val="0"/>
              <w:jc w:val="center"/>
              <w:rPr>
                <w:rFonts w:ascii="Times New Roman" w:hAnsi="Times New Roman"/>
                <w:b/>
                <w:bCs/>
                <w:color w:val="000000" w:themeColor="text1"/>
                <w:sz w:val="20"/>
                <w:highlight w:val="yellow"/>
                <w:lang w:val="de-AT" w:eastAsia="de-AT"/>
              </w:rPr>
            </w:pPr>
            <w:r w:rsidRPr="00C91238">
              <w:rPr>
                <w:rFonts w:ascii="Times New Roman" w:hAnsi="Times New Roman"/>
                <w:b/>
                <w:bCs/>
                <w:color w:val="000000" w:themeColor="text1"/>
                <w:sz w:val="20"/>
                <w:lang w:val="de-AT" w:eastAsia="de-AT"/>
              </w:rPr>
              <w:t>Anzahl der zu absolvierenden Gegenstände pro Modul</w:t>
            </w:r>
            <w:r>
              <w:rPr>
                <w:rFonts w:ascii="Times New Roman" w:hAnsi="Times New Roman"/>
                <w:b/>
                <w:bCs/>
                <w:color w:val="000000" w:themeColor="text1"/>
                <w:sz w:val="20"/>
                <w:lang w:val="de-AT" w:eastAsia="de-AT"/>
              </w:rPr>
              <w:t xml:space="preserve"> </w:t>
            </w:r>
            <w:r w:rsidRPr="00AC141B">
              <w:rPr>
                <w:rFonts w:ascii="Times New Roman" w:hAnsi="Times New Roman"/>
                <w:b/>
                <w:bCs/>
                <w:color w:val="000000" w:themeColor="text1"/>
                <w:sz w:val="20"/>
                <w:lang w:val="de-AT" w:eastAsia="de-AT"/>
              </w:rPr>
              <w:t>nach Anrechnung</w:t>
            </w:r>
          </w:p>
        </w:tc>
        <w:tc>
          <w:tcPr>
            <w:tcW w:w="3402" w:type="dxa"/>
          </w:tcPr>
          <w:p w14:paraId="2C6F65FE" w14:textId="77777777" w:rsidR="00E117E6" w:rsidRPr="00CA1E8E" w:rsidRDefault="00E117E6" w:rsidP="005F4A3D">
            <w:pPr>
              <w:autoSpaceDE w:val="0"/>
              <w:autoSpaceDN w:val="0"/>
              <w:adjustRightInd w:val="0"/>
              <w:jc w:val="center"/>
              <w:rPr>
                <w:rFonts w:ascii="Times New Roman" w:hAnsi="Times New Roman"/>
                <w:b/>
                <w:bCs/>
                <w:color w:val="000000" w:themeColor="text1"/>
                <w:sz w:val="20"/>
                <w:lang w:val="de-AT" w:eastAsia="de-AT"/>
              </w:rPr>
            </w:pPr>
            <w:r w:rsidRPr="00CA1E8E">
              <w:rPr>
                <w:rFonts w:ascii="Times New Roman" w:hAnsi="Times New Roman"/>
                <w:b/>
                <w:bCs/>
                <w:color w:val="000000" w:themeColor="text1"/>
                <w:sz w:val="20"/>
                <w:lang w:val="de-AT" w:eastAsia="de-AT"/>
              </w:rPr>
              <w:t xml:space="preserve">Das Modul </w:t>
            </w:r>
            <w:r>
              <w:rPr>
                <w:rFonts w:ascii="Times New Roman" w:hAnsi="Times New Roman"/>
                <w:b/>
                <w:bCs/>
                <w:color w:val="000000" w:themeColor="text1"/>
                <w:sz w:val="20"/>
                <w:lang w:val="de-AT" w:eastAsia="de-AT"/>
              </w:rPr>
              <w:t>ist</w:t>
            </w:r>
            <w:r w:rsidRPr="00CA1E8E">
              <w:rPr>
                <w:rFonts w:ascii="Times New Roman" w:hAnsi="Times New Roman"/>
                <w:b/>
                <w:bCs/>
                <w:color w:val="000000" w:themeColor="text1"/>
                <w:sz w:val="20"/>
                <w:lang w:val="de-AT" w:eastAsia="de-AT"/>
              </w:rPr>
              <w:t xml:space="preserve"> mit Auszeichnung bestanden, wenn</w:t>
            </w:r>
          </w:p>
        </w:tc>
        <w:tc>
          <w:tcPr>
            <w:tcW w:w="2828" w:type="dxa"/>
          </w:tcPr>
          <w:p w14:paraId="48A8793F" w14:textId="77777777" w:rsidR="00E117E6" w:rsidRPr="00CA1E8E" w:rsidRDefault="00E117E6" w:rsidP="005F4A3D">
            <w:pPr>
              <w:autoSpaceDE w:val="0"/>
              <w:autoSpaceDN w:val="0"/>
              <w:adjustRightInd w:val="0"/>
              <w:jc w:val="center"/>
              <w:rPr>
                <w:rFonts w:ascii="Times New Roman" w:hAnsi="Times New Roman"/>
                <w:b/>
                <w:bCs/>
                <w:color w:val="000000" w:themeColor="text1"/>
                <w:sz w:val="20"/>
                <w:lang w:val="de-AT" w:eastAsia="de-AT"/>
              </w:rPr>
            </w:pPr>
            <w:r w:rsidRPr="00CA1E8E">
              <w:rPr>
                <w:rFonts w:ascii="Times New Roman" w:hAnsi="Times New Roman"/>
                <w:b/>
                <w:bCs/>
                <w:color w:val="000000" w:themeColor="text1"/>
                <w:sz w:val="20"/>
                <w:lang w:val="de-AT" w:eastAsia="de-AT"/>
              </w:rPr>
              <w:t xml:space="preserve">Das Modul </w:t>
            </w:r>
            <w:r>
              <w:rPr>
                <w:rFonts w:ascii="Times New Roman" w:hAnsi="Times New Roman"/>
                <w:b/>
                <w:bCs/>
                <w:color w:val="000000" w:themeColor="text1"/>
                <w:sz w:val="20"/>
                <w:lang w:val="de-AT" w:eastAsia="de-AT"/>
              </w:rPr>
              <w:t>ist</w:t>
            </w:r>
            <w:r w:rsidRPr="00CA1E8E">
              <w:rPr>
                <w:rFonts w:ascii="Times New Roman" w:hAnsi="Times New Roman"/>
                <w:b/>
                <w:bCs/>
                <w:color w:val="000000" w:themeColor="text1"/>
                <w:sz w:val="20"/>
                <w:lang w:val="de-AT" w:eastAsia="de-AT"/>
              </w:rPr>
              <w:t xml:space="preserve"> mit gutem Erfolg bestanden, wenn</w:t>
            </w:r>
          </w:p>
        </w:tc>
      </w:tr>
      <w:tr w:rsidR="00E117E6" w14:paraId="5076DE96" w14:textId="77777777" w:rsidTr="005F4A3D">
        <w:tc>
          <w:tcPr>
            <w:tcW w:w="1129" w:type="dxa"/>
            <w:vAlign w:val="center"/>
          </w:tcPr>
          <w:p w14:paraId="740AC910" w14:textId="42028188" w:rsidR="00E117E6" w:rsidRPr="00CA1E8E" w:rsidRDefault="00E117E6" w:rsidP="00E117E6">
            <w:pPr>
              <w:autoSpaceDE w:val="0"/>
              <w:autoSpaceDN w:val="0"/>
              <w:adjustRightInd w:val="0"/>
              <w:jc w:val="center"/>
              <w:rPr>
                <w:rFonts w:ascii="Times New Roman" w:hAnsi="Times New Roman"/>
                <w:color w:val="000000" w:themeColor="text1"/>
                <w:sz w:val="20"/>
                <w:lang w:val="de-AT" w:eastAsia="de-AT"/>
              </w:rPr>
            </w:pPr>
            <w:bookmarkStart w:id="15" w:name="_Hlk64454379"/>
            <w:r>
              <w:rPr>
                <w:rFonts w:ascii="Times New Roman" w:hAnsi="Times New Roman"/>
                <w:color w:val="000000" w:themeColor="text1"/>
                <w:sz w:val="20"/>
                <w:lang w:val="de-AT" w:eastAsia="de-AT"/>
              </w:rPr>
              <w:t>Modul 1</w:t>
            </w:r>
          </w:p>
        </w:tc>
        <w:tc>
          <w:tcPr>
            <w:tcW w:w="1701" w:type="dxa"/>
            <w:vAlign w:val="center"/>
          </w:tcPr>
          <w:p w14:paraId="5CD04F84" w14:textId="77777777" w:rsidR="00E117E6" w:rsidRPr="00CA1E8E" w:rsidRDefault="00E117E6" w:rsidP="00E117E6">
            <w:pPr>
              <w:autoSpaceDE w:val="0"/>
              <w:autoSpaceDN w:val="0"/>
              <w:adjustRightInd w:val="0"/>
              <w:jc w:val="center"/>
              <w:rPr>
                <w:rFonts w:ascii="Times New Roman" w:hAnsi="Times New Roman"/>
                <w:color w:val="000000" w:themeColor="text1"/>
                <w:sz w:val="20"/>
                <w:lang w:val="de-AT" w:eastAsia="de-AT"/>
              </w:rPr>
            </w:pPr>
            <w:r>
              <w:rPr>
                <w:rFonts w:ascii="Times New Roman" w:hAnsi="Times New Roman"/>
                <w:color w:val="000000" w:themeColor="text1"/>
                <w:sz w:val="20"/>
                <w:lang w:val="de-AT" w:eastAsia="de-AT"/>
              </w:rPr>
              <w:t>1</w:t>
            </w:r>
          </w:p>
        </w:tc>
        <w:tc>
          <w:tcPr>
            <w:tcW w:w="3402" w:type="dxa"/>
          </w:tcPr>
          <w:p w14:paraId="3E8770AA" w14:textId="5F54090B" w:rsidR="00E117E6" w:rsidRPr="00CA1E8E" w:rsidRDefault="00E117E6" w:rsidP="00E117E6">
            <w:pPr>
              <w:autoSpaceDE w:val="0"/>
              <w:autoSpaceDN w:val="0"/>
              <w:adjustRightInd w:val="0"/>
              <w:jc w:val="both"/>
              <w:rPr>
                <w:rFonts w:ascii="Times New Roman" w:hAnsi="Times New Roman"/>
                <w:color w:val="000000" w:themeColor="text1"/>
                <w:sz w:val="20"/>
                <w:lang w:val="de-AT" w:eastAsia="de-AT"/>
              </w:rPr>
            </w:pPr>
            <w:r w:rsidRPr="00621B2A">
              <w:rPr>
                <w:rFonts w:ascii="Times New Roman" w:hAnsi="Times New Roman"/>
                <w:sz w:val="20"/>
                <w:lang w:eastAsia="de-AT"/>
              </w:rPr>
              <w:t>der Gegenstand mit der Note „Sehr gut“ bewertet wurde.</w:t>
            </w:r>
          </w:p>
        </w:tc>
        <w:tc>
          <w:tcPr>
            <w:tcW w:w="2828" w:type="dxa"/>
          </w:tcPr>
          <w:p w14:paraId="6CFA114E" w14:textId="30ABDA43" w:rsidR="00E117E6" w:rsidRPr="00CA1E8E" w:rsidRDefault="00E117E6" w:rsidP="00E117E6">
            <w:pPr>
              <w:autoSpaceDE w:val="0"/>
              <w:autoSpaceDN w:val="0"/>
              <w:adjustRightInd w:val="0"/>
              <w:jc w:val="both"/>
              <w:rPr>
                <w:rFonts w:ascii="Times New Roman" w:hAnsi="Times New Roman"/>
                <w:color w:val="000000" w:themeColor="text1"/>
                <w:sz w:val="20"/>
                <w:lang w:val="de-AT" w:eastAsia="de-AT"/>
              </w:rPr>
            </w:pPr>
            <w:r w:rsidRPr="00621B2A">
              <w:rPr>
                <w:rFonts w:ascii="Times New Roman" w:hAnsi="Times New Roman"/>
                <w:sz w:val="20"/>
                <w:lang w:eastAsia="de-AT"/>
              </w:rPr>
              <w:t>der Gegenstand mit der Note „Gut“ bewertet wurde.</w:t>
            </w:r>
            <w:r>
              <w:rPr>
                <w:rFonts w:ascii="Times New Roman" w:hAnsi="Times New Roman"/>
                <w:sz w:val="20"/>
                <w:lang w:eastAsia="de-AT"/>
              </w:rPr>
              <w:t xml:space="preserve"> </w:t>
            </w:r>
          </w:p>
        </w:tc>
      </w:tr>
      <w:bookmarkEnd w:id="15"/>
      <w:tr w:rsidR="00E117E6" w14:paraId="401CE5F9" w14:textId="77777777" w:rsidTr="005F4A3D">
        <w:tc>
          <w:tcPr>
            <w:tcW w:w="1129" w:type="dxa"/>
            <w:vAlign w:val="center"/>
          </w:tcPr>
          <w:p w14:paraId="7B460711" w14:textId="50F3DC7F" w:rsidR="00E117E6" w:rsidRDefault="00E117E6" w:rsidP="00E117E6">
            <w:pPr>
              <w:autoSpaceDE w:val="0"/>
              <w:autoSpaceDN w:val="0"/>
              <w:adjustRightInd w:val="0"/>
              <w:jc w:val="center"/>
              <w:rPr>
                <w:rFonts w:ascii="Times New Roman" w:hAnsi="Times New Roman"/>
                <w:color w:val="000000" w:themeColor="text1"/>
                <w:sz w:val="20"/>
                <w:lang w:val="de-AT" w:eastAsia="de-AT"/>
              </w:rPr>
            </w:pPr>
            <w:r>
              <w:rPr>
                <w:rFonts w:ascii="Times New Roman" w:hAnsi="Times New Roman"/>
                <w:color w:val="000000" w:themeColor="text1"/>
                <w:sz w:val="20"/>
                <w:lang w:val="de-AT" w:eastAsia="de-AT"/>
              </w:rPr>
              <w:t>Modul 2</w:t>
            </w:r>
          </w:p>
        </w:tc>
        <w:tc>
          <w:tcPr>
            <w:tcW w:w="1701" w:type="dxa"/>
            <w:vAlign w:val="center"/>
          </w:tcPr>
          <w:p w14:paraId="488A0A91" w14:textId="77777777" w:rsidR="00E117E6" w:rsidRDefault="00E117E6" w:rsidP="00E117E6">
            <w:pPr>
              <w:autoSpaceDE w:val="0"/>
              <w:autoSpaceDN w:val="0"/>
              <w:adjustRightInd w:val="0"/>
              <w:jc w:val="center"/>
              <w:rPr>
                <w:rFonts w:ascii="Times New Roman" w:hAnsi="Times New Roman"/>
                <w:color w:val="000000" w:themeColor="text1"/>
                <w:sz w:val="20"/>
                <w:lang w:val="de-AT" w:eastAsia="de-AT"/>
              </w:rPr>
            </w:pPr>
            <w:r>
              <w:rPr>
                <w:rFonts w:ascii="Times New Roman" w:hAnsi="Times New Roman"/>
                <w:color w:val="000000" w:themeColor="text1"/>
                <w:sz w:val="20"/>
                <w:lang w:val="de-AT" w:eastAsia="de-AT"/>
              </w:rPr>
              <w:t>2</w:t>
            </w:r>
          </w:p>
        </w:tc>
        <w:tc>
          <w:tcPr>
            <w:tcW w:w="3402" w:type="dxa"/>
          </w:tcPr>
          <w:p w14:paraId="72C42C06" w14:textId="11625F52" w:rsidR="00E117E6" w:rsidRPr="00CA1E8E" w:rsidRDefault="00E117E6" w:rsidP="00E117E6">
            <w:pPr>
              <w:autoSpaceDE w:val="0"/>
              <w:autoSpaceDN w:val="0"/>
              <w:adjustRightInd w:val="0"/>
              <w:jc w:val="both"/>
              <w:rPr>
                <w:rFonts w:ascii="Times New Roman" w:hAnsi="Times New Roman"/>
                <w:sz w:val="20"/>
                <w:lang w:eastAsia="de-AT"/>
              </w:rPr>
            </w:pPr>
            <w:r w:rsidRPr="00591A25">
              <w:rPr>
                <w:rFonts w:ascii="Times New Roman" w:hAnsi="Times New Roman"/>
                <w:sz w:val="20"/>
                <w:lang w:eastAsia="de-AT"/>
              </w:rPr>
              <w:t>ein Gegenstand mit der Note „Sehr gut“ bewertet wurde und im anderen Gegenstand keine schlechtere Bewertung als „Gut“ erfolgte.</w:t>
            </w:r>
            <w:r w:rsidRPr="00621B2A">
              <w:rPr>
                <w:color w:val="000000" w:themeColor="text1"/>
                <w:sz w:val="20"/>
                <w:lang w:eastAsia="de-AT"/>
              </w:rPr>
              <w:t xml:space="preserve"> </w:t>
            </w:r>
          </w:p>
        </w:tc>
        <w:tc>
          <w:tcPr>
            <w:tcW w:w="2828" w:type="dxa"/>
          </w:tcPr>
          <w:p w14:paraId="6AD9C9BA" w14:textId="53D8972E" w:rsidR="00E117E6" w:rsidRPr="00CA1E8E" w:rsidRDefault="00E117E6" w:rsidP="00E117E6">
            <w:pPr>
              <w:autoSpaceDE w:val="0"/>
              <w:autoSpaceDN w:val="0"/>
              <w:adjustRightInd w:val="0"/>
              <w:jc w:val="both"/>
              <w:rPr>
                <w:rFonts w:ascii="Times New Roman" w:hAnsi="Times New Roman"/>
                <w:sz w:val="20"/>
                <w:lang w:eastAsia="de-AT"/>
              </w:rPr>
            </w:pPr>
            <w:r w:rsidRPr="00591A25">
              <w:rPr>
                <w:rFonts w:ascii="Times New Roman" w:hAnsi="Times New Roman"/>
                <w:sz w:val="20"/>
                <w:lang w:eastAsia="de-AT"/>
              </w:rPr>
              <w:t xml:space="preserve">ein Gegenstand mit der Note „Sehr gut“ oder „Gut“ bewertet wurde und im anderen Gegenstand keine schlechtere Bewertung als „Befriedigend“ erfolgte. </w:t>
            </w:r>
          </w:p>
        </w:tc>
      </w:tr>
    </w:tbl>
    <w:p w14:paraId="4328B565" w14:textId="77777777" w:rsidR="00FE0635" w:rsidRDefault="00FE0635" w:rsidP="00E117E6">
      <w:pPr>
        <w:autoSpaceDE w:val="0"/>
        <w:autoSpaceDN w:val="0"/>
        <w:adjustRightInd w:val="0"/>
        <w:spacing w:line="240" w:lineRule="auto"/>
        <w:ind w:firstLine="397"/>
        <w:jc w:val="both"/>
        <w:rPr>
          <w:rFonts w:ascii="Times New Roman" w:hAnsi="Times New Roman"/>
          <w:color w:val="000000" w:themeColor="text1"/>
          <w:sz w:val="20"/>
          <w:lang w:val="de-AT" w:eastAsia="de-AT"/>
        </w:rPr>
      </w:pPr>
    </w:p>
    <w:p w14:paraId="56BCB11F" w14:textId="144200E3" w:rsidR="00E117E6" w:rsidRDefault="00E117E6" w:rsidP="00E117E6">
      <w:pPr>
        <w:autoSpaceDE w:val="0"/>
        <w:autoSpaceDN w:val="0"/>
        <w:adjustRightInd w:val="0"/>
        <w:spacing w:line="240" w:lineRule="auto"/>
        <w:ind w:firstLine="397"/>
        <w:jc w:val="both"/>
        <w:rPr>
          <w:rFonts w:ascii="Times New Roman" w:hAnsi="Times New Roman"/>
          <w:color w:val="000000" w:themeColor="text1"/>
          <w:sz w:val="20"/>
          <w:lang w:val="de-AT" w:eastAsia="de-AT"/>
        </w:rPr>
      </w:pPr>
      <w:r w:rsidRPr="00D3040F">
        <w:rPr>
          <w:rFonts w:ascii="Times New Roman" w:hAnsi="Times New Roman"/>
          <w:color w:val="000000" w:themeColor="text1"/>
          <w:sz w:val="20"/>
          <w:lang w:val="de-AT" w:eastAsia="de-AT"/>
        </w:rPr>
        <w:t>(</w:t>
      </w:r>
      <w:r>
        <w:rPr>
          <w:rFonts w:ascii="Times New Roman" w:hAnsi="Times New Roman"/>
          <w:color w:val="000000" w:themeColor="text1"/>
          <w:sz w:val="20"/>
          <w:lang w:val="de-AT" w:eastAsia="de-AT"/>
        </w:rPr>
        <w:t>5</w:t>
      </w:r>
      <w:r w:rsidRPr="00D3040F">
        <w:rPr>
          <w:rFonts w:ascii="Times New Roman" w:hAnsi="Times New Roman"/>
          <w:color w:val="000000" w:themeColor="text1"/>
          <w:sz w:val="20"/>
          <w:lang w:val="de-AT" w:eastAsia="de-AT"/>
        </w:rPr>
        <w:t>) Die</w:t>
      </w:r>
      <w:r>
        <w:rPr>
          <w:rFonts w:ascii="Times New Roman" w:hAnsi="Times New Roman"/>
          <w:color w:val="000000" w:themeColor="text1"/>
          <w:sz w:val="20"/>
          <w:lang w:val="de-AT" w:eastAsia="de-AT"/>
        </w:rPr>
        <w:t xml:space="preserve"> </w:t>
      </w:r>
      <w:r w:rsidRPr="00D3040F">
        <w:rPr>
          <w:rFonts w:ascii="Times New Roman" w:hAnsi="Times New Roman"/>
          <w:color w:val="000000" w:themeColor="text1"/>
          <w:sz w:val="20"/>
          <w:lang w:val="de-AT" w:eastAsia="de-AT"/>
        </w:rPr>
        <w:t>Meisterprüfung</w:t>
      </w:r>
      <w:r>
        <w:rPr>
          <w:rFonts w:ascii="Times New Roman" w:hAnsi="Times New Roman"/>
          <w:color w:val="000000" w:themeColor="text1"/>
          <w:sz w:val="20"/>
          <w:lang w:val="de-AT" w:eastAsia="de-AT"/>
        </w:rPr>
        <w:t xml:space="preserve"> </w:t>
      </w:r>
      <w:r w:rsidRPr="00D3040F">
        <w:rPr>
          <w:rFonts w:ascii="Times New Roman" w:hAnsi="Times New Roman"/>
          <w:color w:val="000000" w:themeColor="text1"/>
          <w:sz w:val="20"/>
          <w:lang w:val="de-AT" w:eastAsia="de-AT"/>
        </w:rPr>
        <w:t>ist mit Auszeichnung bestanden, wenn die Module 1, 2 und 3 mit Auszeichnung bestanden wurden. Mit gutem Erfolg ist sie bestanden, wenn die Module 1, 2 und 3 zumindest mit gutem Erfolg bestanden wurden und die Voraussetzungen für die Bewertung der Meisterprüfung mit Auszeichnung nicht gegeben sind.</w:t>
      </w:r>
      <w:r>
        <w:rPr>
          <w:rFonts w:ascii="Times New Roman" w:hAnsi="Times New Roman"/>
          <w:color w:val="000000" w:themeColor="text1"/>
          <w:sz w:val="20"/>
          <w:lang w:val="de-AT" w:eastAsia="de-AT"/>
        </w:rPr>
        <w:t xml:space="preserve"> </w:t>
      </w:r>
      <w:bookmarkEnd w:id="14"/>
    </w:p>
    <w:p w14:paraId="1BCAE55A" w14:textId="77777777" w:rsidR="00C467A4" w:rsidRPr="006C21CC" w:rsidRDefault="00C467A4" w:rsidP="00C467A4">
      <w:pPr>
        <w:pStyle w:val="LegUebM"/>
        <w:rPr>
          <w:lang w:val="de-AT" w:eastAsia="de-AT"/>
        </w:rPr>
      </w:pPr>
      <w:r w:rsidRPr="006C21CC">
        <w:rPr>
          <w:lang w:val="de-AT" w:eastAsia="de-AT"/>
        </w:rPr>
        <w:t xml:space="preserve">Wiederholung </w:t>
      </w:r>
    </w:p>
    <w:p w14:paraId="51CD5C9A" w14:textId="08F5138C" w:rsidR="00C467A4" w:rsidRDefault="00C467A4" w:rsidP="00A02169">
      <w:pPr>
        <w:autoSpaceDE w:val="0"/>
        <w:autoSpaceDN w:val="0"/>
        <w:adjustRightInd w:val="0"/>
        <w:spacing w:before="80" w:line="240" w:lineRule="auto"/>
        <w:ind w:firstLine="397"/>
        <w:jc w:val="both"/>
        <w:rPr>
          <w:rFonts w:ascii="Times New Roman" w:hAnsi="Times New Roman"/>
          <w:color w:val="000000"/>
          <w:sz w:val="20"/>
          <w:lang w:val="de-AT" w:eastAsia="de-AT"/>
        </w:rPr>
      </w:pPr>
      <w:r w:rsidRPr="009C439D">
        <w:rPr>
          <w:rFonts w:ascii="Times New Roman" w:hAnsi="Times New Roman"/>
          <w:b/>
          <w:color w:val="000000"/>
          <w:sz w:val="20"/>
          <w:lang w:val="de-AT" w:eastAsia="de-AT"/>
        </w:rPr>
        <w:t>§</w:t>
      </w:r>
      <w:r>
        <w:rPr>
          <w:rFonts w:ascii="Times New Roman" w:hAnsi="Times New Roman"/>
          <w:b/>
          <w:color w:val="000000"/>
          <w:sz w:val="20"/>
          <w:lang w:val="de-AT" w:eastAsia="de-AT"/>
        </w:rPr>
        <w:t> 1</w:t>
      </w:r>
      <w:r w:rsidR="00DC1840">
        <w:rPr>
          <w:rFonts w:ascii="Times New Roman" w:hAnsi="Times New Roman"/>
          <w:b/>
          <w:color w:val="000000"/>
          <w:sz w:val="20"/>
          <w:lang w:val="de-AT" w:eastAsia="de-AT"/>
        </w:rPr>
        <w:t>6</w:t>
      </w:r>
      <w:r w:rsidRPr="009C439D">
        <w:rPr>
          <w:rFonts w:ascii="Times New Roman" w:hAnsi="Times New Roman"/>
          <w:b/>
          <w:color w:val="000000"/>
          <w:sz w:val="20"/>
          <w:lang w:val="de-AT" w:eastAsia="de-AT"/>
        </w:rPr>
        <w:t>.</w:t>
      </w:r>
      <w:r w:rsidRPr="005A6BCB">
        <w:rPr>
          <w:rFonts w:ascii="Times New Roman" w:hAnsi="Times New Roman"/>
          <w:color w:val="000000"/>
          <w:sz w:val="20"/>
          <w:lang w:val="de-AT" w:eastAsia="de-AT"/>
        </w:rPr>
        <w:t xml:space="preserve"> </w:t>
      </w:r>
      <w:r w:rsidRPr="006C21CC">
        <w:rPr>
          <w:rFonts w:ascii="Times New Roman" w:hAnsi="Times New Roman"/>
          <w:color w:val="000000"/>
          <w:sz w:val="20"/>
          <w:lang w:val="de-AT" w:eastAsia="de-AT"/>
        </w:rPr>
        <w:t xml:space="preserve">Nur jene Gegenstände, die negativ bewertet wurden, sind zu wiederholen. </w:t>
      </w:r>
    </w:p>
    <w:p w14:paraId="4E664E8B" w14:textId="77777777" w:rsidR="00C467A4" w:rsidRPr="008A2FFC" w:rsidRDefault="00C467A4" w:rsidP="00C467A4">
      <w:pPr>
        <w:autoSpaceDE w:val="0"/>
        <w:autoSpaceDN w:val="0"/>
        <w:adjustRightInd w:val="0"/>
        <w:spacing w:before="80" w:line="240" w:lineRule="auto"/>
        <w:ind w:firstLine="397"/>
        <w:jc w:val="both"/>
        <w:rPr>
          <w:rStyle w:val="LegParagrZchn"/>
        </w:rPr>
      </w:pPr>
    </w:p>
    <w:p w14:paraId="45E01917" w14:textId="19F99D26" w:rsidR="00C467A4" w:rsidRPr="006C21CC" w:rsidRDefault="00C467A4" w:rsidP="00C467A4">
      <w:pPr>
        <w:pStyle w:val="LegUebM"/>
        <w:rPr>
          <w:lang w:val="de-AT" w:eastAsia="de-AT"/>
        </w:rPr>
      </w:pPr>
      <w:bookmarkStart w:id="16" w:name="_Hlk53992933"/>
      <w:r w:rsidRPr="00883EF6">
        <w:t xml:space="preserve">Zusatzprüfung für </w:t>
      </w:r>
      <w:r>
        <w:t>fachlich nahestehende</w:t>
      </w:r>
      <w:r w:rsidRPr="00883EF6">
        <w:t xml:space="preserve"> </w:t>
      </w:r>
      <w:r>
        <w:t>Meister</w:t>
      </w:r>
      <w:r w:rsidR="00FC37FC">
        <w:t>prüfungen</w:t>
      </w:r>
      <w:r>
        <w:rPr>
          <w:lang w:val="de-AT" w:eastAsia="de-AT"/>
        </w:rPr>
        <w:t xml:space="preserve"> </w:t>
      </w:r>
    </w:p>
    <w:p w14:paraId="5246061C" w14:textId="6997481B" w:rsidR="00C467A4" w:rsidRPr="006A270F" w:rsidRDefault="00C467A4" w:rsidP="00A02169">
      <w:pPr>
        <w:autoSpaceDE w:val="0"/>
        <w:autoSpaceDN w:val="0"/>
        <w:adjustRightInd w:val="0"/>
        <w:spacing w:before="80" w:line="240" w:lineRule="auto"/>
        <w:ind w:firstLine="426"/>
        <w:jc w:val="both"/>
        <w:rPr>
          <w:rFonts w:ascii="Times New Roman" w:hAnsi="Times New Roman"/>
          <w:color w:val="000000" w:themeColor="text1"/>
          <w:sz w:val="20"/>
          <w:lang w:val="de-AT" w:eastAsia="de-AT"/>
        </w:rPr>
      </w:pPr>
      <w:r w:rsidRPr="009C439D">
        <w:rPr>
          <w:rFonts w:ascii="Times New Roman" w:hAnsi="Times New Roman"/>
          <w:b/>
          <w:color w:val="000000"/>
          <w:sz w:val="20"/>
          <w:lang w:val="de-AT" w:eastAsia="de-AT"/>
        </w:rPr>
        <w:t>§</w:t>
      </w:r>
      <w:r>
        <w:rPr>
          <w:rFonts w:ascii="Times New Roman" w:hAnsi="Times New Roman"/>
          <w:b/>
          <w:color w:val="000000"/>
          <w:sz w:val="20"/>
          <w:lang w:val="de-AT" w:eastAsia="de-AT"/>
        </w:rPr>
        <w:t> </w:t>
      </w:r>
      <w:r w:rsidR="00DC1840">
        <w:rPr>
          <w:rFonts w:ascii="Times New Roman" w:hAnsi="Times New Roman"/>
          <w:b/>
          <w:color w:val="000000"/>
          <w:sz w:val="20"/>
          <w:lang w:val="de-AT" w:eastAsia="de-AT"/>
        </w:rPr>
        <w:t>17</w:t>
      </w:r>
      <w:r w:rsidRPr="009C439D">
        <w:rPr>
          <w:rFonts w:ascii="Times New Roman" w:hAnsi="Times New Roman"/>
          <w:b/>
          <w:color w:val="000000"/>
          <w:sz w:val="20"/>
          <w:lang w:val="de-AT" w:eastAsia="de-AT"/>
        </w:rPr>
        <w:t>.</w:t>
      </w:r>
      <w:r w:rsidRPr="006C21CC">
        <w:rPr>
          <w:rFonts w:ascii="Times New Roman" w:hAnsi="Times New Roman"/>
          <w:color w:val="000000"/>
          <w:sz w:val="20"/>
          <w:lang w:val="de-AT" w:eastAsia="de-AT"/>
        </w:rPr>
        <w:t xml:space="preserve"> Personen, die </w:t>
      </w:r>
      <w:r>
        <w:rPr>
          <w:rFonts w:ascii="Times New Roman" w:hAnsi="Times New Roman"/>
          <w:color w:val="000000"/>
          <w:sz w:val="20"/>
          <w:lang w:val="de-AT" w:eastAsia="de-AT"/>
        </w:rPr>
        <w:t>im</w:t>
      </w:r>
      <w:r w:rsidRPr="006C21CC">
        <w:rPr>
          <w:rFonts w:ascii="Times New Roman" w:hAnsi="Times New Roman"/>
          <w:color w:val="000000"/>
          <w:sz w:val="20"/>
          <w:lang w:val="de-AT" w:eastAsia="de-AT"/>
        </w:rPr>
        <w:t xml:space="preserve"> </w:t>
      </w:r>
      <w:r w:rsidR="007A44AB">
        <w:rPr>
          <w:rFonts w:ascii="Times New Roman" w:hAnsi="Times New Roman"/>
          <w:color w:val="000000" w:themeColor="text1"/>
          <w:sz w:val="20"/>
          <w:lang w:val="de-AT" w:eastAsia="de-AT"/>
        </w:rPr>
        <w:t>Handwerk</w:t>
      </w:r>
      <w:r w:rsidR="007A44AB" w:rsidRPr="006A270F">
        <w:rPr>
          <w:rFonts w:ascii="Times New Roman" w:hAnsi="Times New Roman"/>
          <w:color w:val="000000" w:themeColor="text1"/>
          <w:sz w:val="20"/>
          <w:lang w:val="de-AT" w:eastAsia="de-AT"/>
        </w:rPr>
        <w:t xml:space="preserve"> </w:t>
      </w:r>
      <w:r w:rsidR="007A75DA" w:rsidRPr="006A270F">
        <w:rPr>
          <w:rFonts w:ascii="Times New Roman" w:hAnsi="Times New Roman"/>
          <w:color w:val="000000" w:themeColor="text1"/>
          <w:sz w:val="20"/>
          <w:lang w:val="de-AT" w:eastAsia="de-AT"/>
        </w:rPr>
        <w:t xml:space="preserve">Platten- und Fliesenleger </w:t>
      </w:r>
      <w:r w:rsidRPr="006A270F">
        <w:rPr>
          <w:rFonts w:ascii="Times New Roman" w:hAnsi="Times New Roman"/>
          <w:color w:val="000000" w:themeColor="text1"/>
          <w:sz w:val="20"/>
          <w:lang w:val="de-AT" w:eastAsia="de-AT"/>
        </w:rPr>
        <w:t xml:space="preserve">eine Meisterprüfung bestanden haben, können zur Erlangung dieser Meisterprüfung eine Zusatzprüfung ablegen. </w:t>
      </w:r>
    </w:p>
    <w:p w14:paraId="63654972" w14:textId="3945BC9B" w:rsidR="00C467A4" w:rsidRPr="006A270F" w:rsidRDefault="00C467A4" w:rsidP="00A02169">
      <w:pPr>
        <w:autoSpaceDE w:val="0"/>
        <w:autoSpaceDN w:val="0"/>
        <w:adjustRightInd w:val="0"/>
        <w:spacing w:before="80" w:line="240" w:lineRule="auto"/>
        <w:ind w:firstLine="426"/>
        <w:jc w:val="both"/>
        <w:rPr>
          <w:rFonts w:ascii="Times New Roman" w:hAnsi="Times New Roman"/>
          <w:color w:val="000000" w:themeColor="text1"/>
          <w:sz w:val="20"/>
          <w:lang w:val="de-AT" w:eastAsia="de-AT"/>
        </w:rPr>
      </w:pPr>
      <w:r w:rsidRPr="006A270F">
        <w:rPr>
          <w:rFonts w:ascii="Times New Roman" w:hAnsi="Times New Roman"/>
          <w:color w:val="000000" w:themeColor="text1"/>
          <w:sz w:val="20"/>
          <w:lang w:val="de-AT" w:eastAsia="de-AT"/>
        </w:rPr>
        <w:t xml:space="preserve">Die Zusatzprüfung umfasst folgende </w:t>
      </w:r>
      <w:r w:rsidR="007A44AB">
        <w:rPr>
          <w:rFonts w:ascii="Times New Roman" w:hAnsi="Times New Roman"/>
          <w:color w:val="000000" w:themeColor="text1"/>
          <w:sz w:val="20"/>
          <w:lang w:val="de-AT" w:eastAsia="de-AT"/>
        </w:rPr>
        <w:t xml:space="preserve">Teile </w:t>
      </w:r>
      <w:r w:rsidRPr="006A270F">
        <w:rPr>
          <w:rFonts w:ascii="Times New Roman" w:hAnsi="Times New Roman"/>
          <w:color w:val="000000" w:themeColor="text1"/>
          <w:sz w:val="20"/>
          <w:lang w:val="de-AT" w:eastAsia="de-AT"/>
        </w:rPr>
        <w:t>dieser Meisterprüfung:</w:t>
      </w:r>
    </w:p>
    <w:p w14:paraId="3FBF7C1F" w14:textId="5727B760" w:rsidR="00C467A4" w:rsidRPr="00E603A1" w:rsidRDefault="00E603A1" w:rsidP="00E603A1">
      <w:pPr>
        <w:autoSpaceDE w:val="0"/>
        <w:autoSpaceDN w:val="0"/>
        <w:adjustRightInd w:val="0"/>
        <w:spacing w:before="80" w:line="240" w:lineRule="auto"/>
        <w:ind w:firstLine="708"/>
        <w:contextualSpacing/>
        <w:jc w:val="both"/>
        <w:rPr>
          <w:rFonts w:ascii="Times New Roman" w:hAnsi="Times New Roman"/>
          <w:color w:val="000000"/>
          <w:sz w:val="20"/>
          <w:lang w:val="de-AT" w:eastAsia="de-AT"/>
        </w:rPr>
      </w:pPr>
      <w:r w:rsidRPr="00E603A1">
        <w:rPr>
          <w:rFonts w:ascii="Times New Roman" w:hAnsi="Times New Roman"/>
          <w:color w:val="000000"/>
          <w:sz w:val="20"/>
          <w:lang w:val="de-AT" w:eastAsia="de-AT"/>
        </w:rPr>
        <w:t xml:space="preserve">1. </w:t>
      </w:r>
      <w:r w:rsidR="007A75DA">
        <w:rPr>
          <w:rFonts w:ascii="Times New Roman" w:hAnsi="Times New Roman"/>
          <w:color w:val="000000"/>
          <w:sz w:val="20"/>
          <w:lang w:val="de-AT" w:eastAsia="de-AT"/>
        </w:rPr>
        <w:t>Modul 1 Teil B</w:t>
      </w:r>
      <w:r w:rsidR="004321CD">
        <w:rPr>
          <w:rFonts w:ascii="Times New Roman" w:hAnsi="Times New Roman"/>
          <w:color w:val="000000"/>
          <w:sz w:val="20"/>
          <w:lang w:val="de-AT" w:eastAsia="de-AT"/>
        </w:rPr>
        <w:t xml:space="preserve"> und</w:t>
      </w:r>
    </w:p>
    <w:p w14:paraId="444EF84F" w14:textId="29B2B65E" w:rsidR="006F4492" w:rsidRPr="00E603A1" w:rsidRDefault="00E603A1" w:rsidP="003977B0">
      <w:pPr>
        <w:autoSpaceDE w:val="0"/>
        <w:autoSpaceDN w:val="0"/>
        <w:adjustRightInd w:val="0"/>
        <w:spacing w:before="80" w:line="240" w:lineRule="auto"/>
        <w:ind w:left="708"/>
        <w:contextualSpacing/>
        <w:jc w:val="both"/>
        <w:rPr>
          <w:rFonts w:ascii="Times New Roman" w:hAnsi="Times New Roman"/>
          <w:color w:val="000000"/>
          <w:sz w:val="20"/>
          <w:lang w:val="de-AT" w:eastAsia="de-AT"/>
        </w:rPr>
      </w:pPr>
      <w:r w:rsidRPr="00E603A1">
        <w:rPr>
          <w:rFonts w:ascii="Times New Roman" w:hAnsi="Times New Roman"/>
          <w:color w:val="000000"/>
          <w:sz w:val="20"/>
          <w:lang w:val="de-AT" w:eastAsia="de-AT"/>
        </w:rPr>
        <w:t xml:space="preserve">2. </w:t>
      </w:r>
      <w:r w:rsidR="007A75DA">
        <w:rPr>
          <w:rFonts w:ascii="Times New Roman" w:hAnsi="Times New Roman"/>
          <w:color w:val="000000"/>
          <w:sz w:val="20"/>
          <w:lang w:val="de-AT" w:eastAsia="de-AT"/>
        </w:rPr>
        <w:t>Modul 2 Teil B</w:t>
      </w:r>
      <w:r w:rsidR="004321CD">
        <w:rPr>
          <w:rFonts w:ascii="Times New Roman" w:hAnsi="Times New Roman"/>
          <w:color w:val="000000"/>
          <w:sz w:val="20"/>
          <w:lang w:val="de-AT" w:eastAsia="de-AT"/>
        </w:rPr>
        <w:t>.</w:t>
      </w:r>
    </w:p>
    <w:bookmarkEnd w:id="16"/>
    <w:p w14:paraId="785B3F6D" w14:textId="77777777" w:rsidR="00C467A4" w:rsidRPr="006C21CC" w:rsidRDefault="00C467A4" w:rsidP="00C467A4">
      <w:pPr>
        <w:pStyle w:val="LegUebM"/>
        <w:rPr>
          <w:lang w:val="de-AT" w:eastAsia="de-AT"/>
        </w:rPr>
      </w:pPr>
      <w:r w:rsidRPr="006C21CC">
        <w:rPr>
          <w:lang w:val="de-AT" w:eastAsia="de-AT"/>
        </w:rPr>
        <w:t xml:space="preserve">Inkrafttreten und Übergangsbestimmungen </w:t>
      </w:r>
    </w:p>
    <w:p w14:paraId="5F9D2E29" w14:textId="05458A45" w:rsidR="00C467A4" w:rsidRPr="008A2FFC" w:rsidRDefault="00C467A4" w:rsidP="00A02169">
      <w:pPr>
        <w:autoSpaceDE w:val="0"/>
        <w:autoSpaceDN w:val="0"/>
        <w:adjustRightInd w:val="0"/>
        <w:spacing w:before="80" w:line="240" w:lineRule="auto"/>
        <w:ind w:firstLine="397"/>
        <w:jc w:val="both"/>
        <w:rPr>
          <w:rStyle w:val="LegParagrZchn"/>
        </w:rPr>
      </w:pPr>
      <w:r w:rsidRPr="00DE7600">
        <w:rPr>
          <w:rFonts w:ascii="Times New Roman" w:hAnsi="Times New Roman"/>
          <w:b/>
          <w:color w:val="000000"/>
          <w:sz w:val="20"/>
          <w:lang w:val="de-AT" w:eastAsia="de-AT"/>
        </w:rPr>
        <w:t>§</w:t>
      </w:r>
      <w:r>
        <w:rPr>
          <w:rFonts w:ascii="Times New Roman" w:hAnsi="Times New Roman"/>
          <w:b/>
          <w:color w:val="000000"/>
          <w:sz w:val="20"/>
          <w:lang w:val="de-AT" w:eastAsia="de-AT"/>
        </w:rPr>
        <w:t> </w:t>
      </w:r>
      <w:r w:rsidR="00DC1840">
        <w:rPr>
          <w:rFonts w:ascii="Times New Roman" w:hAnsi="Times New Roman"/>
          <w:b/>
          <w:color w:val="000000"/>
          <w:sz w:val="20"/>
          <w:lang w:val="de-AT" w:eastAsia="de-AT"/>
        </w:rPr>
        <w:t>18</w:t>
      </w:r>
      <w:r w:rsidRPr="00DE7600">
        <w:rPr>
          <w:rFonts w:ascii="Times New Roman" w:hAnsi="Times New Roman"/>
          <w:b/>
          <w:color w:val="000000"/>
          <w:sz w:val="20"/>
          <w:lang w:val="de-AT" w:eastAsia="de-AT"/>
        </w:rPr>
        <w:t>.</w:t>
      </w:r>
      <w:r w:rsidRPr="006C21CC">
        <w:rPr>
          <w:rFonts w:ascii="Times New Roman" w:hAnsi="Times New Roman"/>
          <w:color w:val="000000"/>
          <w:sz w:val="20"/>
          <w:lang w:val="de-AT" w:eastAsia="de-AT"/>
        </w:rPr>
        <w:t xml:space="preserve"> (1) </w:t>
      </w:r>
      <w:r w:rsidR="00121253" w:rsidRPr="006C21CC">
        <w:rPr>
          <w:rFonts w:ascii="Times New Roman" w:hAnsi="Times New Roman"/>
          <w:color w:val="000000"/>
          <w:sz w:val="20"/>
          <w:lang w:val="de-AT" w:eastAsia="de-AT"/>
        </w:rPr>
        <w:t xml:space="preserve">Diese Verordnung tritt </w:t>
      </w:r>
      <w:r w:rsidR="00121253" w:rsidRPr="00DE7600">
        <w:rPr>
          <w:rFonts w:ascii="Times New Roman" w:hAnsi="Times New Roman"/>
          <w:color w:val="000000"/>
          <w:sz w:val="20"/>
          <w:lang w:val="de-AT" w:eastAsia="de-AT"/>
        </w:rPr>
        <w:t xml:space="preserve">mit </w:t>
      </w:r>
      <w:r w:rsidR="00121253">
        <w:rPr>
          <w:rFonts w:ascii="Times New Roman" w:hAnsi="Times New Roman"/>
          <w:color w:val="000000"/>
          <w:sz w:val="20"/>
          <w:lang w:val="de-AT" w:eastAsia="de-AT"/>
        </w:rPr>
        <w:t xml:space="preserve">dem Beginn des auf die Kundmachung folgenden Monats </w:t>
      </w:r>
      <w:r w:rsidR="00C375DF" w:rsidRPr="00C375DF">
        <w:rPr>
          <w:rFonts w:ascii="Times New Roman" w:hAnsi="Times New Roman"/>
          <w:sz w:val="20"/>
        </w:rPr>
        <w:t>01.01.2022</w:t>
      </w:r>
      <w:r w:rsidR="00121253" w:rsidRPr="00C375DF">
        <w:rPr>
          <w:rFonts w:ascii="Times New Roman" w:hAnsi="Times New Roman"/>
          <w:sz w:val="20"/>
        </w:rPr>
        <w:t xml:space="preserve"> </w:t>
      </w:r>
      <w:r w:rsidRPr="00DE7600">
        <w:rPr>
          <w:rFonts w:ascii="Times New Roman" w:hAnsi="Times New Roman"/>
          <w:color w:val="000000"/>
          <w:sz w:val="20"/>
          <w:lang w:val="de-AT" w:eastAsia="de-AT"/>
        </w:rPr>
        <w:t>in</w:t>
      </w:r>
      <w:r w:rsidRPr="006C21CC">
        <w:rPr>
          <w:rFonts w:ascii="Times New Roman" w:hAnsi="Times New Roman"/>
          <w:color w:val="000000"/>
          <w:sz w:val="20"/>
          <w:lang w:val="de-AT" w:eastAsia="de-AT"/>
        </w:rPr>
        <w:t xml:space="preserve"> Kraft. </w:t>
      </w:r>
    </w:p>
    <w:p w14:paraId="2C00B496" w14:textId="0A4CA034" w:rsidR="00C467A4" w:rsidRPr="008A2FFC" w:rsidRDefault="00C467A4" w:rsidP="00A02169">
      <w:pPr>
        <w:autoSpaceDE w:val="0"/>
        <w:autoSpaceDN w:val="0"/>
        <w:adjustRightInd w:val="0"/>
        <w:spacing w:line="240" w:lineRule="auto"/>
        <w:ind w:firstLine="397"/>
        <w:jc w:val="both"/>
        <w:rPr>
          <w:rStyle w:val="LegParagrZchn"/>
        </w:rPr>
      </w:pPr>
      <w:r w:rsidRPr="006C21CC">
        <w:rPr>
          <w:rFonts w:ascii="Times New Roman" w:hAnsi="Times New Roman"/>
          <w:color w:val="000000"/>
          <w:sz w:val="20"/>
          <w:lang w:val="de-AT" w:eastAsia="de-AT"/>
        </w:rPr>
        <w:t xml:space="preserve">(2) Die </w:t>
      </w:r>
      <w:r w:rsidR="0063616F">
        <w:rPr>
          <w:rFonts w:ascii="Times New Roman" w:hAnsi="Times New Roman"/>
          <w:color w:val="000000"/>
          <w:sz w:val="20"/>
          <w:lang w:val="de-AT" w:eastAsia="de-AT"/>
        </w:rPr>
        <w:t xml:space="preserve">Verordnung der Bundesinnung </w:t>
      </w:r>
      <w:r w:rsidR="0063616F" w:rsidRPr="00200FA7">
        <w:rPr>
          <w:rFonts w:ascii="Times New Roman" w:hAnsi="Times New Roman"/>
          <w:color w:val="000000" w:themeColor="text1"/>
          <w:sz w:val="20"/>
          <w:lang w:val="de-AT" w:eastAsia="de-AT"/>
        </w:rPr>
        <w:t>der Hafner, Platten- und Fliesenleger und Keramiker</w:t>
      </w:r>
      <w:r w:rsidRPr="006C21CC">
        <w:rPr>
          <w:rFonts w:ascii="Times New Roman" w:hAnsi="Times New Roman"/>
          <w:color w:val="000000"/>
          <w:sz w:val="20"/>
          <w:lang w:val="de-AT" w:eastAsia="de-AT"/>
        </w:rPr>
        <w:t xml:space="preserve"> </w:t>
      </w:r>
      <w:r w:rsidR="0063616F">
        <w:rPr>
          <w:rFonts w:ascii="Times New Roman" w:hAnsi="Times New Roman"/>
          <w:color w:val="000000"/>
          <w:sz w:val="20"/>
          <w:lang w:val="de-AT" w:eastAsia="de-AT"/>
        </w:rPr>
        <w:t>über die Meisterprüfung für das</w:t>
      </w:r>
      <w:r>
        <w:rPr>
          <w:rFonts w:ascii="Times New Roman" w:hAnsi="Times New Roman"/>
          <w:color w:val="000000"/>
          <w:sz w:val="20"/>
          <w:lang w:val="de-AT" w:eastAsia="de-AT"/>
        </w:rPr>
        <w:t xml:space="preserve"> </w:t>
      </w:r>
      <w:r w:rsidRPr="00200FA7">
        <w:rPr>
          <w:rFonts w:ascii="Times New Roman" w:hAnsi="Times New Roman"/>
          <w:color w:val="000000" w:themeColor="text1"/>
          <w:sz w:val="20"/>
          <w:lang w:val="de-AT" w:eastAsia="de-AT"/>
        </w:rPr>
        <w:t>Handwerk de</w:t>
      </w:r>
      <w:r w:rsidR="00B45B4B" w:rsidRPr="00200FA7">
        <w:rPr>
          <w:rFonts w:ascii="Times New Roman" w:hAnsi="Times New Roman"/>
          <w:color w:val="000000" w:themeColor="text1"/>
          <w:sz w:val="20"/>
          <w:lang w:val="de-AT" w:eastAsia="de-AT"/>
        </w:rPr>
        <w:t>r Keramiker</w:t>
      </w:r>
      <w:r w:rsidRPr="00200FA7">
        <w:rPr>
          <w:rFonts w:ascii="Times New Roman" w:hAnsi="Times New Roman"/>
          <w:color w:val="000000" w:themeColor="text1"/>
          <w:sz w:val="20"/>
          <w:lang w:val="de-AT" w:eastAsia="de-AT"/>
        </w:rPr>
        <w:t xml:space="preserve">, kundgemacht von der </w:t>
      </w:r>
      <w:r w:rsidR="00225052" w:rsidRPr="00200FA7">
        <w:rPr>
          <w:rFonts w:ascii="Times New Roman" w:hAnsi="Times New Roman"/>
          <w:color w:val="000000" w:themeColor="text1"/>
          <w:sz w:val="20"/>
          <w:lang w:val="de-AT" w:eastAsia="de-AT"/>
        </w:rPr>
        <w:t>Bundesinnung der Hafner, Platten- und Fliesenleger und Keramiker</w:t>
      </w:r>
      <w:r w:rsidR="00225052" w:rsidRPr="00200FA7">
        <w:rPr>
          <w:color w:val="000000" w:themeColor="text1"/>
        </w:rPr>
        <w:t xml:space="preserve"> </w:t>
      </w:r>
      <w:r w:rsidR="00225052" w:rsidRPr="00200FA7">
        <w:rPr>
          <w:rFonts w:ascii="Times New Roman" w:hAnsi="Times New Roman"/>
          <w:color w:val="000000" w:themeColor="text1"/>
          <w:sz w:val="20"/>
          <w:lang w:val="de-AT" w:eastAsia="de-AT"/>
        </w:rPr>
        <w:t xml:space="preserve">am </w:t>
      </w:r>
      <w:r w:rsidR="007D73A0" w:rsidRPr="00200FA7">
        <w:rPr>
          <w:rFonts w:ascii="Times New Roman" w:hAnsi="Times New Roman"/>
          <w:color w:val="000000" w:themeColor="text1"/>
          <w:sz w:val="20"/>
          <w:lang w:val="de-AT" w:eastAsia="de-AT"/>
        </w:rPr>
        <w:t>30</w:t>
      </w:r>
      <w:r w:rsidR="00225052" w:rsidRPr="00200FA7">
        <w:rPr>
          <w:rFonts w:ascii="Times New Roman" w:hAnsi="Times New Roman"/>
          <w:color w:val="000000" w:themeColor="text1"/>
          <w:sz w:val="20"/>
          <w:lang w:val="de-AT" w:eastAsia="de-AT"/>
        </w:rPr>
        <w:t xml:space="preserve">. </w:t>
      </w:r>
      <w:r w:rsidR="007D73A0" w:rsidRPr="00200FA7">
        <w:rPr>
          <w:rFonts w:ascii="Times New Roman" w:hAnsi="Times New Roman"/>
          <w:color w:val="000000" w:themeColor="text1"/>
          <w:sz w:val="20"/>
          <w:lang w:val="de-AT" w:eastAsia="de-AT"/>
        </w:rPr>
        <w:t>Jänner</w:t>
      </w:r>
      <w:r w:rsidR="00225052" w:rsidRPr="00200FA7">
        <w:rPr>
          <w:rFonts w:ascii="Times New Roman" w:hAnsi="Times New Roman"/>
          <w:color w:val="000000" w:themeColor="text1"/>
          <w:sz w:val="20"/>
          <w:lang w:val="de-AT" w:eastAsia="de-AT"/>
        </w:rPr>
        <w:t xml:space="preserve"> 2004</w:t>
      </w:r>
      <w:r w:rsidR="0063616F">
        <w:rPr>
          <w:rFonts w:ascii="Times New Roman" w:hAnsi="Times New Roman"/>
          <w:color w:val="000000" w:themeColor="text1"/>
          <w:sz w:val="20"/>
          <w:lang w:val="de-AT" w:eastAsia="de-AT"/>
        </w:rPr>
        <w:t>,</w:t>
      </w:r>
      <w:r w:rsidR="00225052" w:rsidRPr="00200FA7">
        <w:rPr>
          <w:rFonts w:ascii="Times New Roman" w:hAnsi="Times New Roman"/>
          <w:color w:val="000000" w:themeColor="text1"/>
          <w:sz w:val="20"/>
          <w:lang w:val="de-AT" w:eastAsia="de-AT"/>
        </w:rPr>
        <w:t xml:space="preserve"> tritt </w:t>
      </w:r>
      <w:r w:rsidR="00225052">
        <w:rPr>
          <w:rFonts w:ascii="Times New Roman" w:hAnsi="Times New Roman"/>
          <w:color w:val="000000"/>
          <w:sz w:val="20"/>
          <w:lang w:val="de-AT" w:eastAsia="de-AT"/>
        </w:rPr>
        <w:t>mit dem Inkrafttreten dieser Verordnung außer Kraft.</w:t>
      </w:r>
    </w:p>
    <w:p w14:paraId="321CA23B" w14:textId="6018FB5E" w:rsidR="00F7327B" w:rsidRPr="00462D4B" w:rsidRDefault="00F7327B" w:rsidP="00F7327B">
      <w:pPr>
        <w:autoSpaceDE w:val="0"/>
        <w:autoSpaceDN w:val="0"/>
        <w:adjustRightInd w:val="0"/>
        <w:spacing w:line="240" w:lineRule="auto"/>
        <w:ind w:firstLine="397"/>
        <w:jc w:val="both"/>
        <w:rPr>
          <w:rStyle w:val="LegParagrZchn"/>
          <w:rFonts w:ascii="Calibri" w:hAnsi="Calibri"/>
          <w:sz w:val="22"/>
          <w:lang w:eastAsia="en-US"/>
        </w:rPr>
      </w:pPr>
      <w:r w:rsidRPr="00462D4B">
        <w:rPr>
          <w:rFonts w:ascii="Times New Roman" w:hAnsi="Times New Roman"/>
          <w:color w:val="000000"/>
          <w:sz w:val="20"/>
          <w:lang w:eastAsia="de-AT"/>
        </w:rPr>
        <w:t xml:space="preserve">(3) Unbeschadet der Regelung in Abs. 2 können Personen ihre vor dem </w:t>
      </w:r>
      <w:r w:rsidRPr="00462D4B">
        <w:rPr>
          <w:rFonts w:ascii="Times New Roman" w:hAnsi="Times New Roman"/>
          <w:sz w:val="20"/>
          <w:lang w:eastAsia="de-AT"/>
        </w:rPr>
        <w:t xml:space="preserve">Inkrafttreten dieser </w:t>
      </w:r>
      <w:r w:rsidRPr="00462D4B">
        <w:rPr>
          <w:rFonts w:ascii="Times New Roman" w:hAnsi="Times New Roman"/>
          <w:color w:val="000000"/>
          <w:sz w:val="20"/>
          <w:lang w:eastAsia="de-AT"/>
        </w:rPr>
        <w:t xml:space="preserve">Prüfungsordnung begonnene Prüfung </w:t>
      </w:r>
      <w:r w:rsidRPr="00462D4B">
        <w:rPr>
          <w:rFonts w:ascii="Times New Roman" w:hAnsi="Times New Roman"/>
          <w:sz w:val="20"/>
          <w:lang w:eastAsia="de-AT"/>
        </w:rPr>
        <w:t xml:space="preserve">bis zu </w:t>
      </w:r>
      <w:r w:rsidR="0095044D" w:rsidRPr="0095044D">
        <w:rPr>
          <w:rFonts w:ascii="Times New Roman" w:hAnsi="Times New Roman"/>
          <w:color w:val="000000" w:themeColor="text1"/>
          <w:sz w:val="20"/>
          <w:lang w:eastAsia="de-AT"/>
        </w:rPr>
        <w:t>zwölf</w:t>
      </w:r>
      <w:r w:rsidRPr="0095044D">
        <w:rPr>
          <w:rFonts w:ascii="Times New Roman" w:hAnsi="Times New Roman"/>
          <w:i/>
          <w:iCs/>
          <w:color w:val="000000" w:themeColor="text1"/>
          <w:sz w:val="20"/>
          <w:lang w:eastAsia="de-AT"/>
        </w:rPr>
        <w:t xml:space="preserve"> </w:t>
      </w:r>
      <w:r w:rsidRPr="00462D4B">
        <w:rPr>
          <w:rFonts w:ascii="Times New Roman" w:hAnsi="Times New Roman"/>
          <w:sz w:val="20"/>
          <w:lang w:eastAsia="de-AT"/>
        </w:rPr>
        <w:t xml:space="preserve">Monate ab Inkrafttreten </w:t>
      </w:r>
      <w:r w:rsidRPr="00462D4B">
        <w:rPr>
          <w:rFonts w:ascii="Times New Roman" w:hAnsi="Times New Roman"/>
          <w:color w:val="000000"/>
          <w:sz w:val="20"/>
          <w:lang w:eastAsia="de-AT"/>
        </w:rPr>
        <w:t>wahlweise auch gemäß den</w:t>
      </w:r>
      <w:r w:rsidRPr="00462D4B">
        <w:rPr>
          <w:rFonts w:ascii="Times New Roman" w:hAnsi="Times New Roman"/>
          <w:sz w:val="20"/>
          <w:lang w:eastAsia="de-AT"/>
        </w:rPr>
        <w:t xml:space="preserve"> </w:t>
      </w:r>
      <w:r w:rsidRPr="00462D4B">
        <w:rPr>
          <w:rFonts w:ascii="Times New Roman" w:hAnsi="Times New Roman"/>
          <w:color w:val="000000"/>
          <w:sz w:val="20"/>
          <w:lang w:eastAsia="de-AT"/>
        </w:rPr>
        <w:t>Bestimmungen der bis dahin geltenden Prüfungsordnung beenden oder wiederholen.</w:t>
      </w:r>
    </w:p>
    <w:p w14:paraId="63BCC19F" w14:textId="53999294" w:rsidR="00D25A81" w:rsidRDefault="00C467A4" w:rsidP="00D25A81">
      <w:pPr>
        <w:autoSpaceDE w:val="0"/>
        <w:autoSpaceDN w:val="0"/>
        <w:adjustRightInd w:val="0"/>
        <w:spacing w:line="240" w:lineRule="auto"/>
        <w:ind w:firstLine="397"/>
        <w:jc w:val="both"/>
        <w:rPr>
          <w:rFonts w:ascii="Times New Roman" w:hAnsi="Times New Roman"/>
          <w:color w:val="000000"/>
          <w:sz w:val="20"/>
          <w:lang w:val="de-AT" w:eastAsia="de-AT"/>
        </w:rPr>
      </w:pPr>
      <w:r w:rsidRPr="00482935">
        <w:rPr>
          <w:rFonts w:ascii="Times New Roman" w:hAnsi="Times New Roman"/>
          <w:color w:val="000000"/>
          <w:sz w:val="20"/>
          <w:lang w:val="de-AT" w:eastAsia="de-AT"/>
        </w:rPr>
        <w:t xml:space="preserve">(4) </w:t>
      </w:r>
      <w:r w:rsidR="00D25A81" w:rsidRPr="00A03FD9">
        <w:rPr>
          <w:rFonts w:ascii="Times New Roman" w:hAnsi="Times New Roman"/>
          <w:color w:val="000000"/>
          <w:sz w:val="20"/>
          <w:lang w:val="de-AT" w:eastAsia="de-AT"/>
        </w:rPr>
        <w:t xml:space="preserve">Der Leiter/Die Leiterin der Meisterprüfungsstelle </w:t>
      </w:r>
      <w:r w:rsidR="00D25A81">
        <w:rPr>
          <w:rFonts w:ascii="Times New Roman" w:hAnsi="Times New Roman"/>
          <w:color w:val="000000"/>
          <w:sz w:val="20"/>
          <w:lang w:val="de-AT" w:eastAsia="de-AT"/>
        </w:rPr>
        <w:t>hat</w:t>
      </w:r>
      <w:r w:rsidR="00D25A81" w:rsidRPr="00A03FD9">
        <w:rPr>
          <w:rFonts w:ascii="Times New Roman" w:hAnsi="Times New Roman"/>
          <w:color w:val="000000"/>
          <w:sz w:val="20"/>
          <w:lang w:val="de-AT" w:eastAsia="de-AT"/>
        </w:rPr>
        <w:t xml:space="preserve"> bereits absolvierte </w:t>
      </w:r>
      <w:r w:rsidR="00D25A81">
        <w:rPr>
          <w:rFonts w:ascii="Times New Roman" w:hAnsi="Times New Roman"/>
          <w:color w:val="000000"/>
          <w:sz w:val="20"/>
          <w:lang w:val="de-AT" w:eastAsia="de-AT"/>
        </w:rPr>
        <w:t xml:space="preserve">vergleichbare </w:t>
      </w:r>
      <w:r w:rsidR="00D25A81" w:rsidRPr="00A03FD9">
        <w:rPr>
          <w:rFonts w:ascii="Times New Roman" w:hAnsi="Times New Roman"/>
          <w:color w:val="000000"/>
          <w:sz w:val="20"/>
          <w:lang w:val="de-AT" w:eastAsia="de-AT"/>
        </w:rPr>
        <w:t>Gegenstände gemäß einer nicht mehr in Kraft stehenden Prüfungsordnung auf diese Befähigungsprüfung an</w:t>
      </w:r>
      <w:r w:rsidR="00D25A81">
        <w:rPr>
          <w:rFonts w:ascii="Times New Roman" w:hAnsi="Times New Roman"/>
          <w:color w:val="000000"/>
          <w:sz w:val="20"/>
          <w:lang w:val="de-AT" w:eastAsia="de-AT"/>
        </w:rPr>
        <w:t>zu</w:t>
      </w:r>
      <w:r w:rsidR="00D25A81" w:rsidRPr="00A03FD9">
        <w:rPr>
          <w:rFonts w:ascii="Times New Roman" w:hAnsi="Times New Roman"/>
          <w:color w:val="000000"/>
          <w:sz w:val="20"/>
          <w:lang w:val="de-AT" w:eastAsia="de-AT"/>
        </w:rPr>
        <w:t>rechnen.</w:t>
      </w:r>
    </w:p>
    <w:p w14:paraId="5DDDD171" w14:textId="77777777" w:rsidR="00C467A4" w:rsidRDefault="00C467A4" w:rsidP="00D25A81">
      <w:pPr>
        <w:autoSpaceDE w:val="0"/>
        <w:autoSpaceDN w:val="0"/>
        <w:adjustRightInd w:val="0"/>
        <w:spacing w:line="240" w:lineRule="auto"/>
        <w:ind w:firstLine="397"/>
        <w:jc w:val="both"/>
        <w:rPr>
          <w:rFonts w:ascii="Times New Roman" w:hAnsi="Times New Roman"/>
          <w:sz w:val="20"/>
        </w:rPr>
      </w:pPr>
    </w:p>
    <w:p w14:paraId="21B8D151" w14:textId="77777777" w:rsidR="00C467A4" w:rsidRDefault="00C467A4" w:rsidP="00C467A4">
      <w:pPr>
        <w:rPr>
          <w:rFonts w:ascii="Times New Roman" w:hAnsi="Times New Roman"/>
          <w:sz w:val="20"/>
        </w:rPr>
      </w:pPr>
    </w:p>
    <w:p w14:paraId="77E990D6" w14:textId="77777777" w:rsidR="00225052" w:rsidRPr="001D2B97" w:rsidRDefault="00225052" w:rsidP="00225052">
      <w:pPr>
        <w:jc w:val="center"/>
        <w:rPr>
          <w:rFonts w:ascii="Times New Roman" w:hAnsi="Times New Roman"/>
          <w:color w:val="000000"/>
          <w:sz w:val="20"/>
          <w:lang w:val="de-AT" w:eastAsia="de-AT"/>
        </w:rPr>
      </w:pPr>
      <w:r w:rsidRPr="001D2B97">
        <w:rPr>
          <w:rFonts w:ascii="Times New Roman" w:hAnsi="Times New Roman"/>
          <w:color w:val="000000"/>
          <w:sz w:val="20"/>
          <w:lang w:val="de-AT" w:eastAsia="de-AT"/>
        </w:rPr>
        <w:t>Bundesinnung der Hafner, Platten- und Fliesenleger</w:t>
      </w:r>
    </w:p>
    <w:p w14:paraId="7FEC14DE" w14:textId="77777777" w:rsidR="00C467A4" w:rsidRPr="00FF5A71" w:rsidRDefault="00C467A4" w:rsidP="00DF4E80">
      <w:pPr>
        <w:jc w:val="center"/>
        <w:rPr>
          <w:rFonts w:ascii="Times New Roman" w:hAnsi="Times New Roman"/>
          <w:sz w:val="20"/>
        </w:rPr>
      </w:pPr>
    </w:p>
    <w:p w14:paraId="1EE99345" w14:textId="0FED69CC" w:rsidR="00C467A4" w:rsidRPr="002D1A30" w:rsidRDefault="002D1A30" w:rsidP="00DF4E80">
      <w:pPr>
        <w:jc w:val="center"/>
        <w:rPr>
          <w:rFonts w:ascii="Times New Roman" w:hAnsi="Times New Roman"/>
          <w:sz w:val="20"/>
        </w:rPr>
      </w:pPr>
      <w:r w:rsidRPr="002D1A30">
        <w:rPr>
          <w:rFonts w:ascii="Times New Roman" w:hAnsi="Times New Roman"/>
          <w:sz w:val="20"/>
        </w:rPr>
        <w:t>Höller Andreas</w:t>
      </w:r>
      <w:r w:rsidR="00C467A4" w:rsidRPr="002D1A30">
        <w:rPr>
          <w:rFonts w:ascii="Times New Roman" w:hAnsi="Times New Roman"/>
          <w:sz w:val="20"/>
        </w:rPr>
        <w:t xml:space="preserve">                                                                                                           </w:t>
      </w:r>
      <w:r w:rsidRPr="002D1A30">
        <w:rPr>
          <w:rFonts w:ascii="Times New Roman" w:hAnsi="Times New Roman"/>
          <w:sz w:val="20"/>
        </w:rPr>
        <w:t>Mag. Franz Stefan Huemer</w:t>
      </w:r>
    </w:p>
    <w:p w14:paraId="01C3730B" w14:textId="7640BF82" w:rsidR="00C467A4" w:rsidRPr="002D1A30" w:rsidRDefault="00C467A4" w:rsidP="00DF4E80">
      <w:pPr>
        <w:tabs>
          <w:tab w:val="right" w:pos="9072"/>
        </w:tabs>
        <w:jc w:val="center"/>
        <w:rPr>
          <w:rFonts w:ascii="Times New Roman" w:hAnsi="Times New Roman"/>
          <w:sz w:val="20"/>
        </w:rPr>
      </w:pPr>
      <w:r w:rsidRPr="002D1A30">
        <w:rPr>
          <w:rFonts w:ascii="Times New Roman" w:hAnsi="Times New Roman"/>
          <w:sz w:val="20"/>
        </w:rPr>
        <w:t>[Bundesinnungsmeiste</w:t>
      </w:r>
      <w:r w:rsidR="00225052" w:rsidRPr="002D1A30">
        <w:rPr>
          <w:rFonts w:ascii="Times New Roman" w:hAnsi="Times New Roman"/>
          <w:sz w:val="20"/>
        </w:rPr>
        <w:t>r</w:t>
      </w:r>
      <w:r w:rsidRPr="002D1A30">
        <w:rPr>
          <w:rFonts w:ascii="Times New Roman" w:hAnsi="Times New Roman"/>
          <w:sz w:val="20"/>
        </w:rPr>
        <w:t xml:space="preserve">] </w:t>
      </w:r>
      <w:r w:rsidR="00225052" w:rsidRPr="002D1A30">
        <w:rPr>
          <w:rFonts w:ascii="Times New Roman" w:hAnsi="Times New Roman"/>
          <w:sz w:val="20"/>
        </w:rPr>
        <w:tab/>
      </w:r>
      <w:r w:rsidRPr="002D1A30">
        <w:rPr>
          <w:rFonts w:ascii="Times New Roman" w:hAnsi="Times New Roman"/>
          <w:sz w:val="20"/>
        </w:rPr>
        <w:t xml:space="preserve"> [Bundesinnungsgeschäftsführer]</w:t>
      </w:r>
    </w:p>
    <w:p w14:paraId="42213095" w14:textId="77777777" w:rsidR="008F6450" w:rsidRPr="002D1A30" w:rsidRDefault="008F6450" w:rsidP="00DF4E80">
      <w:pPr>
        <w:jc w:val="center"/>
        <w:rPr>
          <w:rFonts w:ascii="Times New Roman" w:hAnsi="Times New Roman"/>
          <w:sz w:val="20"/>
        </w:rPr>
      </w:pPr>
    </w:p>
    <w:p w14:paraId="0E5197D4" w14:textId="77777777" w:rsidR="008F6450" w:rsidRPr="002D1A30" w:rsidRDefault="008F6450" w:rsidP="00DF4E80">
      <w:pPr>
        <w:jc w:val="center"/>
      </w:pPr>
    </w:p>
    <w:p w14:paraId="6B3A665F" w14:textId="77777777" w:rsidR="00C467A4" w:rsidRDefault="00C467A4" w:rsidP="00C467A4">
      <w:pPr>
        <w:rPr>
          <w:color w:val="FF0000"/>
        </w:rPr>
        <w:sectPr w:rsidR="00C467A4" w:rsidSect="00715B2E">
          <w:pgSz w:w="11906" w:h="16838"/>
          <w:pgMar w:top="1417" w:right="1417" w:bottom="1134" w:left="1417" w:header="708" w:footer="708" w:gutter="0"/>
          <w:cols w:space="708"/>
          <w:docGrid w:linePitch="360"/>
        </w:sectPr>
      </w:pPr>
    </w:p>
    <w:p w14:paraId="3A7639DB" w14:textId="77777777" w:rsidR="00C467A4" w:rsidRPr="00A04E4A" w:rsidRDefault="00C467A4" w:rsidP="00C467A4">
      <w:pPr>
        <w:pStyle w:val="LegUebM"/>
        <w:jc w:val="right"/>
      </w:pPr>
      <w:r w:rsidRPr="00A04E4A">
        <w:lastRenderedPageBreak/>
        <w:t>Anlage</w:t>
      </w:r>
      <w:r w:rsidR="008F6450">
        <w:t xml:space="preserve"> 1</w:t>
      </w:r>
    </w:p>
    <w:p w14:paraId="64965D66" w14:textId="77777777" w:rsidR="007E41D4" w:rsidRPr="008F6450" w:rsidRDefault="008F6450" w:rsidP="00C467A4">
      <w:pPr>
        <w:rPr>
          <w:rFonts w:ascii="Times New Roman" w:hAnsi="Times New Roman"/>
          <w:b/>
          <w:bCs/>
          <w:sz w:val="20"/>
        </w:rPr>
      </w:pPr>
      <w:r w:rsidRPr="008F6450">
        <w:rPr>
          <w:rFonts w:ascii="Times New Roman" w:hAnsi="Times New Roman"/>
          <w:b/>
          <w:bCs/>
          <w:sz w:val="20"/>
        </w:rPr>
        <w:t>Qualifikationsstandard</w:t>
      </w:r>
    </w:p>
    <w:p w14:paraId="7789FFE6" w14:textId="2CFFE732" w:rsidR="00C467A4" w:rsidRDefault="00C467A4" w:rsidP="00AD08B3">
      <w:pPr>
        <w:jc w:val="both"/>
        <w:rPr>
          <w:rFonts w:ascii="Times New Roman" w:hAnsi="Times New Roman"/>
          <w:sz w:val="20"/>
        </w:rPr>
      </w:pPr>
      <w:r>
        <w:rPr>
          <w:rFonts w:ascii="Times New Roman" w:hAnsi="Times New Roman"/>
          <w:sz w:val="20"/>
        </w:rPr>
        <w:t xml:space="preserve">Der folgende Qualifikationsstandard stellt die Grundlage für die unter </w:t>
      </w:r>
      <w:r w:rsidRPr="00200FA7">
        <w:rPr>
          <w:rFonts w:ascii="Times New Roman" w:hAnsi="Times New Roman"/>
          <w:iCs/>
          <w:color w:val="000000" w:themeColor="text2"/>
          <w:sz w:val="20"/>
        </w:rPr>
        <w:t>§</w:t>
      </w:r>
      <w:r w:rsidR="008F6450" w:rsidRPr="00200FA7">
        <w:rPr>
          <w:rFonts w:ascii="Times New Roman" w:hAnsi="Times New Roman"/>
          <w:iCs/>
          <w:color w:val="000000" w:themeColor="text2"/>
          <w:sz w:val="20"/>
        </w:rPr>
        <w:t>§</w:t>
      </w:r>
      <w:r w:rsidRPr="00200FA7">
        <w:rPr>
          <w:rFonts w:ascii="Times New Roman" w:hAnsi="Times New Roman"/>
          <w:iCs/>
          <w:color w:val="000000" w:themeColor="text2"/>
          <w:sz w:val="20"/>
        </w:rPr>
        <w:t xml:space="preserve"> </w:t>
      </w:r>
      <w:r w:rsidR="00A71901" w:rsidRPr="00200FA7">
        <w:rPr>
          <w:rFonts w:ascii="Times New Roman" w:hAnsi="Times New Roman"/>
          <w:iCs/>
          <w:color w:val="000000" w:themeColor="text2"/>
          <w:sz w:val="20"/>
        </w:rPr>
        <w:t xml:space="preserve">6, </w:t>
      </w:r>
      <w:r w:rsidR="00C26B9A" w:rsidRPr="00200FA7">
        <w:rPr>
          <w:rFonts w:ascii="Times New Roman" w:hAnsi="Times New Roman"/>
          <w:iCs/>
          <w:color w:val="000000" w:themeColor="text2"/>
          <w:sz w:val="20"/>
        </w:rPr>
        <w:t>10</w:t>
      </w:r>
      <w:r w:rsidR="00A71901" w:rsidRPr="00200FA7">
        <w:rPr>
          <w:rFonts w:ascii="Times New Roman" w:hAnsi="Times New Roman"/>
          <w:iCs/>
          <w:color w:val="000000" w:themeColor="text2"/>
          <w:sz w:val="20"/>
        </w:rPr>
        <w:t>, 11 und 12</w:t>
      </w:r>
      <w:r w:rsidRPr="00200FA7">
        <w:rPr>
          <w:rFonts w:ascii="Times New Roman" w:hAnsi="Times New Roman"/>
          <w:iCs/>
          <w:color w:val="000000" w:themeColor="text2"/>
          <w:sz w:val="20"/>
        </w:rPr>
        <w:t xml:space="preserve"> dargestellten</w:t>
      </w:r>
      <w:r w:rsidRPr="00200FA7">
        <w:rPr>
          <w:rFonts w:ascii="Times New Roman" w:hAnsi="Times New Roman"/>
          <w:color w:val="000000" w:themeColor="text2"/>
          <w:sz w:val="20"/>
        </w:rPr>
        <w:t xml:space="preserve"> </w:t>
      </w:r>
      <w:r>
        <w:rPr>
          <w:rFonts w:ascii="Times New Roman" w:hAnsi="Times New Roman"/>
          <w:sz w:val="20"/>
        </w:rPr>
        <w:t xml:space="preserve">prüfungsrelevanten Lernergebnisse dar. Er gliedert sich </w:t>
      </w:r>
      <w:r w:rsidR="00867CC4">
        <w:rPr>
          <w:rFonts w:ascii="Times New Roman" w:hAnsi="Times New Roman"/>
          <w:sz w:val="20"/>
        </w:rPr>
        <w:t xml:space="preserve">in folgende Qualifikationsbereiche und </w:t>
      </w:r>
      <w:r>
        <w:rPr>
          <w:rFonts w:ascii="Times New Roman" w:hAnsi="Times New Roman"/>
          <w:sz w:val="20"/>
        </w:rPr>
        <w:t>entsprechend den Anforderungen des § 2 in Kenntnisse, Fertigkeiten und Kompetenz</w:t>
      </w:r>
      <w:r w:rsidR="00867CC4">
        <w:rPr>
          <w:rFonts w:ascii="Times New Roman" w:hAnsi="Times New Roman"/>
          <w:sz w:val="20"/>
        </w:rPr>
        <w:t>:</w:t>
      </w:r>
    </w:p>
    <w:p w14:paraId="042AFF56" w14:textId="77777777" w:rsidR="00867CC4" w:rsidRPr="00200FA7" w:rsidRDefault="00867CC4" w:rsidP="00C467A4">
      <w:pPr>
        <w:rPr>
          <w:rFonts w:ascii="Times New Roman" w:hAnsi="Times New Roman"/>
          <w:color w:val="000000" w:themeColor="text2"/>
          <w:sz w:val="20"/>
        </w:rPr>
      </w:pPr>
    </w:p>
    <w:p w14:paraId="03756775" w14:textId="7DA310AC" w:rsidR="00C26B9A" w:rsidRPr="00200FA7" w:rsidRDefault="00552033" w:rsidP="00C26B9A">
      <w:pPr>
        <w:spacing w:line="220" w:lineRule="exact"/>
        <w:rPr>
          <w:rFonts w:ascii="Times New Roman" w:hAnsi="Times New Roman"/>
          <w:iCs/>
          <w:color w:val="000000" w:themeColor="text2"/>
          <w:sz w:val="20"/>
        </w:rPr>
      </w:pPr>
      <w:r w:rsidRPr="00200FA7">
        <w:rPr>
          <w:rFonts w:ascii="Times New Roman" w:hAnsi="Times New Roman"/>
          <w:iCs/>
          <w:color w:val="000000" w:themeColor="text2"/>
          <w:sz w:val="20"/>
        </w:rPr>
        <w:t xml:space="preserve">1. </w:t>
      </w:r>
      <w:r w:rsidR="00C26B9A" w:rsidRPr="00200FA7">
        <w:rPr>
          <w:rFonts w:ascii="Times New Roman" w:hAnsi="Times New Roman"/>
          <w:iCs/>
          <w:color w:val="000000" w:themeColor="text2"/>
          <w:sz w:val="20"/>
        </w:rPr>
        <w:t>Kundenakquise und -management</w:t>
      </w:r>
    </w:p>
    <w:p w14:paraId="04F70ACC" w14:textId="21DC88E9" w:rsidR="00C26B9A" w:rsidRDefault="00C26B9A" w:rsidP="00C26B9A">
      <w:pPr>
        <w:spacing w:line="220" w:lineRule="exact"/>
        <w:rPr>
          <w:rFonts w:ascii="Times New Roman" w:hAnsi="Times New Roman"/>
          <w:iCs/>
          <w:color w:val="000000" w:themeColor="text2"/>
          <w:sz w:val="20"/>
        </w:rPr>
      </w:pPr>
      <w:r>
        <w:rPr>
          <w:rFonts w:ascii="Times New Roman" w:hAnsi="Times New Roman"/>
          <w:iCs/>
          <w:color w:val="000000" w:themeColor="text2"/>
          <w:sz w:val="20"/>
        </w:rPr>
        <w:t>2. Projektplanung und -vorbereitung</w:t>
      </w:r>
    </w:p>
    <w:p w14:paraId="5D5A71A4" w14:textId="13FEBAA6" w:rsidR="00C26B9A" w:rsidRDefault="00C26B9A" w:rsidP="00C26B9A">
      <w:pPr>
        <w:spacing w:line="220" w:lineRule="exact"/>
        <w:rPr>
          <w:rFonts w:ascii="Times New Roman" w:hAnsi="Times New Roman"/>
          <w:iCs/>
          <w:color w:val="000000" w:themeColor="text2"/>
          <w:sz w:val="20"/>
        </w:rPr>
      </w:pPr>
      <w:r>
        <w:rPr>
          <w:rFonts w:ascii="Times New Roman" w:hAnsi="Times New Roman"/>
          <w:iCs/>
          <w:color w:val="000000" w:themeColor="text2"/>
          <w:sz w:val="20"/>
        </w:rPr>
        <w:t>3. Projektdurchführung</w:t>
      </w:r>
    </w:p>
    <w:p w14:paraId="2E4B3BBC" w14:textId="1E7B76BB" w:rsidR="00C26B9A" w:rsidRPr="00200FA7" w:rsidRDefault="00C26B9A" w:rsidP="00C26B9A">
      <w:pPr>
        <w:spacing w:line="220" w:lineRule="exact"/>
        <w:rPr>
          <w:rFonts w:ascii="Times New Roman" w:hAnsi="Times New Roman"/>
          <w:iCs/>
          <w:color w:val="000000" w:themeColor="text2"/>
          <w:sz w:val="20"/>
        </w:rPr>
      </w:pPr>
      <w:r>
        <w:rPr>
          <w:rFonts w:ascii="Times New Roman" w:hAnsi="Times New Roman"/>
          <w:iCs/>
          <w:color w:val="000000" w:themeColor="text2"/>
          <w:sz w:val="20"/>
        </w:rPr>
        <w:t>4. Sicherheits- und Qualitätsmanagement</w:t>
      </w:r>
    </w:p>
    <w:p w14:paraId="51E1A7BA" w14:textId="77777777" w:rsidR="008D67AC" w:rsidRPr="00D72955" w:rsidRDefault="008D67AC" w:rsidP="00200FA7">
      <w:pPr>
        <w:spacing w:line="220" w:lineRule="exact"/>
        <w:rPr>
          <w:rFonts w:ascii="Times New Roman" w:hAnsi="Times New Roman"/>
          <w:i/>
          <w:color w:val="008000"/>
          <w:sz w:val="20"/>
        </w:rPr>
      </w:pPr>
    </w:p>
    <w:p w14:paraId="58EC7066" w14:textId="77777777" w:rsidR="00867CC4" w:rsidRPr="001046F8" w:rsidRDefault="00867CC4" w:rsidP="00867CC4">
      <w:pPr>
        <w:rPr>
          <w:rFonts w:ascii="Times New Roman" w:hAnsi="Times New Roman"/>
          <w:b/>
          <w:bCs/>
          <w:sz w:val="20"/>
        </w:rPr>
      </w:pPr>
      <w:r w:rsidRPr="001046F8">
        <w:rPr>
          <w:rFonts w:ascii="Times New Roman" w:hAnsi="Times New Roman"/>
          <w:b/>
          <w:bCs/>
          <w:sz w:val="20"/>
        </w:rPr>
        <w:t>Sämtliche Lernergebnisse entsprechen dem folgenden Kompetenzniveau:</w:t>
      </w:r>
    </w:p>
    <w:p w14:paraId="10EA16D3" w14:textId="14E4D2CF" w:rsidR="00404449" w:rsidRDefault="00C26B9A" w:rsidP="00F80890">
      <w:pPr>
        <w:spacing w:after="60"/>
        <w:jc w:val="both"/>
        <w:rPr>
          <w:rFonts w:ascii="Times New Roman" w:hAnsi="Times New Roman"/>
          <w:color w:val="000000"/>
          <w:sz w:val="20"/>
        </w:rPr>
      </w:pPr>
      <w:r w:rsidRPr="00200FA7">
        <w:rPr>
          <w:rFonts w:ascii="Times New Roman" w:hAnsi="Times New Roman"/>
          <w:sz w:val="20"/>
        </w:rPr>
        <w:t>Der Keramikermeister/Die Keramikermeisterin kann komplexe berufliche Aufgaben oder Projekte leiten. Dabei übernimmt er/sie auch in nicht vorhersehbaren Situationen die Entscheidungsverantwortung. Er/Sie kann festlegen, ob er/sie Aufgaben bzw. Fertigkeiten zur Gänze selbst übernimmt oder an Mitarbeiter/Mitarbeiterinnen bzw. Externe delegiert. Der Keramikermeister/Die Keramikermeisterin kann seine/ihre Mitarbeiter/Mitarbeiterinnen bei der Umsetzung von Aufgaben bzw. einzelner Fertigkeiten anleiten und unterstützen sowie deren Leistungen überprüfen. Ebenso kann er/sie seine/ihre eigenen und fremde Leistungen sowie das Endergebnis kritisch bewerten und (daraus) neue bzw. optimierte Vorgehensweisen entwickeln.</w:t>
      </w:r>
    </w:p>
    <w:p w14:paraId="47B0655F" w14:textId="77777777" w:rsidR="00C26B9A" w:rsidRPr="00AC0597" w:rsidRDefault="00C26B9A" w:rsidP="00C26B9A">
      <w:pPr>
        <w:rPr>
          <w:rFonts w:ascii="Arial" w:hAnsi="Arial" w:cs="Arial"/>
          <w:b/>
          <w:sz w:val="28"/>
          <w:szCs w:val="28"/>
          <w:lang w:val="de-AT"/>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4536"/>
        <w:gridCol w:w="5954"/>
      </w:tblGrid>
      <w:tr w:rsidR="00C26B9A" w:rsidRPr="00D55240" w14:paraId="58203B0C" w14:textId="77777777" w:rsidTr="00200FA7">
        <w:trPr>
          <w:trHeight w:val="239"/>
        </w:trPr>
        <w:tc>
          <w:tcPr>
            <w:tcW w:w="14000" w:type="dxa"/>
            <w:gridSpan w:val="3"/>
            <w:shd w:val="clear" w:color="auto" w:fill="F2F2F2" w:themeFill="background1" w:themeFillShade="F2"/>
            <w:vAlign w:val="bottom"/>
          </w:tcPr>
          <w:p w14:paraId="552DC660" w14:textId="77777777" w:rsidR="00C26B9A" w:rsidRPr="00D55240" w:rsidRDefault="00C26B9A" w:rsidP="00AB0323">
            <w:pPr>
              <w:spacing w:after="120"/>
              <w:jc w:val="center"/>
              <w:rPr>
                <w:rFonts w:ascii="Times New Roman" w:hAnsi="Times New Roman"/>
                <w:b/>
                <w:sz w:val="20"/>
                <w:lang w:val="de-AT"/>
              </w:rPr>
            </w:pPr>
            <w:r w:rsidRPr="00D55240">
              <w:rPr>
                <w:rFonts w:ascii="Times New Roman" w:hAnsi="Times New Roman"/>
                <w:b/>
                <w:sz w:val="20"/>
                <w:lang w:val="de-AT"/>
              </w:rPr>
              <w:t>Qualifikationsbereich: Kundenakquise und -management</w:t>
            </w:r>
          </w:p>
        </w:tc>
      </w:tr>
      <w:tr w:rsidR="00C26B9A" w:rsidRPr="00AC0597" w14:paraId="031E358C" w14:textId="77777777" w:rsidTr="00C26B9A">
        <w:trPr>
          <w:trHeight w:val="268"/>
        </w:trPr>
        <w:tc>
          <w:tcPr>
            <w:tcW w:w="3510" w:type="dxa"/>
          </w:tcPr>
          <w:p w14:paraId="678623F5" w14:textId="77777777" w:rsidR="00C26B9A" w:rsidRPr="00AC0597" w:rsidRDefault="00C26B9A" w:rsidP="00C26B9A">
            <w:pPr>
              <w:pStyle w:val="PZOOM"/>
              <w:spacing w:before="40" w:after="40"/>
              <w:rPr>
                <w:rFonts w:eastAsiaTheme="minorEastAsia"/>
                <w:sz w:val="20"/>
                <w:szCs w:val="20"/>
                <w:lang w:val="de-AT"/>
              </w:rPr>
            </w:pPr>
            <w:r w:rsidRPr="00AC0597">
              <w:rPr>
                <w:rFonts w:eastAsiaTheme="minorEastAsia"/>
                <w:b/>
                <w:sz w:val="20"/>
                <w:szCs w:val="20"/>
                <w:lang w:val="de-AT"/>
              </w:rPr>
              <w:t>LERNERGEBNISSE</w:t>
            </w:r>
          </w:p>
        </w:tc>
        <w:tc>
          <w:tcPr>
            <w:tcW w:w="4536" w:type="dxa"/>
          </w:tcPr>
          <w:p w14:paraId="201E5DB9" w14:textId="77777777" w:rsidR="00C26B9A" w:rsidRPr="00AC0597" w:rsidRDefault="00C26B9A" w:rsidP="00C26B9A">
            <w:pPr>
              <w:pStyle w:val="PZOOM"/>
              <w:spacing w:before="40" w:after="40"/>
              <w:jc w:val="center"/>
              <w:rPr>
                <w:rFonts w:eastAsiaTheme="minorEastAsia"/>
                <w:b/>
                <w:color w:val="000000" w:themeColor="text1"/>
                <w:sz w:val="20"/>
                <w:szCs w:val="20"/>
                <w:lang w:val="de-AT"/>
              </w:rPr>
            </w:pPr>
            <w:r w:rsidRPr="00AC0597">
              <w:rPr>
                <w:rFonts w:eastAsiaTheme="minorEastAsia"/>
                <w:b/>
                <w:color w:val="000000" w:themeColor="text1"/>
                <w:sz w:val="20"/>
                <w:szCs w:val="20"/>
                <w:lang w:val="de-AT"/>
              </w:rPr>
              <w:t>KENNTNISSE</w:t>
            </w:r>
          </w:p>
        </w:tc>
        <w:tc>
          <w:tcPr>
            <w:tcW w:w="5954" w:type="dxa"/>
          </w:tcPr>
          <w:p w14:paraId="47FE5561" w14:textId="77777777" w:rsidR="00C26B9A" w:rsidRPr="00AC0597" w:rsidRDefault="00C26B9A" w:rsidP="00C26B9A">
            <w:pPr>
              <w:pStyle w:val="PZOOM"/>
              <w:spacing w:before="40" w:after="40"/>
              <w:jc w:val="center"/>
              <w:rPr>
                <w:rFonts w:eastAsiaTheme="minorEastAsia"/>
                <w:b/>
                <w:color w:val="000000" w:themeColor="text1"/>
                <w:sz w:val="20"/>
                <w:szCs w:val="20"/>
                <w:lang w:val="de-AT"/>
              </w:rPr>
            </w:pPr>
            <w:r w:rsidRPr="00AC0597">
              <w:rPr>
                <w:rFonts w:eastAsiaTheme="minorEastAsia"/>
                <w:b/>
                <w:color w:val="000000" w:themeColor="text1"/>
                <w:sz w:val="20"/>
                <w:szCs w:val="20"/>
                <w:lang w:val="de-AT"/>
              </w:rPr>
              <w:t>FERTIGKEITEN</w:t>
            </w:r>
          </w:p>
        </w:tc>
      </w:tr>
      <w:tr w:rsidR="00C26B9A" w:rsidRPr="00AC0597" w14:paraId="656F1F3D" w14:textId="77777777" w:rsidTr="00C26B9A">
        <w:tc>
          <w:tcPr>
            <w:tcW w:w="3510" w:type="dxa"/>
          </w:tcPr>
          <w:p w14:paraId="38F8DE07" w14:textId="4DB18D90" w:rsidR="00C26B9A" w:rsidRPr="00AC0597" w:rsidRDefault="00C26B9A" w:rsidP="00C26B9A">
            <w:pPr>
              <w:pStyle w:val="PZOOM"/>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 xml:space="preserve">Er/Sie ist in der Lage, ein </w:t>
            </w:r>
            <w:r w:rsidR="00D7545A" w:rsidRPr="00AC0597">
              <w:rPr>
                <w:rFonts w:ascii="Times New Roman" w:eastAsiaTheme="minorEastAsia" w:hAnsi="Times New Roman" w:cs="Times New Roman"/>
                <w:color w:val="000000" w:themeColor="text1"/>
                <w:sz w:val="20"/>
                <w:szCs w:val="20"/>
                <w:lang w:val="de-AT"/>
              </w:rPr>
              <w:t>branchenübergreifendes</w:t>
            </w:r>
            <w:r w:rsidRPr="00AC0597">
              <w:rPr>
                <w:rFonts w:ascii="Times New Roman" w:eastAsiaTheme="minorEastAsia" w:hAnsi="Times New Roman" w:cs="Times New Roman"/>
                <w:color w:val="000000" w:themeColor="text1"/>
                <w:sz w:val="20"/>
                <w:szCs w:val="20"/>
                <w:lang w:val="de-AT"/>
              </w:rPr>
              <w:t xml:space="preserve"> Netzwerk aufzubauen.</w:t>
            </w:r>
          </w:p>
        </w:tc>
        <w:tc>
          <w:tcPr>
            <w:tcW w:w="4536" w:type="dxa"/>
          </w:tcPr>
          <w:p w14:paraId="3E6A85CB"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hat fortgeschrittene Kenntnisse über:</w:t>
            </w:r>
          </w:p>
          <w:p w14:paraId="179B7FA9" w14:textId="77777777" w:rsidR="00C26B9A" w:rsidRPr="00AC0597" w:rsidRDefault="00C26B9A" w:rsidP="00EF34E7">
            <w:pPr>
              <w:pStyle w:val="PZOOMCharCharChar"/>
              <w:numPr>
                <w:ilvl w:val="0"/>
                <w:numId w:val="4"/>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Networking-Methoden</w:t>
            </w:r>
          </w:p>
          <w:p w14:paraId="437D31BD" w14:textId="77777777" w:rsidR="00C26B9A" w:rsidRPr="00AC0597" w:rsidRDefault="00C26B9A" w:rsidP="00EF34E7">
            <w:pPr>
              <w:pStyle w:val="PZOOMCharCharChar"/>
              <w:numPr>
                <w:ilvl w:val="0"/>
                <w:numId w:val="4"/>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Kommunikationstechniken</w:t>
            </w:r>
          </w:p>
          <w:p w14:paraId="34E9F41B"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Stakeholder Management</w:t>
            </w:r>
          </w:p>
        </w:tc>
        <w:tc>
          <w:tcPr>
            <w:tcW w:w="5954" w:type="dxa"/>
          </w:tcPr>
          <w:p w14:paraId="0E467E7D"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kann …</w:t>
            </w:r>
          </w:p>
          <w:p w14:paraId="416F2A3F" w14:textId="77777777" w:rsidR="00C26B9A" w:rsidRPr="00AC0597" w:rsidRDefault="00C26B9A" w:rsidP="00EF34E7">
            <w:pPr>
              <w:pStyle w:val="PZOOMCharCharChar"/>
              <w:numPr>
                <w:ilvl w:val="0"/>
                <w:numId w:val="5"/>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erkennen, mit welchen Partnern aus anderen Branchen Kooperationen wirtschaftlich sinnvoll sind.</w:t>
            </w:r>
          </w:p>
          <w:p w14:paraId="60B48C80" w14:textId="77777777" w:rsidR="00C26B9A" w:rsidRPr="00AC0597" w:rsidRDefault="00C26B9A" w:rsidP="00EF34E7">
            <w:pPr>
              <w:pStyle w:val="PZOOMCharCharChar"/>
              <w:numPr>
                <w:ilvl w:val="0"/>
                <w:numId w:val="5"/>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mit Partnern (zB Hafner, Architekten, Museen, Galerien) aus anderen Branchen kooperieren.</w:t>
            </w:r>
          </w:p>
          <w:p w14:paraId="097EEDA2" w14:textId="77777777" w:rsidR="00C26B9A" w:rsidRPr="00AC0597" w:rsidRDefault="00C26B9A" w:rsidP="00EF34E7">
            <w:pPr>
              <w:pStyle w:val="PZOOMCharCharChar"/>
              <w:numPr>
                <w:ilvl w:val="0"/>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das Auftragsvolumen mithilfe von Kooperationen erhöhen.</w:t>
            </w:r>
          </w:p>
        </w:tc>
      </w:tr>
      <w:tr w:rsidR="00C26B9A" w:rsidRPr="00AC0597" w14:paraId="272FCA47" w14:textId="77777777" w:rsidTr="00C26B9A">
        <w:tc>
          <w:tcPr>
            <w:tcW w:w="3510" w:type="dxa"/>
          </w:tcPr>
          <w:p w14:paraId="730E5A9F" w14:textId="77777777" w:rsidR="00C26B9A" w:rsidRPr="00AC0597" w:rsidRDefault="00C26B9A" w:rsidP="00C26B9A">
            <w:pPr>
              <w:pStyle w:val="PZOOM"/>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ist in der Lage, Marketing für sein Unternehmen zu betreiben.</w:t>
            </w:r>
          </w:p>
        </w:tc>
        <w:tc>
          <w:tcPr>
            <w:tcW w:w="4536" w:type="dxa"/>
          </w:tcPr>
          <w:p w14:paraId="08B78272"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hat fortgeschrittene Kenntnisse über:</w:t>
            </w:r>
          </w:p>
          <w:p w14:paraId="03140C7C" w14:textId="77777777" w:rsidR="00C26B9A" w:rsidRPr="00AC0597" w:rsidRDefault="00C26B9A" w:rsidP="00EF34E7">
            <w:pPr>
              <w:pStyle w:val="PZOOMCharCharChar"/>
              <w:numPr>
                <w:ilvl w:val="0"/>
                <w:numId w:val="4"/>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Eigenschaften der angebotenen Produkte und Dienstleistungen</w:t>
            </w:r>
          </w:p>
          <w:p w14:paraId="332FA5F3" w14:textId="77777777" w:rsidR="00C26B9A" w:rsidRPr="00AC0597" w:rsidRDefault="00C26B9A" w:rsidP="00EF34E7">
            <w:pPr>
              <w:pStyle w:val="PZOOMCharCharChar"/>
              <w:numPr>
                <w:ilvl w:val="0"/>
                <w:numId w:val="4"/>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 xml:space="preserve">Markt- bzw. Zielgruppenanalyse </w:t>
            </w:r>
          </w:p>
          <w:p w14:paraId="45FE17E6" w14:textId="77777777" w:rsidR="00C26B9A" w:rsidRPr="00AC0597" w:rsidRDefault="00C26B9A" w:rsidP="00EF34E7">
            <w:pPr>
              <w:pStyle w:val="PZOOMCharCharChar"/>
              <w:numPr>
                <w:ilvl w:val="0"/>
                <w:numId w:val="4"/>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Marketingmaßnahmen und -instrumente</w:t>
            </w:r>
          </w:p>
          <w:p w14:paraId="3FE79B03"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p>
        </w:tc>
        <w:tc>
          <w:tcPr>
            <w:tcW w:w="5954" w:type="dxa"/>
          </w:tcPr>
          <w:p w14:paraId="33328E5E"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kann …</w:t>
            </w:r>
          </w:p>
          <w:p w14:paraId="358C828B" w14:textId="77777777" w:rsidR="00C26B9A" w:rsidRPr="00AC0597" w:rsidRDefault="00C26B9A" w:rsidP="00EF34E7">
            <w:pPr>
              <w:pStyle w:val="PZOOMCharCharChar"/>
              <w:numPr>
                <w:ilvl w:val="0"/>
                <w:numId w:val="5"/>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eine Markt- bzw. Zielgruppenanalyse durchführen.</w:t>
            </w:r>
          </w:p>
          <w:p w14:paraId="6A78D287" w14:textId="77777777" w:rsidR="00C26B9A" w:rsidRPr="00AC0597" w:rsidRDefault="00C26B9A" w:rsidP="00EF34E7">
            <w:pPr>
              <w:pStyle w:val="PZOOMCharCharChar"/>
              <w:numPr>
                <w:ilvl w:val="0"/>
                <w:numId w:val="5"/>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die Beweggründe der Kaufentscheidung von Kunden erkennen.</w:t>
            </w:r>
          </w:p>
          <w:p w14:paraId="3831828C" w14:textId="77777777" w:rsidR="00C26B9A" w:rsidRPr="00AC0597" w:rsidRDefault="00C26B9A" w:rsidP="00EF34E7">
            <w:pPr>
              <w:pStyle w:val="PZOOMCharCharChar"/>
              <w:numPr>
                <w:ilvl w:val="0"/>
                <w:numId w:val="5"/>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Spezialisierung seines/ihres Unternehmens (zB Ofenkacheln, Repliken von historischer Keramik, Geschirr, Töpferware) entwickeln und bewerben.</w:t>
            </w:r>
          </w:p>
          <w:p w14:paraId="5E6A1836" w14:textId="77777777" w:rsidR="00C26B9A" w:rsidRPr="00AC0597" w:rsidRDefault="00C26B9A" w:rsidP="00EF34E7">
            <w:pPr>
              <w:pStyle w:val="PZOOMCharCharChar"/>
              <w:numPr>
                <w:ilvl w:val="0"/>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 xml:space="preserve">auf die Zielgruppen abgestimmte, branchenspezifische Werbemaßnahmen (zB Social Media-Auftritte, Teilnahme an </w:t>
            </w:r>
            <w:r w:rsidRPr="00AC0597">
              <w:rPr>
                <w:rFonts w:ascii="Times New Roman" w:eastAsiaTheme="minorEastAsia" w:hAnsi="Times New Roman" w:cs="Times New Roman"/>
                <w:color w:val="000000" w:themeColor="text1"/>
                <w:sz w:val="20"/>
                <w:szCs w:val="20"/>
                <w:lang w:val="de-AT"/>
              </w:rPr>
              <w:lastRenderedPageBreak/>
              <w:t>Märkten) entwickeln und umsetzen.</w:t>
            </w:r>
          </w:p>
        </w:tc>
      </w:tr>
      <w:tr w:rsidR="00C26B9A" w:rsidRPr="00AC0597" w14:paraId="4991064E" w14:textId="77777777" w:rsidTr="00C26B9A">
        <w:tc>
          <w:tcPr>
            <w:tcW w:w="3510" w:type="dxa"/>
          </w:tcPr>
          <w:p w14:paraId="6F6FC687" w14:textId="77777777" w:rsidR="00C26B9A" w:rsidRPr="00AC0597" w:rsidRDefault="00C26B9A" w:rsidP="00C26B9A">
            <w:pPr>
              <w:pStyle w:val="PZOOM"/>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lastRenderedPageBreak/>
              <w:t>Er/Sie ist in der Lage, eine fachgerechte Kundenberatung zu gewährleisten.</w:t>
            </w:r>
          </w:p>
        </w:tc>
        <w:tc>
          <w:tcPr>
            <w:tcW w:w="4536" w:type="dxa"/>
          </w:tcPr>
          <w:p w14:paraId="2E2026D9"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hat fortgeschrittene Kenntnisse über:</w:t>
            </w:r>
          </w:p>
          <w:p w14:paraId="227F2BC6"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Bedarfsanalyse</w:t>
            </w:r>
          </w:p>
          <w:p w14:paraId="03BF15B6"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betriebliches Leistungsspektrum (zB Eigenschaften angebotener Produkte und Leistungen)</w:t>
            </w:r>
          </w:p>
          <w:p w14:paraId="54B0A53B"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Stilkunde</w:t>
            </w:r>
          </w:p>
          <w:p w14:paraId="17BFB887"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Geschichte der Keramik</w:t>
            </w:r>
          </w:p>
          <w:p w14:paraId="3116E2B1"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Kalkulation</w:t>
            </w:r>
          </w:p>
          <w:p w14:paraId="56037D5C"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gesetzliche Vorschriften und Normen</w:t>
            </w:r>
          </w:p>
          <w:p w14:paraId="5EED2330"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Kommunikationstechniken</w:t>
            </w:r>
          </w:p>
          <w:p w14:paraId="4A6BD070"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Projektmanagement</w:t>
            </w:r>
          </w:p>
          <w:p w14:paraId="25283706"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Mitarbeiterführung</w:t>
            </w:r>
          </w:p>
        </w:tc>
        <w:tc>
          <w:tcPr>
            <w:tcW w:w="5954" w:type="dxa"/>
          </w:tcPr>
          <w:p w14:paraId="12D3AEF5"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kann …</w:t>
            </w:r>
          </w:p>
          <w:p w14:paraId="5DEBB54F" w14:textId="77777777" w:rsidR="00C26B9A" w:rsidRPr="00AC0597" w:rsidRDefault="00C26B9A" w:rsidP="00EF34E7">
            <w:pPr>
              <w:pStyle w:val="PZOOMCharCharChar"/>
              <w:numPr>
                <w:ilvl w:val="0"/>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gesetzliche Vorschriften und Normen interpretieren und umsetzen.</w:t>
            </w:r>
          </w:p>
          <w:p w14:paraId="36977C67" w14:textId="77777777" w:rsidR="00C26B9A" w:rsidRPr="00AC0597" w:rsidRDefault="00C26B9A" w:rsidP="00EF34E7">
            <w:pPr>
              <w:pStyle w:val="PZOOMCharCharChar"/>
              <w:numPr>
                <w:ilvl w:val="0"/>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zielgerichtete Fragen zu Kundenwünschen und -ansprüchen stellen.</w:t>
            </w:r>
          </w:p>
          <w:p w14:paraId="6C8C5A0D" w14:textId="77777777" w:rsidR="00C26B9A" w:rsidRPr="00AC0597" w:rsidRDefault="00C26B9A" w:rsidP="00EF34E7">
            <w:pPr>
              <w:pStyle w:val="PZOOMCharCharChar"/>
              <w:numPr>
                <w:ilvl w:val="0"/>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 xml:space="preserve">verwendete Techniken, Materialien und Keramiken (Ofenkacheln, Figuren, Vasen etc.) historisch einordnen und Rückschlüsse auf verwendete Techniken und Materialien ziehen. </w:t>
            </w:r>
          </w:p>
          <w:p w14:paraId="5F678E5F" w14:textId="77777777" w:rsidR="00C26B9A" w:rsidRPr="00AC0597" w:rsidRDefault="00C26B9A" w:rsidP="00EF34E7">
            <w:pPr>
              <w:pStyle w:val="PZOOMCharCharChar"/>
              <w:numPr>
                <w:ilvl w:val="0"/>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Kundenwünsche und -ansprüche auf Realisierbarkeit überprüfen.</w:t>
            </w:r>
          </w:p>
          <w:p w14:paraId="22CDB0D9" w14:textId="77777777" w:rsidR="00C26B9A" w:rsidRPr="00AC0597" w:rsidRDefault="00C26B9A" w:rsidP="00EF34E7">
            <w:pPr>
              <w:pStyle w:val="PZOOMCharCharChar"/>
              <w:numPr>
                <w:ilvl w:val="0"/>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Kunden über mögliche Ausführungsarten beraten.</w:t>
            </w:r>
          </w:p>
          <w:p w14:paraId="4806429C" w14:textId="77777777" w:rsidR="00C26B9A" w:rsidRPr="00AC0597" w:rsidRDefault="00C26B9A" w:rsidP="00EF34E7">
            <w:pPr>
              <w:pStyle w:val="PZOOMCharCharChar"/>
              <w:numPr>
                <w:ilvl w:val="0"/>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Skizzen von Ausführungen erstellen und Kunden präsentieren.</w:t>
            </w:r>
          </w:p>
          <w:p w14:paraId="333622FB" w14:textId="77777777" w:rsidR="00C26B9A" w:rsidRPr="00AC0597" w:rsidRDefault="00C26B9A" w:rsidP="00EF34E7">
            <w:pPr>
              <w:pStyle w:val="PZOOMCharCharChar"/>
              <w:numPr>
                <w:ilvl w:val="0"/>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die Vor- und Nachteile von angebotenen Leistungen und Produkten offenlegen.</w:t>
            </w:r>
          </w:p>
          <w:p w14:paraId="3EE8B586" w14:textId="77777777" w:rsidR="00C26B9A" w:rsidRPr="00AC0597" w:rsidRDefault="00C26B9A" w:rsidP="00EF34E7">
            <w:pPr>
              <w:pStyle w:val="PZOOMCharCharChar"/>
              <w:numPr>
                <w:ilvl w:val="0"/>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die Preis- und Qualitätsunterschiede zwischen Leistungen bzw. Produkten argumentieren.</w:t>
            </w:r>
          </w:p>
          <w:p w14:paraId="0088B451" w14:textId="77777777" w:rsidR="00C26B9A" w:rsidRPr="00AC0597" w:rsidRDefault="00C26B9A" w:rsidP="00EF34E7">
            <w:pPr>
              <w:pStyle w:val="PZOOMCharCharChar"/>
              <w:numPr>
                <w:ilvl w:val="0"/>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den Gesamtpreis für angebotene Leistungen und Produkte überschlagsmäßig berechnen.</w:t>
            </w:r>
          </w:p>
          <w:p w14:paraId="177A4AB7" w14:textId="77777777" w:rsidR="00C26B9A" w:rsidRPr="00AC0597" w:rsidRDefault="00C26B9A" w:rsidP="00EF34E7">
            <w:pPr>
              <w:pStyle w:val="PZOOMCharCharChar"/>
              <w:numPr>
                <w:ilvl w:val="0"/>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hAnsi="Times New Roman" w:cs="Times New Roman"/>
                <w:sz w:val="20"/>
                <w:szCs w:val="20"/>
                <w:lang w:val="de-AT" w:eastAsia="de-DE"/>
              </w:rPr>
              <w:t>Mitarbeiter/innen in der Kundenberatung einschulen.</w:t>
            </w:r>
          </w:p>
        </w:tc>
      </w:tr>
      <w:tr w:rsidR="00C26B9A" w:rsidRPr="00AC0597" w14:paraId="6743BF3D" w14:textId="77777777" w:rsidTr="00C26B9A">
        <w:tc>
          <w:tcPr>
            <w:tcW w:w="3510" w:type="dxa"/>
            <w:shd w:val="clear" w:color="auto" w:fill="FFFFFF" w:themeFill="background1"/>
          </w:tcPr>
          <w:p w14:paraId="5BABA9AD" w14:textId="77777777" w:rsidR="00C26B9A" w:rsidRPr="00AC0597" w:rsidRDefault="00C26B9A" w:rsidP="00C26B9A">
            <w:pPr>
              <w:rPr>
                <w:rFonts w:ascii="Times New Roman" w:eastAsiaTheme="minorEastAsia" w:hAnsi="Times New Roman"/>
                <w:color w:val="000000" w:themeColor="text1"/>
                <w:sz w:val="20"/>
                <w:lang w:val="de-AT" w:eastAsia="de-AT"/>
              </w:rPr>
            </w:pPr>
            <w:r w:rsidRPr="00AC0597">
              <w:rPr>
                <w:rFonts w:ascii="Times New Roman" w:eastAsiaTheme="minorEastAsia" w:hAnsi="Times New Roman"/>
                <w:color w:val="000000" w:themeColor="text1"/>
                <w:sz w:val="20"/>
                <w:lang w:val="de-AT" w:eastAsia="de-AT"/>
              </w:rPr>
              <w:t>Er/Sie ist in der Lage, ein Angebot zu erstellen und Vertragsabschlüsse herbeizuführen.</w:t>
            </w:r>
          </w:p>
          <w:p w14:paraId="63993101" w14:textId="77777777" w:rsidR="00C26B9A" w:rsidRPr="00AC0597" w:rsidRDefault="00C26B9A" w:rsidP="00C26B9A">
            <w:pPr>
              <w:pStyle w:val="PZOOM"/>
              <w:spacing w:before="40" w:after="40"/>
              <w:rPr>
                <w:rFonts w:ascii="Times New Roman" w:eastAsiaTheme="minorEastAsia" w:hAnsi="Times New Roman" w:cs="Times New Roman"/>
                <w:color w:val="000000" w:themeColor="text1"/>
                <w:sz w:val="20"/>
                <w:szCs w:val="20"/>
                <w:lang w:val="de-AT"/>
              </w:rPr>
            </w:pPr>
          </w:p>
        </w:tc>
        <w:tc>
          <w:tcPr>
            <w:tcW w:w="4536" w:type="dxa"/>
          </w:tcPr>
          <w:p w14:paraId="06F9E76E"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hat fortgeschrittene Kenntnisse über:</w:t>
            </w:r>
          </w:p>
          <w:p w14:paraId="3C30284D"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Kommunikationstechniken</w:t>
            </w:r>
          </w:p>
          <w:p w14:paraId="1E86D470"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Produkteigenschaften</w:t>
            </w:r>
          </w:p>
          <w:p w14:paraId="35908496"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Kalkulation</w:t>
            </w:r>
          </w:p>
          <w:p w14:paraId="043B354E"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Finanzierungsmöglichkeiten</w:t>
            </w:r>
          </w:p>
          <w:p w14:paraId="6E789766"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gesetzliche Vorschriften und Normen (insbesondere ABGB, KSchG)</w:t>
            </w:r>
          </w:p>
          <w:p w14:paraId="23550863"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Angebotserstellung</w:t>
            </w:r>
          </w:p>
          <w:p w14:paraId="102F79D6"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Vertragsbedingungen</w:t>
            </w:r>
          </w:p>
          <w:p w14:paraId="0861BF3E"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Verhandlungstechniken</w:t>
            </w:r>
          </w:p>
          <w:p w14:paraId="28F25F5A"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 xml:space="preserve">Mitarbeiterführung </w:t>
            </w:r>
          </w:p>
        </w:tc>
        <w:tc>
          <w:tcPr>
            <w:tcW w:w="5954" w:type="dxa"/>
          </w:tcPr>
          <w:p w14:paraId="7540D184"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kann …</w:t>
            </w:r>
          </w:p>
          <w:p w14:paraId="52B29C47"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gesetzliche Vorschriften und Normen interpretieren und umsetzen.</w:t>
            </w:r>
          </w:p>
          <w:p w14:paraId="29223C37"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eine Kostenkalkulation für das Objekt erstellen.</w:t>
            </w:r>
          </w:p>
          <w:p w14:paraId="216CDD74"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die Projektfinanzierung mithilfe einer Anzahlung sicherstellen.</w:t>
            </w:r>
          </w:p>
          <w:p w14:paraId="68786BF4"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eine übersichtliche Leistungsbeschreibung und die Vertragsbedingungen in Form eines Angebots darstellen.</w:t>
            </w:r>
          </w:p>
          <w:p w14:paraId="6ED24E0C"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Angebotsinhalte Kunden gegenüber argumentieren.</w:t>
            </w:r>
          </w:p>
          <w:p w14:paraId="15091D78"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Mitarbeiter/innen in der Angebotserstellung einschulen.</w:t>
            </w:r>
          </w:p>
          <w:p w14:paraId="19BC48DB" w14:textId="77777777" w:rsidR="00C26B9A" w:rsidRPr="00AC0597" w:rsidRDefault="00C26B9A" w:rsidP="00EF34E7">
            <w:pPr>
              <w:pStyle w:val="PZOOMCharCharChar"/>
              <w:numPr>
                <w:ilvl w:val="0"/>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Verträge mit Kunden abschließen.</w:t>
            </w:r>
          </w:p>
        </w:tc>
      </w:tr>
      <w:tr w:rsidR="00C26B9A" w:rsidRPr="00AC0597" w14:paraId="684B09E5" w14:textId="77777777" w:rsidTr="00C26B9A">
        <w:tc>
          <w:tcPr>
            <w:tcW w:w="3510" w:type="dxa"/>
          </w:tcPr>
          <w:p w14:paraId="2D0C8484" w14:textId="77777777" w:rsidR="00C26B9A" w:rsidRPr="00AC0597" w:rsidRDefault="00C26B9A" w:rsidP="00C26B9A">
            <w:pPr>
              <w:pStyle w:val="PZOOM"/>
              <w:spacing w:before="40" w:after="40"/>
              <w:rPr>
                <w:rFonts w:ascii="Times New Roman" w:eastAsiaTheme="minorEastAsia" w:hAnsi="Times New Roman" w:cs="Times New Roman"/>
                <w:color w:val="000000" w:themeColor="text1"/>
                <w:sz w:val="20"/>
                <w:szCs w:val="20"/>
                <w:lang w:val="de-AT"/>
              </w:rPr>
            </w:pPr>
            <w:bookmarkStart w:id="17" w:name="_Hlk26970862"/>
            <w:r w:rsidRPr="00AC0597">
              <w:rPr>
                <w:rFonts w:ascii="Times New Roman" w:eastAsiaTheme="minorEastAsia" w:hAnsi="Times New Roman" w:cs="Times New Roman"/>
                <w:color w:val="000000" w:themeColor="text1"/>
                <w:sz w:val="20"/>
                <w:szCs w:val="20"/>
                <w:lang w:val="de-AT"/>
              </w:rPr>
              <w:t>Er/Sie ist in der Lage, Preise von Produkten und Dienstleistungen zu kalkulieren.</w:t>
            </w:r>
            <w:bookmarkEnd w:id="17"/>
          </w:p>
        </w:tc>
        <w:tc>
          <w:tcPr>
            <w:tcW w:w="4536" w:type="dxa"/>
          </w:tcPr>
          <w:p w14:paraId="5444915F"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hat fortgeschrittene Kenntnisse über:</w:t>
            </w:r>
          </w:p>
          <w:p w14:paraId="6589C60C"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Kostenkalkulation (zB Einzelkosten, Gemeinkosten)</w:t>
            </w:r>
          </w:p>
          <w:p w14:paraId="717FA0B5"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 xml:space="preserve">Mitarbeiterführung </w:t>
            </w:r>
          </w:p>
        </w:tc>
        <w:tc>
          <w:tcPr>
            <w:tcW w:w="5954" w:type="dxa"/>
            <w:shd w:val="clear" w:color="auto" w:fill="auto"/>
          </w:tcPr>
          <w:p w14:paraId="4845449A"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kann …</w:t>
            </w:r>
          </w:p>
          <w:p w14:paraId="2465A3BC"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Einzelkosten (zB Material, Arbeitsstunden) berechnen.</w:t>
            </w:r>
          </w:p>
          <w:p w14:paraId="6A472A54"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Gemeinkosten (zB Miete, Strom) berechnen.</w:t>
            </w:r>
          </w:p>
          <w:p w14:paraId="472FB9D9"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Tag- und Stundensätze berechnen.</w:t>
            </w:r>
          </w:p>
          <w:p w14:paraId="0CF991CD"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lastRenderedPageBreak/>
              <w:t>Reisekosten (zB Fahrtkosten) berechnen.</w:t>
            </w:r>
          </w:p>
          <w:p w14:paraId="5D5B2263"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Verkaufspreise inklusive Gewinnspanne berechnen.</w:t>
            </w:r>
          </w:p>
          <w:p w14:paraId="0C4323A8"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Kosteneinsparungspotenziale erkennen.</w:t>
            </w:r>
          </w:p>
          <w:p w14:paraId="06BBA8E5"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Mitarbeiter/innen in der Preiskalkulation einschulen.</w:t>
            </w:r>
          </w:p>
        </w:tc>
      </w:tr>
      <w:tr w:rsidR="00C26B9A" w:rsidRPr="00AC0597" w14:paraId="14D00A47" w14:textId="77777777" w:rsidTr="00C26B9A">
        <w:tc>
          <w:tcPr>
            <w:tcW w:w="3510" w:type="dxa"/>
          </w:tcPr>
          <w:p w14:paraId="21C77295" w14:textId="77777777" w:rsidR="00C26B9A" w:rsidRPr="00AC0597" w:rsidRDefault="00C26B9A" w:rsidP="00C26B9A">
            <w:pPr>
              <w:pStyle w:val="PZOOM"/>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lastRenderedPageBreak/>
              <w:t>Er/Sie ist in der Lage, produzierte Waren verkaufsfördernd zu präsentieren.</w:t>
            </w:r>
          </w:p>
          <w:p w14:paraId="7B83702D" w14:textId="77777777" w:rsidR="00C26B9A" w:rsidRPr="00AC0597" w:rsidRDefault="00C26B9A" w:rsidP="00C26B9A">
            <w:pPr>
              <w:pStyle w:val="PZOOM"/>
              <w:spacing w:before="40" w:after="40"/>
              <w:rPr>
                <w:rFonts w:ascii="Times New Roman" w:eastAsiaTheme="minorEastAsia" w:hAnsi="Times New Roman" w:cs="Times New Roman"/>
                <w:color w:val="000000" w:themeColor="text1"/>
                <w:sz w:val="20"/>
                <w:szCs w:val="20"/>
                <w:lang w:val="de-AT"/>
              </w:rPr>
            </w:pPr>
          </w:p>
          <w:p w14:paraId="7C737B6F" w14:textId="77777777" w:rsidR="00C26B9A" w:rsidRPr="00AC0597" w:rsidRDefault="00C26B9A" w:rsidP="00C26B9A">
            <w:pPr>
              <w:pStyle w:val="PZOOM"/>
              <w:spacing w:before="40" w:after="40"/>
              <w:rPr>
                <w:rFonts w:ascii="Times New Roman" w:eastAsiaTheme="minorEastAsia" w:hAnsi="Times New Roman" w:cs="Times New Roman"/>
                <w:color w:val="000000" w:themeColor="text1"/>
                <w:sz w:val="20"/>
                <w:szCs w:val="20"/>
                <w:lang w:val="de-AT"/>
              </w:rPr>
            </w:pPr>
          </w:p>
          <w:p w14:paraId="755352B9" w14:textId="77777777" w:rsidR="00C26B9A" w:rsidRPr="00AC0597" w:rsidRDefault="00C26B9A" w:rsidP="00C26B9A">
            <w:pPr>
              <w:pStyle w:val="PZOOM"/>
              <w:spacing w:before="40" w:after="40"/>
              <w:rPr>
                <w:rFonts w:ascii="Times New Roman" w:eastAsiaTheme="minorEastAsia" w:hAnsi="Times New Roman" w:cs="Times New Roman"/>
                <w:color w:val="000000" w:themeColor="text1"/>
                <w:sz w:val="20"/>
                <w:szCs w:val="20"/>
                <w:lang w:val="de-AT"/>
              </w:rPr>
            </w:pPr>
          </w:p>
        </w:tc>
        <w:tc>
          <w:tcPr>
            <w:tcW w:w="4536" w:type="dxa"/>
          </w:tcPr>
          <w:p w14:paraId="189977B9"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hat fortgeschrittene Kenntnisse über:</w:t>
            </w:r>
          </w:p>
          <w:p w14:paraId="5292B911" w14:textId="77777777" w:rsidR="00C26B9A" w:rsidRPr="00AC0597" w:rsidRDefault="00C26B9A" w:rsidP="00EF34E7">
            <w:pPr>
              <w:pStyle w:val="PZOOMCharCharChar"/>
              <w:numPr>
                <w:ilvl w:val="0"/>
                <w:numId w:val="7"/>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verkaufsfördernde Maßnahmen</w:t>
            </w:r>
          </w:p>
          <w:p w14:paraId="61D2983E" w14:textId="77777777" w:rsidR="00C26B9A" w:rsidRPr="00AC0597" w:rsidRDefault="00C26B9A" w:rsidP="00EF34E7">
            <w:pPr>
              <w:pStyle w:val="PZOOMCharCharChar"/>
              <w:numPr>
                <w:ilvl w:val="0"/>
                <w:numId w:val="7"/>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Verkaufspsychologie</w:t>
            </w:r>
          </w:p>
          <w:p w14:paraId="67275EE8" w14:textId="77777777" w:rsidR="00C26B9A" w:rsidRPr="00AC0597" w:rsidRDefault="00C26B9A" w:rsidP="00EF34E7">
            <w:pPr>
              <w:pStyle w:val="PZOOMCharCharChar"/>
              <w:numPr>
                <w:ilvl w:val="0"/>
                <w:numId w:val="7"/>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Zielgruppen</w:t>
            </w:r>
          </w:p>
          <w:p w14:paraId="6C70E90F" w14:textId="77777777" w:rsidR="00C26B9A" w:rsidRPr="00AC0597" w:rsidRDefault="00C26B9A" w:rsidP="00EF34E7">
            <w:pPr>
              <w:pStyle w:val="PZOOMCharCharChar"/>
              <w:numPr>
                <w:ilvl w:val="0"/>
                <w:numId w:val="7"/>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Preisauszeichnung</w:t>
            </w:r>
          </w:p>
          <w:p w14:paraId="42A9CB2D" w14:textId="77777777" w:rsidR="00C26B9A" w:rsidRPr="00AC0597" w:rsidRDefault="00C26B9A" w:rsidP="00EF34E7">
            <w:pPr>
              <w:pStyle w:val="PZOOMCharCharChar"/>
              <w:numPr>
                <w:ilvl w:val="0"/>
                <w:numId w:val="7"/>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Dekoration</w:t>
            </w:r>
          </w:p>
        </w:tc>
        <w:tc>
          <w:tcPr>
            <w:tcW w:w="5954" w:type="dxa"/>
            <w:shd w:val="clear" w:color="auto" w:fill="auto"/>
          </w:tcPr>
          <w:p w14:paraId="06E45864"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kann …</w:t>
            </w:r>
          </w:p>
          <w:p w14:paraId="011F9C0B" w14:textId="77777777" w:rsidR="00C26B9A" w:rsidRPr="00AC0597" w:rsidRDefault="00C26B9A" w:rsidP="00EF34E7">
            <w:pPr>
              <w:pStyle w:val="PZOOMCharCharChar"/>
              <w:numPr>
                <w:ilvl w:val="0"/>
                <w:numId w:val="6"/>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den Zielgruppen entsprechende Kooperationspartner (zB Einzelhandelspartner und Handwerksbetriebe) auswählen.</w:t>
            </w:r>
          </w:p>
          <w:p w14:paraId="34B20FD0" w14:textId="77777777" w:rsidR="00C26B9A" w:rsidRPr="00AC0597" w:rsidRDefault="00C26B9A" w:rsidP="00EF34E7">
            <w:pPr>
              <w:pStyle w:val="PZOOMCharCharChar"/>
              <w:numPr>
                <w:ilvl w:val="0"/>
                <w:numId w:val="6"/>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sicherstellen, dass eigene Produkte bei ausgewählten Kooperationspartnern angemessen präsentiert werden.</w:t>
            </w:r>
          </w:p>
          <w:p w14:paraId="2E1572C9" w14:textId="77777777" w:rsidR="00C26B9A" w:rsidRPr="00AC0597" w:rsidRDefault="00C26B9A" w:rsidP="00EF34E7">
            <w:pPr>
              <w:pStyle w:val="PZOOMCharCharChar"/>
              <w:numPr>
                <w:ilvl w:val="0"/>
                <w:numId w:val="6"/>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Waren auf ausgewählten Märkten präsentieren und verkaufen.</w:t>
            </w:r>
          </w:p>
          <w:p w14:paraId="07E14E4B" w14:textId="77777777" w:rsidR="00C26B9A" w:rsidRPr="00AC0597" w:rsidRDefault="00C26B9A" w:rsidP="00EF34E7">
            <w:pPr>
              <w:pStyle w:val="PZOOMCharCharChar"/>
              <w:numPr>
                <w:ilvl w:val="0"/>
                <w:numId w:val="6"/>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die eigene Geschäftsdekoration aktuell und saisonal gestalten.</w:t>
            </w:r>
          </w:p>
          <w:p w14:paraId="69855717" w14:textId="77777777" w:rsidR="00C26B9A" w:rsidRPr="00AC0597" w:rsidRDefault="00C26B9A" w:rsidP="00EF34E7">
            <w:pPr>
              <w:pStyle w:val="PZOOMCharCharChar"/>
              <w:numPr>
                <w:ilvl w:val="0"/>
                <w:numId w:val="6"/>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verkaufspsychologische Trends bei der Gestaltung von Verkaufsräumen berücksichtigen.</w:t>
            </w:r>
          </w:p>
          <w:p w14:paraId="3B6B0C9F" w14:textId="77777777" w:rsidR="00C26B9A" w:rsidRPr="00AC0597" w:rsidRDefault="00C26B9A" w:rsidP="00EF34E7">
            <w:pPr>
              <w:pStyle w:val="PZOOMCharCharChar"/>
              <w:numPr>
                <w:ilvl w:val="0"/>
                <w:numId w:val="6"/>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innovative Angebote entwickeln und deren verkaufsfördernde Darstellung gewährleisten.</w:t>
            </w:r>
          </w:p>
        </w:tc>
      </w:tr>
    </w:tbl>
    <w:p w14:paraId="0C270975" w14:textId="77777777" w:rsidR="00C26B9A" w:rsidRPr="00AC0597" w:rsidRDefault="00C26B9A" w:rsidP="00C26B9A">
      <w:pPr>
        <w:rPr>
          <w:b/>
          <w:sz w:val="28"/>
          <w:szCs w:val="28"/>
          <w:lang w:val="de-AT"/>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4536"/>
        <w:gridCol w:w="5954"/>
      </w:tblGrid>
      <w:tr w:rsidR="00C26B9A" w:rsidRPr="00AC0597" w14:paraId="055A8D70" w14:textId="77777777" w:rsidTr="00C26B9A">
        <w:tc>
          <w:tcPr>
            <w:tcW w:w="14000" w:type="dxa"/>
            <w:gridSpan w:val="3"/>
            <w:shd w:val="clear" w:color="auto" w:fill="F2F2F2" w:themeFill="background1" w:themeFillShade="F2"/>
          </w:tcPr>
          <w:p w14:paraId="50A281CE" w14:textId="77777777" w:rsidR="00C26B9A" w:rsidRPr="00AC0597" w:rsidRDefault="00C26B9A" w:rsidP="00200FA7">
            <w:pPr>
              <w:spacing w:after="120"/>
              <w:jc w:val="center"/>
              <w:rPr>
                <w:rFonts w:eastAsiaTheme="minorEastAsia"/>
                <w:b/>
                <w:i/>
                <w:iCs/>
                <w:color w:val="000000" w:themeColor="text1"/>
                <w:sz w:val="20"/>
                <w:lang w:val="de-AT"/>
              </w:rPr>
            </w:pPr>
            <w:r w:rsidRPr="00D55240">
              <w:rPr>
                <w:rFonts w:ascii="Times New Roman" w:hAnsi="Times New Roman"/>
                <w:b/>
                <w:sz w:val="20"/>
                <w:lang w:val="de-AT"/>
              </w:rPr>
              <w:t>Qualifikationsbereich: Projektplanung und -vorbereitung</w:t>
            </w:r>
          </w:p>
        </w:tc>
      </w:tr>
      <w:tr w:rsidR="00C26B9A" w:rsidRPr="00AC0597" w14:paraId="5C877137" w14:textId="77777777" w:rsidTr="00C26B9A">
        <w:trPr>
          <w:trHeight w:val="268"/>
        </w:trPr>
        <w:tc>
          <w:tcPr>
            <w:tcW w:w="3510" w:type="dxa"/>
          </w:tcPr>
          <w:p w14:paraId="7DF0ADBE" w14:textId="77777777" w:rsidR="00C26B9A" w:rsidRPr="00AC0597" w:rsidRDefault="00C26B9A" w:rsidP="00C26B9A">
            <w:pPr>
              <w:pStyle w:val="PZOOM"/>
              <w:spacing w:before="40" w:after="40"/>
              <w:rPr>
                <w:rFonts w:eastAsiaTheme="minorEastAsia"/>
                <w:sz w:val="20"/>
                <w:szCs w:val="20"/>
                <w:lang w:val="de-AT"/>
              </w:rPr>
            </w:pPr>
            <w:r w:rsidRPr="00AC0597">
              <w:rPr>
                <w:rFonts w:eastAsiaTheme="minorEastAsia"/>
                <w:b/>
                <w:sz w:val="20"/>
                <w:szCs w:val="20"/>
                <w:lang w:val="de-AT"/>
              </w:rPr>
              <w:t>LERNERGEBNISSE</w:t>
            </w:r>
          </w:p>
        </w:tc>
        <w:tc>
          <w:tcPr>
            <w:tcW w:w="4536" w:type="dxa"/>
          </w:tcPr>
          <w:p w14:paraId="15464ABC" w14:textId="77777777" w:rsidR="00C26B9A" w:rsidRPr="00AC0597" w:rsidRDefault="00C26B9A" w:rsidP="00C26B9A">
            <w:pPr>
              <w:pStyle w:val="PZOOM"/>
              <w:spacing w:before="40" w:after="40"/>
              <w:jc w:val="center"/>
              <w:rPr>
                <w:rFonts w:eastAsiaTheme="minorEastAsia"/>
                <w:b/>
                <w:color w:val="000000" w:themeColor="text1"/>
                <w:sz w:val="20"/>
                <w:szCs w:val="20"/>
                <w:lang w:val="de-AT"/>
              </w:rPr>
            </w:pPr>
            <w:r w:rsidRPr="00AC0597">
              <w:rPr>
                <w:rFonts w:eastAsiaTheme="minorEastAsia"/>
                <w:b/>
                <w:color w:val="000000" w:themeColor="text1"/>
                <w:sz w:val="20"/>
                <w:szCs w:val="20"/>
                <w:lang w:val="de-AT"/>
              </w:rPr>
              <w:t>KENNTNISSE</w:t>
            </w:r>
          </w:p>
        </w:tc>
        <w:tc>
          <w:tcPr>
            <w:tcW w:w="5954" w:type="dxa"/>
          </w:tcPr>
          <w:p w14:paraId="44ADD9C0" w14:textId="77777777" w:rsidR="00C26B9A" w:rsidRPr="00AC0597" w:rsidRDefault="00C26B9A" w:rsidP="00C26B9A">
            <w:pPr>
              <w:pStyle w:val="PZOOM"/>
              <w:spacing w:before="40" w:after="40"/>
              <w:jc w:val="center"/>
              <w:rPr>
                <w:rFonts w:eastAsiaTheme="minorEastAsia"/>
                <w:b/>
                <w:color w:val="000000" w:themeColor="text1"/>
                <w:sz w:val="20"/>
                <w:szCs w:val="20"/>
                <w:lang w:val="de-AT"/>
              </w:rPr>
            </w:pPr>
            <w:r w:rsidRPr="00AC0597">
              <w:rPr>
                <w:rFonts w:eastAsiaTheme="minorEastAsia"/>
                <w:b/>
                <w:color w:val="000000" w:themeColor="text1"/>
                <w:sz w:val="20"/>
                <w:szCs w:val="20"/>
                <w:lang w:val="de-AT"/>
              </w:rPr>
              <w:t>FERTIGKEITEN</w:t>
            </w:r>
          </w:p>
        </w:tc>
      </w:tr>
      <w:tr w:rsidR="00C26B9A" w:rsidRPr="00AC0597" w14:paraId="7DEDEE6B" w14:textId="77777777" w:rsidTr="00C26B9A">
        <w:tc>
          <w:tcPr>
            <w:tcW w:w="3510" w:type="dxa"/>
          </w:tcPr>
          <w:p w14:paraId="530F3C59" w14:textId="77777777" w:rsidR="00C26B9A" w:rsidRPr="00AC0597" w:rsidRDefault="00C26B9A" w:rsidP="00C26B9A">
            <w:pPr>
              <w:pStyle w:val="PZOOM"/>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ist in der Lage, einen persönlichen und wiedererkennbaren Stil der produzierten Keramik zu entwickeln.</w:t>
            </w:r>
          </w:p>
        </w:tc>
        <w:tc>
          <w:tcPr>
            <w:tcW w:w="4536" w:type="dxa"/>
          </w:tcPr>
          <w:p w14:paraId="0A8AF55B"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hat fortgeschrittene Kenntnisse über:</w:t>
            </w:r>
          </w:p>
          <w:p w14:paraId="0FF3616E"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Proportionslehre</w:t>
            </w:r>
          </w:p>
          <w:p w14:paraId="06ED6360"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 xml:space="preserve">Stilkunde </w:t>
            </w:r>
          </w:p>
          <w:p w14:paraId="5C0A0602"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Glasurrohstoffe</w:t>
            </w:r>
          </w:p>
          <w:p w14:paraId="0795540B"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Glasurberechnung</w:t>
            </w:r>
          </w:p>
          <w:p w14:paraId="06C5F142"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Glasurfärbung</w:t>
            </w:r>
          </w:p>
          <w:p w14:paraId="72C51A7C"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Oberflächenbehandlung</w:t>
            </w:r>
          </w:p>
          <w:p w14:paraId="0E95F904"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Geschichte der Keramik</w:t>
            </w:r>
          </w:p>
          <w:p w14:paraId="2A7ECC92"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Produktionstechniken der Keramik</w:t>
            </w:r>
          </w:p>
        </w:tc>
        <w:tc>
          <w:tcPr>
            <w:tcW w:w="5954" w:type="dxa"/>
          </w:tcPr>
          <w:p w14:paraId="5D7AC6C4"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kann …</w:t>
            </w:r>
          </w:p>
          <w:p w14:paraId="4A284337"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eine individuelle Formensprache entwickeln (zB durch Inspiration verschiedener Stilrichtungen oder Auswahl besonderer Materialien).</w:t>
            </w:r>
          </w:p>
          <w:p w14:paraId="05A7720C"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individuelle Glasuren entwickeln.</w:t>
            </w:r>
          </w:p>
          <w:p w14:paraId="03CEDA67" w14:textId="77777777" w:rsidR="00C26B9A" w:rsidRPr="00AC0597" w:rsidRDefault="00C26B9A" w:rsidP="00EF34E7">
            <w:pPr>
              <w:pStyle w:val="PZOOMCharCharChar"/>
              <w:numPr>
                <w:ilvl w:val="0"/>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individuelle Oberflächen entwickeln.</w:t>
            </w:r>
          </w:p>
          <w:p w14:paraId="319D630E" w14:textId="77777777" w:rsidR="00C26B9A" w:rsidRPr="00AC0597" w:rsidRDefault="00C26B9A" w:rsidP="00EF34E7">
            <w:pPr>
              <w:pStyle w:val="PZOOMCharCharChar"/>
              <w:numPr>
                <w:ilvl w:val="0"/>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den entwickelten, wiedererkennbaren Stil bei der Produktion von Keramik anwenden.</w:t>
            </w:r>
          </w:p>
        </w:tc>
      </w:tr>
      <w:tr w:rsidR="00C26B9A" w:rsidRPr="00AC0597" w14:paraId="1D0B1198" w14:textId="77777777" w:rsidTr="00C26B9A">
        <w:tc>
          <w:tcPr>
            <w:tcW w:w="3510" w:type="dxa"/>
          </w:tcPr>
          <w:p w14:paraId="2BE07303" w14:textId="77777777" w:rsidR="00C26B9A" w:rsidRPr="00AC0597" w:rsidRDefault="00C26B9A" w:rsidP="00C26B9A">
            <w:pPr>
              <w:pStyle w:val="PZOOM"/>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ist in der Lage, Trends und Entwicklungen in der Branche zu beobachten und sein Geschäftsmodell danach auszurichten.</w:t>
            </w:r>
          </w:p>
        </w:tc>
        <w:tc>
          <w:tcPr>
            <w:tcW w:w="4536" w:type="dxa"/>
          </w:tcPr>
          <w:p w14:paraId="5CA9028B"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hat fortgeschrittene Kenntnisse über:</w:t>
            </w:r>
          </w:p>
          <w:p w14:paraId="5AD38123"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Fortbildungsmaßnahmen der Branche</w:t>
            </w:r>
          </w:p>
          <w:p w14:paraId="7F0DF21B"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Branchenmedien</w:t>
            </w:r>
          </w:p>
          <w:p w14:paraId="550DE035"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Branchentrends</w:t>
            </w:r>
          </w:p>
          <w:p w14:paraId="105F2866"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Entwicklung von Alleinstellungsmerkmalen</w:t>
            </w:r>
          </w:p>
        </w:tc>
        <w:tc>
          <w:tcPr>
            <w:tcW w:w="5954" w:type="dxa"/>
          </w:tcPr>
          <w:p w14:paraId="2D9D8E0C"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kann …</w:t>
            </w:r>
          </w:p>
          <w:p w14:paraId="105F36A8" w14:textId="77777777" w:rsidR="00C26B9A" w:rsidRPr="00AC0597" w:rsidRDefault="00C26B9A" w:rsidP="00EF34E7">
            <w:pPr>
              <w:pStyle w:val="PZOOMCharCharChar"/>
              <w:numPr>
                <w:ilvl w:val="0"/>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sich über Trends in diversen Medien (zB Fachzeitschrift, Newsletter) informieren.</w:t>
            </w:r>
          </w:p>
          <w:p w14:paraId="2FC08BC5" w14:textId="77777777" w:rsidR="00C26B9A" w:rsidRPr="00AC0597" w:rsidRDefault="00C26B9A" w:rsidP="00EF34E7">
            <w:pPr>
              <w:pStyle w:val="PZOOMCharCharChar"/>
              <w:numPr>
                <w:ilvl w:val="0"/>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Trends und Entwicklungen in der Branche (zB Zielgruppen, Dekor) beurteilen.</w:t>
            </w:r>
          </w:p>
          <w:p w14:paraId="08BEDC03" w14:textId="77777777" w:rsidR="00C26B9A" w:rsidRPr="00AC0597" w:rsidRDefault="00C26B9A" w:rsidP="00EF34E7">
            <w:pPr>
              <w:pStyle w:val="PZOOMCharCharChar"/>
              <w:numPr>
                <w:ilvl w:val="0"/>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lastRenderedPageBreak/>
              <w:t>aufgrund von Trends und Entwicklungen Alleinstellungsmerkmale für sein/ihr Unternehmen entwickeln.</w:t>
            </w:r>
          </w:p>
        </w:tc>
      </w:tr>
      <w:tr w:rsidR="00C26B9A" w:rsidRPr="00AC0597" w14:paraId="178A1F43" w14:textId="77777777" w:rsidTr="00C26B9A">
        <w:tc>
          <w:tcPr>
            <w:tcW w:w="3510" w:type="dxa"/>
          </w:tcPr>
          <w:p w14:paraId="4CAEB807" w14:textId="77777777" w:rsidR="00C26B9A" w:rsidRPr="00AC0597" w:rsidRDefault="00C26B9A" w:rsidP="00C26B9A">
            <w:pPr>
              <w:pStyle w:val="PZOOM"/>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lastRenderedPageBreak/>
              <w:t>Er/Sie ist in der Lage, Skizzen und Entwürfe zu erstellen.</w:t>
            </w:r>
          </w:p>
        </w:tc>
        <w:tc>
          <w:tcPr>
            <w:tcW w:w="4536" w:type="dxa"/>
          </w:tcPr>
          <w:p w14:paraId="65D6CD24"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hat fortgeschrittene Kenntnisse über:</w:t>
            </w:r>
          </w:p>
          <w:p w14:paraId="7C88CDCB"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Geometrisch-Technisches-Zeichnen</w:t>
            </w:r>
          </w:p>
          <w:p w14:paraId="274BDE48"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Schwundberechnung</w:t>
            </w:r>
          </w:p>
          <w:p w14:paraId="249B3B9C"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Mitarbeiterführung</w:t>
            </w:r>
          </w:p>
        </w:tc>
        <w:tc>
          <w:tcPr>
            <w:tcW w:w="5954" w:type="dxa"/>
          </w:tcPr>
          <w:p w14:paraId="724AA623"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kann …</w:t>
            </w:r>
          </w:p>
          <w:p w14:paraId="34D47E15"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Entwurfsskizzen sowie Werk- und Detailzeichnungen gestalten.</w:t>
            </w:r>
          </w:p>
          <w:p w14:paraId="56F5BEB9"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Formen für die keramische Produktion entwickeln und zeichnen.</w:t>
            </w:r>
          </w:p>
          <w:p w14:paraId="2CA2A9E8"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den berechneten Schwund in erstellten Entwurfsskizzen miteinbeziehen.</w:t>
            </w:r>
          </w:p>
          <w:p w14:paraId="775CF5EE"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Pläne und Entwürfe lesen und interpretieren.</w:t>
            </w:r>
          </w:p>
          <w:p w14:paraId="4453A4B2" w14:textId="77777777" w:rsidR="00C26B9A" w:rsidRPr="00AC0597" w:rsidRDefault="00C26B9A" w:rsidP="00EF34E7">
            <w:pPr>
              <w:pStyle w:val="PZOOMCharCharChar"/>
              <w:numPr>
                <w:ilvl w:val="0"/>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Pläne und Entwürfe auf Richtigkeit und Umsetzbarkeit kontrollieren.</w:t>
            </w:r>
          </w:p>
          <w:p w14:paraId="57E2169B"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Mitarbeiter/innen in der Erstellung und der Überprüfung von Plänen einschulen.</w:t>
            </w:r>
          </w:p>
        </w:tc>
      </w:tr>
      <w:tr w:rsidR="00C26B9A" w:rsidRPr="00AC0597" w14:paraId="53EF9611" w14:textId="77777777" w:rsidTr="00C26B9A">
        <w:tc>
          <w:tcPr>
            <w:tcW w:w="3510" w:type="dxa"/>
          </w:tcPr>
          <w:p w14:paraId="28DE16D9" w14:textId="77777777" w:rsidR="00C26B9A" w:rsidRPr="00AC0597" w:rsidRDefault="00C26B9A" w:rsidP="00C26B9A">
            <w:pPr>
              <w:pStyle w:val="PZOOM"/>
              <w:spacing w:before="40" w:after="40"/>
              <w:rPr>
                <w:rFonts w:ascii="Times New Roman" w:eastAsiaTheme="minorEastAsia" w:hAnsi="Times New Roman" w:cs="Times New Roman"/>
                <w:color w:val="000000" w:themeColor="text1"/>
                <w:sz w:val="20"/>
                <w:szCs w:val="20"/>
                <w:lang w:val="de-AT"/>
              </w:rPr>
            </w:pPr>
            <w:bookmarkStart w:id="18" w:name="_Hlk26970664"/>
            <w:r w:rsidRPr="00AC0597">
              <w:rPr>
                <w:rFonts w:ascii="Times New Roman" w:eastAsiaTheme="minorEastAsia" w:hAnsi="Times New Roman" w:cs="Times New Roman"/>
                <w:color w:val="000000" w:themeColor="text1"/>
                <w:sz w:val="20"/>
                <w:szCs w:val="20"/>
                <w:lang w:val="de-AT"/>
              </w:rPr>
              <w:t>Er/Sie ist in der Lage, die fachgerechte Planung von Keramikerarbeiten zu gewährleisten.</w:t>
            </w:r>
            <w:bookmarkEnd w:id="18"/>
          </w:p>
        </w:tc>
        <w:tc>
          <w:tcPr>
            <w:tcW w:w="4536" w:type="dxa"/>
          </w:tcPr>
          <w:p w14:paraId="6B1F3D93"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hat fortgeschrittene Kenntnisse über:</w:t>
            </w:r>
          </w:p>
          <w:p w14:paraId="288A19D4"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Projektmanagement</w:t>
            </w:r>
          </w:p>
          <w:p w14:paraId="550DA35F"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Materialeigenschaften (zB Tonmassen, Glasuren, Engoben)</w:t>
            </w:r>
          </w:p>
          <w:p w14:paraId="074146B0"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Rohstoffaufbereitung (zB Mahlen, Schlemmen)</w:t>
            </w:r>
          </w:p>
          <w:p w14:paraId="6E4172E0"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Hilfsmittel zur Erstellung von keramischen Erzeugnissen und deren Herstellung</w:t>
            </w:r>
          </w:p>
          <w:p w14:paraId="5FE0EA44"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Lieferbedingungen</w:t>
            </w:r>
          </w:p>
          <w:p w14:paraId="52882C50"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Werkzeuge und Maschinen</w:t>
            </w:r>
          </w:p>
          <w:p w14:paraId="4D18CB55"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gesetzliche Vorschriften und Normen (insbesondere Ofenkachelnorm, Bleigesetz)</w:t>
            </w:r>
          </w:p>
          <w:p w14:paraId="4B3D66A7"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Personalmanagement</w:t>
            </w:r>
          </w:p>
          <w:p w14:paraId="0D97E84B"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Zeitmanagement</w:t>
            </w:r>
          </w:p>
          <w:p w14:paraId="17B72DA3"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Rahmenbedingungen zur Erstellung von keramischen Erzeugnissen (zB Werkstattorganisation)</w:t>
            </w:r>
          </w:p>
          <w:p w14:paraId="695E7604"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Mitarbeiterführung</w:t>
            </w:r>
          </w:p>
        </w:tc>
        <w:tc>
          <w:tcPr>
            <w:tcW w:w="5954" w:type="dxa"/>
          </w:tcPr>
          <w:p w14:paraId="67E2734F"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kann …</w:t>
            </w:r>
          </w:p>
          <w:p w14:paraId="756E8133"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gesetzliche Vorschriften und Normen interpretieren und umsetzen.</w:t>
            </w:r>
          </w:p>
          <w:p w14:paraId="2B5F8A20"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die geeigneten Materialien und Hilfsstoffe in ausreichender Menge auswählen.</w:t>
            </w:r>
          </w:p>
          <w:p w14:paraId="0B42A633"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geeignete Lieferanten auswählen und Materialien sowie Hilfsstoffe beschaffen.</w:t>
            </w:r>
          </w:p>
          <w:p w14:paraId="16EEAB53"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Rohstoffe beschaffen und aufbereiten.</w:t>
            </w:r>
          </w:p>
          <w:p w14:paraId="5D2F5CDA"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keramische Arbeitsmassen aufbereiten.</w:t>
            </w:r>
          </w:p>
          <w:p w14:paraId="7D09FEE5"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den erforderlichen Personaleinsatz planen.</w:t>
            </w:r>
          </w:p>
          <w:p w14:paraId="03848005"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erforderliche Vorarbeiten planen.</w:t>
            </w:r>
          </w:p>
          <w:p w14:paraId="0D2FF7CB"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Hilfsmittel zur Erstellung von keramischen Erzeugnissen (zB Schablonen) herstellen bzw. auswählen.</w:t>
            </w:r>
          </w:p>
          <w:p w14:paraId="0441CE2A"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einen Zeitplan für die Erstellung von keramischen Erzeugnissen unter Beachtung der Trocken- und Brennzeiten erstellen.</w:t>
            </w:r>
          </w:p>
          <w:p w14:paraId="6B8EC333"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die Rahmenbedingungen für die fachgerechte Erstellung von keramischen Erzeugnissen sicherstellen.</w:t>
            </w:r>
          </w:p>
          <w:p w14:paraId="73EC7FC3" w14:textId="77777777" w:rsidR="00C26B9A"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Mitarbeiter/innen in der fachgerechten Planung von Keramikerarbeiten einschulen.</w:t>
            </w:r>
          </w:p>
          <w:p w14:paraId="5EE3603B" w14:textId="101AEC6B" w:rsidR="00AB0323" w:rsidRPr="00AC0597" w:rsidRDefault="00AB0323" w:rsidP="00200FA7">
            <w:pPr>
              <w:pStyle w:val="PZOOMCharCharChar"/>
              <w:spacing w:before="40" w:after="40"/>
              <w:rPr>
                <w:rFonts w:ascii="Times New Roman" w:eastAsiaTheme="minorEastAsia" w:hAnsi="Times New Roman" w:cs="Times New Roman"/>
                <w:color w:val="000000" w:themeColor="text1"/>
                <w:sz w:val="20"/>
                <w:szCs w:val="20"/>
                <w:lang w:val="de-AT"/>
              </w:rPr>
            </w:pPr>
          </w:p>
        </w:tc>
      </w:tr>
      <w:tr w:rsidR="00C26B9A" w:rsidRPr="00AC0597" w14:paraId="7750B0AF" w14:textId="77777777" w:rsidTr="00C26B9A">
        <w:tc>
          <w:tcPr>
            <w:tcW w:w="3510" w:type="dxa"/>
            <w:shd w:val="clear" w:color="auto" w:fill="auto"/>
          </w:tcPr>
          <w:p w14:paraId="295CF3D4" w14:textId="77777777" w:rsidR="00C26B9A" w:rsidRPr="00AC0597" w:rsidRDefault="00C26B9A" w:rsidP="00C26B9A">
            <w:pPr>
              <w:pStyle w:val="PZOOM"/>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 xml:space="preserve">Er/Sie ist in der Lage, die Masse, das Volumen, die Fläche und den Schwund von keramischen Erzeugnissen zu </w:t>
            </w:r>
            <w:r w:rsidRPr="00AC0597">
              <w:rPr>
                <w:rFonts w:ascii="Times New Roman" w:eastAsiaTheme="minorEastAsia" w:hAnsi="Times New Roman" w:cs="Times New Roman"/>
                <w:color w:val="000000" w:themeColor="text1"/>
                <w:sz w:val="20"/>
                <w:szCs w:val="20"/>
                <w:lang w:val="de-AT"/>
              </w:rPr>
              <w:lastRenderedPageBreak/>
              <w:t>berechnen.</w:t>
            </w:r>
          </w:p>
        </w:tc>
        <w:tc>
          <w:tcPr>
            <w:tcW w:w="4536" w:type="dxa"/>
            <w:shd w:val="clear" w:color="auto" w:fill="auto"/>
          </w:tcPr>
          <w:p w14:paraId="6E02C3D6"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lastRenderedPageBreak/>
              <w:t>Er/Sie hat fortgeschrittene Kenntnisse über:</w:t>
            </w:r>
          </w:p>
          <w:p w14:paraId="7B1FCEF1" w14:textId="77777777" w:rsidR="00C26B9A" w:rsidRPr="00AC0597" w:rsidRDefault="00C26B9A" w:rsidP="00EF34E7">
            <w:pPr>
              <w:pStyle w:val="PZOOMCharCharChar"/>
              <w:numPr>
                <w:ilvl w:val="0"/>
                <w:numId w:val="8"/>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Masseberechnung</w:t>
            </w:r>
          </w:p>
          <w:p w14:paraId="0E52EA77" w14:textId="77777777" w:rsidR="00C26B9A" w:rsidRPr="00AC0597" w:rsidRDefault="00C26B9A" w:rsidP="00EF34E7">
            <w:pPr>
              <w:pStyle w:val="PZOOMCharCharChar"/>
              <w:numPr>
                <w:ilvl w:val="0"/>
                <w:numId w:val="8"/>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Volumsberechnung</w:t>
            </w:r>
          </w:p>
          <w:p w14:paraId="1DF994E6" w14:textId="77777777" w:rsidR="00C26B9A" w:rsidRPr="00AC0597" w:rsidRDefault="00C26B9A" w:rsidP="00EF34E7">
            <w:pPr>
              <w:pStyle w:val="PZOOMCharCharChar"/>
              <w:numPr>
                <w:ilvl w:val="0"/>
                <w:numId w:val="8"/>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lastRenderedPageBreak/>
              <w:t>Flächenberechnung</w:t>
            </w:r>
          </w:p>
          <w:p w14:paraId="0AD201D7" w14:textId="77777777" w:rsidR="00C26B9A" w:rsidRPr="00AC0597" w:rsidRDefault="00C26B9A" w:rsidP="00EF34E7">
            <w:pPr>
              <w:pStyle w:val="PZOOMCharCharChar"/>
              <w:numPr>
                <w:ilvl w:val="0"/>
                <w:numId w:val="8"/>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Schwundberechnung</w:t>
            </w:r>
          </w:p>
        </w:tc>
        <w:tc>
          <w:tcPr>
            <w:tcW w:w="5954" w:type="dxa"/>
            <w:shd w:val="clear" w:color="auto" w:fill="auto"/>
          </w:tcPr>
          <w:p w14:paraId="359D571E"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lastRenderedPageBreak/>
              <w:t>Er/Sie kann …</w:t>
            </w:r>
          </w:p>
          <w:p w14:paraId="7023F4B5" w14:textId="77777777" w:rsidR="00C26B9A" w:rsidRPr="00AC0597" w:rsidRDefault="00C26B9A" w:rsidP="00EF34E7">
            <w:pPr>
              <w:pStyle w:val="PZOOMCharCharChar"/>
              <w:numPr>
                <w:ilvl w:val="0"/>
                <w:numId w:val="9"/>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die Masse von Gieß- und Quetschformen berechnen.</w:t>
            </w:r>
          </w:p>
          <w:p w14:paraId="2E6FC9A7" w14:textId="77777777" w:rsidR="00C26B9A" w:rsidRPr="00AC0597" w:rsidRDefault="00C26B9A" w:rsidP="00EF34E7">
            <w:pPr>
              <w:pStyle w:val="PZOOMCharCharChar"/>
              <w:numPr>
                <w:ilvl w:val="0"/>
                <w:numId w:val="9"/>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das Volumen von geplanten Formen berechnen.</w:t>
            </w:r>
          </w:p>
          <w:p w14:paraId="1197D5ED" w14:textId="77777777" w:rsidR="00C26B9A" w:rsidRPr="00AC0597" w:rsidRDefault="00C26B9A" w:rsidP="00EF34E7">
            <w:pPr>
              <w:pStyle w:val="PZOOMCharCharChar"/>
              <w:numPr>
                <w:ilvl w:val="0"/>
                <w:numId w:val="9"/>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lastRenderedPageBreak/>
              <w:t>Flächen von geplanten Formen berechnen.</w:t>
            </w:r>
          </w:p>
          <w:p w14:paraId="08F698CD" w14:textId="77777777" w:rsidR="00C26B9A" w:rsidRPr="00AC0597" w:rsidRDefault="00C26B9A" w:rsidP="00EF34E7">
            <w:pPr>
              <w:pStyle w:val="PZOOMCharCharChar"/>
              <w:numPr>
                <w:ilvl w:val="0"/>
                <w:numId w:val="9"/>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den Schwund bei der keramischen Produktion berechnen.</w:t>
            </w:r>
          </w:p>
        </w:tc>
      </w:tr>
      <w:tr w:rsidR="00C26B9A" w:rsidRPr="00AC0597" w14:paraId="543FCC0A" w14:textId="77777777" w:rsidTr="00C26B9A">
        <w:tc>
          <w:tcPr>
            <w:tcW w:w="3510" w:type="dxa"/>
            <w:shd w:val="clear" w:color="auto" w:fill="auto"/>
          </w:tcPr>
          <w:p w14:paraId="6D971CF6" w14:textId="77777777" w:rsidR="00C26B9A" w:rsidRPr="00AC0597" w:rsidRDefault="00C26B9A" w:rsidP="00C26B9A">
            <w:pPr>
              <w:pStyle w:val="PZOOM"/>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lastRenderedPageBreak/>
              <w:t>Er/Sie ist in der Lage, Glasuren zu berechnen.</w:t>
            </w:r>
          </w:p>
        </w:tc>
        <w:tc>
          <w:tcPr>
            <w:tcW w:w="4536" w:type="dxa"/>
            <w:shd w:val="clear" w:color="auto" w:fill="auto"/>
          </w:tcPr>
          <w:p w14:paraId="593EFF14"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hat fortgeschrittene Kenntnisse über:</w:t>
            </w:r>
          </w:p>
          <w:p w14:paraId="60CC89E4" w14:textId="77777777" w:rsidR="00C26B9A" w:rsidRPr="00AC0597" w:rsidRDefault="00C26B9A" w:rsidP="00EF34E7">
            <w:pPr>
              <w:pStyle w:val="PZOOMCharCharChar"/>
              <w:numPr>
                <w:ilvl w:val="0"/>
                <w:numId w:val="9"/>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Glasurberechnung (Segerformel)</w:t>
            </w:r>
          </w:p>
          <w:p w14:paraId="21D2D1B0" w14:textId="77777777" w:rsidR="00C26B9A" w:rsidRPr="00AC0597" w:rsidRDefault="00C26B9A" w:rsidP="00EF34E7">
            <w:pPr>
              <w:pStyle w:val="PZOOMCharCharChar"/>
              <w:numPr>
                <w:ilvl w:val="0"/>
                <w:numId w:val="9"/>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Glasurarten (zB Produktart, Rohstoffe, Optik)</w:t>
            </w:r>
          </w:p>
          <w:p w14:paraId="2FC308F5" w14:textId="77777777" w:rsidR="00C26B9A" w:rsidRPr="00AC0597" w:rsidRDefault="00C26B9A" w:rsidP="00EF34E7">
            <w:pPr>
              <w:pStyle w:val="PZOOMCharCharChar"/>
              <w:numPr>
                <w:ilvl w:val="0"/>
                <w:numId w:val="9"/>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Eigenschaften der Glasur (zB Oberfläche, Glanz, Farbe, Effekte)</w:t>
            </w:r>
          </w:p>
          <w:p w14:paraId="683B656F" w14:textId="77777777" w:rsidR="00C26B9A" w:rsidRPr="00AC0597" w:rsidRDefault="00C26B9A" w:rsidP="00EF34E7">
            <w:pPr>
              <w:pStyle w:val="PZOOMCharCharChar"/>
              <w:numPr>
                <w:ilvl w:val="0"/>
                <w:numId w:val="9"/>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 xml:space="preserve">Rohstoffe </w:t>
            </w:r>
          </w:p>
          <w:p w14:paraId="49AF49A3" w14:textId="77777777" w:rsidR="00C26B9A" w:rsidRPr="00AC0597" w:rsidRDefault="00C26B9A" w:rsidP="00EF34E7">
            <w:pPr>
              <w:pStyle w:val="PZOOMCharCharChar"/>
              <w:numPr>
                <w:ilvl w:val="0"/>
                <w:numId w:val="9"/>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branchenspezifische Software</w:t>
            </w:r>
          </w:p>
        </w:tc>
        <w:tc>
          <w:tcPr>
            <w:tcW w:w="5954" w:type="dxa"/>
            <w:shd w:val="clear" w:color="auto" w:fill="auto"/>
          </w:tcPr>
          <w:p w14:paraId="64A8C4C9"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kann …</w:t>
            </w:r>
          </w:p>
          <w:p w14:paraId="3992334E" w14:textId="77777777" w:rsidR="00C26B9A" w:rsidRPr="00AC0597" w:rsidRDefault="00C26B9A" w:rsidP="00EF34E7">
            <w:pPr>
              <w:pStyle w:val="PZOOMCharCharChar"/>
              <w:numPr>
                <w:ilvl w:val="0"/>
                <w:numId w:val="9"/>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Eigenschaften der Glasur und Glasurart planen.</w:t>
            </w:r>
          </w:p>
          <w:p w14:paraId="38C6FA79" w14:textId="77777777" w:rsidR="00C26B9A" w:rsidRPr="00AC0597" w:rsidRDefault="00C26B9A" w:rsidP="00EF34E7">
            <w:pPr>
              <w:pStyle w:val="PZOOMCharCharChar"/>
              <w:numPr>
                <w:ilvl w:val="0"/>
                <w:numId w:val="9"/>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Rohstoffe anhand der Eigenschaften der Glasur auswählen.</w:t>
            </w:r>
          </w:p>
          <w:p w14:paraId="4483C435" w14:textId="77777777" w:rsidR="00C26B9A" w:rsidRPr="00AC0597" w:rsidRDefault="00C26B9A" w:rsidP="00EF34E7">
            <w:pPr>
              <w:pStyle w:val="PZOOMCharCharChar"/>
              <w:numPr>
                <w:ilvl w:val="0"/>
                <w:numId w:val="9"/>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branchenspezifische Software zur Berechnung von Glasuren verwenden.</w:t>
            </w:r>
          </w:p>
          <w:p w14:paraId="0E0AED57" w14:textId="77777777" w:rsidR="00C26B9A" w:rsidRPr="00AC0597" w:rsidRDefault="00C26B9A" w:rsidP="00EF34E7">
            <w:pPr>
              <w:pStyle w:val="PZOOMCharCharChar"/>
              <w:numPr>
                <w:ilvl w:val="0"/>
                <w:numId w:val="9"/>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Glasuren mithilfe der Segerformel berechnen.</w:t>
            </w:r>
          </w:p>
        </w:tc>
      </w:tr>
    </w:tbl>
    <w:p w14:paraId="2E8386A2" w14:textId="77777777" w:rsidR="00C26B9A" w:rsidRPr="00AC0597" w:rsidRDefault="00C26B9A" w:rsidP="00C26B9A"/>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4536"/>
        <w:gridCol w:w="5954"/>
      </w:tblGrid>
      <w:tr w:rsidR="00C26B9A" w:rsidRPr="00AC0597" w14:paraId="1009D6D8" w14:textId="77777777" w:rsidTr="00C26B9A">
        <w:tc>
          <w:tcPr>
            <w:tcW w:w="14000" w:type="dxa"/>
            <w:gridSpan w:val="3"/>
            <w:shd w:val="clear" w:color="auto" w:fill="F2F2F2" w:themeFill="background1" w:themeFillShade="F2"/>
          </w:tcPr>
          <w:p w14:paraId="06D0B704" w14:textId="77777777" w:rsidR="00C26B9A" w:rsidRPr="00AC0597" w:rsidRDefault="00C26B9A" w:rsidP="00200FA7">
            <w:pPr>
              <w:spacing w:after="120"/>
              <w:jc w:val="center"/>
              <w:rPr>
                <w:rFonts w:eastAsiaTheme="minorEastAsia"/>
                <w:b/>
                <w:i/>
                <w:iCs/>
                <w:color w:val="000000" w:themeColor="text1"/>
                <w:sz w:val="20"/>
                <w:lang w:val="de-AT"/>
              </w:rPr>
            </w:pPr>
            <w:r w:rsidRPr="00D55240">
              <w:rPr>
                <w:rFonts w:ascii="Times New Roman" w:hAnsi="Times New Roman"/>
                <w:b/>
                <w:sz w:val="20"/>
                <w:lang w:val="de-AT"/>
              </w:rPr>
              <w:t>Qualifikationsbereich: Projektdurchführung</w:t>
            </w:r>
          </w:p>
        </w:tc>
      </w:tr>
      <w:tr w:rsidR="00C26B9A" w:rsidRPr="00AC0597" w14:paraId="1388B470" w14:textId="77777777" w:rsidTr="00C26B9A">
        <w:trPr>
          <w:trHeight w:val="268"/>
        </w:trPr>
        <w:tc>
          <w:tcPr>
            <w:tcW w:w="3510" w:type="dxa"/>
          </w:tcPr>
          <w:p w14:paraId="6483CD65" w14:textId="77777777" w:rsidR="00C26B9A" w:rsidRPr="00AC0597" w:rsidRDefault="00C26B9A" w:rsidP="00C26B9A">
            <w:pPr>
              <w:pStyle w:val="PZOOM"/>
              <w:spacing w:before="40" w:after="40"/>
              <w:rPr>
                <w:rFonts w:eastAsiaTheme="minorEastAsia"/>
                <w:sz w:val="20"/>
                <w:szCs w:val="20"/>
                <w:lang w:val="de-AT"/>
              </w:rPr>
            </w:pPr>
            <w:r w:rsidRPr="00AC0597">
              <w:rPr>
                <w:rFonts w:eastAsiaTheme="minorEastAsia"/>
                <w:b/>
                <w:sz w:val="20"/>
                <w:szCs w:val="20"/>
                <w:lang w:val="de-AT"/>
              </w:rPr>
              <w:t>LERNERGEBNISSE</w:t>
            </w:r>
          </w:p>
        </w:tc>
        <w:tc>
          <w:tcPr>
            <w:tcW w:w="4536" w:type="dxa"/>
          </w:tcPr>
          <w:p w14:paraId="2F6B8CFC" w14:textId="77777777" w:rsidR="00C26B9A" w:rsidRPr="00AC0597" w:rsidRDefault="00C26B9A" w:rsidP="00C26B9A">
            <w:pPr>
              <w:pStyle w:val="PZOOM"/>
              <w:spacing w:before="40" w:after="40"/>
              <w:jc w:val="center"/>
              <w:rPr>
                <w:rFonts w:eastAsiaTheme="minorEastAsia"/>
                <w:b/>
                <w:color w:val="000000" w:themeColor="text1"/>
                <w:sz w:val="20"/>
                <w:szCs w:val="20"/>
                <w:lang w:val="de-AT"/>
              </w:rPr>
            </w:pPr>
            <w:r w:rsidRPr="00AC0597">
              <w:rPr>
                <w:rFonts w:eastAsiaTheme="minorEastAsia"/>
                <w:b/>
                <w:color w:val="000000" w:themeColor="text1"/>
                <w:sz w:val="20"/>
                <w:szCs w:val="20"/>
                <w:lang w:val="de-AT"/>
              </w:rPr>
              <w:t>KENNTNISSE</w:t>
            </w:r>
          </w:p>
        </w:tc>
        <w:tc>
          <w:tcPr>
            <w:tcW w:w="5954" w:type="dxa"/>
          </w:tcPr>
          <w:p w14:paraId="4C0C6B99" w14:textId="77777777" w:rsidR="00C26B9A" w:rsidRPr="00AC0597" w:rsidRDefault="00C26B9A" w:rsidP="00C26B9A">
            <w:pPr>
              <w:pStyle w:val="PZOOM"/>
              <w:spacing w:before="40" w:after="40"/>
              <w:jc w:val="center"/>
              <w:rPr>
                <w:rFonts w:eastAsiaTheme="minorEastAsia"/>
                <w:b/>
                <w:color w:val="000000" w:themeColor="text1"/>
                <w:sz w:val="20"/>
                <w:szCs w:val="20"/>
                <w:lang w:val="de-AT"/>
              </w:rPr>
            </w:pPr>
            <w:r w:rsidRPr="00AC0597">
              <w:rPr>
                <w:rFonts w:eastAsiaTheme="minorEastAsia"/>
                <w:b/>
                <w:color w:val="000000" w:themeColor="text1"/>
                <w:sz w:val="20"/>
                <w:szCs w:val="20"/>
                <w:lang w:val="de-AT"/>
              </w:rPr>
              <w:t>FERTIGKEITEN</w:t>
            </w:r>
          </w:p>
        </w:tc>
      </w:tr>
      <w:tr w:rsidR="00C26B9A" w:rsidRPr="00AC0597" w14:paraId="59FF26CE" w14:textId="77777777" w:rsidTr="00C26B9A">
        <w:tc>
          <w:tcPr>
            <w:tcW w:w="3510" w:type="dxa"/>
          </w:tcPr>
          <w:p w14:paraId="7E7ED6B8" w14:textId="77777777" w:rsidR="00C26B9A" w:rsidRPr="00AC0597" w:rsidRDefault="00C26B9A" w:rsidP="00C26B9A">
            <w:pPr>
              <w:pStyle w:val="PZOOM"/>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ist in der Lage zu gewährleisten, dass Formen für die keramische Produktion fachgerecht hergestellt werden.</w:t>
            </w:r>
          </w:p>
        </w:tc>
        <w:tc>
          <w:tcPr>
            <w:tcW w:w="4536" w:type="dxa"/>
          </w:tcPr>
          <w:p w14:paraId="63004D39"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hat fortgeschrittene Kenntnisse über:</w:t>
            </w:r>
          </w:p>
          <w:p w14:paraId="1D9F71A1"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keramische Formgebungstechniken</w:t>
            </w:r>
          </w:p>
          <w:p w14:paraId="08D6F2E0"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Materialeigenschaften (zB Gipsarten, Ton, Plastilin, Silikon)</w:t>
            </w:r>
          </w:p>
          <w:p w14:paraId="3930367F"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Bedienung von Werkzeugen und Maschinen</w:t>
            </w:r>
          </w:p>
          <w:p w14:paraId="09A765AE"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gesetzliche Vorschriften und Normen (insbesondere Ofenkachelnorm, Bleigesetz)</w:t>
            </w:r>
          </w:p>
          <w:p w14:paraId="3ECE6A8A" w14:textId="7AFA1168" w:rsidR="00C26B9A" w:rsidRPr="00AB0323"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Mitarbeiterführung</w:t>
            </w:r>
          </w:p>
        </w:tc>
        <w:tc>
          <w:tcPr>
            <w:tcW w:w="5954" w:type="dxa"/>
          </w:tcPr>
          <w:p w14:paraId="0FDA1477"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kann …</w:t>
            </w:r>
          </w:p>
          <w:p w14:paraId="3C4FD506"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gesetzliche Vorschriften und Normen interpretieren und umsetzen.</w:t>
            </w:r>
          </w:p>
          <w:p w14:paraId="5DAC1F12"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Formen für die keramische Produktion entwickeln und zeichnen.</w:t>
            </w:r>
          </w:p>
          <w:p w14:paraId="2F30D1DA"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Formen (aus zB Ton oder Plastilin) modellieren.</w:t>
            </w:r>
          </w:p>
          <w:p w14:paraId="7EEF69A4"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Formen aus Gips schneiden bzw. drehen.</w:t>
            </w:r>
          </w:p>
          <w:p w14:paraId="41B4A36D"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Modelle abformen.</w:t>
            </w:r>
          </w:p>
          <w:p w14:paraId="49EE6756"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Mitarbeiter/innen im Formenbau einschulen und deren Arbeiten überprüfen.</w:t>
            </w:r>
          </w:p>
        </w:tc>
      </w:tr>
      <w:tr w:rsidR="00C26B9A" w:rsidRPr="00AC0597" w14:paraId="5B0E9593" w14:textId="77777777" w:rsidTr="00C26B9A">
        <w:tc>
          <w:tcPr>
            <w:tcW w:w="3510" w:type="dxa"/>
          </w:tcPr>
          <w:p w14:paraId="2C80A180" w14:textId="77777777" w:rsidR="00C26B9A" w:rsidRPr="00AC0597" w:rsidRDefault="00C26B9A" w:rsidP="00C26B9A">
            <w:pPr>
              <w:pStyle w:val="PZOOM"/>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ist in der Lage zu gewährleisten, dass Ofenkacheln und Baukeramiken mithilfe verschiedener Techniken fachgerecht Form bzw. Gestalt gegeben wird.</w:t>
            </w:r>
          </w:p>
          <w:p w14:paraId="5DC07E38" w14:textId="77777777" w:rsidR="00C26B9A" w:rsidRPr="00AC0597" w:rsidRDefault="00C26B9A" w:rsidP="00C26B9A">
            <w:pPr>
              <w:pStyle w:val="PZOOM"/>
              <w:spacing w:before="40" w:after="40"/>
              <w:rPr>
                <w:rFonts w:ascii="Times New Roman" w:eastAsiaTheme="minorEastAsia" w:hAnsi="Times New Roman" w:cs="Times New Roman"/>
                <w:color w:val="000000" w:themeColor="text1"/>
                <w:sz w:val="20"/>
                <w:szCs w:val="20"/>
                <w:lang w:val="de-AT"/>
              </w:rPr>
            </w:pPr>
          </w:p>
        </w:tc>
        <w:tc>
          <w:tcPr>
            <w:tcW w:w="4536" w:type="dxa"/>
          </w:tcPr>
          <w:p w14:paraId="3CB71890"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hat fortgeschrittene Kenntnisse über:</w:t>
            </w:r>
          </w:p>
          <w:p w14:paraId="57362D91"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keramische Formgebungstechniken</w:t>
            </w:r>
          </w:p>
          <w:p w14:paraId="547F0B09"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Bedienung von Werkzeugen und Maschinen</w:t>
            </w:r>
          </w:p>
          <w:p w14:paraId="28D73FAC"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Materialeigenschaften (zB Ton, Mischungen)</w:t>
            </w:r>
          </w:p>
          <w:p w14:paraId="64B2766F"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Trocknungseigenschaften von verwendeten Massen</w:t>
            </w:r>
          </w:p>
          <w:p w14:paraId="2D766F12"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Trockentechnik</w:t>
            </w:r>
          </w:p>
          <w:p w14:paraId="338FCAD9"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Stilkunde</w:t>
            </w:r>
          </w:p>
          <w:p w14:paraId="2E65C159"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chemische Zusammensetzung von keramischen Rohstoffen</w:t>
            </w:r>
          </w:p>
          <w:p w14:paraId="10B736FF"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Farbenlehre</w:t>
            </w:r>
          </w:p>
          <w:p w14:paraId="5FC588EF"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 xml:space="preserve">gesetzliche Vorschriften und Normen </w:t>
            </w:r>
            <w:r w:rsidRPr="00AC0597">
              <w:rPr>
                <w:rFonts w:ascii="Times New Roman" w:eastAsiaTheme="minorEastAsia" w:hAnsi="Times New Roman" w:cs="Times New Roman"/>
                <w:color w:val="000000" w:themeColor="text1"/>
                <w:sz w:val="20"/>
                <w:szCs w:val="20"/>
                <w:lang w:val="de-AT"/>
              </w:rPr>
              <w:lastRenderedPageBreak/>
              <w:t>(insbesondere Ofenkachelnorm, Bleigesetz)</w:t>
            </w:r>
          </w:p>
          <w:p w14:paraId="382330C9"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Mitarbeiterführung</w:t>
            </w:r>
          </w:p>
        </w:tc>
        <w:tc>
          <w:tcPr>
            <w:tcW w:w="5954" w:type="dxa"/>
          </w:tcPr>
          <w:p w14:paraId="39136171"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lastRenderedPageBreak/>
              <w:t>Er/Sie kann …</w:t>
            </w:r>
          </w:p>
          <w:p w14:paraId="378DFE66"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gesetzliche Vorschriften und Normen interpretieren und umsetzen.</w:t>
            </w:r>
          </w:p>
          <w:p w14:paraId="5D655A6E"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dem Auftrag entsprechende Formgebungstechniken auswählen.</w:t>
            </w:r>
          </w:p>
          <w:p w14:paraId="144B23D3"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gewährleisten, dass verwendete Maschinen instandgesetzt sind.</w:t>
            </w:r>
          </w:p>
          <w:p w14:paraId="21AA24C7"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keramische Formgebungstechniken anwenden, zB:</w:t>
            </w:r>
          </w:p>
          <w:p w14:paraId="1751B8F1" w14:textId="77777777" w:rsidR="00C26B9A" w:rsidRPr="00AC0597" w:rsidRDefault="00C26B9A" w:rsidP="00EF34E7">
            <w:pPr>
              <w:pStyle w:val="PZOOMCharCharChar"/>
              <w:numPr>
                <w:ilvl w:val="1"/>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Tonstränge zu Blätterstöcken aufschichten</w:t>
            </w:r>
          </w:p>
          <w:p w14:paraId="3530B671" w14:textId="77777777" w:rsidR="00C26B9A" w:rsidRPr="00AC0597" w:rsidRDefault="00C26B9A" w:rsidP="00EF34E7">
            <w:pPr>
              <w:pStyle w:val="PZOOMCharCharChar"/>
              <w:numPr>
                <w:ilvl w:val="1"/>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Blätter abschneiden und weiterverarbeiten</w:t>
            </w:r>
          </w:p>
          <w:p w14:paraId="28D3CC11" w14:textId="77777777" w:rsidR="00C26B9A" w:rsidRPr="00AC0597" w:rsidRDefault="00C26B9A" w:rsidP="00EF34E7">
            <w:pPr>
              <w:pStyle w:val="PZOOMCharCharChar"/>
              <w:numPr>
                <w:ilvl w:val="1"/>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Teile in Gipsformen eingießen oder ausformen</w:t>
            </w:r>
          </w:p>
          <w:p w14:paraId="604878CC" w14:textId="77777777" w:rsidR="00C26B9A" w:rsidRPr="00AC0597" w:rsidRDefault="00C26B9A" w:rsidP="00EF34E7">
            <w:pPr>
              <w:pStyle w:val="PZOOMCharCharChar"/>
              <w:numPr>
                <w:ilvl w:val="0"/>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Gesimse mittels Schablonen händisch ziehen oder mit Strangpressen extrudieren.</w:t>
            </w:r>
          </w:p>
          <w:p w14:paraId="574F1508" w14:textId="77777777" w:rsidR="00C26B9A" w:rsidRPr="00AC0597" w:rsidRDefault="00C26B9A" w:rsidP="00EF34E7">
            <w:pPr>
              <w:pStyle w:val="PZOOMCharCharChar"/>
              <w:numPr>
                <w:ilvl w:val="0"/>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 xml:space="preserve">Ofenkacheln sowie Baukeramiken trocknen und dabei Trocknungseigenschaften von verwendeten Massen </w:t>
            </w:r>
            <w:r w:rsidRPr="00AC0597">
              <w:rPr>
                <w:rFonts w:ascii="Times New Roman" w:eastAsiaTheme="minorEastAsia" w:hAnsi="Times New Roman" w:cs="Times New Roman"/>
                <w:color w:val="000000" w:themeColor="text1"/>
                <w:sz w:val="20"/>
                <w:szCs w:val="20"/>
                <w:lang w:val="de-AT"/>
              </w:rPr>
              <w:lastRenderedPageBreak/>
              <w:t>berücksichtigen.</w:t>
            </w:r>
          </w:p>
          <w:p w14:paraId="0FE6B577" w14:textId="77777777" w:rsidR="00C26B9A" w:rsidRPr="00AC0597" w:rsidRDefault="00C26B9A" w:rsidP="00EF34E7">
            <w:pPr>
              <w:pStyle w:val="PZOOMCharCharChar"/>
              <w:numPr>
                <w:ilvl w:val="0"/>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Verstegungen und Applikationen an Ofenkacheln angarnieren.</w:t>
            </w:r>
          </w:p>
          <w:p w14:paraId="20CC5CBD" w14:textId="77777777" w:rsidR="00C26B9A" w:rsidRPr="00AC0597" w:rsidRDefault="00C26B9A" w:rsidP="00EF34E7">
            <w:pPr>
              <w:pStyle w:val="PZOOMCharCharChar"/>
              <w:numPr>
                <w:ilvl w:val="0"/>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Mitarbeiter/innen im Formen bzw. Gestaltgeben von Ofenkacheln und Baukeramiken einschulen und überprüfen.</w:t>
            </w:r>
          </w:p>
        </w:tc>
      </w:tr>
      <w:tr w:rsidR="00C26B9A" w:rsidRPr="00AC0597" w14:paraId="7076C86E" w14:textId="77777777" w:rsidTr="00C26B9A">
        <w:tc>
          <w:tcPr>
            <w:tcW w:w="3510" w:type="dxa"/>
          </w:tcPr>
          <w:p w14:paraId="598D1D37" w14:textId="77777777" w:rsidR="00C26B9A" w:rsidRPr="00AC0597" w:rsidRDefault="00C26B9A" w:rsidP="00C26B9A">
            <w:pPr>
              <w:pStyle w:val="PZOOM"/>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lastRenderedPageBreak/>
              <w:t>Er/Sie ist in der Lage zu gewährleisten, dass Gefäßkeramiken mithilfe verschiedener Techniken fachgerecht Form bzw. Gestalt gegeben wird.</w:t>
            </w:r>
          </w:p>
        </w:tc>
        <w:tc>
          <w:tcPr>
            <w:tcW w:w="4536" w:type="dxa"/>
          </w:tcPr>
          <w:p w14:paraId="15A6A7A4"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hat fortgeschrittene Kenntnisse über:</w:t>
            </w:r>
          </w:p>
          <w:p w14:paraId="3579FE31"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keramische Formgebungstechniken</w:t>
            </w:r>
          </w:p>
          <w:p w14:paraId="24197FCF"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Bedienung von Werkzeugen und Maschinen</w:t>
            </w:r>
          </w:p>
          <w:p w14:paraId="0148F228"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Materialeigenschaften (zB Ton, Mischungen)</w:t>
            </w:r>
          </w:p>
          <w:p w14:paraId="667EA6B8"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 xml:space="preserve">Trocknungseigenschaften von verwendeten Massen </w:t>
            </w:r>
          </w:p>
          <w:p w14:paraId="23CED7E8"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Trockentechnik</w:t>
            </w:r>
          </w:p>
          <w:p w14:paraId="513DB646"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Stilkunde</w:t>
            </w:r>
          </w:p>
          <w:p w14:paraId="478670D9"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chemische Zusammensetzung von keramischen Rohstoffen</w:t>
            </w:r>
          </w:p>
          <w:p w14:paraId="0BA4115F"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Farbenlehre</w:t>
            </w:r>
          </w:p>
          <w:p w14:paraId="303B2980"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gesetzliche Vorschriften und Normen (insbesondere Ofenkachelnorm, Bleigesetz)</w:t>
            </w:r>
          </w:p>
          <w:p w14:paraId="68B3F1FB"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Mitarbeiterführung</w:t>
            </w:r>
          </w:p>
        </w:tc>
        <w:tc>
          <w:tcPr>
            <w:tcW w:w="5954" w:type="dxa"/>
          </w:tcPr>
          <w:p w14:paraId="5A572C42"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kann …</w:t>
            </w:r>
          </w:p>
          <w:p w14:paraId="5D49C667"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gesetzliche Vorschriften und Normen interpretieren und umsetzen.</w:t>
            </w:r>
          </w:p>
          <w:p w14:paraId="724D42DE"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dem Auftrag entsprechende Formgebungstechniken auswählen.</w:t>
            </w:r>
          </w:p>
          <w:p w14:paraId="190B3C9B"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gewährleisten, dass verwendete Maschinen funktionieren.</w:t>
            </w:r>
          </w:p>
          <w:p w14:paraId="5F20C6D2"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keramische Formgebungstechniken anwenden, zB:</w:t>
            </w:r>
          </w:p>
          <w:p w14:paraId="07784F31" w14:textId="77777777" w:rsidR="00C26B9A" w:rsidRPr="00AC0597" w:rsidRDefault="00C26B9A" w:rsidP="00EF34E7">
            <w:pPr>
              <w:pStyle w:val="PZOOMCharCharChar"/>
              <w:numPr>
                <w:ilvl w:val="1"/>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Töpfern</w:t>
            </w:r>
          </w:p>
          <w:p w14:paraId="2D82C9AB" w14:textId="77777777" w:rsidR="00C26B9A" w:rsidRPr="00AC0597" w:rsidRDefault="00C26B9A" w:rsidP="00EF34E7">
            <w:pPr>
              <w:pStyle w:val="PZOOMCharCharChar"/>
              <w:numPr>
                <w:ilvl w:val="1"/>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Gießen</w:t>
            </w:r>
          </w:p>
          <w:p w14:paraId="0D7F67D0" w14:textId="77777777" w:rsidR="00C26B9A" w:rsidRPr="00AC0597" w:rsidRDefault="00C26B9A" w:rsidP="00EF34E7">
            <w:pPr>
              <w:pStyle w:val="PZOOMCharCharChar"/>
              <w:numPr>
                <w:ilvl w:val="1"/>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Eindrehen</w:t>
            </w:r>
          </w:p>
          <w:p w14:paraId="6BBE3D00" w14:textId="77777777" w:rsidR="00C26B9A" w:rsidRPr="00AC0597" w:rsidRDefault="00C26B9A" w:rsidP="00EF34E7">
            <w:pPr>
              <w:pStyle w:val="PZOOMCharCharChar"/>
              <w:numPr>
                <w:ilvl w:val="0"/>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getöpferte Gefäßkeramiken abdrehen.</w:t>
            </w:r>
          </w:p>
          <w:p w14:paraId="7C3709CE" w14:textId="77777777" w:rsidR="00C26B9A" w:rsidRPr="00AC0597" w:rsidRDefault="00C26B9A" w:rsidP="00EF34E7">
            <w:pPr>
              <w:pStyle w:val="PZOOMCharCharChar"/>
              <w:numPr>
                <w:ilvl w:val="0"/>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Henkel herstellen und angarnieren.</w:t>
            </w:r>
          </w:p>
          <w:p w14:paraId="668017BF" w14:textId="77777777" w:rsidR="00C26B9A" w:rsidRPr="00AC0597" w:rsidRDefault="00C26B9A" w:rsidP="00EF34E7">
            <w:pPr>
              <w:pStyle w:val="PZOOMCharCharChar"/>
              <w:numPr>
                <w:ilvl w:val="0"/>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die Gussnaht retuschieren.</w:t>
            </w:r>
          </w:p>
          <w:p w14:paraId="5B1BFA96" w14:textId="77777777" w:rsidR="00C26B9A" w:rsidRPr="00AC0597" w:rsidRDefault="00C26B9A" w:rsidP="00EF34E7">
            <w:pPr>
              <w:pStyle w:val="PZOOMCharCharChar"/>
              <w:numPr>
                <w:ilvl w:val="0"/>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Gefäßkeramiken trocknen und dabei Trocknungseigenschaften von verwendeten Massen berücksichtigen.</w:t>
            </w:r>
          </w:p>
          <w:p w14:paraId="5B694487" w14:textId="77777777" w:rsidR="00C26B9A" w:rsidRPr="00AC0597" w:rsidRDefault="00C26B9A" w:rsidP="00EF34E7">
            <w:pPr>
              <w:pStyle w:val="PZOOMCharCharChar"/>
              <w:numPr>
                <w:ilvl w:val="0"/>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Mitarbeiter/innen im Formen bzw. Gestaltgeben von Gefäßkeramiken einschulen.</w:t>
            </w:r>
          </w:p>
        </w:tc>
      </w:tr>
      <w:tr w:rsidR="00C26B9A" w:rsidRPr="00AC0597" w14:paraId="4D89EF2C" w14:textId="77777777" w:rsidTr="00C26B9A">
        <w:tc>
          <w:tcPr>
            <w:tcW w:w="3510" w:type="dxa"/>
            <w:shd w:val="clear" w:color="auto" w:fill="auto"/>
          </w:tcPr>
          <w:p w14:paraId="17F4188D" w14:textId="77777777" w:rsidR="00C26B9A" w:rsidRPr="00AC0597" w:rsidRDefault="00C26B9A" w:rsidP="00C26B9A">
            <w:pPr>
              <w:spacing w:line="240" w:lineRule="auto"/>
            </w:pPr>
            <w:r w:rsidRPr="00AC0597">
              <w:rPr>
                <w:rFonts w:ascii="Times New Roman" w:eastAsiaTheme="minorEastAsia" w:hAnsi="Times New Roman"/>
                <w:color w:val="000000" w:themeColor="text1"/>
                <w:sz w:val="20"/>
                <w:lang w:val="de-AT"/>
              </w:rPr>
              <w:t>Er/Sie ist in der Lage zu gewährleisten, dass sonstigen keramischen Erzeugnissen (zB Gartendekoration, Kleinplastiken, Figuren) mithilfe verschiedener Techniken fachgerecht Form bzw. Gestalt gegeben wird.</w:t>
            </w:r>
          </w:p>
        </w:tc>
        <w:tc>
          <w:tcPr>
            <w:tcW w:w="4536" w:type="dxa"/>
            <w:shd w:val="clear" w:color="auto" w:fill="auto"/>
          </w:tcPr>
          <w:p w14:paraId="0A5EA4FB"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hat fortgeschrittene Kenntnisse über:</w:t>
            </w:r>
          </w:p>
          <w:p w14:paraId="6BEBD6CC"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keramische Formgebungstechniken</w:t>
            </w:r>
          </w:p>
          <w:p w14:paraId="519C30FE"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Bedienung von Werkzeugen und Maschinen</w:t>
            </w:r>
          </w:p>
          <w:p w14:paraId="701054DD"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Materialeigenschaften (zB Ton, Mischungen)</w:t>
            </w:r>
          </w:p>
          <w:p w14:paraId="3D94A543"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 xml:space="preserve">Trocknungseigenschaften von verwendeten Massen </w:t>
            </w:r>
          </w:p>
          <w:p w14:paraId="0A94C24D"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Trockentechnik</w:t>
            </w:r>
          </w:p>
          <w:p w14:paraId="07EEB7FA"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Stilkunde</w:t>
            </w:r>
          </w:p>
          <w:p w14:paraId="6C14A78B"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chemische Zusammensetzung von keramischen Rohstoffen</w:t>
            </w:r>
          </w:p>
          <w:p w14:paraId="6F6C6266"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Farbenlehre</w:t>
            </w:r>
          </w:p>
          <w:p w14:paraId="2C07DA44"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gesetzliche Vorschriften und Normen (insbesondere Ofenkachelnorm, Bleigesetz)</w:t>
            </w:r>
          </w:p>
          <w:p w14:paraId="444D3C3E"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Mitarbeiterführung</w:t>
            </w:r>
          </w:p>
        </w:tc>
        <w:tc>
          <w:tcPr>
            <w:tcW w:w="5954" w:type="dxa"/>
            <w:shd w:val="clear" w:color="auto" w:fill="auto"/>
          </w:tcPr>
          <w:p w14:paraId="620CF2AF"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kann …</w:t>
            </w:r>
          </w:p>
          <w:p w14:paraId="25C70D73"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gesetzliche Vorschriften und Normen interpretieren und umsetzen.</w:t>
            </w:r>
          </w:p>
          <w:p w14:paraId="605BC181"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dem Auftrag entsprechende Formgebungstechniken auswählen.</w:t>
            </w:r>
          </w:p>
          <w:p w14:paraId="3B1B4BB4"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gewährleisten, dass verwendete Maschinen funktionieren.</w:t>
            </w:r>
          </w:p>
          <w:p w14:paraId="21340A11"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keramische Formgebungstechniken anwenden, zB:</w:t>
            </w:r>
          </w:p>
          <w:p w14:paraId="6472E133" w14:textId="77777777" w:rsidR="00C26B9A" w:rsidRPr="00AC0597" w:rsidRDefault="00C26B9A" w:rsidP="00EF34E7">
            <w:pPr>
              <w:pStyle w:val="PZOOMCharCharChar"/>
              <w:numPr>
                <w:ilvl w:val="1"/>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Modellieren</w:t>
            </w:r>
          </w:p>
          <w:p w14:paraId="2636561E" w14:textId="77777777" w:rsidR="00C26B9A" w:rsidRPr="00AC0597" w:rsidRDefault="00C26B9A" w:rsidP="00EF34E7">
            <w:pPr>
              <w:pStyle w:val="PZOOMCharCharChar"/>
              <w:numPr>
                <w:ilvl w:val="1"/>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Relieffieren</w:t>
            </w:r>
          </w:p>
          <w:p w14:paraId="0D9288A8" w14:textId="77777777" w:rsidR="00C26B9A" w:rsidRPr="00AC0597" w:rsidRDefault="00C26B9A" w:rsidP="00EF34E7">
            <w:pPr>
              <w:pStyle w:val="PZOOMCharCharChar"/>
              <w:numPr>
                <w:ilvl w:val="1"/>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Ritztechnik</w:t>
            </w:r>
          </w:p>
          <w:p w14:paraId="49913AA5" w14:textId="77777777" w:rsidR="00C26B9A" w:rsidRPr="00AC0597" w:rsidRDefault="00C26B9A" w:rsidP="00EF34E7">
            <w:pPr>
              <w:pStyle w:val="PZOOMCharCharChar"/>
              <w:numPr>
                <w:ilvl w:val="0"/>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sonstige keramische Erzeugnisse trocknen und dabei Trocknungseigenschaften von verwendeten Massen berücksichtigen.</w:t>
            </w:r>
          </w:p>
          <w:p w14:paraId="6383ACD2" w14:textId="77777777" w:rsidR="00C26B9A" w:rsidRPr="00AC0597" w:rsidRDefault="00C26B9A" w:rsidP="00EF34E7">
            <w:pPr>
              <w:pStyle w:val="PZOOMCharCharChar"/>
              <w:numPr>
                <w:ilvl w:val="0"/>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Mitarbeiter/innen im Formen bzw. Gestalt geben von sonstigen keramischen Erzeugnissen einschulen.</w:t>
            </w:r>
          </w:p>
        </w:tc>
      </w:tr>
      <w:tr w:rsidR="00C26B9A" w:rsidRPr="00AC0597" w14:paraId="4D054313" w14:textId="77777777" w:rsidTr="00C26B9A">
        <w:tc>
          <w:tcPr>
            <w:tcW w:w="3510" w:type="dxa"/>
          </w:tcPr>
          <w:p w14:paraId="3FA940A1" w14:textId="77777777" w:rsidR="00C26B9A" w:rsidRPr="00AC0597" w:rsidRDefault="00C26B9A" w:rsidP="00C26B9A">
            <w:pPr>
              <w:pStyle w:val="PZOOM"/>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lastRenderedPageBreak/>
              <w:t>Er/Sie ist in der Lage zu gewährleisten, dass keramische Erzeugnisse fachgerecht dekoriert werden.</w:t>
            </w:r>
          </w:p>
        </w:tc>
        <w:tc>
          <w:tcPr>
            <w:tcW w:w="4536" w:type="dxa"/>
          </w:tcPr>
          <w:p w14:paraId="5B212B91"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hat fortgeschrittene Kenntnisse über:</w:t>
            </w:r>
          </w:p>
          <w:p w14:paraId="229133AB"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Farbgebung (zB Unterglasurfarben, Aufglasurfarben)</w:t>
            </w:r>
          </w:p>
          <w:p w14:paraId="3777E05E"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Engoben</w:t>
            </w:r>
          </w:p>
          <w:p w14:paraId="0CE7474D"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Edelmetalle</w:t>
            </w:r>
          </w:p>
          <w:p w14:paraId="1FA6FD96"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Bedienung von Werkzeugen (zB Pinsel, Stempel, Malhorn)</w:t>
            </w:r>
          </w:p>
          <w:p w14:paraId="645B2833"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Hilfsmittel (zB Öl, Streichmittel)</w:t>
            </w:r>
          </w:p>
          <w:p w14:paraId="18221C06"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Stilkunde</w:t>
            </w:r>
          </w:p>
          <w:p w14:paraId="6F99D071"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Mitarbeiterführung</w:t>
            </w:r>
          </w:p>
        </w:tc>
        <w:tc>
          <w:tcPr>
            <w:tcW w:w="5954" w:type="dxa"/>
          </w:tcPr>
          <w:p w14:paraId="7ADE7D14"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kann …</w:t>
            </w:r>
          </w:p>
          <w:p w14:paraId="4471562F"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Gemische (zB aus Farboxiden, Farbkörpern und Glasuren) je nach Dekorationstechnik, dem gewünschten Farbton und der gewünschten Brenntemperatur zusammenstellen.</w:t>
            </w:r>
          </w:p>
          <w:p w14:paraId="4B0434E5"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Dekorationen per Hand (zB mit Pinsel, Stempel, Malhorn) auftragen.</w:t>
            </w:r>
          </w:p>
          <w:p w14:paraId="7B6E1DA3"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weitere Dekorationstechniken anwenden, zB:</w:t>
            </w:r>
          </w:p>
          <w:p w14:paraId="4A73FE5C" w14:textId="77777777" w:rsidR="00C26B9A" w:rsidRPr="00AC0597" w:rsidRDefault="00C26B9A" w:rsidP="00EF34E7">
            <w:pPr>
              <w:pStyle w:val="PZOOMCharCharChar"/>
              <w:numPr>
                <w:ilvl w:val="1"/>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Siebdruck</w:t>
            </w:r>
          </w:p>
          <w:p w14:paraId="5EF1EAE8" w14:textId="77777777" w:rsidR="00C26B9A" w:rsidRPr="00AC0597" w:rsidRDefault="00C26B9A" w:rsidP="00EF34E7">
            <w:pPr>
              <w:pStyle w:val="PZOOMCharCharChar"/>
              <w:numPr>
                <w:ilvl w:val="1"/>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Airbrush</w:t>
            </w:r>
          </w:p>
          <w:p w14:paraId="01CDBE2C"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Mitarbeiter/innen im Dekorieren von keramischen Erzeugnissen einschulen.</w:t>
            </w:r>
          </w:p>
        </w:tc>
      </w:tr>
      <w:tr w:rsidR="00C26B9A" w:rsidRPr="00AC0597" w14:paraId="6E723387" w14:textId="77777777" w:rsidTr="00C26B9A">
        <w:tc>
          <w:tcPr>
            <w:tcW w:w="3510" w:type="dxa"/>
          </w:tcPr>
          <w:p w14:paraId="5DEB065F" w14:textId="77777777" w:rsidR="00C26B9A" w:rsidRPr="00AC0597" w:rsidRDefault="00C26B9A" w:rsidP="00C26B9A">
            <w:pPr>
              <w:pStyle w:val="PZOOM"/>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ist in der Lage zu gewährleisten, dass keramische Erzeugnisse fachgerecht glasiert werden.</w:t>
            </w:r>
          </w:p>
        </w:tc>
        <w:tc>
          <w:tcPr>
            <w:tcW w:w="4536" w:type="dxa"/>
          </w:tcPr>
          <w:p w14:paraId="1C604C85"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hat fortgeschrittene Kenntnisse über:</w:t>
            </w:r>
          </w:p>
          <w:p w14:paraId="35645446"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Glasurherstellung</w:t>
            </w:r>
          </w:p>
          <w:p w14:paraId="6501BF9E"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Glasurberechnung (Segerformel)</w:t>
            </w:r>
          </w:p>
          <w:p w14:paraId="0F210776"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Glasurrohstoffeigenschaften</w:t>
            </w:r>
          </w:p>
          <w:p w14:paraId="01280566"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historische Glasuren</w:t>
            </w:r>
          </w:p>
          <w:p w14:paraId="7763D120"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historische Dekortechniken</w:t>
            </w:r>
          </w:p>
          <w:p w14:paraId="4B5AA5DF"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für das Gewerk relevante Geologie</w:t>
            </w:r>
          </w:p>
          <w:p w14:paraId="6F9A3AF1"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Stilkunde</w:t>
            </w:r>
          </w:p>
          <w:p w14:paraId="0AD43514"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gesetzliche Vorschriften und Normen (insbesondere Bleigesetz)</w:t>
            </w:r>
          </w:p>
          <w:p w14:paraId="0A04E7C2"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Farbenlehre</w:t>
            </w:r>
          </w:p>
          <w:p w14:paraId="793BA662"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Mitarbeiterführung</w:t>
            </w:r>
          </w:p>
        </w:tc>
        <w:tc>
          <w:tcPr>
            <w:tcW w:w="5954" w:type="dxa"/>
            <w:shd w:val="clear" w:color="auto" w:fill="auto"/>
          </w:tcPr>
          <w:p w14:paraId="006B048D"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kann …</w:t>
            </w:r>
          </w:p>
          <w:p w14:paraId="249A4DF2"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Glasuren berechnen.</w:t>
            </w:r>
          </w:p>
          <w:p w14:paraId="4EAD03A6"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Glasurprobenserien herstellen.</w:t>
            </w:r>
          </w:p>
          <w:p w14:paraId="5E71C843"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Glasuren anrühren.</w:t>
            </w:r>
          </w:p>
          <w:p w14:paraId="4E1CA97A"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Glasurschlicker rheologisch (Viskosität, Litergewicht, Verleimung) so einstellen, dass keine Sedimentation stattfindet und die gewählte Aufbringungsart angewendet werden kann.</w:t>
            </w:r>
          </w:p>
          <w:p w14:paraId="3C9E7FD1" w14:textId="77777777" w:rsidR="00C26B9A" w:rsidRPr="00AC0597" w:rsidRDefault="00C26B9A" w:rsidP="00EF34E7">
            <w:pPr>
              <w:numPr>
                <w:ilvl w:val="0"/>
                <w:numId w:val="1"/>
              </w:numPr>
              <w:spacing w:line="240" w:lineRule="auto"/>
              <w:rPr>
                <w:rFonts w:ascii="Times New Roman" w:eastAsiaTheme="minorEastAsia" w:hAnsi="Times New Roman"/>
                <w:color w:val="000000" w:themeColor="text1"/>
                <w:sz w:val="20"/>
                <w:lang w:val="de-AT" w:eastAsia="de-AT"/>
              </w:rPr>
            </w:pPr>
            <w:r w:rsidRPr="00AC0597">
              <w:rPr>
                <w:rFonts w:ascii="Times New Roman" w:eastAsiaTheme="minorEastAsia" w:hAnsi="Times New Roman"/>
                <w:color w:val="000000" w:themeColor="text1"/>
                <w:sz w:val="20"/>
                <w:lang w:val="de-AT" w:eastAsia="de-AT"/>
              </w:rPr>
              <w:t>die Giftigkeit und Schädlichkeit von Glasurrohstoffen einschätzen.</w:t>
            </w:r>
          </w:p>
          <w:p w14:paraId="279A4E3E"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Glasuren (durch Tauchen, Schütten oder Spritzen) auf keramische Erzeugnisse auftragen.</w:t>
            </w:r>
          </w:p>
          <w:p w14:paraId="65B867C7"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Mitarbeiter/innen in glasurchemischen Prozessen einschulen.</w:t>
            </w:r>
          </w:p>
        </w:tc>
      </w:tr>
      <w:tr w:rsidR="00C26B9A" w:rsidRPr="00AC0597" w14:paraId="406A75CD" w14:textId="77777777" w:rsidTr="00C26B9A">
        <w:tc>
          <w:tcPr>
            <w:tcW w:w="3510" w:type="dxa"/>
          </w:tcPr>
          <w:p w14:paraId="2E2FB403" w14:textId="77777777" w:rsidR="00C26B9A" w:rsidRPr="00AC0597" w:rsidRDefault="00C26B9A" w:rsidP="00C26B9A">
            <w:pPr>
              <w:pStyle w:val="PZOOM"/>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ist in der Lage, keramische Erzeugnisse zu brennen.</w:t>
            </w:r>
          </w:p>
        </w:tc>
        <w:tc>
          <w:tcPr>
            <w:tcW w:w="4536" w:type="dxa"/>
          </w:tcPr>
          <w:p w14:paraId="77199534"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hat fortgeschrittene Kenntnisse über:</w:t>
            </w:r>
          </w:p>
          <w:p w14:paraId="2B7DDBFC"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Brenntechniken (zB Schrüh- und Glattbrand)</w:t>
            </w:r>
          </w:p>
          <w:p w14:paraId="166D2233"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Brennöfen</w:t>
            </w:r>
          </w:p>
          <w:p w14:paraId="73C5B539"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Überprüfung der Einsetzung von Brennöfen</w:t>
            </w:r>
          </w:p>
          <w:p w14:paraId="02C63C7A"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Brennhilfsmittel und -materialien</w:t>
            </w:r>
          </w:p>
        </w:tc>
        <w:tc>
          <w:tcPr>
            <w:tcW w:w="5954" w:type="dxa"/>
            <w:shd w:val="clear" w:color="auto" w:fill="auto"/>
          </w:tcPr>
          <w:p w14:paraId="0A0AD609"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kann …</w:t>
            </w:r>
          </w:p>
          <w:p w14:paraId="5CC1D636"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einen für das keramische Erzeugnis passenden Ofen, die passende Temperatur und Brennatmosphäre bestimmen.</w:t>
            </w:r>
          </w:p>
          <w:p w14:paraId="1343B645"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sicherstellen, dass Brennöfen fachgerecht eingesetzt werden.</w:t>
            </w:r>
          </w:p>
          <w:p w14:paraId="27B42566"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die Brennkurve festlegen.</w:t>
            </w:r>
          </w:p>
          <w:p w14:paraId="450B739A"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die Temperatur und Brennatmosphäre in den verschiedenen Brennphasen steuern.</w:t>
            </w:r>
          </w:p>
          <w:p w14:paraId="635EA19A"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keramische Erzeugnisse aus dem Brennofen entfernen und die Entstehung von Kühlrissen vermeiden.</w:t>
            </w:r>
          </w:p>
        </w:tc>
      </w:tr>
    </w:tbl>
    <w:p w14:paraId="4F35FFAE" w14:textId="77777777" w:rsidR="00C26B9A" w:rsidRPr="00AC0597" w:rsidRDefault="00C26B9A" w:rsidP="00C26B9A">
      <w:pPr>
        <w:rPr>
          <w:b/>
          <w:sz w:val="24"/>
          <w:szCs w:val="24"/>
          <w:lang w:val="de-AT"/>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4536"/>
        <w:gridCol w:w="5954"/>
      </w:tblGrid>
      <w:tr w:rsidR="00C26B9A" w:rsidRPr="00AC0597" w14:paraId="102B6756" w14:textId="77777777" w:rsidTr="00C26B9A">
        <w:tc>
          <w:tcPr>
            <w:tcW w:w="14000" w:type="dxa"/>
            <w:gridSpan w:val="3"/>
            <w:shd w:val="clear" w:color="auto" w:fill="F2F2F2" w:themeFill="background1" w:themeFillShade="F2"/>
          </w:tcPr>
          <w:p w14:paraId="659E979E" w14:textId="77777777" w:rsidR="00C26B9A" w:rsidRPr="00200FA7" w:rsidRDefault="00C26B9A" w:rsidP="00C26B9A">
            <w:pPr>
              <w:spacing w:after="120"/>
              <w:jc w:val="center"/>
              <w:rPr>
                <w:rFonts w:ascii="Cambria" w:hAnsi="Cambria"/>
                <w:b/>
                <w:i/>
                <w:iCs/>
                <w:sz w:val="24"/>
                <w:szCs w:val="24"/>
                <w:lang w:val="de-AT"/>
              </w:rPr>
            </w:pPr>
            <w:r w:rsidRPr="00D55240">
              <w:rPr>
                <w:rFonts w:ascii="Times New Roman" w:hAnsi="Times New Roman"/>
                <w:b/>
                <w:sz w:val="20"/>
                <w:lang w:val="de-AT"/>
              </w:rPr>
              <w:lastRenderedPageBreak/>
              <w:t>Qualifikationsbereich: Sicherheits- und Qualitätsmanagement</w:t>
            </w:r>
          </w:p>
        </w:tc>
      </w:tr>
      <w:tr w:rsidR="00C26B9A" w:rsidRPr="00AC0597" w14:paraId="29222276" w14:textId="77777777" w:rsidTr="00C26B9A">
        <w:trPr>
          <w:trHeight w:val="268"/>
        </w:trPr>
        <w:tc>
          <w:tcPr>
            <w:tcW w:w="3510" w:type="dxa"/>
          </w:tcPr>
          <w:p w14:paraId="6C280709" w14:textId="77777777" w:rsidR="00C26B9A" w:rsidRPr="00AC0597" w:rsidRDefault="00C26B9A" w:rsidP="00C26B9A">
            <w:pPr>
              <w:pStyle w:val="PZOOM"/>
              <w:spacing w:before="40" w:after="40"/>
              <w:rPr>
                <w:rFonts w:eastAsiaTheme="minorEastAsia"/>
                <w:sz w:val="20"/>
                <w:szCs w:val="20"/>
                <w:lang w:val="de-AT"/>
              </w:rPr>
            </w:pPr>
            <w:r w:rsidRPr="00AC0597">
              <w:rPr>
                <w:rFonts w:eastAsiaTheme="minorEastAsia"/>
                <w:b/>
                <w:sz w:val="20"/>
                <w:szCs w:val="20"/>
                <w:lang w:val="de-AT"/>
              </w:rPr>
              <w:t>LERNERGEBNISSE</w:t>
            </w:r>
          </w:p>
        </w:tc>
        <w:tc>
          <w:tcPr>
            <w:tcW w:w="4536" w:type="dxa"/>
          </w:tcPr>
          <w:p w14:paraId="56A2D855" w14:textId="77777777" w:rsidR="00C26B9A" w:rsidRPr="00AC0597" w:rsidRDefault="00C26B9A" w:rsidP="00C26B9A">
            <w:pPr>
              <w:pStyle w:val="PZOOM"/>
              <w:spacing w:before="40" w:after="40"/>
              <w:jc w:val="center"/>
              <w:rPr>
                <w:rFonts w:eastAsiaTheme="minorEastAsia"/>
                <w:b/>
                <w:color w:val="000000" w:themeColor="text1"/>
                <w:sz w:val="20"/>
                <w:szCs w:val="20"/>
                <w:lang w:val="de-AT"/>
              </w:rPr>
            </w:pPr>
            <w:r w:rsidRPr="00AC0597">
              <w:rPr>
                <w:rFonts w:eastAsiaTheme="minorEastAsia"/>
                <w:b/>
                <w:color w:val="000000" w:themeColor="text1"/>
                <w:sz w:val="20"/>
                <w:szCs w:val="20"/>
                <w:lang w:val="de-AT"/>
              </w:rPr>
              <w:t>KENNTNISSE</w:t>
            </w:r>
          </w:p>
        </w:tc>
        <w:tc>
          <w:tcPr>
            <w:tcW w:w="5954" w:type="dxa"/>
          </w:tcPr>
          <w:p w14:paraId="40521CA8" w14:textId="77777777" w:rsidR="00C26B9A" w:rsidRPr="00AC0597" w:rsidRDefault="00C26B9A" w:rsidP="00C26B9A">
            <w:pPr>
              <w:pStyle w:val="PZOOM"/>
              <w:spacing w:before="40" w:after="40"/>
              <w:jc w:val="center"/>
              <w:rPr>
                <w:rFonts w:eastAsiaTheme="minorEastAsia"/>
                <w:b/>
                <w:color w:val="000000" w:themeColor="text1"/>
                <w:sz w:val="20"/>
                <w:szCs w:val="20"/>
                <w:lang w:val="de-AT"/>
              </w:rPr>
            </w:pPr>
            <w:r w:rsidRPr="00AC0597">
              <w:rPr>
                <w:rFonts w:eastAsiaTheme="minorEastAsia"/>
                <w:b/>
                <w:color w:val="000000" w:themeColor="text1"/>
                <w:sz w:val="20"/>
                <w:szCs w:val="20"/>
                <w:lang w:val="de-AT"/>
              </w:rPr>
              <w:t>FERTIGKEITEN</w:t>
            </w:r>
          </w:p>
        </w:tc>
      </w:tr>
      <w:tr w:rsidR="00C26B9A" w:rsidRPr="00AC0597" w14:paraId="262B4DF4" w14:textId="77777777" w:rsidTr="00C26B9A">
        <w:tc>
          <w:tcPr>
            <w:tcW w:w="3510" w:type="dxa"/>
          </w:tcPr>
          <w:p w14:paraId="1D90E302" w14:textId="77777777" w:rsidR="00C26B9A" w:rsidRPr="00AC0597" w:rsidRDefault="00C26B9A" w:rsidP="00C26B9A">
            <w:pPr>
              <w:rPr>
                <w:rFonts w:ascii="Times New Roman" w:hAnsi="Times New Roman"/>
                <w:lang w:val="de-AT"/>
              </w:rPr>
            </w:pPr>
            <w:r w:rsidRPr="00AC0597">
              <w:rPr>
                <w:rFonts w:ascii="Times New Roman" w:eastAsiaTheme="minorEastAsia" w:hAnsi="Times New Roman"/>
                <w:color w:val="000000" w:themeColor="text1"/>
                <w:sz w:val="20"/>
                <w:lang w:val="de-AT"/>
              </w:rPr>
              <w:t>Er/Sie ist in der Lage, Sicherheitsstandards (insbesondere Arbeitnehmerschutzvorschriften) innerhalb des Unternehmens zu etablieren und deren Einhaltung sicherzustellen.</w:t>
            </w:r>
          </w:p>
          <w:p w14:paraId="5A618AE8" w14:textId="77777777" w:rsidR="00C26B9A" w:rsidRPr="00AC0597" w:rsidRDefault="00C26B9A" w:rsidP="00C26B9A">
            <w:pPr>
              <w:pStyle w:val="PZOOM"/>
              <w:spacing w:before="40" w:after="40"/>
              <w:rPr>
                <w:rFonts w:ascii="Times New Roman" w:eastAsiaTheme="minorEastAsia" w:hAnsi="Times New Roman" w:cs="Times New Roman"/>
                <w:color w:val="000000" w:themeColor="text1"/>
                <w:sz w:val="20"/>
                <w:szCs w:val="20"/>
                <w:lang w:val="de-AT"/>
              </w:rPr>
            </w:pPr>
          </w:p>
        </w:tc>
        <w:tc>
          <w:tcPr>
            <w:tcW w:w="4536" w:type="dxa"/>
          </w:tcPr>
          <w:p w14:paraId="6B1AD58C"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hat fortgeschrittene Kenntnisse über:</w:t>
            </w:r>
          </w:p>
          <w:p w14:paraId="7F7F51F1"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Arbeitnehmerschutzgesetz und relevante Verordnungen (zB KJGB, Mutterschutzgesetz)</w:t>
            </w:r>
          </w:p>
          <w:p w14:paraId="527794F1"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 xml:space="preserve">Gefahrenevaluierung </w:t>
            </w:r>
          </w:p>
          <w:p w14:paraId="5099CE45"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Personalmanagement</w:t>
            </w:r>
          </w:p>
          <w:p w14:paraId="378B1C69"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Dokumentations- und Meldepflichten</w:t>
            </w:r>
          </w:p>
          <w:p w14:paraId="6ECDBED6"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Bestellung von Sicherheitsvertrauenspersonen</w:t>
            </w:r>
          </w:p>
          <w:p w14:paraId="661EF7A6"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Informationsangebote von einschlägigen Organisationen im Bereich Arbeitnehmerschutz (zB Zentrales Arbeitsinspektorat, AUVA, WKÖ, AK und Gewerkschaft)</w:t>
            </w:r>
          </w:p>
          <w:p w14:paraId="4D0F8853" w14:textId="6E56880E" w:rsidR="00C26B9A" w:rsidRPr="00AC0597" w:rsidRDefault="00D7545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Unfallverhütung (insbesondere Vorgehensweise bei Arbeitsunfällen)</w:t>
            </w:r>
          </w:p>
          <w:p w14:paraId="67EDBD01"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 xml:space="preserve">Sichere Handhabung der berufsspezifischen Arbeitsmittel </w:t>
            </w:r>
          </w:p>
          <w:p w14:paraId="2678BBF0"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persönlichen Schutzausrüstung</w:t>
            </w:r>
          </w:p>
          <w:p w14:paraId="00CEA13C"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Sicherheitsdatenblätter</w:t>
            </w:r>
          </w:p>
        </w:tc>
        <w:tc>
          <w:tcPr>
            <w:tcW w:w="5954" w:type="dxa"/>
          </w:tcPr>
          <w:p w14:paraId="120C335F"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kann …</w:t>
            </w:r>
          </w:p>
          <w:p w14:paraId="791B7C4E"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Arbeitnehmerschutzvorschriften interpretieren und umsetzen.</w:t>
            </w:r>
          </w:p>
          <w:p w14:paraId="2E7CBBE7"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Gefahren evaluieren, diesbezüglich ist zu berücksichtigen:</w:t>
            </w:r>
          </w:p>
          <w:p w14:paraId="02415D05" w14:textId="77777777" w:rsidR="00C26B9A" w:rsidRPr="00AC0597" w:rsidRDefault="00C26B9A" w:rsidP="00EF34E7">
            <w:pPr>
              <w:pStyle w:val="PZOOMCharCharChar"/>
              <w:numPr>
                <w:ilvl w:val="1"/>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Gestaltung und Einrichtung der Arbeitsstätte</w:t>
            </w:r>
          </w:p>
          <w:p w14:paraId="209A42F7" w14:textId="77777777" w:rsidR="00C26B9A" w:rsidRPr="00AC0597" w:rsidRDefault="00C26B9A" w:rsidP="00EF34E7">
            <w:pPr>
              <w:pStyle w:val="PZOOMCharCharChar"/>
              <w:numPr>
                <w:ilvl w:val="1"/>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Gestaltung und Einsatz von Arbeitsmitteln</w:t>
            </w:r>
          </w:p>
          <w:p w14:paraId="5907AF69" w14:textId="77777777" w:rsidR="00C26B9A" w:rsidRPr="00AC0597" w:rsidRDefault="00C26B9A" w:rsidP="00EF34E7">
            <w:pPr>
              <w:pStyle w:val="PZOOMCharCharChar"/>
              <w:numPr>
                <w:ilvl w:val="1"/>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Verwendung von Arbeitsstoffen</w:t>
            </w:r>
          </w:p>
          <w:p w14:paraId="16E12A09" w14:textId="77777777" w:rsidR="00C26B9A" w:rsidRPr="00AC0597" w:rsidRDefault="00C26B9A" w:rsidP="00EF34E7">
            <w:pPr>
              <w:pStyle w:val="PZOOMCharCharChar"/>
              <w:numPr>
                <w:ilvl w:val="1"/>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Gestaltung der Arbeitsaufgaben</w:t>
            </w:r>
          </w:p>
          <w:p w14:paraId="57165B68" w14:textId="77777777" w:rsidR="00C26B9A" w:rsidRPr="00AC0597" w:rsidRDefault="00C26B9A" w:rsidP="00EF34E7">
            <w:pPr>
              <w:pStyle w:val="PZOOMCharCharChar"/>
              <w:numPr>
                <w:ilvl w:val="1"/>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Art der Tätigkeiten</w:t>
            </w:r>
          </w:p>
          <w:p w14:paraId="0FBD9135" w14:textId="77777777" w:rsidR="00C26B9A" w:rsidRPr="00AC0597" w:rsidRDefault="00C26B9A" w:rsidP="00EF34E7">
            <w:pPr>
              <w:pStyle w:val="PZOOMCharCharChar"/>
              <w:numPr>
                <w:ilvl w:val="1"/>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Arbeitsumgebung und Arbeitsabläufe</w:t>
            </w:r>
          </w:p>
          <w:p w14:paraId="76784B5C" w14:textId="77777777" w:rsidR="00C26B9A" w:rsidRPr="00AC0597" w:rsidRDefault="00C26B9A" w:rsidP="00EF34E7">
            <w:pPr>
              <w:pStyle w:val="PZOOMCharCharChar"/>
              <w:numPr>
                <w:ilvl w:val="1"/>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 xml:space="preserve">Stand und Ausbildung der Arbeitnehmer </w:t>
            </w:r>
          </w:p>
          <w:p w14:paraId="7FEFEF98"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Maßnahmen zur Gefahrenverhütung (zB Sicherstellung der Verwendung von Staubmasken, Sicherheitsbrillen bzw. Gehörschutz) festlegen.</w:t>
            </w:r>
          </w:p>
          <w:p w14:paraId="32C79F11"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festgelegte Maßnahmen auf ihre Wirksamkeit überprüfen und anpassen.</w:t>
            </w:r>
          </w:p>
          <w:p w14:paraId="2F2E2AF7"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Sicherheitsdatenblätter interpretieren und gestalten.</w:t>
            </w:r>
          </w:p>
          <w:p w14:paraId="19330CC4" w14:textId="77777777" w:rsidR="00C26B9A" w:rsidRPr="00AC0597" w:rsidRDefault="00C26B9A" w:rsidP="00EF34E7">
            <w:pPr>
              <w:pStyle w:val="PZOOMCharCharChar"/>
              <w:numPr>
                <w:ilvl w:val="0"/>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Mitarbeiter/innen über Gefahren im beruflichen Alltag und deren Verhütung unterweisen.</w:t>
            </w:r>
          </w:p>
          <w:p w14:paraId="567D762C" w14:textId="77777777" w:rsidR="00C26B9A" w:rsidRPr="00AC0597" w:rsidRDefault="00C26B9A" w:rsidP="00EF34E7">
            <w:pPr>
              <w:pStyle w:val="PZOOMCharCharChar"/>
              <w:numPr>
                <w:ilvl w:val="0"/>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die Einhaltung von Sicherheitsstandards sicherstellen und dokumentieren.</w:t>
            </w:r>
          </w:p>
        </w:tc>
      </w:tr>
      <w:tr w:rsidR="00C26B9A" w:rsidRPr="00AC0597" w14:paraId="3E55AB90" w14:textId="77777777" w:rsidTr="00C26B9A">
        <w:tc>
          <w:tcPr>
            <w:tcW w:w="3510" w:type="dxa"/>
          </w:tcPr>
          <w:p w14:paraId="665A468E" w14:textId="77777777" w:rsidR="00C26B9A" w:rsidRPr="00AC0597" w:rsidRDefault="00C26B9A" w:rsidP="00C26B9A">
            <w:pPr>
              <w:pStyle w:val="PZOOM"/>
              <w:spacing w:before="40" w:after="40"/>
              <w:rPr>
                <w:rFonts w:ascii="Times New Roman" w:eastAsiaTheme="minorEastAsia" w:hAnsi="Times New Roman" w:cs="Times New Roman"/>
                <w:color w:val="000000" w:themeColor="text1"/>
                <w:sz w:val="20"/>
                <w:szCs w:val="20"/>
                <w:lang w:val="de-AT"/>
              </w:rPr>
            </w:pPr>
            <w:bookmarkStart w:id="19" w:name="_Hlk26970900"/>
            <w:r w:rsidRPr="00AC0597">
              <w:rPr>
                <w:rFonts w:ascii="Times New Roman" w:eastAsiaTheme="minorEastAsia" w:hAnsi="Times New Roman" w:cs="Times New Roman"/>
                <w:color w:val="000000" w:themeColor="text1"/>
                <w:sz w:val="20"/>
                <w:szCs w:val="20"/>
                <w:lang w:val="de-AT"/>
              </w:rPr>
              <w:t>Er/Sie ist in der Lage, Qualitätsstandards innerhalb des Unternehmens festzulegen und deren Einhaltung sicherzustellen.</w:t>
            </w:r>
            <w:bookmarkEnd w:id="19"/>
          </w:p>
        </w:tc>
        <w:tc>
          <w:tcPr>
            <w:tcW w:w="4536" w:type="dxa"/>
          </w:tcPr>
          <w:p w14:paraId="3051A947"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hat fortgeschrittene Kenntnisse über:</w:t>
            </w:r>
          </w:p>
          <w:p w14:paraId="47D7CDA7"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Produktionsrichtlinien</w:t>
            </w:r>
          </w:p>
          <w:p w14:paraId="3CF956BC"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Qualitätsmanagementmethoden</w:t>
            </w:r>
          </w:p>
          <w:p w14:paraId="448146AF"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Produktionsrichtlinien</w:t>
            </w:r>
          </w:p>
          <w:p w14:paraId="2E817FFE"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Personalmanagement</w:t>
            </w:r>
          </w:p>
        </w:tc>
        <w:tc>
          <w:tcPr>
            <w:tcW w:w="5954" w:type="dxa"/>
          </w:tcPr>
          <w:p w14:paraId="3917F3A3"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Er/Sie kann …</w:t>
            </w:r>
          </w:p>
          <w:p w14:paraId="66EA8F2D"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firmeninterne Qualitäts- und Managementstandards entwickeln.</w:t>
            </w:r>
          </w:p>
          <w:p w14:paraId="4F839ED1"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Produktionsrichtlinien festlegen.</w:t>
            </w:r>
          </w:p>
          <w:p w14:paraId="0770A03B"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Mitarbeiter/innen in der Einhaltung von Qualitäts- und Managementstandards sowie Produktionsrichtlinien unterweisen.</w:t>
            </w:r>
          </w:p>
          <w:p w14:paraId="06BFA4EB"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überprüfen, ob Mitarbeiter/innen Qualitäts- und Managementstandards sowie Produktionsrichtlinien einhalten.</w:t>
            </w:r>
          </w:p>
          <w:p w14:paraId="012688AB"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ein nachhaltiges Bildungskonzept für sich und seine/ihre Mitarbeiter/innen gestalten.</w:t>
            </w:r>
          </w:p>
        </w:tc>
      </w:tr>
      <w:tr w:rsidR="00C26B9A" w:rsidRPr="00AC0597" w14:paraId="71AEFE70" w14:textId="77777777" w:rsidTr="00C26B9A">
        <w:tc>
          <w:tcPr>
            <w:tcW w:w="3510" w:type="dxa"/>
          </w:tcPr>
          <w:p w14:paraId="77A389ED"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bookmarkStart w:id="20" w:name="_Hlk31264812"/>
            <w:r w:rsidRPr="00AC0597">
              <w:rPr>
                <w:rFonts w:ascii="Times New Roman" w:eastAsiaTheme="minorEastAsia" w:hAnsi="Times New Roman" w:cs="Times New Roman"/>
                <w:color w:val="000000" w:themeColor="text1"/>
                <w:sz w:val="20"/>
                <w:szCs w:val="20"/>
                <w:lang w:val="de-AT"/>
              </w:rPr>
              <w:t xml:space="preserve">Er/Sie ist in der Lage, Umweltschutzmaßnahmen festzulegen </w:t>
            </w:r>
            <w:r w:rsidRPr="00AC0597">
              <w:rPr>
                <w:rFonts w:ascii="Times New Roman" w:eastAsiaTheme="minorEastAsia" w:hAnsi="Times New Roman" w:cs="Times New Roman"/>
                <w:color w:val="000000" w:themeColor="text1"/>
                <w:sz w:val="20"/>
                <w:szCs w:val="20"/>
                <w:lang w:val="de-AT"/>
              </w:rPr>
              <w:lastRenderedPageBreak/>
              <w:t>und deren Einhaltung sicherzustellen.</w:t>
            </w:r>
          </w:p>
          <w:bookmarkEnd w:id="20"/>
          <w:p w14:paraId="57EF53DD" w14:textId="77777777" w:rsidR="00C26B9A" w:rsidRPr="00AC0597" w:rsidRDefault="00C26B9A" w:rsidP="00C26B9A">
            <w:pPr>
              <w:pStyle w:val="PZOOM"/>
              <w:spacing w:before="40" w:after="40"/>
              <w:rPr>
                <w:rFonts w:ascii="Times New Roman" w:eastAsiaTheme="minorEastAsia" w:hAnsi="Times New Roman" w:cs="Times New Roman"/>
                <w:color w:val="000000" w:themeColor="text1"/>
                <w:sz w:val="20"/>
                <w:szCs w:val="20"/>
                <w:lang w:val="de-AT"/>
              </w:rPr>
            </w:pPr>
          </w:p>
        </w:tc>
        <w:tc>
          <w:tcPr>
            <w:tcW w:w="4536" w:type="dxa"/>
          </w:tcPr>
          <w:p w14:paraId="13712E6A"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lastRenderedPageBreak/>
              <w:t>Er/Sie hat fortgeschrittene Kenntnisse über:</w:t>
            </w:r>
          </w:p>
          <w:p w14:paraId="780E45E9"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Umweltschutzbestimmungen</w:t>
            </w:r>
          </w:p>
          <w:p w14:paraId="569CFEB1"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lastRenderedPageBreak/>
              <w:t>Mülltrennungssysteme</w:t>
            </w:r>
          </w:p>
          <w:p w14:paraId="5FE3C0AA"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Mitarbeiterführung</w:t>
            </w:r>
          </w:p>
          <w:p w14:paraId="3F6316F8"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gesetzliche Vorschriften und Normen (insbesondere AWG, Deponieverordnung)</w:t>
            </w:r>
          </w:p>
          <w:p w14:paraId="5775006F"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ökologische Materialien und Arbeitsverfahren</w:t>
            </w:r>
          </w:p>
        </w:tc>
        <w:tc>
          <w:tcPr>
            <w:tcW w:w="5954" w:type="dxa"/>
          </w:tcPr>
          <w:p w14:paraId="3E9E8215"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lastRenderedPageBreak/>
              <w:t>Er/Sie kann …</w:t>
            </w:r>
          </w:p>
          <w:p w14:paraId="61F13EB6"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gesetzliche Vorschriften und Normen interpretieren und umsetzen.</w:t>
            </w:r>
          </w:p>
          <w:p w14:paraId="7EFFB936"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lastRenderedPageBreak/>
              <w:t>Systeme zur ordnungsgemäßen Mülltrennung implementieren.</w:t>
            </w:r>
          </w:p>
          <w:p w14:paraId="33713871"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Mitarbeiter/innen in der Einhaltung von betriebsinternen und gesetzlichen Umweltschutzbestimmungen unterweisen.</w:t>
            </w:r>
          </w:p>
          <w:p w14:paraId="198F0937"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überprüfen, ob Mitarbeiter/innen betriebsinterne und gesetzliche Umweltschutzbestimmungen einhalten.</w:t>
            </w:r>
          </w:p>
          <w:p w14:paraId="1F61455F" w14:textId="77777777" w:rsidR="00C26B9A" w:rsidRPr="00AC0597" w:rsidRDefault="00C26B9A" w:rsidP="00EF34E7">
            <w:pPr>
              <w:pStyle w:val="PZOOMCharCharChar"/>
              <w:numPr>
                <w:ilvl w:val="0"/>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Materialien und Arbeitsverfahren in Hinblick auf ihre Umweltverträglichkeit beurteilen und auswählen.</w:t>
            </w:r>
          </w:p>
        </w:tc>
      </w:tr>
      <w:tr w:rsidR="00C26B9A" w:rsidRPr="00AC0597" w14:paraId="5B0D5799" w14:textId="77777777" w:rsidTr="00C26B9A">
        <w:tc>
          <w:tcPr>
            <w:tcW w:w="3510" w:type="dxa"/>
            <w:shd w:val="clear" w:color="auto" w:fill="auto"/>
          </w:tcPr>
          <w:p w14:paraId="6163FFFA" w14:textId="77777777" w:rsidR="00C26B9A" w:rsidRPr="00AC0597" w:rsidRDefault="00C26B9A" w:rsidP="00C26B9A">
            <w:pPr>
              <w:pStyle w:val="PZOOM"/>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DE"/>
              </w:rPr>
              <w:lastRenderedPageBreak/>
              <w:t>Er/Sie ist in der Lage, verwendete Werkzeuge, Maschinen und Geräte instand zu halten.</w:t>
            </w:r>
          </w:p>
        </w:tc>
        <w:tc>
          <w:tcPr>
            <w:tcW w:w="4536" w:type="dxa"/>
            <w:shd w:val="clear" w:color="auto" w:fill="auto"/>
          </w:tcPr>
          <w:p w14:paraId="54600C3C"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DE"/>
              </w:rPr>
            </w:pPr>
            <w:r w:rsidRPr="00AC0597">
              <w:rPr>
                <w:rFonts w:ascii="Times New Roman" w:eastAsiaTheme="minorEastAsia" w:hAnsi="Times New Roman" w:cs="Times New Roman"/>
                <w:color w:val="000000" w:themeColor="text1"/>
                <w:sz w:val="20"/>
                <w:szCs w:val="20"/>
                <w:lang w:val="de-DE"/>
              </w:rPr>
              <w:t>Er/Sie hat fortgeschrittene Kenntnisse über:</w:t>
            </w:r>
          </w:p>
          <w:p w14:paraId="03C241A7"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AC0597">
              <w:rPr>
                <w:rFonts w:ascii="Times New Roman" w:eastAsiaTheme="minorEastAsia" w:hAnsi="Times New Roman" w:cs="Times New Roman"/>
                <w:color w:val="000000" w:themeColor="text1"/>
                <w:sz w:val="20"/>
                <w:szCs w:val="20"/>
                <w:lang w:val="de-DE"/>
              </w:rPr>
              <w:t>Pflegebedürfnisse von Werkzeugen, Maschinen und Geräten</w:t>
            </w:r>
          </w:p>
          <w:p w14:paraId="4E5D4DB4" w14:textId="77777777" w:rsidR="00C26B9A" w:rsidRPr="00AC0597" w:rsidRDefault="00C26B9A" w:rsidP="00EF34E7">
            <w:pPr>
              <w:pStyle w:val="PZOOMCharCharChar"/>
              <w:numPr>
                <w:ilvl w:val="0"/>
                <w:numId w:val="1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DE"/>
              </w:rPr>
              <w:t>Mitarbeiterführung</w:t>
            </w:r>
          </w:p>
        </w:tc>
        <w:tc>
          <w:tcPr>
            <w:tcW w:w="5954" w:type="dxa"/>
            <w:shd w:val="clear" w:color="auto" w:fill="auto"/>
          </w:tcPr>
          <w:p w14:paraId="6C7AC868" w14:textId="77777777" w:rsidR="00C26B9A" w:rsidRPr="00AC0597" w:rsidRDefault="00C26B9A" w:rsidP="00C26B9A">
            <w:pPr>
              <w:pStyle w:val="PZOOMCharCharChar"/>
              <w:spacing w:before="40" w:after="40"/>
              <w:rPr>
                <w:rFonts w:ascii="Times New Roman" w:eastAsiaTheme="minorEastAsia" w:hAnsi="Times New Roman" w:cs="Times New Roman"/>
                <w:color w:val="000000" w:themeColor="text1"/>
                <w:sz w:val="20"/>
                <w:szCs w:val="20"/>
                <w:lang w:val="de-DE"/>
              </w:rPr>
            </w:pPr>
            <w:r w:rsidRPr="00AC0597">
              <w:rPr>
                <w:rFonts w:ascii="Times New Roman" w:eastAsiaTheme="minorEastAsia" w:hAnsi="Times New Roman" w:cs="Times New Roman"/>
                <w:color w:val="000000" w:themeColor="text1"/>
                <w:sz w:val="20"/>
                <w:szCs w:val="20"/>
                <w:lang w:val="de-DE"/>
              </w:rPr>
              <w:t xml:space="preserve">Er/Sie kann </w:t>
            </w:r>
            <w:r w:rsidRPr="00AC0597">
              <w:rPr>
                <w:rFonts w:ascii="Times New Roman" w:eastAsiaTheme="minorEastAsia" w:hAnsi="Times New Roman" w:cs="Times New Roman"/>
                <w:color w:val="000000" w:themeColor="text1"/>
                <w:sz w:val="20"/>
                <w:szCs w:val="20"/>
              </w:rPr>
              <w:t>…</w:t>
            </w:r>
          </w:p>
          <w:p w14:paraId="3D672BB4"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AC0597">
              <w:rPr>
                <w:rFonts w:ascii="Times New Roman" w:eastAsiaTheme="minorEastAsia" w:hAnsi="Times New Roman" w:cs="Times New Roman"/>
                <w:color w:val="000000" w:themeColor="text1"/>
                <w:sz w:val="20"/>
                <w:szCs w:val="20"/>
                <w:lang w:val="de-DE"/>
              </w:rPr>
              <w:t>Funktionsüberprüfungen bei Werkzeugen, Maschinen und Geräten durchführen.</w:t>
            </w:r>
          </w:p>
          <w:p w14:paraId="3A045DDA"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AC0597">
              <w:rPr>
                <w:rFonts w:ascii="Times New Roman" w:eastAsiaTheme="minorEastAsia" w:hAnsi="Times New Roman" w:cs="Times New Roman"/>
                <w:color w:val="000000" w:themeColor="text1"/>
                <w:sz w:val="20"/>
                <w:szCs w:val="20"/>
                <w:lang w:val="de-DE"/>
              </w:rPr>
              <w:t>gewährleisten, dass Werkzeuge, Maschinen und Geräte regelmäßig fachgerecht gereinigt, gewartet und gepflegt werden.</w:t>
            </w:r>
          </w:p>
          <w:p w14:paraId="54913648" w14:textId="77777777" w:rsidR="00C26B9A" w:rsidRPr="00AC0597" w:rsidRDefault="00C26B9A" w:rsidP="00EF34E7">
            <w:pPr>
              <w:pStyle w:val="PZOOMCharCharChar"/>
              <w:numPr>
                <w:ilvl w:val="0"/>
                <w:numId w:val="3"/>
              </w:numPr>
              <w:spacing w:before="40" w:after="40"/>
              <w:rPr>
                <w:rFonts w:ascii="Times New Roman" w:eastAsiaTheme="minorEastAsia" w:hAnsi="Times New Roman" w:cs="Times New Roman"/>
                <w:color w:val="000000" w:themeColor="text1"/>
                <w:sz w:val="20"/>
                <w:szCs w:val="20"/>
                <w:lang w:val="de-DE"/>
              </w:rPr>
            </w:pPr>
            <w:r w:rsidRPr="00AC0597">
              <w:rPr>
                <w:rFonts w:ascii="Times New Roman" w:eastAsiaTheme="minorEastAsia" w:hAnsi="Times New Roman" w:cs="Times New Roman"/>
                <w:color w:val="000000" w:themeColor="text1"/>
                <w:sz w:val="20"/>
                <w:szCs w:val="20"/>
                <w:lang w:val="de-DE"/>
              </w:rPr>
              <w:t>entscheiden, wann Werkzeuge, Maschinen und Geräte ersetzt werden müssen.</w:t>
            </w:r>
          </w:p>
          <w:p w14:paraId="61DC49F0" w14:textId="77777777" w:rsidR="00C26B9A" w:rsidRPr="00AC0597" w:rsidRDefault="00C26B9A" w:rsidP="00EF34E7">
            <w:pPr>
              <w:pStyle w:val="PZOOMCharCharChar"/>
              <w:numPr>
                <w:ilvl w:val="0"/>
                <w:numId w:val="10"/>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DE"/>
              </w:rPr>
              <w:t>Mitarbeiter/innen in der Instandhaltung von Werkzeugen, Maschinen und Geräten einschulen.</w:t>
            </w:r>
          </w:p>
        </w:tc>
      </w:tr>
    </w:tbl>
    <w:p w14:paraId="29E67980" w14:textId="77777777" w:rsidR="00C26B9A" w:rsidRPr="00AC0597" w:rsidRDefault="00C26B9A" w:rsidP="00C26B9A">
      <w:pPr>
        <w:rPr>
          <w:b/>
          <w:sz w:val="28"/>
          <w:szCs w:val="28"/>
          <w:lang w:val="de-AT"/>
        </w:rPr>
      </w:pPr>
    </w:p>
    <w:p w14:paraId="313F6064" w14:textId="77777777" w:rsidR="00D441D1" w:rsidRPr="00200FA7" w:rsidRDefault="00D441D1">
      <w:pPr>
        <w:rPr>
          <w:lang w:val="de-AT"/>
        </w:rPr>
      </w:pPr>
    </w:p>
    <w:p w14:paraId="6297A7F5" w14:textId="77777777" w:rsidR="00867CC4" w:rsidRDefault="00867CC4" w:rsidP="00867CC4">
      <w:pPr>
        <w:pStyle w:val="LegUebM"/>
        <w:jc w:val="left"/>
        <w:sectPr w:rsidR="00867CC4" w:rsidSect="00867CC4">
          <w:pgSz w:w="16838" w:h="11906" w:orient="landscape"/>
          <w:pgMar w:top="1417" w:right="1417" w:bottom="1417" w:left="1134" w:header="708" w:footer="708" w:gutter="0"/>
          <w:cols w:space="708"/>
          <w:docGrid w:linePitch="360"/>
        </w:sectPr>
      </w:pPr>
    </w:p>
    <w:p w14:paraId="6F135551" w14:textId="68C0EA4C" w:rsidR="008E2741" w:rsidRDefault="00585060" w:rsidP="008E2741">
      <w:pPr>
        <w:pStyle w:val="LegUebM"/>
        <w:jc w:val="right"/>
      </w:pPr>
      <w:r>
        <w:lastRenderedPageBreak/>
        <w:t>A</w:t>
      </w:r>
      <w:r w:rsidR="00867CC4" w:rsidRPr="004F12C6">
        <w:t>nlage</w:t>
      </w:r>
      <w:r w:rsidR="00867CC4">
        <w:t xml:space="preserve"> 2</w:t>
      </w:r>
    </w:p>
    <w:p w14:paraId="53BCF32B" w14:textId="77777777" w:rsidR="00867CC4" w:rsidRPr="00200FA7" w:rsidRDefault="00867CC4" w:rsidP="00867CC4">
      <w:pPr>
        <w:pStyle w:val="LegUebM"/>
        <w:jc w:val="left"/>
        <w:rPr>
          <w:bCs/>
          <w:color w:val="000000" w:themeColor="text2"/>
          <w:lang w:val="de-AT" w:eastAsia="en-US"/>
        </w:rPr>
      </w:pPr>
      <w:r w:rsidRPr="00E86F00">
        <w:rPr>
          <w:bCs/>
        </w:rPr>
        <w:t>Lernergebnisse auf LAP-Niveau – Modul 1 Teil A und Modul 2 Teil A</w:t>
      </w:r>
    </w:p>
    <w:p w14:paraId="12C9A472" w14:textId="77777777" w:rsidR="00867CC4" w:rsidRPr="001046F8" w:rsidRDefault="00867CC4" w:rsidP="00AD08B3">
      <w:pPr>
        <w:jc w:val="both"/>
        <w:rPr>
          <w:rFonts w:ascii="Times New Roman" w:hAnsi="Times New Roman"/>
          <w:sz w:val="20"/>
        </w:rPr>
      </w:pPr>
      <w:r w:rsidRPr="00200FA7">
        <w:rPr>
          <w:rFonts w:ascii="Times New Roman" w:hAnsi="Times New Roman"/>
          <w:color w:val="000000" w:themeColor="text2"/>
          <w:sz w:val="20"/>
        </w:rPr>
        <w:t xml:space="preserve">Die folgenden Lernergebnisse, Kenntnisse und Fertigkeiten stellen die Grundlage für die unter §§ 5 und 8 dargestellten </w:t>
      </w:r>
      <w:r w:rsidRPr="001046F8">
        <w:rPr>
          <w:rFonts w:ascii="Times New Roman" w:hAnsi="Times New Roman"/>
          <w:sz w:val="20"/>
        </w:rPr>
        <w:t>prüfungsrelevanten Lernergebnisse dar.</w:t>
      </w:r>
    </w:p>
    <w:p w14:paraId="5CB66B80" w14:textId="77777777" w:rsidR="00867CC4" w:rsidRPr="001046F8" w:rsidRDefault="00867CC4" w:rsidP="00AD08B3">
      <w:pPr>
        <w:jc w:val="both"/>
        <w:rPr>
          <w:rFonts w:ascii="Times New Roman" w:hAnsi="Times New Roman"/>
          <w:sz w:val="20"/>
        </w:rPr>
      </w:pPr>
    </w:p>
    <w:p w14:paraId="5D46EF48" w14:textId="77777777" w:rsidR="00867CC4" w:rsidRPr="001046F8" w:rsidRDefault="00867CC4" w:rsidP="00AD08B3">
      <w:pPr>
        <w:jc w:val="both"/>
        <w:rPr>
          <w:rFonts w:ascii="Times New Roman" w:hAnsi="Times New Roman"/>
          <w:b/>
          <w:bCs/>
          <w:sz w:val="20"/>
        </w:rPr>
      </w:pPr>
      <w:r w:rsidRPr="001046F8">
        <w:rPr>
          <w:rFonts w:ascii="Times New Roman" w:hAnsi="Times New Roman"/>
          <w:b/>
          <w:bCs/>
          <w:sz w:val="20"/>
        </w:rPr>
        <w:t>Sämtliche Lernergebnisse entsprechen dem folgenden Kompetenzniveau:</w:t>
      </w:r>
    </w:p>
    <w:p w14:paraId="05567893" w14:textId="77777777" w:rsidR="00867CC4" w:rsidRDefault="00867CC4" w:rsidP="00F80890">
      <w:pPr>
        <w:spacing w:line="276" w:lineRule="auto"/>
        <w:ind w:right="70"/>
        <w:jc w:val="both"/>
        <w:rPr>
          <w:rFonts w:ascii="Times New Roman" w:hAnsi="Times New Roman"/>
          <w:sz w:val="20"/>
        </w:rPr>
      </w:pPr>
      <w:r w:rsidRPr="001046F8">
        <w:rPr>
          <w:rFonts w:ascii="Times New Roman" w:hAnsi="Times New Roman"/>
          <w:sz w:val="20"/>
        </w:rPr>
        <w:t>Der Prüfungskandidat/Die Prüfungskandidatin kann innerhalb seines/ihres beruflichen Arbeitskontextes, der in der Regel bekannt ist, sich jedoch ändern kann, selbstständig tätig werden. Er/Sie ist in der Lage, im Team zu arbeiten, andere Personen anzuleiten</w:t>
      </w:r>
      <w:r w:rsidR="008634F6">
        <w:rPr>
          <w:rFonts w:ascii="Times New Roman" w:hAnsi="Times New Roman"/>
          <w:sz w:val="20"/>
        </w:rPr>
        <w:t xml:space="preserve"> und</w:t>
      </w:r>
      <w:r w:rsidRPr="001046F8">
        <w:rPr>
          <w:rFonts w:ascii="Times New Roman" w:hAnsi="Times New Roman"/>
          <w:sz w:val="20"/>
        </w:rPr>
        <w:t xml:space="preserve"> die Routinearbeiten anderer Personen zu beaufsichtigen</w:t>
      </w:r>
      <w:r>
        <w:rPr>
          <w:rFonts w:ascii="Times New Roman" w:hAnsi="Times New Roman"/>
          <w:sz w:val="20"/>
        </w:rPr>
        <w:t>. Zudem kann der Prüfungskandidat/die Prüfungskandidatin eine gewisse Verantwortung für die Bewertung und Verbesserung der Arbeitsaktivitäten übernehmen.</w:t>
      </w:r>
    </w:p>
    <w:p w14:paraId="615C4397" w14:textId="77777777" w:rsidR="00867CC4" w:rsidRDefault="00867CC4" w:rsidP="00867CC4">
      <w:pPr>
        <w:rPr>
          <w:rFonts w:ascii="Times New Roman" w:hAnsi="Times New Roman"/>
          <w:b/>
          <w:sz w:val="20"/>
        </w:rPr>
      </w:pPr>
    </w:p>
    <w:p w14:paraId="5E70DAA4" w14:textId="77777777" w:rsidR="00C26B9A" w:rsidRPr="00AC0597" w:rsidRDefault="00C26B9A" w:rsidP="00C26B9A">
      <w:pPr>
        <w:rPr>
          <w:rFonts w:ascii="Times New Roman" w:hAnsi="Times New Roman"/>
          <w:i/>
          <w:sz w:val="20"/>
        </w:rPr>
      </w:pPr>
      <w:r w:rsidRPr="00AC0597">
        <w:rPr>
          <w:rFonts w:ascii="Times New Roman" w:hAnsi="Times New Roman"/>
          <w:b/>
          <w:sz w:val="20"/>
        </w:rPr>
        <w:t>Modul 1 Teil A</w:t>
      </w:r>
    </w:p>
    <w:p w14:paraId="2A80ACFB" w14:textId="77777777" w:rsidR="00C26B9A" w:rsidRPr="00AC0597" w:rsidRDefault="00C26B9A" w:rsidP="00C26B9A">
      <w:pPr>
        <w:rPr>
          <w:rFonts w:ascii="Times New Roman" w:hAnsi="Times New Roman"/>
          <w:iCs/>
          <w:sz w:val="20"/>
        </w:rPr>
      </w:pPr>
      <w:r w:rsidRPr="00AC0597">
        <w:rPr>
          <w:rFonts w:ascii="Times New Roman" w:hAnsi="Times New Roman"/>
          <w:iCs/>
          <w:sz w:val="20"/>
        </w:rPr>
        <w:t>Gegenstand „Prüfarbeit auf Niveau der Lehrabschlussprüfung“</w:t>
      </w:r>
    </w:p>
    <w:tbl>
      <w:tblPr>
        <w:tblW w:w="1513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369"/>
        <w:gridCol w:w="4677"/>
        <w:gridCol w:w="7088"/>
      </w:tblGrid>
      <w:tr w:rsidR="00C26B9A" w:rsidRPr="00AC0597" w14:paraId="6E12C7D7" w14:textId="77777777" w:rsidTr="00C26B9A">
        <w:tc>
          <w:tcPr>
            <w:tcW w:w="3369" w:type="dxa"/>
            <w:shd w:val="clear" w:color="auto" w:fill="auto"/>
          </w:tcPr>
          <w:p w14:paraId="2578E623" w14:textId="77777777" w:rsidR="00C26B9A" w:rsidRPr="00AC0597" w:rsidRDefault="00C26B9A" w:rsidP="00C26B9A">
            <w:pPr>
              <w:pStyle w:val="PZOOM"/>
              <w:spacing w:before="40" w:after="40"/>
              <w:jc w:val="center"/>
              <w:rPr>
                <w:rFonts w:ascii="Times New Roman" w:eastAsiaTheme="minorEastAsia" w:hAnsi="Times New Roman" w:cs="Times New Roman"/>
                <w:sz w:val="20"/>
                <w:szCs w:val="20"/>
                <w:lang w:val="de-DE"/>
              </w:rPr>
            </w:pPr>
            <w:r w:rsidRPr="00AC0597">
              <w:rPr>
                <w:rFonts w:ascii="Times New Roman" w:eastAsiaTheme="minorEastAsia" w:hAnsi="Times New Roman" w:cs="Times New Roman"/>
                <w:b/>
                <w:sz w:val="20"/>
                <w:szCs w:val="20"/>
                <w:lang w:val="de-DE"/>
              </w:rPr>
              <w:t>LERNERGEBNISSE</w:t>
            </w:r>
          </w:p>
        </w:tc>
        <w:tc>
          <w:tcPr>
            <w:tcW w:w="4677" w:type="dxa"/>
            <w:shd w:val="clear" w:color="auto" w:fill="auto"/>
          </w:tcPr>
          <w:p w14:paraId="2A219519" w14:textId="77777777" w:rsidR="00C26B9A" w:rsidRPr="00AC0597" w:rsidRDefault="00C26B9A" w:rsidP="00C26B9A">
            <w:pPr>
              <w:pStyle w:val="PZOOM"/>
              <w:spacing w:before="40" w:after="40"/>
              <w:jc w:val="center"/>
              <w:rPr>
                <w:rFonts w:ascii="Times New Roman" w:eastAsiaTheme="minorEastAsia" w:hAnsi="Times New Roman" w:cs="Times New Roman"/>
                <w:b/>
                <w:color w:val="000000" w:themeColor="text1"/>
                <w:sz w:val="20"/>
                <w:szCs w:val="20"/>
                <w:lang w:val="de-DE"/>
              </w:rPr>
            </w:pPr>
            <w:r w:rsidRPr="00AC0597">
              <w:rPr>
                <w:rFonts w:ascii="Times New Roman" w:eastAsiaTheme="minorEastAsia" w:hAnsi="Times New Roman" w:cs="Times New Roman"/>
                <w:b/>
                <w:color w:val="000000" w:themeColor="text1"/>
                <w:sz w:val="20"/>
                <w:szCs w:val="20"/>
                <w:lang w:val="de-DE"/>
              </w:rPr>
              <w:t>KENNTNISSE</w:t>
            </w:r>
          </w:p>
        </w:tc>
        <w:tc>
          <w:tcPr>
            <w:tcW w:w="7088" w:type="dxa"/>
            <w:shd w:val="clear" w:color="auto" w:fill="auto"/>
          </w:tcPr>
          <w:p w14:paraId="6561A564" w14:textId="77777777" w:rsidR="00C26B9A" w:rsidRPr="00AC0597" w:rsidRDefault="00C26B9A" w:rsidP="00C26B9A">
            <w:pPr>
              <w:pStyle w:val="PZOOM"/>
              <w:spacing w:before="40" w:after="40"/>
              <w:jc w:val="center"/>
              <w:rPr>
                <w:rFonts w:ascii="Times New Roman" w:eastAsiaTheme="minorEastAsia" w:hAnsi="Times New Roman" w:cs="Times New Roman"/>
                <w:b/>
                <w:color w:val="000000" w:themeColor="text1"/>
                <w:sz w:val="20"/>
                <w:szCs w:val="20"/>
                <w:lang w:val="de-DE"/>
              </w:rPr>
            </w:pPr>
            <w:r w:rsidRPr="00AC0597">
              <w:rPr>
                <w:rFonts w:ascii="Times New Roman" w:eastAsiaTheme="minorEastAsia" w:hAnsi="Times New Roman" w:cs="Times New Roman"/>
                <w:b/>
                <w:color w:val="000000" w:themeColor="text1"/>
                <w:sz w:val="20"/>
                <w:szCs w:val="20"/>
                <w:lang w:val="de-DE"/>
              </w:rPr>
              <w:t>FERTIGKEITEN</w:t>
            </w:r>
          </w:p>
        </w:tc>
      </w:tr>
      <w:tr w:rsidR="00C26B9A" w:rsidRPr="00AC0597" w14:paraId="749A479E" w14:textId="77777777" w:rsidTr="00C26B9A">
        <w:tc>
          <w:tcPr>
            <w:tcW w:w="3369" w:type="dxa"/>
            <w:shd w:val="clear" w:color="auto" w:fill="auto"/>
          </w:tcPr>
          <w:p w14:paraId="61896D21" w14:textId="77777777" w:rsidR="00C26B9A" w:rsidRPr="00AC0597" w:rsidRDefault="00C26B9A" w:rsidP="00C26B9A">
            <w:pPr>
              <w:spacing w:line="240" w:lineRule="auto"/>
              <w:rPr>
                <w:rFonts w:ascii="Times New Roman" w:hAnsi="Times New Roman"/>
                <w:sz w:val="20"/>
              </w:rPr>
            </w:pPr>
            <w:r w:rsidRPr="00AC0597">
              <w:rPr>
                <w:rFonts w:ascii="Times New Roman" w:hAnsi="Times New Roman"/>
                <w:sz w:val="20"/>
              </w:rPr>
              <w:t>Er/Sie ist in der Lage, aus vorgelegten technischen Zeichnungen Ofenkacheln herzustellen.</w:t>
            </w:r>
          </w:p>
        </w:tc>
        <w:tc>
          <w:tcPr>
            <w:tcW w:w="4677" w:type="dxa"/>
            <w:shd w:val="clear" w:color="auto" w:fill="auto"/>
          </w:tcPr>
          <w:p w14:paraId="702C65B9" w14:textId="77777777" w:rsidR="00C26B9A" w:rsidRPr="00AC0597" w:rsidRDefault="00C26B9A" w:rsidP="00C26B9A">
            <w:pPr>
              <w:spacing w:line="240" w:lineRule="auto"/>
              <w:rPr>
                <w:rFonts w:ascii="Times New Roman" w:hAnsi="Times New Roman"/>
                <w:sz w:val="20"/>
              </w:rPr>
            </w:pPr>
            <w:r w:rsidRPr="00AC0597">
              <w:rPr>
                <w:rFonts w:ascii="Times New Roman" w:hAnsi="Times New Roman"/>
                <w:sz w:val="20"/>
              </w:rPr>
              <w:t>Er/Sie hat ein breites Spektrum an Kenntnissen über:</w:t>
            </w:r>
          </w:p>
          <w:p w14:paraId="72476922"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keramische Formgebungstechniken</w:t>
            </w:r>
          </w:p>
          <w:p w14:paraId="3899322A"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Bedienung von Werkzeugen und Maschinen</w:t>
            </w:r>
          </w:p>
          <w:p w14:paraId="682655FD"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Materialeigenschaften (zB Ton, Mischungen)</w:t>
            </w:r>
          </w:p>
          <w:p w14:paraId="21BDB7DC" w14:textId="77777777" w:rsidR="00C26B9A" w:rsidRPr="00AC0597" w:rsidRDefault="00C26B9A" w:rsidP="00EF34E7">
            <w:pPr>
              <w:pStyle w:val="PZOOMCharCharChar"/>
              <w:numPr>
                <w:ilvl w:val="0"/>
                <w:numId w:val="1"/>
              </w:numPr>
              <w:spacing w:before="40" w:after="40"/>
              <w:rPr>
                <w:rFonts w:ascii="Times New Roman" w:hAnsi="Times New Roman" w:cs="Times New Roman"/>
                <w:color w:val="000000"/>
                <w:sz w:val="20"/>
                <w:szCs w:val="20"/>
                <w:lang w:val="de-DE" w:eastAsia="de-DE"/>
              </w:rPr>
            </w:pPr>
            <w:r w:rsidRPr="00AC0597">
              <w:rPr>
                <w:rFonts w:ascii="Times New Roman" w:hAnsi="Times New Roman" w:cs="Times New Roman"/>
                <w:color w:val="000000"/>
                <w:sz w:val="20"/>
                <w:szCs w:val="20"/>
                <w:lang w:val="de-DE" w:eastAsia="de-DE"/>
              </w:rPr>
              <w:t>Interpretieren von Zeichnungen</w:t>
            </w:r>
          </w:p>
        </w:tc>
        <w:tc>
          <w:tcPr>
            <w:tcW w:w="7088" w:type="dxa"/>
            <w:shd w:val="clear" w:color="auto" w:fill="auto"/>
          </w:tcPr>
          <w:p w14:paraId="06432A73" w14:textId="77777777" w:rsidR="00C26B9A" w:rsidRPr="00AC0597" w:rsidRDefault="00C26B9A" w:rsidP="00C26B9A">
            <w:pPr>
              <w:spacing w:line="240" w:lineRule="auto"/>
              <w:rPr>
                <w:rFonts w:ascii="Times New Roman" w:hAnsi="Times New Roman"/>
                <w:sz w:val="20"/>
              </w:rPr>
            </w:pPr>
            <w:r w:rsidRPr="00AC0597">
              <w:rPr>
                <w:rFonts w:ascii="Times New Roman" w:hAnsi="Times New Roman"/>
                <w:sz w:val="20"/>
              </w:rPr>
              <w:t>Er/Sie kann</w:t>
            </w:r>
          </w:p>
          <w:p w14:paraId="59C021BE" w14:textId="77777777" w:rsidR="00C26B9A" w:rsidRPr="00AC0597" w:rsidRDefault="00C26B9A" w:rsidP="00EF34E7">
            <w:pPr>
              <w:pStyle w:val="PZOOMCharCharChar"/>
              <w:numPr>
                <w:ilvl w:val="0"/>
                <w:numId w:val="12"/>
              </w:numPr>
              <w:spacing w:before="40" w:after="40"/>
              <w:ind w:left="217" w:hanging="217"/>
              <w:rPr>
                <w:rFonts w:ascii="Times New Roman" w:eastAsiaTheme="minorEastAsia" w:hAnsi="Times New Roman" w:cs="Times New Roman"/>
                <w:color w:val="000000" w:themeColor="text1"/>
                <w:sz w:val="20"/>
                <w:szCs w:val="20"/>
                <w:lang w:val="de-DE"/>
              </w:rPr>
            </w:pPr>
            <w:r w:rsidRPr="00AC0597">
              <w:rPr>
                <w:rFonts w:ascii="Times New Roman" w:eastAsiaTheme="minorEastAsia" w:hAnsi="Times New Roman" w:cs="Times New Roman"/>
                <w:color w:val="000000" w:themeColor="text1"/>
                <w:sz w:val="20"/>
                <w:szCs w:val="20"/>
                <w:lang w:val="de-DE"/>
              </w:rPr>
              <w:t>eine Planung interpretieren.</w:t>
            </w:r>
          </w:p>
          <w:p w14:paraId="3ADB570E" w14:textId="77777777" w:rsidR="00C26B9A" w:rsidRPr="00AC0597" w:rsidRDefault="00C26B9A" w:rsidP="00EF34E7">
            <w:pPr>
              <w:pStyle w:val="PZOOMCharCharChar"/>
              <w:numPr>
                <w:ilvl w:val="0"/>
                <w:numId w:val="12"/>
              </w:numPr>
              <w:spacing w:before="40" w:after="40"/>
              <w:ind w:left="217" w:hanging="217"/>
              <w:rPr>
                <w:rFonts w:ascii="Times New Roman" w:eastAsiaTheme="minorEastAsia" w:hAnsi="Times New Roman" w:cs="Times New Roman"/>
                <w:color w:val="000000" w:themeColor="text1"/>
                <w:sz w:val="20"/>
                <w:szCs w:val="20"/>
                <w:lang w:val="de-DE"/>
              </w:rPr>
            </w:pPr>
            <w:r w:rsidRPr="00AC0597">
              <w:rPr>
                <w:rFonts w:ascii="Times New Roman" w:eastAsiaTheme="minorEastAsia" w:hAnsi="Times New Roman" w:cs="Times New Roman"/>
                <w:color w:val="000000" w:themeColor="text1"/>
                <w:sz w:val="20"/>
                <w:szCs w:val="20"/>
                <w:lang w:val="de-DE"/>
              </w:rPr>
              <w:t xml:space="preserve">ausgewählte </w:t>
            </w:r>
            <w:r w:rsidRPr="00AC0597">
              <w:rPr>
                <w:rFonts w:ascii="Times New Roman" w:eastAsiaTheme="minorEastAsia" w:hAnsi="Times New Roman" w:cs="Times New Roman"/>
                <w:color w:val="000000" w:themeColor="text1"/>
                <w:sz w:val="20"/>
                <w:szCs w:val="20"/>
                <w:lang w:val="de-AT"/>
              </w:rPr>
              <w:t>keramische Formgebungstechniken anwenden, zB:</w:t>
            </w:r>
          </w:p>
          <w:p w14:paraId="0BA7968C" w14:textId="77777777" w:rsidR="00C26B9A" w:rsidRPr="00AC0597" w:rsidRDefault="00C26B9A" w:rsidP="00EF34E7">
            <w:pPr>
              <w:pStyle w:val="PZOOMCharCharChar"/>
              <w:numPr>
                <w:ilvl w:val="1"/>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Tonstränge zu Blätterstöcken aufschichten</w:t>
            </w:r>
          </w:p>
          <w:p w14:paraId="37471FE6" w14:textId="77777777" w:rsidR="00C26B9A" w:rsidRPr="00AC0597" w:rsidRDefault="00C26B9A" w:rsidP="00EF34E7">
            <w:pPr>
              <w:pStyle w:val="PZOOMCharCharChar"/>
              <w:numPr>
                <w:ilvl w:val="1"/>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Blätter abschneiden und weiterverarbeiten</w:t>
            </w:r>
          </w:p>
          <w:p w14:paraId="3E9F8662" w14:textId="77777777" w:rsidR="00C26B9A" w:rsidRPr="00AC0597" w:rsidRDefault="00C26B9A" w:rsidP="00EF34E7">
            <w:pPr>
              <w:pStyle w:val="PZOOMCharCharChar"/>
              <w:numPr>
                <w:ilvl w:val="1"/>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Teile in Gipsformen eingießen oder ausformen</w:t>
            </w:r>
          </w:p>
          <w:p w14:paraId="08F3308D" w14:textId="28300910" w:rsidR="00C26B9A" w:rsidRPr="00AC0597" w:rsidRDefault="00C26B9A" w:rsidP="00EF34E7">
            <w:pPr>
              <w:pStyle w:val="PZOOMCharCharChar"/>
              <w:numPr>
                <w:ilvl w:val="0"/>
                <w:numId w:val="3"/>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Verstegungen an Ofenkacheln angarnieren</w:t>
            </w:r>
            <w:r w:rsidR="00D449C1">
              <w:rPr>
                <w:rFonts w:ascii="Times New Roman" w:eastAsiaTheme="minorEastAsia" w:hAnsi="Times New Roman" w:cs="Times New Roman"/>
                <w:color w:val="000000" w:themeColor="text1"/>
                <w:sz w:val="20"/>
                <w:szCs w:val="20"/>
                <w:lang w:val="de-AT"/>
              </w:rPr>
              <w:t>.</w:t>
            </w:r>
          </w:p>
        </w:tc>
      </w:tr>
      <w:tr w:rsidR="00C26B9A" w:rsidRPr="00AC0597" w14:paraId="13CC7160" w14:textId="77777777" w:rsidTr="00C26B9A">
        <w:tc>
          <w:tcPr>
            <w:tcW w:w="3369" w:type="dxa"/>
            <w:shd w:val="clear" w:color="auto" w:fill="auto"/>
          </w:tcPr>
          <w:p w14:paraId="5DBA73A7" w14:textId="77777777" w:rsidR="00C26B9A" w:rsidRPr="00AC0597" w:rsidRDefault="00C26B9A" w:rsidP="00C26B9A">
            <w:pPr>
              <w:spacing w:line="240" w:lineRule="auto"/>
              <w:rPr>
                <w:rFonts w:ascii="Times New Roman" w:hAnsi="Times New Roman"/>
                <w:sz w:val="20"/>
              </w:rPr>
            </w:pPr>
            <w:r w:rsidRPr="00AC0597">
              <w:rPr>
                <w:rFonts w:ascii="Times New Roman" w:hAnsi="Times New Roman"/>
                <w:sz w:val="20"/>
              </w:rPr>
              <w:t>Er/Sie ist in der Lage, aus vorgelegten Werkzeichnungen Gefäße auf der Töpferscheibe herzustellen.</w:t>
            </w:r>
          </w:p>
        </w:tc>
        <w:tc>
          <w:tcPr>
            <w:tcW w:w="4677" w:type="dxa"/>
            <w:shd w:val="clear" w:color="auto" w:fill="auto"/>
          </w:tcPr>
          <w:p w14:paraId="54F3C63A" w14:textId="77777777" w:rsidR="00C26B9A" w:rsidRPr="00AC0597" w:rsidRDefault="00C26B9A" w:rsidP="00C26B9A">
            <w:pPr>
              <w:spacing w:line="240" w:lineRule="auto"/>
              <w:rPr>
                <w:rFonts w:ascii="Times New Roman" w:hAnsi="Times New Roman"/>
                <w:sz w:val="20"/>
              </w:rPr>
            </w:pPr>
            <w:r w:rsidRPr="00AC0597">
              <w:rPr>
                <w:rFonts w:ascii="Times New Roman" w:hAnsi="Times New Roman"/>
                <w:sz w:val="20"/>
              </w:rPr>
              <w:t>Er/Sie hat ein breites Spektrum an Kenntnissen über:</w:t>
            </w:r>
          </w:p>
          <w:p w14:paraId="270882E0"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keramische Formgebungstechniken</w:t>
            </w:r>
          </w:p>
          <w:p w14:paraId="0C91A31F"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Bedienung von Werkzeugen und Maschinen</w:t>
            </w:r>
          </w:p>
          <w:p w14:paraId="4A2B8446"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Materialeigenschaften (zB Ton, Mischungen)</w:t>
            </w:r>
          </w:p>
          <w:p w14:paraId="027E4B1F" w14:textId="77777777" w:rsidR="00C26B9A" w:rsidRPr="00AC0597" w:rsidRDefault="00C26B9A" w:rsidP="00EF34E7">
            <w:pPr>
              <w:pStyle w:val="PZOOMCharCharChar"/>
              <w:numPr>
                <w:ilvl w:val="0"/>
                <w:numId w:val="1"/>
              </w:numPr>
              <w:spacing w:before="40" w:after="40"/>
              <w:rPr>
                <w:rFonts w:ascii="Times New Roman" w:hAnsi="Times New Roman" w:cs="Times New Roman"/>
                <w:color w:val="000000"/>
                <w:sz w:val="20"/>
                <w:szCs w:val="20"/>
                <w:lang w:val="de-DE" w:eastAsia="de-DE"/>
              </w:rPr>
            </w:pPr>
            <w:r w:rsidRPr="00AC0597">
              <w:rPr>
                <w:rFonts w:ascii="Times New Roman" w:hAnsi="Times New Roman" w:cs="Times New Roman"/>
                <w:color w:val="000000"/>
                <w:sz w:val="20"/>
                <w:szCs w:val="20"/>
                <w:lang w:val="de-DE" w:eastAsia="de-DE"/>
              </w:rPr>
              <w:t>Interpretieren von Zeichnungen</w:t>
            </w:r>
          </w:p>
        </w:tc>
        <w:tc>
          <w:tcPr>
            <w:tcW w:w="7088" w:type="dxa"/>
            <w:shd w:val="clear" w:color="auto" w:fill="auto"/>
          </w:tcPr>
          <w:p w14:paraId="4214A7FF" w14:textId="77777777" w:rsidR="00C26B9A" w:rsidRPr="00AC0597" w:rsidRDefault="00C26B9A" w:rsidP="00C26B9A">
            <w:pPr>
              <w:spacing w:line="240" w:lineRule="auto"/>
              <w:rPr>
                <w:rFonts w:ascii="Times New Roman" w:hAnsi="Times New Roman"/>
                <w:sz w:val="20"/>
              </w:rPr>
            </w:pPr>
            <w:r w:rsidRPr="00AC0597">
              <w:rPr>
                <w:rFonts w:ascii="Times New Roman" w:hAnsi="Times New Roman"/>
                <w:sz w:val="20"/>
              </w:rPr>
              <w:t>Er/Sie kann</w:t>
            </w:r>
          </w:p>
          <w:p w14:paraId="2D7DC346" w14:textId="77777777" w:rsidR="00C26B9A" w:rsidRPr="00AC0597" w:rsidRDefault="00C26B9A" w:rsidP="00EF34E7">
            <w:pPr>
              <w:pStyle w:val="PZOOMCharCharChar"/>
              <w:numPr>
                <w:ilvl w:val="0"/>
                <w:numId w:val="12"/>
              </w:numPr>
              <w:spacing w:before="40" w:after="40"/>
              <w:ind w:left="217" w:hanging="217"/>
              <w:rPr>
                <w:rFonts w:ascii="Times New Roman" w:eastAsiaTheme="minorEastAsia" w:hAnsi="Times New Roman" w:cs="Times New Roman"/>
                <w:color w:val="000000" w:themeColor="text1"/>
                <w:sz w:val="20"/>
                <w:szCs w:val="20"/>
                <w:lang w:val="de-DE"/>
              </w:rPr>
            </w:pPr>
            <w:r w:rsidRPr="00AC0597">
              <w:rPr>
                <w:rFonts w:ascii="Times New Roman" w:eastAsiaTheme="minorEastAsia" w:hAnsi="Times New Roman" w:cs="Times New Roman"/>
                <w:color w:val="000000" w:themeColor="text1"/>
                <w:sz w:val="20"/>
                <w:szCs w:val="20"/>
                <w:lang w:val="de-DE"/>
              </w:rPr>
              <w:t>eine Planung interpretieren.</w:t>
            </w:r>
          </w:p>
          <w:p w14:paraId="4CB9128B" w14:textId="77777777" w:rsidR="00C26B9A" w:rsidRPr="00AC0597" w:rsidRDefault="00C26B9A" w:rsidP="00EF34E7">
            <w:pPr>
              <w:pStyle w:val="PZOOMCharCharChar"/>
              <w:numPr>
                <w:ilvl w:val="0"/>
                <w:numId w:val="12"/>
              </w:numPr>
              <w:spacing w:before="40" w:after="40"/>
              <w:ind w:left="217" w:hanging="217"/>
              <w:rPr>
                <w:rFonts w:ascii="Times New Roman" w:eastAsiaTheme="minorEastAsia" w:hAnsi="Times New Roman" w:cs="Times New Roman"/>
                <w:color w:val="000000" w:themeColor="text1"/>
                <w:sz w:val="20"/>
                <w:szCs w:val="20"/>
                <w:lang w:val="de-DE"/>
              </w:rPr>
            </w:pPr>
            <w:r w:rsidRPr="00AC0597">
              <w:rPr>
                <w:rFonts w:ascii="Times New Roman" w:eastAsiaTheme="minorEastAsia" w:hAnsi="Times New Roman" w:cs="Times New Roman"/>
                <w:color w:val="000000" w:themeColor="text1"/>
                <w:sz w:val="20"/>
                <w:szCs w:val="20"/>
                <w:lang w:val="de-DE"/>
              </w:rPr>
              <w:t xml:space="preserve">ausgewählte </w:t>
            </w:r>
            <w:r w:rsidRPr="00AC0597">
              <w:rPr>
                <w:rFonts w:ascii="Times New Roman" w:eastAsiaTheme="minorEastAsia" w:hAnsi="Times New Roman" w:cs="Times New Roman"/>
                <w:color w:val="000000" w:themeColor="text1"/>
                <w:sz w:val="20"/>
                <w:szCs w:val="20"/>
                <w:lang w:val="de-AT"/>
              </w:rPr>
              <w:t>keramische Formgebungstechniken anwenden, zB:</w:t>
            </w:r>
          </w:p>
          <w:p w14:paraId="73094E96" w14:textId="77777777" w:rsidR="00C26B9A" w:rsidRPr="00AC0597" w:rsidRDefault="00C26B9A" w:rsidP="00EF34E7">
            <w:pPr>
              <w:pStyle w:val="PZOOMCharCharChar"/>
              <w:numPr>
                <w:ilvl w:val="1"/>
                <w:numId w:val="12"/>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frei drehen auf der Töpferscheibe</w:t>
            </w:r>
          </w:p>
          <w:p w14:paraId="4718C681" w14:textId="77777777" w:rsidR="00C26B9A" w:rsidRPr="00AC0597" w:rsidRDefault="00C26B9A" w:rsidP="00EF34E7">
            <w:pPr>
              <w:pStyle w:val="PZOOMCharCharChar"/>
              <w:numPr>
                <w:ilvl w:val="1"/>
                <w:numId w:val="12"/>
              </w:numPr>
              <w:spacing w:before="40" w:after="40"/>
              <w:rPr>
                <w:rFonts w:ascii="Times New Roman" w:eastAsiaTheme="minorEastAsia" w:hAnsi="Times New Roman" w:cs="Times New Roman"/>
                <w:color w:val="000000" w:themeColor="text1"/>
                <w:sz w:val="20"/>
                <w:szCs w:val="20"/>
                <w:lang w:val="de-AT"/>
              </w:rPr>
            </w:pPr>
            <w:r w:rsidRPr="00AC0597">
              <w:rPr>
                <w:rFonts w:ascii="Times New Roman" w:eastAsiaTheme="minorEastAsia" w:hAnsi="Times New Roman" w:cs="Times New Roman"/>
                <w:color w:val="000000" w:themeColor="text1"/>
                <w:sz w:val="20"/>
                <w:szCs w:val="20"/>
                <w:lang w:val="de-AT"/>
              </w:rPr>
              <w:t>abdrehen auf der Töpferscheibe</w:t>
            </w:r>
          </w:p>
          <w:p w14:paraId="1C842000" w14:textId="071BF5B3" w:rsidR="00A632CD" w:rsidRPr="00363178" w:rsidRDefault="00C26B9A" w:rsidP="00EF34E7">
            <w:pPr>
              <w:pStyle w:val="PZOOMCharCharChar"/>
              <w:numPr>
                <w:ilvl w:val="0"/>
                <w:numId w:val="12"/>
              </w:numPr>
              <w:spacing w:before="40" w:after="40"/>
              <w:ind w:left="217" w:hanging="217"/>
              <w:rPr>
                <w:rFonts w:ascii="Times New Roman" w:eastAsiaTheme="minorEastAsia" w:hAnsi="Times New Roman" w:cs="Times New Roman"/>
                <w:color w:val="000000" w:themeColor="text1"/>
                <w:sz w:val="20"/>
                <w:szCs w:val="20"/>
                <w:lang w:val="de-DE"/>
              </w:rPr>
            </w:pPr>
            <w:r w:rsidRPr="00AC0597">
              <w:rPr>
                <w:rFonts w:ascii="Times New Roman" w:eastAsiaTheme="minorEastAsia" w:hAnsi="Times New Roman" w:cs="Times New Roman"/>
                <w:color w:val="000000" w:themeColor="text1"/>
                <w:sz w:val="20"/>
                <w:szCs w:val="20"/>
                <w:lang w:val="de-DE"/>
              </w:rPr>
              <w:t>das hergestellte Gefäß mit einem Henkel versehen.</w:t>
            </w:r>
          </w:p>
        </w:tc>
      </w:tr>
    </w:tbl>
    <w:p w14:paraId="25262D65" w14:textId="77777777" w:rsidR="00C26B9A" w:rsidRPr="00AC0597" w:rsidRDefault="00C26B9A" w:rsidP="00C26B9A">
      <w:pPr>
        <w:rPr>
          <w:rFonts w:ascii="Times New Roman" w:hAnsi="Times New Roman"/>
          <w:sz w:val="20"/>
        </w:rPr>
      </w:pPr>
    </w:p>
    <w:p w14:paraId="44A8340A" w14:textId="77777777" w:rsidR="00C26B9A" w:rsidRPr="00AC0597" w:rsidRDefault="00C26B9A" w:rsidP="00C26B9A">
      <w:pPr>
        <w:rPr>
          <w:rFonts w:ascii="Times New Roman" w:hAnsi="Times New Roman"/>
          <w:b/>
          <w:i/>
          <w:sz w:val="20"/>
        </w:rPr>
      </w:pPr>
      <w:r>
        <w:rPr>
          <w:rFonts w:ascii="Times New Roman" w:hAnsi="Times New Roman"/>
          <w:b/>
          <w:sz w:val="20"/>
        </w:rPr>
        <w:br w:type="column"/>
      </w:r>
      <w:r w:rsidRPr="00AC0597">
        <w:rPr>
          <w:rFonts w:ascii="Times New Roman" w:hAnsi="Times New Roman"/>
          <w:b/>
          <w:sz w:val="20"/>
        </w:rPr>
        <w:lastRenderedPageBreak/>
        <w:t>Modul 2 Teil A</w:t>
      </w:r>
    </w:p>
    <w:p w14:paraId="03E12DE4" w14:textId="77777777" w:rsidR="00C26B9A" w:rsidRPr="00AC0597" w:rsidRDefault="00C26B9A" w:rsidP="00C26B9A">
      <w:pPr>
        <w:rPr>
          <w:rFonts w:ascii="Times New Roman" w:hAnsi="Times New Roman"/>
          <w:iCs/>
          <w:sz w:val="20"/>
        </w:rPr>
      </w:pPr>
      <w:r w:rsidRPr="00AC0597">
        <w:rPr>
          <w:rFonts w:ascii="Times New Roman" w:hAnsi="Times New Roman"/>
          <w:iCs/>
          <w:sz w:val="20"/>
        </w:rPr>
        <w:t>Gegenstand „Fachgespräch auf Niveau der Lehrabschlussprüfung“</w:t>
      </w:r>
    </w:p>
    <w:tbl>
      <w:tblPr>
        <w:tblW w:w="1513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369"/>
        <w:gridCol w:w="4677"/>
        <w:gridCol w:w="7088"/>
      </w:tblGrid>
      <w:tr w:rsidR="00C26B9A" w:rsidRPr="00AC0597" w14:paraId="4BE7109A" w14:textId="77777777" w:rsidTr="00C26B9A">
        <w:tc>
          <w:tcPr>
            <w:tcW w:w="3369" w:type="dxa"/>
            <w:shd w:val="clear" w:color="auto" w:fill="auto"/>
          </w:tcPr>
          <w:p w14:paraId="70AA3787" w14:textId="77777777" w:rsidR="00C26B9A" w:rsidRPr="00AC0597" w:rsidRDefault="00C26B9A" w:rsidP="00C26B9A">
            <w:pPr>
              <w:pStyle w:val="PZOOM"/>
              <w:spacing w:before="40" w:after="40"/>
              <w:jc w:val="center"/>
              <w:rPr>
                <w:rFonts w:ascii="Times New Roman" w:eastAsiaTheme="minorEastAsia" w:hAnsi="Times New Roman" w:cs="Times New Roman"/>
                <w:sz w:val="20"/>
                <w:szCs w:val="20"/>
                <w:lang w:val="de-DE"/>
              </w:rPr>
            </w:pPr>
            <w:r w:rsidRPr="00AC0597">
              <w:rPr>
                <w:rFonts w:ascii="Times New Roman" w:eastAsiaTheme="minorEastAsia" w:hAnsi="Times New Roman" w:cs="Times New Roman"/>
                <w:b/>
                <w:sz w:val="20"/>
                <w:szCs w:val="20"/>
                <w:lang w:val="de-DE"/>
              </w:rPr>
              <w:t>LERNERGEBNISSE</w:t>
            </w:r>
          </w:p>
        </w:tc>
        <w:tc>
          <w:tcPr>
            <w:tcW w:w="4677" w:type="dxa"/>
            <w:shd w:val="clear" w:color="auto" w:fill="auto"/>
          </w:tcPr>
          <w:p w14:paraId="4D211C9F" w14:textId="77777777" w:rsidR="00C26B9A" w:rsidRPr="00AC0597" w:rsidRDefault="00C26B9A" w:rsidP="00C26B9A">
            <w:pPr>
              <w:pStyle w:val="PZOOM"/>
              <w:spacing w:before="40" w:after="40"/>
              <w:jc w:val="center"/>
              <w:rPr>
                <w:rFonts w:ascii="Times New Roman" w:eastAsiaTheme="minorEastAsia" w:hAnsi="Times New Roman" w:cs="Times New Roman"/>
                <w:b/>
                <w:color w:val="000000" w:themeColor="text1"/>
                <w:sz w:val="20"/>
                <w:szCs w:val="20"/>
                <w:lang w:val="de-DE"/>
              </w:rPr>
            </w:pPr>
            <w:r w:rsidRPr="00AC0597">
              <w:rPr>
                <w:rFonts w:ascii="Times New Roman" w:eastAsiaTheme="minorEastAsia" w:hAnsi="Times New Roman" w:cs="Times New Roman"/>
                <w:b/>
                <w:color w:val="000000" w:themeColor="text1"/>
                <w:sz w:val="20"/>
                <w:szCs w:val="20"/>
                <w:lang w:val="de-DE"/>
              </w:rPr>
              <w:t>KENNTNISSE</w:t>
            </w:r>
          </w:p>
        </w:tc>
        <w:tc>
          <w:tcPr>
            <w:tcW w:w="7088" w:type="dxa"/>
            <w:shd w:val="clear" w:color="auto" w:fill="auto"/>
          </w:tcPr>
          <w:p w14:paraId="0A53CCDE" w14:textId="77777777" w:rsidR="00C26B9A" w:rsidRPr="00AC0597" w:rsidRDefault="00C26B9A" w:rsidP="00C26B9A">
            <w:pPr>
              <w:pStyle w:val="PZOOM"/>
              <w:spacing w:before="40" w:after="40"/>
              <w:jc w:val="center"/>
              <w:rPr>
                <w:rFonts w:ascii="Times New Roman" w:eastAsiaTheme="minorEastAsia" w:hAnsi="Times New Roman" w:cs="Times New Roman"/>
                <w:b/>
                <w:color w:val="000000" w:themeColor="text1"/>
                <w:sz w:val="20"/>
                <w:szCs w:val="20"/>
                <w:lang w:val="de-DE"/>
              </w:rPr>
            </w:pPr>
            <w:r w:rsidRPr="00AC0597">
              <w:rPr>
                <w:rFonts w:ascii="Times New Roman" w:eastAsiaTheme="minorEastAsia" w:hAnsi="Times New Roman" w:cs="Times New Roman"/>
                <w:b/>
                <w:color w:val="000000" w:themeColor="text1"/>
                <w:sz w:val="20"/>
                <w:szCs w:val="20"/>
                <w:lang w:val="de-DE"/>
              </w:rPr>
              <w:t>FERTIGKEITEN</w:t>
            </w:r>
          </w:p>
        </w:tc>
      </w:tr>
      <w:tr w:rsidR="00C26B9A" w:rsidRPr="00AC0597" w14:paraId="0AF6FBBF" w14:textId="77777777" w:rsidTr="00C26B9A">
        <w:tc>
          <w:tcPr>
            <w:tcW w:w="3369" w:type="dxa"/>
            <w:shd w:val="clear" w:color="auto" w:fill="auto"/>
          </w:tcPr>
          <w:p w14:paraId="7A74C75F" w14:textId="77777777" w:rsidR="00C26B9A" w:rsidRPr="00AC0597" w:rsidRDefault="00C26B9A" w:rsidP="00C26B9A">
            <w:pPr>
              <w:spacing w:line="240" w:lineRule="auto"/>
              <w:rPr>
                <w:rFonts w:ascii="Times New Roman" w:hAnsi="Times New Roman"/>
                <w:sz w:val="20"/>
              </w:rPr>
            </w:pPr>
            <w:r w:rsidRPr="00AC0597">
              <w:rPr>
                <w:rFonts w:ascii="Times New Roman" w:eastAsiaTheme="minorEastAsia" w:hAnsi="Times New Roman"/>
                <w:color w:val="000000" w:themeColor="text1"/>
                <w:sz w:val="20"/>
              </w:rPr>
              <w:t>Er/Sie ist in der Lage,</w:t>
            </w:r>
            <w:r w:rsidRPr="00AC0597">
              <w:rPr>
                <w:rFonts w:ascii="Times New Roman" w:hAnsi="Times New Roman"/>
                <w:sz w:val="20"/>
              </w:rPr>
              <w:t xml:space="preserve"> die betrieblichen Arbeitsprozesse der Keramikproduktion zu erklären.</w:t>
            </w:r>
          </w:p>
        </w:tc>
        <w:tc>
          <w:tcPr>
            <w:tcW w:w="4677" w:type="dxa"/>
            <w:shd w:val="clear" w:color="auto" w:fill="auto"/>
          </w:tcPr>
          <w:p w14:paraId="6D118923" w14:textId="77777777" w:rsidR="00C26B9A" w:rsidRPr="00AC0597" w:rsidRDefault="00C26B9A" w:rsidP="00C26B9A">
            <w:pPr>
              <w:spacing w:line="240" w:lineRule="auto"/>
              <w:rPr>
                <w:rFonts w:ascii="Times New Roman" w:hAnsi="Times New Roman"/>
                <w:sz w:val="20"/>
              </w:rPr>
            </w:pPr>
            <w:r w:rsidRPr="00AC0597">
              <w:rPr>
                <w:rFonts w:ascii="Times New Roman" w:hAnsi="Times New Roman"/>
                <w:sz w:val="20"/>
              </w:rPr>
              <w:t>Er/Sie hat ein breites Spektrum an Kenntnissen über:</w:t>
            </w:r>
          </w:p>
          <w:p w14:paraId="54C6E6D8" w14:textId="77777777" w:rsidR="00C26B9A" w:rsidRPr="00AC0597" w:rsidRDefault="00C26B9A" w:rsidP="00EF34E7">
            <w:pPr>
              <w:pStyle w:val="PZOOMCharCharChar"/>
              <w:numPr>
                <w:ilvl w:val="0"/>
                <w:numId w:val="1"/>
              </w:numPr>
              <w:spacing w:before="40" w:after="40"/>
              <w:rPr>
                <w:rFonts w:ascii="Times New Roman" w:hAnsi="Times New Roman" w:cs="Times New Roman"/>
                <w:color w:val="000000"/>
                <w:sz w:val="20"/>
                <w:szCs w:val="20"/>
                <w:lang w:val="de-DE" w:eastAsia="de-DE"/>
              </w:rPr>
            </w:pPr>
            <w:r w:rsidRPr="00AC0597">
              <w:rPr>
                <w:rFonts w:ascii="Times New Roman" w:hAnsi="Times New Roman" w:cs="Times New Roman"/>
                <w:color w:val="000000"/>
                <w:sz w:val="20"/>
                <w:szCs w:val="20"/>
                <w:lang w:val="de-DE" w:eastAsia="de-DE"/>
              </w:rPr>
              <w:t>Entstehung von Ton</w:t>
            </w:r>
          </w:p>
          <w:p w14:paraId="6D92D24B" w14:textId="77777777" w:rsidR="00C26B9A" w:rsidRPr="00AC0597" w:rsidRDefault="00C26B9A" w:rsidP="00EF34E7">
            <w:pPr>
              <w:pStyle w:val="PZOOMCharCharChar"/>
              <w:numPr>
                <w:ilvl w:val="0"/>
                <w:numId w:val="1"/>
              </w:numPr>
              <w:spacing w:before="40" w:after="40"/>
              <w:rPr>
                <w:rFonts w:ascii="Times New Roman" w:hAnsi="Times New Roman" w:cs="Times New Roman"/>
                <w:color w:val="000000"/>
                <w:sz w:val="20"/>
                <w:szCs w:val="20"/>
                <w:lang w:val="de-DE" w:eastAsia="de-DE"/>
              </w:rPr>
            </w:pPr>
            <w:r w:rsidRPr="00AC0597">
              <w:rPr>
                <w:rFonts w:ascii="Times New Roman" w:hAnsi="Times New Roman" w:cs="Times New Roman"/>
                <w:color w:val="000000"/>
                <w:sz w:val="20"/>
                <w:szCs w:val="20"/>
                <w:lang w:val="de-DE" w:eastAsia="de-DE"/>
              </w:rPr>
              <w:t>Materialeigenschaften</w:t>
            </w:r>
          </w:p>
          <w:p w14:paraId="349A81AE" w14:textId="77777777" w:rsidR="00C26B9A" w:rsidRPr="00AC0597" w:rsidRDefault="00C26B9A" w:rsidP="00EF34E7">
            <w:pPr>
              <w:pStyle w:val="PZOOMCharCharChar"/>
              <w:numPr>
                <w:ilvl w:val="0"/>
                <w:numId w:val="1"/>
              </w:numPr>
              <w:spacing w:before="40" w:after="40"/>
              <w:rPr>
                <w:rFonts w:ascii="Times New Roman" w:hAnsi="Times New Roman" w:cs="Times New Roman"/>
                <w:color w:val="000000"/>
                <w:sz w:val="20"/>
                <w:szCs w:val="20"/>
                <w:lang w:val="de-DE" w:eastAsia="de-DE"/>
              </w:rPr>
            </w:pPr>
            <w:r w:rsidRPr="00AC0597">
              <w:rPr>
                <w:rFonts w:ascii="Times New Roman" w:hAnsi="Times New Roman" w:cs="Times New Roman"/>
                <w:color w:val="000000"/>
                <w:sz w:val="20"/>
                <w:szCs w:val="20"/>
                <w:lang w:val="de-DE" w:eastAsia="de-DE"/>
              </w:rPr>
              <w:t>Masseaufbereitungsmöglichkeiten</w:t>
            </w:r>
          </w:p>
          <w:p w14:paraId="266DC28F" w14:textId="77777777" w:rsidR="00C26B9A" w:rsidRPr="00AC0597" w:rsidRDefault="00C26B9A" w:rsidP="00EF34E7">
            <w:pPr>
              <w:pStyle w:val="PZOOMCharCharChar"/>
              <w:numPr>
                <w:ilvl w:val="0"/>
                <w:numId w:val="1"/>
              </w:numPr>
              <w:spacing w:before="40" w:after="40"/>
              <w:rPr>
                <w:rFonts w:ascii="Times New Roman" w:hAnsi="Times New Roman" w:cs="Times New Roman"/>
                <w:color w:val="000000"/>
                <w:sz w:val="20"/>
                <w:szCs w:val="20"/>
                <w:lang w:val="de-DE" w:eastAsia="de-DE"/>
              </w:rPr>
            </w:pPr>
            <w:r w:rsidRPr="00AC0597">
              <w:rPr>
                <w:rFonts w:ascii="Times New Roman" w:hAnsi="Times New Roman" w:cs="Times New Roman"/>
                <w:color w:val="000000"/>
                <w:sz w:val="20"/>
                <w:szCs w:val="20"/>
                <w:lang w:val="de-DE" w:eastAsia="de-DE"/>
              </w:rPr>
              <w:t>Formgebungstechniken</w:t>
            </w:r>
          </w:p>
          <w:p w14:paraId="5BCDB353" w14:textId="77777777" w:rsidR="00C26B9A" w:rsidRPr="00AC0597" w:rsidRDefault="00C26B9A" w:rsidP="00EF34E7">
            <w:pPr>
              <w:pStyle w:val="PZOOMCharCharChar"/>
              <w:numPr>
                <w:ilvl w:val="0"/>
                <w:numId w:val="1"/>
              </w:numPr>
              <w:spacing w:before="40" w:after="40"/>
              <w:rPr>
                <w:rFonts w:ascii="Times New Roman" w:hAnsi="Times New Roman" w:cs="Times New Roman"/>
                <w:color w:val="000000"/>
                <w:sz w:val="20"/>
                <w:szCs w:val="20"/>
                <w:lang w:val="de-DE" w:eastAsia="de-DE"/>
              </w:rPr>
            </w:pPr>
            <w:r w:rsidRPr="00AC0597">
              <w:rPr>
                <w:rFonts w:ascii="Times New Roman" w:hAnsi="Times New Roman" w:cs="Times New Roman"/>
                <w:color w:val="000000"/>
                <w:sz w:val="20"/>
                <w:szCs w:val="20"/>
                <w:lang w:val="de-DE" w:eastAsia="de-DE"/>
              </w:rPr>
              <w:t>Glasurtechniken</w:t>
            </w:r>
          </w:p>
          <w:p w14:paraId="7D656D03" w14:textId="77777777" w:rsidR="00C26B9A" w:rsidRPr="00AC0597" w:rsidRDefault="00C26B9A" w:rsidP="00EF34E7">
            <w:pPr>
              <w:pStyle w:val="PZOOMCharCharChar"/>
              <w:numPr>
                <w:ilvl w:val="0"/>
                <w:numId w:val="1"/>
              </w:numPr>
              <w:spacing w:before="40" w:after="40"/>
              <w:rPr>
                <w:rFonts w:ascii="Times New Roman" w:hAnsi="Times New Roman" w:cs="Times New Roman"/>
                <w:color w:val="000000"/>
                <w:sz w:val="20"/>
                <w:szCs w:val="20"/>
                <w:lang w:val="de-DE" w:eastAsia="de-DE"/>
              </w:rPr>
            </w:pPr>
            <w:r w:rsidRPr="00AC0597">
              <w:rPr>
                <w:rFonts w:ascii="Times New Roman" w:hAnsi="Times New Roman" w:cs="Times New Roman"/>
                <w:color w:val="000000"/>
                <w:sz w:val="20"/>
                <w:szCs w:val="20"/>
                <w:lang w:val="de-DE" w:eastAsia="de-DE"/>
              </w:rPr>
              <w:t>Dekorationsmöglichkeiten</w:t>
            </w:r>
          </w:p>
          <w:p w14:paraId="37140194" w14:textId="77777777" w:rsidR="00C26B9A" w:rsidRPr="00AC0597" w:rsidRDefault="00C26B9A" w:rsidP="00EF34E7">
            <w:pPr>
              <w:pStyle w:val="PZOOMCharCharChar"/>
              <w:numPr>
                <w:ilvl w:val="0"/>
                <w:numId w:val="1"/>
              </w:numPr>
              <w:spacing w:before="40" w:after="40"/>
              <w:rPr>
                <w:rFonts w:ascii="Times New Roman" w:hAnsi="Times New Roman" w:cs="Times New Roman"/>
                <w:color w:val="000000"/>
                <w:sz w:val="20"/>
                <w:szCs w:val="20"/>
                <w:lang w:val="de-DE" w:eastAsia="de-DE"/>
              </w:rPr>
            </w:pPr>
            <w:r w:rsidRPr="00AC0597">
              <w:rPr>
                <w:rFonts w:ascii="Times New Roman" w:hAnsi="Times New Roman" w:cs="Times New Roman"/>
                <w:color w:val="000000"/>
                <w:sz w:val="20"/>
                <w:szCs w:val="20"/>
                <w:lang w:val="de-DE" w:eastAsia="de-DE"/>
              </w:rPr>
              <w:t>Brennprozesse</w:t>
            </w:r>
          </w:p>
          <w:p w14:paraId="158D5D6A" w14:textId="77777777" w:rsidR="00C26B9A" w:rsidRPr="00AC0597" w:rsidRDefault="00C26B9A" w:rsidP="00EF34E7">
            <w:pPr>
              <w:pStyle w:val="PZOOMCharCharChar"/>
              <w:numPr>
                <w:ilvl w:val="0"/>
                <w:numId w:val="1"/>
              </w:numPr>
              <w:spacing w:before="40" w:after="40"/>
              <w:rPr>
                <w:rFonts w:ascii="Times New Roman" w:hAnsi="Times New Roman" w:cs="Times New Roman"/>
                <w:color w:val="000000"/>
                <w:sz w:val="20"/>
                <w:szCs w:val="20"/>
                <w:lang w:val="de-DE" w:eastAsia="de-DE"/>
              </w:rPr>
            </w:pPr>
            <w:r w:rsidRPr="00AC0597">
              <w:rPr>
                <w:rFonts w:ascii="Times New Roman" w:hAnsi="Times New Roman" w:cs="Times New Roman"/>
                <w:color w:val="000000"/>
                <w:sz w:val="20"/>
                <w:szCs w:val="20"/>
                <w:lang w:val="de-DE" w:eastAsia="de-DE"/>
              </w:rPr>
              <w:t>gesetzliche Bestimmungen (insbesondere Bleigesetz)</w:t>
            </w:r>
          </w:p>
        </w:tc>
        <w:tc>
          <w:tcPr>
            <w:tcW w:w="7088" w:type="dxa"/>
            <w:shd w:val="clear" w:color="auto" w:fill="auto"/>
          </w:tcPr>
          <w:p w14:paraId="6B456C65" w14:textId="77777777" w:rsidR="00C26B9A" w:rsidRPr="00AC0597" w:rsidRDefault="00C26B9A" w:rsidP="00C26B9A">
            <w:pPr>
              <w:spacing w:line="240" w:lineRule="auto"/>
              <w:rPr>
                <w:rFonts w:ascii="Times New Roman" w:hAnsi="Times New Roman"/>
                <w:sz w:val="20"/>
              </w:rPr>
            </w:pPr>
            <w:r w:rsidRPr="00AC0597">
              <w:rPr>
                <w:rFonts w:ascii="Times New Roman" w:hAnsi="Times New Roman"/>
                <w:sz w:val="20"/>
              </w:rPr>
              <w:t>Er/Sie kann</w:t>
            </w:r>
          </w:p>
          <w:p w14:paraId="615C4411" w14:textId="3ABC8FA7" w:rsidR="00C26B9A" w:rsidRPr="00AC0597" w:rsidRDefault="00C26B9A" w:rsidP="00EF34E7">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AC0597">
              <w:rPr>
                <w:rFonts w:ascii="Times New Roman" w:eastAsiaTheme="minorEastAsia" w:hAnsi="Times New Roman" w:cs="Times New Roman"/>
                <w:color w:val="000000" w:themeColor="text1"/>
                <w:sz w:val="20"/>
                <w:szCs w:val="20"/>
                <w:lang w:val="de-DE"/>
              </w:rPr>
              <w:t>die Entstehung von Ton beschreiben.</w:t>
            </w:r>
          </w:p>
          <w:p w14:paraId="2BAC373D" w14:textId="77777777" w:rsidR="00C26B9A" w:rsidRPr="00AC0597" w:rsidRDefault="00C26B9A" w:rsidP="00EF34E7">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AC0597">
              <w:rPr>
                <w:rFonts w:ascii="Times New Roman" w:eastAsiaTheme="minorEastAsia" w:hAnsi="Times New Roman" w:cs="Times New Roman"/>
                <w:color w:val="000000" w:themeColor="text1"/>
                <w:sz w:val="20"/>
                <w:szCs w:val="20"/>
                <w:lang w:val="de-DE"/>
              </w:rPr>
              <w:t>verschiedene Materialien und ihre Eigenschaften beschreiben.</w:t>
            </w:r>
          </w:p>
          <w:p w14:paraId="08CFEAB1" w14:textId="77777777" w:rsidR="00C26B9A" w:rsidRPr="00AC0597" w:rsidRDefault="00C26B9A" w:rsidP="00EF34E7">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AC0597">
              <w:rPr>
                <w:rFonts w:ascii="Times New Roman" w:eastAsiaTheme="minorEastAsia" w:hAnsi="Times New Roman" w:cs="Times New Roman"/>
                <w:color w:val="000000" w:themeColor="text1"/>
                <w:sz w:val="20"/>
                <w:szCs w:val="20"/>
                <w:lang w:val="de-DE"/>
              </w:rPr>
              <w:t>die Masseaufbereitungsmöglichkeiten und die dazugehörigen Maschinen erklären.</w:t>
            </w:r>
          </w:p>
          <w:p w14:paraId="2B6B3F60" w14:textId="77777777" w:rsidR="00C26B9A" w:rsidRPr="00AC0597" w:rsidRDefault="00C26B9A" w:rsidP="00EF34E7">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AC0597">
              <w:rPr>
                <w:rFonts w:ascii="Times New Roman" w:eastAsiaTheme="minorEastAsia" w:hAnsi="Times New Roman" w:cs="Times New Roman"/>
                <w:color w:val="000000" w:themeColor="text1"/>
                <w:sz w:val="20"/>
                <w:szCs w:val="20"/>
                <w:lang w:val="de-DE"/>
              </w:rPr>
              <w:t>die Formgebungstechniken erklären.</w:t>
            </w:r>
          </w:p>
          <w:p w14:paraId="4C6B0CC2" w14:textId="77777777" w:rsidR="00C26B9A" w:rsidRPr="00AC0597" w:rsidRDefault="00C26B9A" w:rsidP="00EF34E7">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AC0597">
              <w:rPr>
                <w:rFonts w:ascii="Times New Roman" w:eastAsiaTheme="minorEastAsia" w:hAnsi="Times New Roman" w:cs="Times New Roman"/>
                <w:color w:val="000000" w:themeColor="text1"/>
                <w:sz w:val="20"/>
                <w:szCs w:val="20"/>
                <w:lang w:val="de-DE"/>
              </w:rPr>
              <w:t>die Glasurtechniken erklären.</w:t>
            </w:r>
          </w:p>
          <w:p w14:paraId="41D541DF" w14:textId="77777777" w:rsidR="00C26B9A" w:rsidRPr="00AC0597" w:rsidRDefault="00C26B9A" w:rsidP="00EF34E7">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AC0597">
              <w:rPr>
                <w:rFonts w:ascii="Times New Roman" w:eastAsiaTheme="minorEastAsia" w:hAnsi="Times New Roman" w:cs="Times New Roman"/>
                <w:color w:val="000000" w:themeColor="text1"/>
                <w:sz w:val="20"/>
                <w:szCs w:val="20"/>
                <w:lang w:val="de-DE"/>
              </w:rPr>
              <w:t>die Dekorationsmöglichkeiten erklären.</w:t>
            </w:r>
          </w:p>
          <w:p w14:paraId="2D4CE839" w14:textId="77777777" w:rsidR="00C26B9A" w:rsidRPr="00AC0597" w:rsidRDefault="00C26B9A" w:rsidP="00EF34E7">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AC0597">
              <w:rPr>
                <w:rFonts w:ascii="Times New Roman" w:eastAsiaTheme="minorEastAsia" w:hAnsi="Times New Roman" w:cs="Times New Roman"/>
                <w:color w:val="000000" w:themeColor="text1"/>
                <w:sz w:val="20"/>
                <w:szCs w:val="20"/>
                <w:lang w:val="de-DE"/>
              </w:rPr>
              <w:t>die Brennprozesse erklären.</w:t>
            </w:r>
          </w:p>
          <w:p w14:paraId="7A758EDF" w14:textId="77777777" w:rsidR="00C26B9A" w:rsidRPr="00AC0597" w:rsidRDefault="00C26B9A" w:rsidP="00EF34E7">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AC0597">
              <w:rPr>
                <w:rFonts w:ascii="Times New Roman" w:eastAsiaTheme="minorEastAsia" w:hAnsi="Times New Roman" w:cs="Times New Roman"/>
                <w:color w:val="000000" w:themeColor="text1"/>
                <w:sz w:val="20"/>
                <w:szCs w:val="20"/>
                <w:lang w:val="de-DE"/>
              </w:rPr>
              <w:t>die gesetzlichen Bestimmungen erklären.</w:t>
            </w:r>
          </w:p>
        </w:tc>
      </w:tr>
      <w:tr w:rsidR="00C26B9A" w:rsidRPr="00AC0597" w14:paraId="6A5C4517" w14:textId="77777777" w:rsidTr="00C26B9A">
        <w:tc>
          <w:tcPr>
            <w:tcW w:w="3369" w:type="dxa"/>
            <w:tcBorders>
              <w:bottom w:val="single" w:sz="4" w:space="0" w:color="auto"/>
            </w:tcBorders>
            <w:shd w:val="clear" w:color="auto" w:fill="auto"/>
          </w:tcPr>
          <w:p w14:paraId="4024963E" w14:textId="77777777" w:rsidR="00C26B9A" w:rsidRPr="00AC0597" w:rsidRDefault="00C26B9A" w:rsidP="00C26B9A">
            <w:pPr>
              <w:spacing w:line="240" w:lineRule="auto"/>
              <w:rPr>
                <w:rFonts w:ascii="Times New Roman" w:eastAsiaTheme="minorEastAsia" w:hAnsi="Times New Roman"/>
                <w:color w:val="000000" w:themeColor="text1"/>
                <w:sz w:val="20"/>
              </w:rPr>
            </w:pPr>
            <w:r>
              <w:rPr>
                <w:rFonts w:ascii="Times New Roman" w:eastAsiaTheme="minorEastAsia" w:hAnsi="Times New Roman"/>
                <w:color w:val="000000" w:themeColor="text1"/>
                <w:sz w:val="20"/>
              </w:rPr>
              <w:t xml:space="preserve">Er/Sie ist in der Lage, </w:t>
            </w:r>
            <w:r w:rsidRPr="0044698F">
              <w:rPr>
                <w:rFonts w:ascii="Times New Roman" w:eastAsiaTheme="minorEastAsia" w:hAnsi="Times New Roman"/>
                <w:color w:val="000000" w:themeColor="text1"/>
                <w:sz w:val="20"/>
              </w:rPr>
              <w:t>seine/ihre Arbeit sowie Routinearbeiten von anderen zu bewerten und Vorschläge zur Verbesserung einzubringen.</w:t>
            </w:r>
          </w:p>
        </w:tc>
        <w:tc>
          <w:tcPr>
            <w:tcW w:w="4677" w:type="dxa"/>
            <w:tcBorders>
              <w:bottom w:val="single" w:sz="4" w:space="0" w:color="auto"/>
            </w:tcBorders>
            <w:shd w:val="clear" w:color="auto" w:fill="auto"/>
          </w:tcPr>
          <w:p w14:paraId="56A4A9C8" w14:textId="77777777" w:rsidR="00C26B9A" w:rsidRDefault="00C26B9A" w:rsidP="00C26B9A">
            <w:pPr>
              <w:spacing w:line="240" w:lineRule="auto"/>
              <w:rPr>
                <w:rFonts w:ascii="Times New Roman" w:hAnsi="Times New Roman"/>
                <w:sz w:val="20"/>
              </w:rPr>
            </w:pPr>
            <w:r>
              <w:rPr>
                <w:rFonts w:ascii="Times New Roman" w:hAnsi="Times New Roman"/>
                <w:sz w:val="20"/>
              </w:rPr>
              <w:t>Er/Sie hat ein breites Spektrum an Kenntnissen über:</w:t>
            </w:r>
          </w:p>
          <w:p w14:paraId="06122EA8" w14:textId="77777777" w:rsidR="00C26B9A"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Gesprächsführung</w:t>
            </w:r>
          </w:p>
          <w:p w14:paraId="0294A413" w14:textId="77777777" w:rsidR="00C26B9A"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Feedback</w:t>
            </w:r>
          </w:p>
          <w:p w14:paraId="1B67137E" w14:textId="77777777" w:rsidR="00C26B9A" w:rsidRPr="00AC0597" w:rsidRDefault="00C26B9A" w:rsidP="00EF34E7">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AC0597">
              <w:rPr>
                <w:rFonts w:ascii="Times New Roman" w:eastAsiaTheme="minorEastAsia" w:hAnsi="Times New Roman" w:cs="Times New Roman"/>
                <w:color w:val="000000" w:themeColor="text1"/>
                <w:sz w:val="20"/>
                <w:szCs w:val="20"/>
                <w:lang w:val="de-AT"/>
              </w:rPr>
              <w:t>sein/ihr Fachgebiet (siehe Lernergebnisse oberhalb)</w:t>
            </w:r>
          </w:p>
        </w:tc>
        <w:tc>
          <w:tcPr>
            <w:tcW w:w="7088" w:type="dxa"/>
            <w:tcBorders>
              <w:bottom w:val="single" w:sz="4" w:space="0" w:color="auto"/>
            </w:tcBorders>
            <w:shd w:val="clear" w:color="auto" w:fill="auto"/>
          </w:tcPr>
          <w:p w14:paraId="5C639128" w14:textId="77777777" w:rsidR="00C26B9A" w:rsidRDefault="00C26B9A" w:rsidP="00C26B9A">
            <w:pPr>
              <w:spacing w:line="240" w:lineRule="auto"/>
              <w:rPr>
                <w:rFonts w:ascii="Times New Roman" w:hAnsi="Times New Roman"/>
                <w:sz w:val="20"/>
              </w:rPr>
            </w:pPr>
            <w:r>
              <w:rPr>
                <w:rFonts w:ascii="Times New Roman" w:hAnsi="Times New Roman"/>
                <w:sz w:val="20"/>
              </w:rPr>
              <w:t>Er/Sie kann</w:t>
            </w:r>
          </w:p>
          <w:p w14:paraId="72C487D7" w14:textId="77777777" w:rsidR="00C26B9A" w:rsidRPr="00006F77" w:rsidRDefault="00C26B9A" w:rsidP="00EF34E7">
            <w:pPr>
              <w:pStyle w:val="PZOOMCharCharChar"/>
              <w:numPr>
                <w:ilvl w:val="0"/>
                <w:numId w:val="2"/>
              </w:numPr>
              <w:spacing w:before="40" w:after="40"/>
              <w:rPr>
                <w:rFonts w:ascii="Times New Roman" w:hAnsi="Times New Roman" w:cs="Times New Roman"/>
                <w:iCs/>
                <w:sz w:val="20"/>
                <w:szCs w:val="20"/>
                <w:lang w:val="de-DE" w:eastAsia="de-DE"/>
              </w:rPr>
            </w:pPr>
            <w:r w:rsidRPr="00006F77">
              <w:rPr>
                <w:rFonts w:ascii="Times New Roman" w:hAnsi="Times New Roman" w:cs="Times New Roman"/>
                <w:iCs/>
                <w:sz w:val="20"/>
                <w:szCs w:val="20"/>
                <w:lang w:val="de-DE" w:eastAsia="de-DE"/>
              </w:rPr>
              <w:t>die Qualität der eig</w:t>
            </w:r>
            <w:r>
              <w:rPr>
                <w:rFonts w:ascii="Times New Roman" w:hAnsi="Times New Roman" w:cs="Times New Roman"/>
                <w:iCs/>
                <w:sz w:val="20"/>
                <w:szCs w:val="20"/>
                <w:lang w:val="de-DE" w:eastAsia="de-DE"/>
              </w:rPr>
              <w:t>e</w:t>
            </w:r>
            <w:r w:rsidRPr="00006F77">
              <w:rPr>
                <w:rFonts w:ascii="Times New Roman" w:hAnsi="Times New Roman" w:cs="Times New Roman"/>
                <w:iCs/>
                <w:sz w:val="20"/>
                <w:szCs w:val="20"/>
                <w:lang w:val="de-DE" w:eastAsia="de-DE"/>
              </w:rPr>
              <w:t>nen Arbeiten sowie der Arbeiten von Kollegen und Kolleginnen beurteilen.</w:t>
            </w:r>
          </w:p>
          <w:p w14:paraId="789C3AEA" w14:textId="77777777" w:rsidR="00C26B9A" w:rsidRDefault="00C26B9A" w:rsidP="00EF34E7">
            <w:pPr>
              <w:pStyle w:val="PZOOMCharCharChar"/>
              <w:numPr>
                <w:ilvl w:val="0"/>
                <w:numId w:val="2"/>
              </w:numPr>
              <w:spacing w:before="40" w:after="40"/>
              <w:rPr>
                <w:rFonts w:ascii="Times New Roman" w:hAnsi="Times New Roman" w:cs="Times New Roman"/>
                <w:iCs/>
                <w:sz w:val="20"/>
                <w:szCs w:val="20"/>
                <w:lang w:val="de-DE" w:eastAsia="de-DE"/>
              </w:rPr>
            </w:pPr>
            <w:r w:rsidRPr="00006F77">
              <w:rPr>
                <w:rFonts w:ascii="Times New Roman" w:hAnsi="Times New Roman" w:cs="Times New Roman"/>
                <w:iCs/>
                <w:sz w:val="20"/>
                <w:szCs w:val="20"/>
                <w:lang w:val="de-DE" w:eastAsia="de-DE"/>
              </w:rPr>
              <w:t>Feedback geben.</w:t>
            </w:r>
          </w:p>
          <w:p w14:paraId="1C8D0DEF" w14:textId="77777777" w:rsidR="00C26B9A" w:rsidRPr="00AC0597" w:rsidRDefault="00C26B9A" w:rsidP="00EF34E7">
            <w:pPr>
              <w:pStyle w:val="PZOOMCharCharChar"/>
              <w:numPr>
                <w:ilvl w:val="0"/>
                <w:numId w:val="2"/>
              </w:numPr>
              <w:spacing w:before="40" w:after="40"/>
              <w:rPr>
                <w:rFonts w:ascii="Times New Roman" w:hAnsi="Times New Roman" w:cs="Times New Roman"/>
                <w:iCs/>
                <w:sz w:val="20"/>
                <w:szCs w:val="20"/>
                <w:lang w:val="de-DE" w:eastAsia="de-DE"/>
              </w:rPr>
            </w:pPr>
            <w:r w:rsidRPr="00AC0597">
              <w:rPr>
                <w:rFonts w:ascii="Times New Roman" w:hAnsi="Times New Roman" w:cs="Times New Roman"/>
                <w:iCs/>
                <w:sz w:val="20"/>
                <w:szCs w:val="20"/>
                <w:lang w:eastAsia="de-DE"/>
              </w:rPr>
              <w:t>Optimierungsvorschläge einbringen.</w:t>
            </w:r>
          </w:p>
        </w:tc>
      </w:tr>
    </w:tbl>
    <w:p w14:paraId="70D37731" w14:textId="77777777" w:rsidR="00C26B9A" w:rsidRPr="00AC0597" w:rsidRDefault="00C26B9A" w:rsidP="00C26B9A">
      <w:pPr>
        <w:rPr>
          <w:rFonts w:ascii="Times New Roman" w:hAnsi="Times New Roman"/>
          <w:sz w:val="20"/>
        </w:rPr>
      </w:pPr>
    </w:p>
    <w:p w14:paraId="7B908BF5" w14:textId="77777777" w:rsidR="00C26B9A" w:rsidRPr="00AC0597" w:rsidRDefault="00C26B9A" w:rsidP="00C26B9A"/>
    <w:p w14:paraId="73562B44" w14:textId="77777777" w:rsidR="00C26B9A" w:rsidRPr="00AC0597" w:rsidRDefault="00C26B9A" w:rsidP="00C26B9A">
      <w:pPr>
        <w:rPr>
          <w:b/>
          <w:sz w:val="28"/>
          <w:szCs w:val="28"/>
          <w:lang w:val="de-AT"/>
        </w:rPr>
      </w:pPr>
    </w:p>
    <w:p w14:paraId="67285BAB" w14:textId="77777777" w:rsidR="00867CC4" w:rsidRPr="004F12C6" w:rsidRDefault="00867CC4" w:rsidP="00C26B9A">
      <w:pPr>
        <w:rPr>
          <w:rFonts w:ascii="Times New Roman" w:hAnsi="Times New Roman"/>
          <w:sz w:val="20"/>
        </w:rPr>
      </w:pPr>
    </w:p>
    <w:sectPr w:rsidR="00867CC4" w:rsidRPr="004F12C6" w:rsidSect="008F6450">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12575" w14:textId="77777777" w:rsidR="00EA1229" w:rsidRDefault="00EA1229" w:rsidP="00F02F2D">
      <w:pPr>
        <w:spacing w:line="240" w:lineRule="auto"/>
      </w:pPr>
      <w:r>
        <w:separator/>
      </w:r>
    </w:p>
  </w:endnote>
  <w:endnote w:type="continuationSeparator" w:id="0">
    <w:p w14:paraId="282AB72F" w14:textId="77777777" w:rsidR="00EA1229" w:rsidRDefault="00EA1229" w:rsidP="00F02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a">
    <w:altName w:val="Calibri"/>
    <w:charset w:val="00"/>
    <w:family w:val="auto"/>
    <w:pitch w:val="variable"/>
    <w:sig w:usb0="8000006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altName w:val="﷽﷽﷽﷽﷽﷽鄀柗醥"/>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Times New (W1)">
    <w:altName w:val="Times New Roman"/>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B08FE0" w14:textId="77777777" w:rsidR="00EA1229" w:rsidRDefault="00EA1229" w:rsidP="00F02F2D">
      <w:pPr>
        <w:spacing w:line="240" w:lineRule="auto"/>
      </w:pPr>
      <w:r>
        <w:separator/>
      </w:r>
    </w:p>
  </w:footnote>
  <w:footnote w:type="continuationSeparator" w:id="0">
    <w:p w14:paraId="7D65BA5C" w14:textId="77777777" w:rsidR="00EA1229" w:rsidRDefault="00EA1229" w:rsidP="00F02F2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37713"/>
    <w:multiLevelType w:val="hybridMultilevel"/>
    <w:tmpl w:val="A334A37E"/>
    <w:lvl w:ilvl="0" w:tplc="B2AE55A6">
      <w:start w:val="26"/>
      <w:numFmt w:val="bullet"/>
      <w:lvlText w:val="-"/>
      <w:lvlJc w:val="left"/>
      <w:pPr>
        <w:ind w:left="720" w:hanging="360"/>
      </w:pPr>
      <w:rPr>
        <w:rFonts w:ascii="Trebuchet MS" w:eastAsia="Times New Roman" w:hAnsi="Trebuchet M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21A618E8"/>
    <w:multiLevelType w:val="hybridMultilevel"/>
    <w:tmpl w:val="D834FFB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22183A19"/>
    <w:multiLevelType w:val="hybridMultilevel"/>
    <w:tmpl w:val="4386DE6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25F71F96"/>
    <w:multiLevelType w:val="hybridMultilevel"/>
    <w:tmpl w:val="F830F378"/>
    <w:lvl w:ilvl="0" w:tplc="B2AE55A6">
      <w:start w:val="26"/>
      <w:numFmt w:val="bullet"/>
      <w:lvlText w:val="-"/>
      <w:lvlJc w:val="left"/>
      <w:pPr>
        <w:ind w:left="360" w:hanging="360"/>
      </w:pPr>
      <w:rPr>
        <w:rFonts w:ascii="Trebuchet MS" w:eastAsia="Times New Roman" w:hAnsi="Trebuchet M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nsid w:val="2708052C"/>
    <w:multiLevelType w:val="hybridMultilevel"/>
    <w:tmpl w:val="387E9340"/>
    <w:lvl w:ilvl="0" w:tplc="B2AE55A6">
      <w:start w:val="26"/>
      <w:numFmt w:val="bullet"/>
      <w:lvlText w:val="-"/>
      <w:lvlJc w:val="left"/>
      <w:pPr>
        <w:ind w:left="360" w:hanging="360"/>
      </w:pPr>
      <w:rPr>
        <w:rFonts w:ascii="Trebuchet MS" w:eastAsia="Times New Roman" w:hAnsi="Trebuchet M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nsid w:val="2A664018"/>
    <w:multiLevelType w:val="hybridMultilevel"/>
    <w:tmpl w:val="E8021862"/>
    <w:lvl w:ilvl="0" w:tplc="B2AE55A6">
      <w:start w:val="26"/>
      <w:numFmt w:val="bullet"/>
      <w:lvlText w:val="-"/>
      <w:lvlJc w:val="left"/>
      <w:pPr>
        <w:tabs>
          <w:tab w:val="num" w:pos="360"/>
        </w:tabs>
        <w:ind w:left="360" w:hanging="360"/>
      </w:pPr>
      <w:rPr>
        <w:rFonts w:ascii="Trebuchet MS" w:eastAsia="Times New Roman" w:hAnsi="Trebuchet M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2DC80AD7"/>
    <w:multiLevelType w:val="hybridMultilevel"/>
    <w:tmpl w:val="040E02EE"/>
    <w:lvl w:ilvl="0" w:tplc="B2AE55A6">
      <w:start w:val="26"/>
      <w:numFmt w:val="bullet"/>
      <w:lvlText w:val="-"/>
      <w:lvlJc w:val="left"/>
      <w:pPr>
        <w:ind w:left="360" w:hanging="360"/>
      </w:pPr>
      <w:rPr>
        <w:rFonts w:ascii="Trebuchet MS" w:eastAsia="Times New Roman" w:hAnsi="Trebuchet M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2F23029A"/>
    <w:multiLevelType w:val="hybridMultilevel"/>
    <w:tmpl w:val="AF34CB9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2F7306F7"/>
    <w:multiLevelType w:val="hybridMultilevel"/>
    <w:tmpl w:val="EF60C4A4"/>
    <w:lvl w:ilvl="0" w:tplc="41C69CA0">
      <w:start w:val="1"/>
      <w:numFmt w:val="decimal"/>
      <w:lvlText w:val="%1."/>
      <w:lvlJc w:val="left"/>
      <w:pPr>
        <w:ind w:left="720" w:hanging="360"/>
      </w:pPr>
      <w:rPr>
        <w:rFonts w:ascii="Times New Roman" w:eastAsia="Times New Roman" w:hAnsi="Times New Roman" w:cs="Times New Roman"/>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3251021B"/>
    <w:multiLevelType w:val="hybridMultilevel"/>
    <w:tmpl w:val="D3EA66CC"/>
    <w:lvl w:ilvl="0" w:tplc="B2AE55A6">
      <w:start w:val="26"/>
      <w:numFmt w:val="bullet"/>
      <w:lvlText w:val="-"/>
      <w:lvlJc w:val="left"/>
      <w:pPr>
        <w:ind w:left="360" w:hanging="360"/>
      </w:pPr>
      <w:rPr>
        <w:rFonts w:ascii="Trebuchet MS" w:eastAsia="Times New Roman" w:hAnsi="Trebuchet M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3B491824"/>
    <w:multiLevelType w:val="hybridMultilevel"/>
    <w:tmpl w:val="B22A7E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4FC050A8"/>
    <w:multiLevelType w:val="hybridMultilevel"/>
    <w:tmpl w:val="CD86451C"/>
    <w:lvl w:ilvl="0" w:tplc="B2AE55A6">
      <w:start w:val="26"/>
      <w:numFmt w:val="bullet"/>
      <w:lvlText w:val="-"/>
      <w:lvlJc w:val="left"/>
      <w:pPr>
        <w:ind w:left="360" w:hanging="360"/>
      </w:pPr>
      <w:rPr>
        <w:rFonts w:ascii="Trebuchet MS" w:eastAsia="Times New Roman" w:hAnsi="Trebuchet M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51625A26"/>
    <w:multiLevelType w:val="hybridMultilevel"/>
    <w:tmpl w:val="7FBA74DC"/>
    <w:lvl w:ilvl="0" w:tplc="9C747D70">
      <w:start w:val="1"/>
      <w:numFmt w:val="decimal"/>
      <w:lvlText w:val="%1."/>
      <w:lvlJc w:val="left"/>
      <w:pPr>
        <w:ind w:left="720" w:hanging="360"/>
      </w:pPr>
      <w:rPr>
        <w:rFonts w:ascii="Times New Roman" w:eastAsia="Times New Roman" w:hAnsi="Times New Roman" w:cs="Times New Roman"/>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nsid w:val="57017BD8"/>
    <w:multiLevelType w:val="hybridMultilevel"/>
    <w:tmpl w:val="B01E0DC4"/>
    <w:lvl w:ilvl="0" w:tplc="B2AE55A6">
      <w:start w:val="26"/>
      <w:numFmt w:val="bullet"/>
      <w:lvlText w:val="-"/>
      <w:lvlJc w:val="left"/>
      <w:pPr>
        <w:tabs>
          <w:tab w:val="num" w:pos="360"/>
        </w:tabs>
        <w:ind w:left="360" w:hanging="360"/>
      </w:pPr>
      <w:rPr>
        <w:rFonts w:ascii="Trebuchet MS" w:eastAsia="Times New Roman" w:hAnsi="Trebuchet M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58A7441E"/>
    <w:multiLevelType w:val="hybridMultilevel"/>
    <w:tmpl w:val="03589696"/>
    <w:lvl w:ilvl="0" w:tplc="B2AE55A6">
      <w:start w:val="26"/>
      <w:numFmt w:val="bullet"/>
      <w:lvlText w:val="-"/>
      <w:lvlJc w:val="left"/>
      <w:pPr>
        <w:ind w:left="360" w:hanging="360"/>
      </w:pPr>
      <w:rPr>
        <w:rFonts w:ascii="Trebuchet MS" w:eastAsia="Times New Roman" w:hAnsi="Trebuchet M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623442D7"/>
    <w:multiLevelType w:val="hybridMultilevel"/>
    <w:tmpl w:val="B0564F9A"/>
    <w:lvl w:ilvl="0" w:tplc="397EE9CE">
      <w:start w:val="26"/>
      <w:numFmt w:val="bullet"/>
      <w:lvlText w:val="-"/>
      <w:lvlJc w:val="left"/>
      <w:pPr>
        <w:tabs>
          <w:tab w:val="num" w:pos="360"/>
        </w:tabs>
        <w:ind w:left="360" w:hanging="360"/>
      </w:pPr>
      <w:rPr>
        <w:rFonts w:ascii="Trebuchet MS" w:eastAsia="Times New Roman" w:hAnsi="Trebuchet MS" w:hint="default"/>
        <w:strike w:val="0"/>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nsid w:val="6CF0700A"/>
    <w:multiLevelType w:val="hybridMultilevel"/>
    <w:tmpl w:val="2A4295D2"/>
    <w:lvl w:ilvl="0" w:tplc="B2AE55A6">
      <w:start w:val="26"/>
      <w:numFmt w:val="bullet"/>
      <w:lvlText w:val="-"/>
      <w:lvlJc w:val="left"/>
      <w:pPr>
        <w:ind w:left="360" w:hanging="360"/>
      </w:pPr>
      <w:rPr>
        <w:rFonts w:ascii="Trebuchet MS" w:eastAsia="Times New Roman" w:hAnsi="Trebuchet M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7D160BB5"/>
    <w:multiLevelType w:val="hybridMultilevel"/>
    <w:tmpl w:val="7F14921A"/>
    <w:lvl w:ilvl="0" w:tplc="B2AE55A6">
      <w:start w:val="26"/>
      <w:numFmt w:val="bullet"/>
      <w:lvlText w:val="-"/>
      <w:lvlJc w:val="left"/>
      <w:pPr>
        <w:ind w:left="360" w:hanging="360"/>
      </w:pPr>
      <w:rPr>
        <w:rFonts w:ascii="Trebuchet MS" w:eastAsia="Times New Roman" w:hAnsi="Trebuchet M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15"/>
  </w:num>
  <w:num w:numId="3">
    <w:abstractNumId w:val="13"/>
  </w:num>
  <w:num w:numId="4">
    <w:abstractNumId w:val="3"/>
  </w:num>
  <w:num w:numId="5">
    <w:abstractNumId w:val="4"/>
  </w:num>
  <w:num w:numId="6">
    <w:abstractNumId w:val="16"/>
  </w:num>
  <w:num w:numId="7">
    <w:abstractNumId w:val="6"/>
  </w:num>
  <w:num w:numId="8">
    <w:abstractNumId w:val="14"/>
  </w:num>
  <w:num w:numId="9">
    <w:abstractNumId w:val="11"/>
  </w:num>
  <w:num w:numId="10">
    <w:abstractNumId w:val="17"/>
  </w:num>
  <w:num w:numId="11">
    <w:abstractNumId w:val="9"/>
  </w:num>
  <w:num w:numId="12">
    <w:abstractNumId w:val="0"/>
  </w:num>
  <w:num w:numId="13">
    <w:abstractNumId w:val="1"/>
  </w:num>
  <w:num w:numId="14">
    <w:abstractNumId w:val="8"/>
  </w:num>
  <w:num w:numId="15">
    <w:abstractNumId w:val="7"/>
  </w:num>
  <w:num w:numId="16">
    <w:abstractNumId w:val="2"/>
  </w:num>
  <w:num w:numId="17">
    <w:abstractNumId w:val="12"/>
  </w:num>
  <w:num w:numId="1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7A4"/>
    <w:rsid w:val="00002CAE"/>
    <w:rsid w:val="00003658"/>
    <w:rsid w:val="00006F77"/>
    <w:rsid w:val="0000713F"/>
    <w:rsid w:val="000127E2"/>
    <w:rsid w:val="00012D1A"/>
    <w:rsid w:val="000144D4"/>
    <w:rsid w:val="00014FA5"/>
    <w:rsid w:val="00016D43"/>
    <w:rsid w:val="0002031E"/>
    <w:rsid w:val="00023BDB"/>
    <w:rsid w:val="00032B6A"/>
    <w:rsid w:val="00033CD1"/>
    <w:rsid w:val="00034ED2"/>
    <w:rsid w:val="000362DE"/>
    <w:rsid w:val="0003719F"/>
    <w:rsid w:val="00041E2C"/>
    <w:rsid w:val="00045558"/>
    <w:rsid w:val="00051CAE"/>
    <w:rsid w:val="000549FF"/>
    <w:rsid w:val="000608E2"/>
    <w:rsid w:val="00062E52"/>
    <w:rsid w:val="000634C5"/>
    <w:rsid w:val="000641B8"/>
    <w:rsid w:val="00071001"/>
    <w:rsid w:val="00071506"/>
    <w:rsid w:val="00072AA2"/>
    <w:rsid w:val="00074C50"/>
    <w:rsid w:val="00075857"/>
    <w:rsid w:val="00082C8C"/>
    <w:rsid w:val="00087343"/>
    <w:rsid w:val="00087752"/>
    <w:rsid w:val="000930B0"/>
    <w:rsid w:val="00093EF3"/>
    <w:rsid w:val="00097C12"/>
    <w:rsid w:val="000A085F"/>
    <w:rsid w:val="000A50C2"/>
    <w:rsid w:val="000A6FA7"/>
    <w:rsid w:val="000A71B3"/>
    <w:rsid w:val="000A71EA"/>
    <w:rsid w:val="000A7461"/>
    <w:rsid w:val="000B0067"/>
    <w:rsid w:val="000B470E"/>
    <w:rsid w:val="000B7855"/>
    <w:rsid w:val="000C385F"/>
    <w:rsid w:val="000C4EA0"/>
    <w:rsid w:val="000D0547"/>
    <w:rsid w:val="000D3F64"/>
    <w:rsid w:val="000D607B"/>
    <w:rsid w:val="000D6C2C"/>
    <w:rsid w:val="000D7CD2"/>
    <w:rsid w:val="000E02C8"/>
    <w:rsid w:val="000E1CB9"/>
    <w:rsid w:val="000E4303"/>
    <w:rsid w:val="000F0614"/>
    <w:rsid w:val="000F1496"/>
    <w:rsid w:val="000F58E9"/>
    <w:rsid w:val="000F69DE"/>
    <w:rsid w:val="000F782F"/>
    <w:rsid w:val="00102604"/>
    <w:rsid w:val="00102623"/>
    <w:rsid w:val="00102C32"/>
    <w:rsid w:val="00102E04"/>
    <w:rsid w:val="00103E15"/>
    <w:rsid w:val="00106C6F"/>
    <w:rsid w:val="00107F0F"/>
    <w:rsid w:val="0011327D"/>
    <w:rsid w:val="0011565F"/>
    <w:rsid w:val="00116AE9"/>
    <w:rsid w:val="00121253"/>
    <w:rsid w:val="001214CB"/>
    <w:rsid w:val="001222F8"/>
    <w:rsid w:val="00123FF7"/>
    <w:rsid w:val="001368A4"/>
    <w:rsid w:val="001379D1"/>
    <w:rsid w:val="00143F84"/>
    <w:rsid w:val="001455FF"/>
    <w:rsid w:val="0015161A"/>
    <w:rsid w:val="00154FBC"/>
    <w:rsid w:val="001664CB"/>
    <w:rsid w:val="00166D16"/>
    <w:rsid w:val="00166D5F"/>
    <w:rsid w:val="001675EA"/>
    <w:rsid w:val="001741AC"/>
    <w:rsid w:val="00181497"/>
    <w:rsid w:val="001818C8"/>
    <w:rsid w:val="00183185"/>
    <w:rsid w:val="00185BB8"/>
    <w:rsid w:val="001921B9"/>
    <w:rsid w:val="001921D7"/>
    <w:rsid w:val="00193FBA"/>
    <w:rsid w:val="00195DBC"/>
    <w:rsid w:val="001970BC"/>
    <w:rsid w:val="0019742F"/>
    <w:rsid w:val="001A04D8"/>
    <w:rsid w:val="001A0C57"/>
    <w:rsid w:val="001A1F7F"/>
    <w:rsid w:val="001A3DBF"/>
    <w:rsid w:val="001B10D7"/>
    <w:rsid w:val="001B26CE"/>
    <w:rsid w:val="001B4136"/>
    <w:rsid w:val="001B5981"/>
    <w:rsid w:val="001C0661"/>
    <w:rsid w:val="001C5380"/>
    <w:rsid w:val="001C71BA"/>
    <w:rsid w:val="001D3017"/>
    <w:rsid w:val="001D4178"/>
    <w:rsid w:val="001E2D12"/>
    <w:rsid w:val="001E396D"/>
    <w:rsid w:val="001E6168"/>
    <w:rsid w:val="001F25D1"/>
    <w:rsid w:val="001F2EEB"/>
    <w:rsid w:val="001F5C23"/>
    <w:rsid w:val="00200EC8"/>
    <w:rsid w:val="00200FA7"/>
    <w:rsid w:val="0020107C"/>
    <w:rsid w:val="00203DDC"/>
    <w:rsid w:val="0020524C"/>
    <w:rsid w:val="00206D92"/>
    <w:rsid w:val="00207605"/>
    <w:rsid w:val="00212836"/>
    <w:rsid w:val="00213287"/>
    <w:rsid w:val="00220E0E"/>
    <w:rsid w:val="00224043"/>
    <w:rsid w:val="00225052"/>
    <w:rsid w:val="00226ADD"/>
    <w:rsid w:val="002272DC"/>
    <w:rsid w:val="0023020C"/>
    <w:rsid w:val="00231FAF"/>
    <w:rsid w:val="00240497"/>
    <w:rsid w:val="002419F5"/>
    <w:rsid w:val="002424A7"/>
    <w:rsid w:val="0024327D"/>
    <w:rsid w:val="00243DB0"/>
    <w:rsid w:val="002519F7"/>
    <w:rsid w:val="002535CA"/>
    <w:rsid w:val="0025362B"/>
    <w:rsid w:val="00253970"/>
    <w:rsid w:val="00261C4B"/>
    <w:rsid w:val="00262EE7"/>
    <w:rsid w:val="002712EC"/>
    <w:rsid w:val="00271D63"/>
    <w:rsid w:val="00277E56"/>
    <w:rsid w:val="0028379F"/>
    <w:rsid w:val="00283BF5"/>
    <w:rsid w:val="00284B97"/>
    <w:rsid w:val="002879AE"/>
    <w:rsid w:val="00293CD7"/>
    <w:rsid w:val="00294ADC"/>
    <w:rsid w:val="00294B81"/>
    <w:rsid w:val="002971D3"/>
    <w:rsid w:val="002A2E36"/>
    <w:rsid w:val="002A366A"/>
    <w:rsid w:val="002A6A53"/>
    <w:rsid w:val="002B023F"/>
    <w:rsid w:val="002B0C5A"/>
    <w:rsid w:val="002C2F83"/>
    <w:rsid w:val="002C33A7"/>
    <w:rsid w:val="002C4E79"/>
    <w:rsid w:val="002C7EBE"/>
    <w:rsid w:val="002D1A30"/>
    <w:rsid w:val="002D4063"/>
    <w:rsid w:val="002D53B2"/>
    <w:rsid w:val="002D5BE1"/>
    <w:rsid w:val="002D7270"/>
    <w:rsid w:val="002E1FD1"/>
    <w:rsid w:val="002E40B7"/>
    <w:rsid w:val="002F749C"/>
    <w:rsid w:val="002F78FC"/>
    <w:rsid w:val="00301D3E"/>
    <w:rsid w:val="0030609D"/>
    <w:rsid w:val="00317024"/>
    <w:rsid w:val="00320F54"/>
    <w:rsid w:val="003258AF"/>
    <w:rsid w:val="00326AD7"/>
    <w:rsid w:val="00331C9B"/>
    <w:rsid w:val="00331ECB"/>
    <w:rsid w:val="003340AB"/>
    <w:rsid w:val="003351AC"/>
    <w:rsid w:val="00337A05"/>
    <w:rsid w:val="003400AA"/>
    <w:rsid w:val="003411D5"/>
    <w:rsid w:val="00346017"/>
    <w:rsid w:val="00353145"/>
    <w:rsid w:val="00354C94"/>
    <w:rsid w:val="003551CD"/>
    <w:rsid w:val="00356823"/>
    <w:rsid w:val="00363178"/>
    <w:rsid w:val="00366EBD"/>
    <w:rsid w:val="0036708A"/>
    <w:rsid w:val="0037643C"/>
    <w:rsid w:val="00377862"/>
    <w:rsid w:val="00380B37"/>
    <w:rsid w:val="0038276F"/>
    <w:rsid w:val="00382B0A"/>
    <w:rsid w:val="003849C8"/>
    <w:rsid w:val="00385222"/>
    <w:rsid w:val="00386E0B"/>
    <w:rsid w:val="003873F1"/>
    <w:rsid w:val="0039152E"/>
    <w:rsid w:val="003925AD"/>
    <w:rsid w:val="00396191"/>
    <w:rsid w:val="003977B0"/>
    <w:rsid w:val="003A58EC"/>
    <w:rsid w:val="003B2007"/>
    <w:rsid w:val="003B7874"/>
    <w:rsid w:val="003C34EE"/>
    <w:rsid w:val="003C7BD4"/>
    <w:rsid w:val="003D1A2B"/>
    <w:rsid w:val="003D22C5"/>
    <w:rsid w:val="003D621A"/>
    <w:rsid w:val="003D70C4"/>
    <w:rsid w:val="003D7AD3"/>
    <w:rsid w:val="003E3102"/>
    <w:rsid w:val="003F3096"/>
    <w:rsid w:val="003F3B06"/>
    <w:rsid w:val="003F6C84"/>
    <w:rsid w:val="003F72E9"/>
    <w:rsid w:val="003F792D"/>
    <w:rsid w:val="0040053D"/>
    <w:rsid w:val="00404449"/>
    <w:rsid w:val="00405E8D"/>
    <w:rsid w:val="004067D9"/>
    <w:rsid w:val="00407EC8"/>
    <w:rsid w:val="00411B54"/>
    <w:rsid w:val="00417452"/>
    <w:rsid w:val="00417654"/>
    <w:rsid w:val="004270E2"/>
    <w:rsid w:val="004310D9"/>
    <w:rsid w:val="004321CD"/>
    <w:rsid w:val="00435B91"/>
    <w:rsid w:val="00442A54"/>
    <w:rsid w:val="00446AEB"/>
    <w:rsid w:val="00446BE3"/>
    <w:rsid w:val="0045083A"/>
    <w:rsid w:val="00450DC1"/>
    <w:rsid w:val="0045136D"/>
    <w:rsid w:val="00451A28"/>
    <w:rsid w:val="00454F8D"/>
    <w:rsid w:val="004623F2"/>
    <w:rsid w:val="00466DBB"/>
    <w:rsid w:val="00470A23"/>
    <w:rsid w:val="00470C91"/>
    <w:rsid w:val="00471400"/>
    <w:rsid w:val="00474727"/>
    <w:rsid w:val="00475FDE"/>
    <w:rsid w:val="00480BB8"/>
    <w:rsid w:val="00480FC0"/>
    <w:rsid w:val="00482A61"/>
    <w:rsid w:val="00482ED1"/>
    <w:rsid w:val="00484B00"/>
    <w:rsid w:val="00487B3F"/>
    <w:rsid w:val="00491C36"/>
    <w:rsid w:val="00493F4F"/>
    <w:rsid w:val="00497398"/>
    <w:rsid w:val="004A0C5F"/>
    <w:rsid w:val="004A2074"/>
    <w:rsid w:val="004A70CA"/>
    <w:rsid w:val="004B3851"/>
    <w:rsid w:val="004B522E"/>
    <w:rsid w:val="004B6818"/>
    <w:rsid w:val="004C3ED9"/>
    <w:rsid w:val="004C5BD9"/>
    <w:rsid w:val="004D4C3A"/>
    <w:rsid w:val="004D5B87"/>
    <w:rsid w:val="004D61D9"/>
    <w:rsid w:val="004D62D6"/>
    <w:rsid w:val="004E0AFF"/>
    <w:rsid w:val="004E3689"/>
    <w:rsid w:val="004E581B"/>
    <w:rsid w:val="004E5EDE"/>
    <w:rsid w:val="004E6D3A"/>
    <w:rsid w:val="004F2062"/>
    <w:rsid w:val="004F23C4"/>
    <w:rsid w:val="004F4EFB"/>
    <w:rsid w:val="004F5D16"/>
    <w:rsid w:val="004F7AB6"/>
    <w:rsid w:val="0050227A"/>
    <w:rsid w:val="00505C17"/>
    <w:rsid w:val="005073AE"/>
    <w:rsid w:val="005154D9"/>
    <w:rsid w:val="0051611F"/>
    <w:rsid w:val="005246B6"/>
    <w:rsid w:val="00527B54"/>
    <w:rsid w:val="00527E19"/>
    <w:rsid w:val="00531490"/>
    <w:rsid w:val="005408E4"/>
    <w:rsid w:val="005464E0"/>
    <w:rsid w:val="00547A59"/>
    <w:rsid w:val="005501F5"/>
    <w:rsid w:val="00552033"/>
    <w:rsid w:val="005524E6"/>
    <w:rsid w:val="0055312D"/>
    <w:rsid w:val="005534B9"/>
    <w:rsid w:val="00556223"/>
    <w:rsid w:val="005564B6"/>
    <w:rsid w:val="005625A7"/>
    <w:rsid w:val="00583272"/>
    <w:rsid w:val="00585060"/>
    <w:rsid w:val="0059253E"/>
    <w:rsid w:val="00593D05"/>
    <w:rsid w:val="00596D89"/>
    <w:rsid w:val="005A05FC"/>
    <w:rsid w:val="005A1A51"/>
    <w:rsid w:val="005A2422"/>
    <w:rsid w:val="005A397B"/>
    <w:rsid w:val="005A6C3C"/>
    <w:rsid w:val="005A7E33"/>
    <w:rsid w:val="005B0FEE"/>
    <w:rsid w:val="005B132C"/>
    <w:rsid w:val="005B1997"/>
    <w:rsid w:val="005B1DE1"/>
    <w:rsid w:val="005B7474"/>
    <w:rsid w:val="005B7B2B"/>
    <w:rsid w:val="005C03B3"/>
    <w:rsid w:val="005C0A3D"/>
    <w:rsid w:val="005C5376"/>
    <w:rsid w:val="005D0BA5"/>
    <w:rsid w:val="005D1A84"/>
    <w:rsid w:val="005D282D"/>
    <w:rsid w:val="005D3BF4"/>
    <w:rsid w:val="005D4FC5"/>
    <w:rsid w:val="005D6B25"/>
    <w:rsid w:val="005D714A"/>
    <w:rsid w:val="005D7FBC"/>
    <w:rsid w:val="005E603A"/>
    <w:rsid w:val="005F019D"/>
    <w:rsid w:val="005F4A3D"/>
    <w:rsid w:val="005F6829"/>
    <w:rsid w:val="0060498F"/>
    <w:rsid w:val="00605A5F"/>
    <w:rsid w:val="0060643B"/>
    <w:rsid w:val="00615FA8"/>
    <w:rsid w:val="00617DBA"/>
    <w:rsid w:val="00622152"/>
    <w:rsid w:val="0062522A"/>
    <w:rsid w:val="00626C2B"/>
    <w:rsid w:val="00631FED"/>
    <w:rsid w:val="006327CF"/>
    <w:rsid w:val="00632EEA"/>
    <w:rsid w:val="00634645"/>
    <w:rsid w:val="0063616F"/>
    <w:rsid w:val="0063697A"/>
    <w:rsid w:val="00640476"/>
    <w:rsid w:val="00640E5B"/>
    <w:rsid w:val="0065198A"/>
    <w:rsid w:val="006566A0"/>
    <w:rsid w:val="0066391E"/>
    <w:rsid w:val="00665515"/>
    <w:rsid w:val="00667712"/>
    <w:rsid w:val="006823B5"/>
    <w:rsid w:val="00682F1E"/>
    <w:rsid w:val="006914C0"/>
    <w:rsid w:val="00693C90"/>
    <w:rsid w:val="0069620D"/>
    <w:rsid w:val="0069759C"/>
    <w:rsid w:val="006A1AF2"/>
    <w:rsid w:val="006A270F"/>
    <w:rsid w:val="006A3BED"/>
    <w:rsid w:val="006A78D2"/>
    <w:rsid w:val="006B0409"/>
    <w:rsid w:val="006B2543"/>
    <w:rsid w:val="006B464D"/>
    <w:rsid w:val="006B6511"/>
    <w:rsid w:val="006C3CB5"/>
    <w:rsid w:val="006C5A91"/>
    <w:rsid w:val="006C60FA"/>
    <w:rsid w:val="006C6277"/>
    <w:rsid w:val="006D1A2E"/>
    <w:rsid w:val="006D58B7"/>
    <w:rsid w:val="006D7F87"/>
    <w:rsid w:val="006E0005"/>
    <w:rsid w:val="006E2E0E"/>
    <w:rsid w:val="006E3102"/>
    <w:rsid w:val="006E5EB7"/>
    <w:rsid w:val="006F2C6D"/>
    <w:rsid w:val="006F2ED7"/>
    <w:rsid w:val="006F4492"/>
    <w:rsid w:val="006F5B08"/>
    <w:rsid w:val="007050C2"/>
    <w:rsid w:val="00715B2E"/>
    <w:rsid w:val="00722246"/>
    <w:rsid w:val="0072603E"/>
    <w:rsid w:val="00733E21"/>
    <w:rsid w:val="007370B8"/>
    <w:rsid w:val="00737458"/>
    <w:rsid w:val="00740533"/>
    <w:rsid w:val="00744E03"/>
    <w:rsid w:val="00746591"/>
    <w:rsid w:val="007572B2"/>
    <w:rsid w:val="00757D59"/>
    <w:rsid w:val="007624B1"/>
    <w:rsid w:val="00764C39"/>
    <w:rsid w:val="00765216"/>
    <w:rsid w:val="00765322"/>
    <w:rsid w:val="00766980"/>
    <w:rsid w:val="00772EED"/>
    <w:rsid w:val="00773A50"/>
    <w:rsid w:val="00773C15"/>
    <w:rsid w:val="00773EE0"/>
    <w:rsid w:val="00774857"/>
    <w:rsid w:val="00774B35"/>
    <w:rsid w:val="00774D98"/>
    <w:rsid w:val="007766FC"/>
    <w:rsid w:val="00780333"/>
    <w:rsid w:val="00782F87"/>
    <w:rsid w:val="00786DF5"/>
    <w:rsid w:val="0079614C"/>
    <w:rsid w:val="0079720C"/>
    <w:rsid w:val="00797F6E"/>
    <w:rsid w:val="007A44AB"/>
    <w:rsid w:val="007A6524"/>
    <w:rsid w:val="007A75DA"/>
    <w:rsid w:val="007B0DE8"/>
    <w:rsid w:val="007B2344"/>
    <w:rsid w:val="007C0666"/>
    <w:rsid w:val="007C2D94"/>
    <w:rsid w:val="007D472B"/>
    <w:rsid w:val="007D556B"/>
    <w:rsid w:val="007D73A0"/>
    <w:rsid w:val="007D7D6D"/>
    <w:rsid w:val="007E06A1"/>
    <w:rsid w:val="007E41D4"/>
    <w:rsid w:val="007F0DCC"/>
    <w:rsid w:val="007F2BE6"/>
    <w:rsid w:val="007F33A3"/>
    <w:rsid w:val="007F47AD"/>
    <w:rsid w:val="007F6569"/>
    <w:rsid w:val="00802D00"/>
    <w:rsid w:val="00803352"/>
    <w:rsid w:val="008042C9"/>
    <w:rsid w:val="00807770"/>
    <w:rsid w:val="00807B9F"/>
    <w:rsid w:val="00813C58"/>
    <w:rsid w:val="00813D37"/>
    <w:rsid w:val="00821B81"/>
    <w:rsid w:val="00822213"/>
    <w:rsid w:val="00823F3F"/>
    <w:rsid w:val="00824466"/>
    <w:rsid w:val="00827D81"/>
    <w:rsid w:val="00831F79"/>
    <w:rsid w:val="00835A38"/>
    <w:rsid w:val="008363E0"/>
    <w:rsid w:val="008371B1"/>
    <w:rsid w:val="008401B3"/>
    <w:rsid w:val="00841B66"/>
    <w:rsid w:val="0085384E"/>
    <w:rsid w:val="0085473E"/>
    <w:rsid w:val="0085688E"/>
    <w:rsid w:val="00861D96"/>
    <w:rsid w:val="008634F6"/>
    <w:rsid w:val="008644B1"/>
    <w:rsid w:val="00864BB9"/>
    <w:rsid w:val="00867B6B"/>
    <w:rsid w:val="00867CC4"/>
    <w:rsid w:val="00873B28"/>
    <w:rsid w:val="00873CCE"/>
    <w:rsid w:val="00875856"/>
    <w:rsid w:val="00883046"/>
    <w:rsid w:val="00884C92"/>
    <w:rsid w:val="008862DB"/>
    <w:rsid w:val="00886998"/>
    <w:rsid w:val="00890112"/>
    <w:rsid w:val="00893EA8"/>
    <w:rsid w:val="00897409"/>
    <w:rsid w:val="00897B3A"/>
    <w:rsid w:val="008A0FF8"/>
    <w:rsid w:val="008A24DF"/>
    <w:rsid w:val="008A713B"/>
    <w:rsid w:val="008B154E"/>
    <w:rsid w:val="008B20A2"/>
    <w:rsid w:val="008B2B2C"/>
    <w:rsid w:val="008B3ACC"/>
    <w:rsid w:val="008B3B02"/>
    <w:rsid w:val="008B46EE"/>
    <w:rsid w:val="008C1C4F"/>
    <w:rsid w:val="008C5CC7"/>
    <w:rsid w:val="008C62EC"/>
    <w:rsid w:val="008D08A5"/>
    <w:rsid w:val="008D08D0"/>
    <w:rsid w:val="008D19AC"/>
    <w:rsid w:val="008D3FD2"/>
    <w:rsid w:val="008D67AC"/>
    <w:rsid w:val="008D6D1E"/>
    <w:rsid w:val="008E13F9"/>
    <w:rsid w:val="008E2741"/>
    <w:rsid w:val="008E2ECE"/>
    <w:rsid w:val="008E4DB4"/>
    <w:rsid w:val="008F40A5"/>
    <w:rsid w:val="008F55C4"/>
    <w:rsid w:val="008F6450"/>
    <w:rsid w:val="009032E0"/>
    <w:rsid w:val="0090586A"/>
    <w:rsid w:val="00905D69"/>
    <w:rsid w:val="00910899"/>
    <w:rsid w:val="0091731A"/>
    <w:rsid w:val="00917A46"/>
    <w:rsid w:val="0092058A"/>
    <w:rsid w:val="00921859"/>
    <w:rsid w:val="00926A2E"/>
    <w:rsid w:val="009278F3"/>
    <w:rsid w:val="009327DB"/>
    <w:rsid w:val="00933D99"/>
    <w:rsid w:val="00935ABA"/>
    <w:rsid w:val="00936A77"/>
    <w:rsid w:val="00936ACA"/>
    <w:rsid w:val="00941682"/>
    <w:rsid w:val="00947228"/>
    <w:rsid w:val="00947E6B"/>
    <w:rsid w:val="0095044D"/>
    <w:rsid w:val="00951D89"/>
    <w:rsid w:val="009536C6"/>
    <w:rsid w:val="009540ED"/>
    <w:rsid w:val="00954E0A"/>
    <w:rsid w:val="00964715"/>
    <w:rsid w:val="00976313"/>
    <w:rsid w:val="00976333"/>
    <w:rsid w:val="00982719"/>
    <w:rsid w:val="00985563"/>
    <w:rsid w:val="00990658"/>
    <w:rsid w:val="009A5277"/>
    <w:rsid w:val="009A6333"/>
    <w:rsid w:val="009A789A"/>
    <w:rsid w:val="009B0E13"/>
    <w:rsid w:val="009B14CE"/>
    <w:rsid w:val="009B1AB6"/>
    <w:rsid w:val="009B54A0"/>
    <w:rsid w:val="009C58B4"/>
    <w:rsid w:val="009C7B79"/>
    <w:rsid w:val="009D14D3"/>
    <w:rsid w:val="009D6188"/>
    <w:rsid w:val="009D6448"/>
    <w:rsid w:val="009F4A39"/>
    <w:rsid w:val="009F7963"/>
    <w:rsid w:val="00A01D86"/>
    <w:rsid w:val="00A02169"/>
    <w:rsid w:val="00A04226"/>
    <w:rsid w:val="00A07A71"/>
    <w:rsid w:val="00A13F4A"/>
    <w:rsid w:val="00A1611D"/>
    <w:rsid w:val="00A20932"/>
    <w:rsid w:val="00A22E66"/>
    <w:rsid w:val="00A26AF1"/>
    <w:rsid w:val="00A30D99"/>
    <w:rsid w:val="00A40993"/>
    <w:rsid w:val="00A40F7B"/>
    <w:rsid w:val="00A41E1D"/>
    <w:rsid w:val="00A43994"/>
    <w:rsid w:val="00A44660"/>
    <w:rsid w:val="00A60122"/>
    <w:rsid w:val="00A61578"/>
    <w:rsid w:val="00A632CD"/>
    <w:rsid w:val="00A675D0"/>
    <w:rsid w:val="00A70484"/>
    <w:rsid w:val="00A71901"/>
    <w:rsid w:val="00A741F1"/>
    <w:rsid w:val="00A74E9D"/>
    <w:rsid w:val="00A80491"/>
    <w:rsid w:val="00A8399E"/>
    <w:rsid w:val="00A90F8A"/>
    <w:rsid w:val="00A9684A"/>
    <w:rsid w:val="00A97274"/>
    <w:rsid w:val="00AA0BE0"/>
    <w:rsid w:val="00AB0323"/>
    <w:rsid w:val="00AB202C"/>
    <w:rsid w:val="00AB7851"/>
    <w:rsid w:val="00AC02A2"/>
    <w:rsid w:val="00AC1901"/>
    <w:rsid w:val="00AC215F"/>
    <w:rsid w:val="00AC28F5"/>
    <w:rsid w:val="00AC2B1A"/>
    <w:rsid w:val="00AC617A"/>
    <w:rsid w:val="00AD057B"/>
    <w:rsid w:val="00AD08B3"/>
    <w:rsid w:val="00AD104F"/>
    <w:rsid w:val="00AD16CA"/>
    <w:rsid w:val="00AD2C3D"/>
    <w:rsid w:val="00AD6225"/>
    <w:rsid w:val="00AE2B70"/>
    <w:rsid w:val="00AE3F62"/>
    <w:rsid w:val="00AE4CB5"/>
    <w:rsid w:val="00AE741C"/>
    <w:rsid w:val="00AF69A4"/>
    <w:rsid w:val="00B0360D"/>
    <w:rsid w:val="00B039FD"/>
    <w:rsid w:val="00B05EEA"/>
    <w:rsid w:val="00B061F5"/>
    <w:rsid w:val="00B06ED3"/>
    <w:rsid w:val="00B158EE"/>
    <w:rsid w:val="00B20D38"/>
    <w:rsid w:val="00B20F70"/>
    <w:rsid w:val="00B259C5"/>
    <w:rsid w:val="00B27DDA"/>
    <w:rsid w:val="00B30C0F"/>
    <w:rsid w:val="00B313B9"/>
    <w:rsid w:val="00B33E4A"/>
    <w:rsid w:val="00B3531E"/>
    <w:rsid w:val="00B3588F"/>
    <w:rsid w:val="00B4120F"/>
    <w:rsid w:val="00B45449"/>
    <w:rsid w:val="00B45B4B"/>
    <w:rsid w:val="00B46F74"/>
    <w:rsid w:val="00B50E37"/>
    <w:rsid w:val="00B5246E"/>
    <w:rsid w:val="00B52BA8"/>
    <w:rsid w:val="00B56534"/>
    <w:rsid w:val="00B57000"/>
    <w:rsid w:val="00B60580"/>
    <w:rsid w:val="00B64CA7"/>
    <w:rsid w:val="00B734D9"/>
    <w:rsid w:val="00B7540C"/>
    <w:rsid w:val="00B80FED"/>
    <w:rsid w:val="00B81CC7"/>
    <w:rsid w:val="00B851E9"/>
    <w:rsid w:val="00B86592"/>
    <w:rsid w:val="00B872A5"/>
    <w:rsid w:val="00B909E8"/>
    <w:rsid w:val="00B93316"/>
    <w:rsid w:val="00B95721"/>
    <w:rsid w:val="00B97A89"/>
    <w:rsid w:val="00BA1B74"/>
    <w:rsid w:val="00BA1C24"/>
    <w:rsid w:val="00BA2FB9"/>
    <w:rsid w:val="00BA32CD"/>
    <w:rsid w:val="00BA48CC"/>
    <w:rsid w:val="00BA6789"/>
    <w:rsid w:val="00BA7662"/>
    <w:rsid w:val="00BB1BE0"/>
    <w:rsid w:val="00BB4B43"/>
    <w:rsid w:val="00BB5056"/>
    <w:rsid w:val="00BB50BC"/>
    <w:rsid w:val="00BB63FB"/>
    <w:rsid w:val="00BB6754"/>
    <w:rsid w:val="00BC0F3E"/>
    <w:rsid w:val="00BC1A2D"/>
    <w:rsid w:val="00BC2413"/>
    <w:rsid w:val="00BC2477"/>
    <w:rsid w:val="00BC6C12"/>
    <w:rsid w:val="00BD35DF"/>
    <w:rsid w:val="00BD39D5"/>
    <w:rsid w:val="00BD5142"/>
    <w:rsid w:val="00BD567B"/>
    <w:rsid w:val="00BD7276"/>
    <w:rsid w:val="00BE5C70"/>
    <w:rsid w:val="00BE79A7"/>
    <w:rsid w:val="00BF1AFA"/>
    <w:rsid w:val="00BF28BA"/>
    <w:rsid w:val="00BF2B69"/>
    <w:rsid w:val="00BF312C"/>
    <w:rsid w:val="00C04A90"/>
    <w:rsid w:val="00C10E89"/>
    <w:rsid w:val="00C1226B"/>
    <w:rsid w:val="00C12C8F"/>
    <w:rsid w:val="00C138ED"/>
    <w:rsid w:val="00C160EC"/>
    <w:rsid w:val="00C249B8"/>
    <w:rsid w:val="00C256CD"/>
    <w:rsid w:val="00C26B9A"/>
    <w:rsid w:val="00C308FE"/>
    <w:rsid w:val="00C36B74"/>
    <w:rsid w:val="00C375DF"/>
    <w:rsid w:val="00C407BE"/>
    <w:rsid w:val="00C42CFE"/>
    <w:rsid w:val="00C467A4"/>
    <w:rsid w:val="00C47864"/>
    <w:rsid w:val="00C51F72"/>
    <w:rsid w:val="00C6392F"/>
    <w:rsid w:val="00C65C5C"/>
    <w:rsid w:val="00C65F6B"/>
    <w:rsid w:val="00C730C7"/>
    <w:rsid w:val="00C779A5"/>
    <w:rsid w:val="00C80BA2"/>
    <w:rsid w:val="00C8141D"/>
    <w:rsid w:val="00C835BB"/>
    <w:rsid w:val="00C8448C"/>
    <w:rsid w:val="00C8485B"/>
    <w:rsid w:val="00C8667E"/>
    <w:rsid w:val="00C876E8"/>
    <w:rsid w:val="00C92D49"/>
    <w:rsid w:val="00CA5C9A"/>
    <w:rsid w:val="00CA7678"/>
    <w:rsid w:val="00CB0E06"/>
    <w:rsid w:val="00CB1F99"/>
    <w:rsid w:val="00CB4B04"/>
    <w:rsid w:val="00CB60C1"/>
    <w:rsid w:val="00CB678C"/>
    <w:rsid w:val="00CB71CB"/>
    <w:rsid w:val="00CB71D8"/>
    <w:rsid w:val="00CC1126"/>
    <w:rsid w:val="00CC2508"/>
    <w:rsid w:val="00CC56F1"/>
    <w:rsid w:val="00CC7520"/>
    <w:rsid w:val="00CD434B"/>
    <w:rsid w:val="00CD6209"/>
    <w:rsid w:val="00CD7345"/>
    <w:rsid w:val="00CD7BAD"/>
    <w:rsid w:val="00CE4DF9"/>
    <w:rsid w:val="00CE7941"/>
    <w:rsid w:val="00CE7A80"/>
    <w:rsid w:val="00CF5188"/>
    <w:rsid w:val="00CF54DF"/>
    <w:rsid w:val="00CF707F"/>
    <w:rsid w:val="00D007C7"/>
    <w:rsid w:val="00D00A67"/>
    <w:rsid w:val="00D00D00"/>
    <w:rsid w:val="00D10647"/>
    <w:rsid w:val="00D15CA5"/>
    <w:rsid w:val="00D16741"/>
    <w:rsid w:val="00D25A81"/>
    <w:rsid w:val="00D25E52"/>
    <w:rsid w:val="00D268C5"/>
    <w:rsid w:val="00D314FD"/>
    <w:rsid w:val="00D31B58"/>
    <w:rsid w:val="00D32730"/>
    <w:rsid w:val="00D33846"/>
    <w:rsid w:val="00D372AB"/>
    <w:rsid w:val="00D408F3"/>
    <w:rsid w:val="00D441D1"/>
    <w:rsid w:val="00D449C1"/>
    <w:rsid w:val="00D4620F"/>
    <w:rsid w:val="00D4732E"/>
    <w:rsid w:val="00D47FED"/>
    <w:rsid w:val="00D5367E"/>
    <w:rsid w:val="00D55033"/>
    <w:rsid w:val="00D55240"/>
    <w:rsid w:val="00D55BF3"/>
    <w:rsid w:val="00D60841"/>
    <w:rsid w:val="00D615F1"/>
    <w:rsid w:val="00D62C86"/>
    <w:rsid w:val="00D64BCC"/>
    <w:rsid w:val="00D65C4F"/>
    <w:rsid w:val="00D710D2"/>
    <w:rsid w:val="00D72955"/>
    <w:rsid w:val="00D73216"/>
    <w:rsid w:val="00D742F8"/>
    <w:rsid w:val="00D7498D"/>
    <w:rsid w:val="00D7545A"/>
    <w:rsid w:val="00D77BE6"/>
    <w:rsid w:val="00D77E7E"/>
    <w:rsid w:val="00D81DFD"/>
    <w:rsid w:val="00D86C87"/>
    <w:rsid w:val="00D87E62"/>
    <w:rsid w:val="00D90FF5"/>
    <w:rsid w:val="00D956B6"/>
    <w:rsid w:val="00D96F6A"/>
    <w:rsid w:val="00DA05D8"/>
    <w:rsid w:val="00DA14B4"/>
    <w:rsid w:val="00DA37ED"/>
    <w:rsid w:val="00DA5D6E"/>
    <w:rsid w:val="00DB319C"/>
    <w:rsid w:val="00DB3E70"/>
    <w:rsid w:val="00DB446C"/>
    <w:rsid w:val="00DB65F5"/>
    <w:rsid w:val="00DB6699"/>
    <w:rsid w:val="00DB690A"/>
    <w:rsid w:val="00DB6DEF"/>
    <w:rsid w:val="00DC1840"/>
    <w:rsid w:val="00DC75CC"/>
    <w:rsid w:val="00DC7BC0"/>
    <w:rsid w:val="00DD11C1"/>
    <w:rsid w:val="00DD1D57"/>
    <w:rsid w:val="00DD288B"/>
    <w:rsid w:val="00DD2B23"/>
    <w:rsid w:val="00DD6B4B"/>
    <w:rsid w:val="00DD750A"/>
    <w:rsid w:val="00DE007A"/>
    <w:rsid w:val="00DE2E5F"/>
    <w:rsid w:val="00DE516A"/>
    <w:rsid w:val="00DE5505"/>
    <w:rsid w:val="00DE7501"/>
    <w:rsid w:val="00DE7BFA"/>
    <w:rsid w:val="00DF0080"/>
    <w:rsid w:val="00DF4E80"/>
    <w:rsid w:val="00E10E65"/>
    <w:rsid w:val="00E117E6"/>
    <w:rsid w:val="00E11A80"/>
    <w:rsid w:val="00E148DF"/>
    <w:rsid w:val="00E2173E"/>
    <w:rsid w:val="00E24C6F"/>
    <w:rsid w:val="00E273AD"/>
    <w:rsid w:val="00E33347"/>
    <w:rsid w:val="00E33814"/>
    <w:rsid w:val="00E3381F"/>
    <w:rsid w:val="00E3486F"/>
    <w:rsid w:val="00E34C29"/>
    <w:rsid w:val="00E37DFD"/>
    <w:rsid w:val="00E458A7"/>
    <w:rsid w:val="00E50617"/>
    <w:rsid w:val="00E51955"/>
    <w:rsid w:val="00E51FD3"/>
    <w:rsid w:val="00E56258"/>
    <w:rsid w:val="00E603A1"/>
    <w:rsid w:val="00E603AF"/>
    <w:rsid w:val="00E60D19"/>
    <w:rsid w:val="00E61DE2"/>
    <w:rsid w:val="00E70AE7"/>
    <w:rsid w:val="00E736C4"/>
    <w:rsid w:val="00E76A26"/>
    <w:rsid w:val="00E8086C"/>
    <w:rsid w:val="00E80945"/>
    <w:rsid w:val="00E831FD"/>
    <w:rsid w:val="00E851F0"/>
    <w:rsid w:val="00E85796"/>
    <w:rsid w:val="00E95F0C"/>
    <w:rsid w:val="00E965E3"/>
    <w:rsid w:val="00E97691"/>
    <w:rsid w:val="00EA1229"/>
    <w:rsid w:val="00EA367F"/>
    <w:rsid w:val="00EA3EE5"/>
    <w:rsid w:val="00EB11D9"/>
    <w:rsid w:val="00EB42A2"/>
    <w:rsid w:val="00EB432D"/>
    <w:rsid w:val="00EB46AE"/>
    <w:rsid w:val="00EB5344"/>
    <w:rsid w:val="00EC23DE"/>
    <w:rsid w:val="00EC5392"/>
    <w:rsid w:val="00EC5E56"/>
    <w:rsid w:val="00EC6603"/>
    <w:rsid w:val="00EC7CAC"/>
    <w:rsid w:val="00ED07C9"/>
    <w:rsid w:val="00ED3FFC"/>
    <w:rsid w:val="00ED6243"/>
    <w:rsid w:val="00EE0505"/>
    <w:rsid w:val="00EE25FD"/>
    <w:rsid w:val="00EE2DA7"/>
    <w:rsid w:val="00EE35C8"/>
    <w:rsid w:val="00EE5F06"/>
    <w:rsid w:val="00EE747D"/>
    <w:rsid w:val="00EF14BD"/>
    <w:rsid w:val="00EF34E7"/>
    <w:rsid w:val="00EF3836"/>
    <w:rsid w:val="00EF64D1"/>
    <w:rsid w:val="00EF78C3"/>
    <w:rsid w:val="00F02F2D"/>
    <w:rsid w:val="00F04A62"/>
    <w:rsid w:val="00F11A35"/>
    <w:rsid w:val="00F12014"/>
    <w:rsid w:val="00F129B8"/>
    <w:rsid w:val="00F14271"/>
    <w:rsid w:val="00F155C7"/>
    <w:rsid w:val="00F24A50"/>
    <w:rsid w:val="00F24D85"/>
    <w:rsid w:val="00F2629E"/>
    <w:rsid w:val="00F26DB1"/>
    <w:rsid w:val="00F272E0"/>
    <w:rsid w:val="00F30EBE"/>
    <w:rsid w:val="00F31D66"/>
    <w:rsid w:val="00F325D3"/>
    <w:rsid w:val="00F35D9A"/>
    <w:rsid w:val="00F35F7E"/>
    <w:rsid w:val="00F41BE7"/>
    <w:rsid w:val="00F44AA8"/>
    <w:rsid w:val="00F45B5D"/>
    <w:rsid w:val="00F541D3"/>
    <w:rsid w:val="00F56473"/>
    <w:rsid w:val="00F57A62"/>
    <w:rsid w:val="00F7001B"/>
    <w:rsid w:val="00F723C7"/>
    <w:rsid w:val="00F7327B"/>
    <w:rsid w:val="00F80890"/>
    <w:rsid w:val="00F80B86"/>
    <w:rsid w:val="00F86929"/>
    <w:rsid w:val="00F870F5"/>
    <w:rsid w:val="00F905BB"/>
    <w:rsid w:val="00F94622"/>
    <w:rsid w:val="00F94686"/>
    <w:rsid w:val="00F95085"/>
    <w:rsid w:val="00F96374"/>
    <w:rsid w:val="00FA0113"/>
    <w:rsid w:val="00FA3917"/>
    <w:rsid w:val="00FA68C6"/>
    <w:rsid w:val="00FA7B80"/>
    <w:rsid w:val="00FB3022"/>
    <w:rsid w:val="00FB5F64"/>
    <w:rsid w:val="00FC063E"/>
    <w:rsid w:val="00FC37FC"/>
    <w:rsid w:val="00FC42FD"/>
    <w:rsid w:val="00FC6679"/>
    <w:rsid w:val="00FD3DA0"/>
    <w:rsid w:val="00FD5083"/>
    <w:rsid w:val="00FD570C"/>
    <w:rsid w:val="00FD6F18"/>
    <w:rsid w:val="00FE0308"/>
    <w:rsid w:val="00FE0635"/>
    <w:rsid w:val="00FE13A5"/>
    <w:rsid w:val="00FE654D"/>
    <w:rsid w:val="00FF109B"/>
    <w:rsid w:val="00FF282E"/>
    <w:rsid w:val="00FF398C"/>
    <w:rsid w:val="00FF3E06"/>
    <w:rsid w:val="00FF7576"/>
    <w:rsid w:val="1B1D5967"/>
    <w:rsid w:val="64E6A6B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9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67A4"/>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paragraph" w:styleId="berschrift4">
    <w:name w:val="heading 4"/>
    <w:basedOn w:val="Standard"/>
    <w:next w:val="Standard"/>
    <w:link w:val="berschrift4Zchn"/>
    <w:qFormat/>
    <w:rsid w:val="00C467A4"/>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qFormat/>
    <w:rsid w:val="00C467A4"/>
    <w:pPr>
      <w:overflowPunct w:val="0"/>
      <w:autoSpaceDE w:val="0"/>
      <w:autoSpaceDN w:val="0"/>
      <w:adjustRightInd w:val="0"/>
      <w:spacing w:after="120" w:line="240" w:lineRule="auto"/>
      <w:jc w:val="both"/>
      <w:textAlignment w:val="baseline"/>
      <w:outlineLvl w:val="4"/>
    </w:pPr>
    <w:rPr>
      <w:rFonts w:ascii="Arial" w:hAnsi="Arial"/>
      <w:b/>
      <w:bCs/>
      <w:i/>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customStyle="1" w:styleId="berschrift4Zchn">
    <w:name w:val="Überschrift 4 Zchn"/>
    <w:basedOn w:val="Absatz-Standardschriftart"/>
    <w:link w:val="berschrift4"/>
    <w:rsid w:val="00C467A4"/>
    <w:rPr>
      <w:rFonts w:ascii="Times New Roman" w:hAnsi="Times New Roman" w:cs="Times New Roman"/>
      <w:b/>
      <w:bCs/>
      <w:sz w:val="28"/>
      <w:szCs w:val="28"/>
      <w:lang w:val="de-DE" w:eastAsia="de-DE"/>
    </w:rPr>
  </w:style>
  <w:style w:type="character" w:customStyle="1" w:styleId="berschrift5Zchn">
    <w:name w:val="Überschrift 5 Zchn"/>
    <w:basedOn w:val="Absatz-Standardschriftart"/>
    <w:link w:val="berschrift5"/>
    <w:rsid w:val="00C467A4"/>
    <w:rPr>
      <w:rFonts w:ascii="Arial" w:hAnsi="Arial" w:cs="Times New Roman"/>
      <w:b/>
      <w:bCs/>
      <w:i/>
      <w:iCs/>
      <w:szCs w:val="26"/>
      <w:lang w:val="de-DE" w:eastAsia="de-DE"/>
    </w:rPr>
  </w:style>
  <w:style w:type="character" w:styleId="Hyperlink">
    <w:name w:val="Hyperlink"/>
    <w:uiPriority w:val="99"/>
    <w:rsid w:val="00C467A4"/>
    <w:rPr>
      <w:color w:val="0000FF"/>
      <w:u w:val="single"/>
    </w:rPr>
  </w:style>
  <w:style w:type="paragraph" w:styleId="StandardWeb">
    <w:name w:val="Normal (Web)"/>
    <w:basedOn w:val="Standard"/>
    <w:rsid w:val="00C467A4"/>
    <w:pPr>
      <w:spacing w:before="100" w:beforeAutospacing="1" w:after="100" w:afterAutospacing="1" w:line="240" w:lineRule="auto"/>
    </w:pPr>
    <w:rPr>
      <w:rFonts w:ascii="Times New Roman" w:hAnsi="Times New Roman"/>
      <w:color w:val="000000"/>
      <w:sz w:val="24"/>
      <w:szCs w:val="24"/>
      <w:lang w:val="de-AT" w:eastAsia="de-AT"/>
    </w:rPr>
  </w:style>
  <w:style w:type="paragraph" w:styleId="HTMLVorformatiert">
    <w:name w:val="HTML Preformatted"/>
    <w:basedOn w:val="Standard"/>
    <w:link w:val="HTMLVorformatiertZchn"/>
    <w:rsid w:val="00C4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20"/>
      <w:lang w:val="de-AT" w:eastAsia="de-AT"/>
    </w:rPr>
  </w:style>
  <w:style w:type="character" w:customStyle="1" w:styleId="HTMLVorformatiertZchn">
    <w:name w:val="HTML Vorformatiert Zchn"/>
    <w:basedOn w:val="Absatz-Standardschriftart"/>
    <w:link w:val="HTMLVorformatiert"/>
    <w:rsid w:val="00C467A4"/>
    <w:rPr>
      <w:rFonts w:ascii="Courier New" w:hAnsi="Courier New" w:cs="Courier New"/>
      <w:color w:val="000000"/>
      <w:sz w:val="20"/>
      <w:szCs w:val="20"/>
      <w:lang w:eastAsia="de-AT"/>
    </w:rPr>
  </w:style>
  <w:style w:type="paragraph" w:styleId="Fuzeile">
    <w:name w:val="footer"/>
    <w:basedOn w:val="Standard"/>
    <w:link w:val="FuzeileZchn"/>
    <w:rsid w:val="00C467A4"/>
    <w:pPr>
      <w:tabs>
        <w:tab w:val="center" w:pos="4536"/>
        <w:tab w:val="right" w:pos="9072"/>
      </w:tabs>
      <w:spacing w:line="240" w:lineRule="auto"/>
    </w:pPr>
    <w:rPr>
      <w:rFonts w:ascii="Courier New" w:hAnsi="Courier New"/>
      <w:sz w:val="24"/>
    </w:rPr>
  </w:style>
  <w:style w:type="character" w:customStyle="1" w:styleId="FuzeileZchn">
    <w:name w:val="Fußzeile Zchn"/>
    <w:basedOn w:val="Absatz-Standardschriftart"/>
    <w:link w:val="Fuzeile"/>
    <w:rsid w:val="00C467A4"/>
    <w:rPr>
      <w:rFonts w:ascii="Courier New" w:hAnsi="Courier New" w:cs="Times New Roman"/>
      <w:sz w:val="24"/>
      <w:szCs w:val="20"/>
      <w:lang w:val="de-DE" w:eastAsia="de-DE"/>
    </w:rPr>
  </w:style>
  <w:style w:type="paragraph" w:customStyle="1" w:styleId="LegTitel">
    <w:name w:val="&lt;LegTitel&gt;"/>
    <w:basedOn w:val="Standard"/>
    <w:rsid w:val="00C467A4"/>
    <w:pPr>
      <w:spacing w:before="480" w:line="220" w:lineRule="exact"/>
      <w:ind w:firstLine="397"/>
      <w:jc w:val="both"/>
    </w:pPr>
    <w:rPr>
      <w:rFonts w:ascii="Times New Roman" w:hAnsi="Times New Roman"/>
      <w:b/>
    </w:rPr>
  </w:style>
  <w:style w:type="paragraph" w:customStyle="1" w:styleId="LegPromKl">
    <w:name w:val="&lt;LegPromKl&gt;"/>
    <w:basedOn w:val="Standard"/>
    <w:rsid w:val="00C467A4"/>
    <w:pPr>
      <w:keepNext/>
      <w:spacing w:before="160" w:line="220" w:lineRule="exact"/>
      <w:ind w:firstLine="397"/>
      <w:jc w:val="both"/>
    </w:pPr>
    <w:rPr>
      <w:rFonts w:ascii="Times New Roman" w:hAnsi="Times New Roman"/>
      <w:sz w:val="20"/>
    </w:rPr>
  </w:style>
  <w:style w:type="paragraph" w:customStyle="1" w:styleId="LegParagr">
    <w:name w:val="&lt;LegParagr&gt;"/>
    <w:basedOn w:val="Standard"/>
    <w:link w:val="LegParagrZchn"/>
    <w:rsid w:val="00C467A4"/>
    <w:pPr>
      <w:spacing w:before="80" w:line="220" w:lineRule="exact"/>
      <w:ind w:firstLine="397"/>
      <w:jc w:val="both"/>
    </w:pPr>
    <w:rPr>
      <w:rFonts w:ascii="Times New Roman" w:hAnsi="Times New Roman"/>
      <w:sz w:val="20"/>
    </w:rPr>
  </w:style>
  <w:style w:type="paragraph" w:customStyle="1" w:styleId="LegAbsatz">
    <w:name w:val="&lt;LegAbsatz&gt;"/>
    <w:basedOn w:val="Standard"/>
    <w:link w:val="LegAbsatzZchn"/>
    <w:rsid w:val="00C467A4"/>
    <w:pPr>
      <w:spacing w:before="80" w:line="220" w:lineRule="exact"/>
      <w:ind w:firstLine="397"/>
      <w:jc w:val="both"/>
    </w:pPr>
    <w:rPr>
      <w:rFonts w:ascii="Times New Roman" w:hAnsi="Times New Roman"/>
      <w:sz w:val="20"/>
    </w:rPr>
  </w:style>
  <w:style w:type="paragraph" w:customStyle="1" w:styleId="LegZiffer">
    <w:name w:val="&lt;LegZiffer&gt;"/>
    <w:basedOn w:val="Standard"/>
    <w:rsid w:val="00C467A4"/>
    <w:pPr>
      <w:tabs>
        <w:tab w:val="right" w:pos="624"/>
        <w:tab w:val="left" w:pos="680"/>
      </w:tabs>
      <w:spacing w:line="220" w:lineRule="exact"/>
      <w:ind w:left="680" w:hanging="680"/>
      <w:jc w:val="both"/>
    </w:pPr>
    <w:rPr>
      <w:rFonts w:ascii="Times New Roman" w:hAnsi="Times New Roman"/>
      <w:sz w:val="20"/>
    </w:rPr>
  </w:style>
  <w:style w:type="paragraph" w:customStyle="1" w:styleId="LegUebM">
    <w:name w:val="&lt;LegUebM&gt;"/>
    <w:basedOn w:val="Standard"/>
    <w:rsid w:val="00C467A4"/>
    <w:pPr>
      <w:keepNext/>
      <w:spacing w:before="80" w:line="220" w:lineRule="exact"/>
      <w:jc w:val="center"/>
    </w:pPr>
    <w:rPr>
      <w:rFonts w:ascii="Times New Roman" w:hAnsi="Times New Roman"/>
      <w:b/>
      <w:sz w:val="20"/>
    </w:rPr>
  </w:style>
  <w:style w:type="paragraph" w:styleId="Textkrper">
    <w:name w:val="Body Text"/>
    <w:basedOn w:val="Standard"/>
    <w:link w:val="TextkrperZchn"/>
    <w:rsid w:val="00C467A4"/>
    <w:pPr>
      <w:spacing w:line="360" w:lineRule="auto"/>
    </w:pPr>
    <w:rPr>
      <w:rFonts w:ascii="Times New Roman" w:hAnsi="Times New Roman"/>
      <w:sz w:val="20"/>
    </w:rPr>
  </w:style>
  <w:style w:type="character" w:customStyle="1" w:styleId="TextkrperZchn">
    <w:name w:val="Textkörper Zchn"/>
    <w:basedOn w:val="Absatz-Standardschriftart"/>
    <w:link w:val="Textkrper"/>
    <w:rsid w:val="00C467A4"/>
    <w:rPr>
      <w:rFonts w:ascii="Times New Roman" w:hAnsi="Times New Roman" w:cs="Times New Roman"/>
      <w:sz w:val="20"/>
      <w:szCs w:val="20"/>
      <w:lang w:val="de-DE" w:eastAsia="de-DE"/>
    </w:rPr>
  </w:style>
  <w:style w:type="paragraph" w:styleId="Kopfzeile">
    <w:name w:val="header"/>
    <w:basedOn w:val="Standard"/>
    <w:link w:val="KopfzeileZchn"/>
    <w:rsid w:val="00C467A4"/>
    <w:pPr>
      <w:tabs>
        <w:tab w:val="center" w:pos="4536"/>
        <w:tab w:val="right" w:pos="9072"/>
      </w:tabs>
    </w:pPr>
  </w:style>
  <w:style w:type="character" w:customStyle="1" w:styleId="KopfzeileZchn">
    <w:name w:val="Kopfzeile Zchn"/>
    <w:basedOn w:val="Absatz-Standardschriftart"/>
    <w:link w:val="Kopfzeile"/>
    <w:rsid w:val="00C467A4"/>
    <w:rPr>
      <w:rFonts w:ascii="Trebuchet MS" w:hAnsi="Trebuchet MS" w:cs="Times New Roman"/>
      <w:szCs w:val="20"/>
      <w:lang w:val="de-DE" w:eastAsia="de-DE"/>
    </w:rPr>
  </w:style>
  <w:style w:type="character" w:styleId="Seitenzahl">
    <w:name w:val="page number"/>
    <w:basedOn w:val="Absatz-Standardschriftart"/>
    <w:rsid w:val="00C467A4"/>
  </w:style>
  <w:style w:type="table" w:customStyle="1" w:styleId="Tabellengitternetz">
    <w:name w:val="Tabellengitternetz"/>
    <w:basedOn w:val="NormaleTabelle"/>
    <w:uiPriority w:val="59"/>
    <w:rsid w:val="00C467A4"/>
    <w:rPr>
      <w:rFonts w:ascii="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ink2">
    <w:name w:val="textlink2"/>
    <w:basedOn w:val="Absatz-Standardschriftart"/>
    <w:rsid w:val="00C467A4"/>
  </w:style>
  <w:style w:type="character" w:customStyle="1" w:styleId="LegAbsatzZchn">
    <w:name w:val="&lt;LegAbsatz&gt; Zchn"/>
    <w:link w:val="LegAbsatz"/>
    <w:rsid w:val="00C467A4"/>
    <w:rPr>
      <w:rFonts w:ascii="Times New Roman" w:hAnsi="Times New Roman" w:cs="Times New Roman"/>
      <w:sz w:val="20"/>
      <w:szCs w:val="20"/>
      <w:lang w:val="de-DE" w:eastAsia="de-DE"/>
    </w:rPr>
  </w:style>
  <w:style w:type="character" w:customStyle="1" w:styleId="LegParagrZchn">
    <w:name w:val="&lt;LegParagr&gt; Zchn"/>
    <w:link w:val="LegParagr"/>
    <w:rsid w:val="00C467A4"/>
    <w:rPr>
      <w:rFonts w:ascii="Times New Roman" w:hAnsi="Times New Roman" w:cs="Times New Roman"/>
      <w:sz w:val="20"/>
      <w:szCs w:val="20"/>
      <w:lang w:val="de-DE" w:eastAsia="de-DE"/>
    </w:rPr>
  </w:style>
  <w:style w:type="paragraph" w:styleId="Inhaltsverzeichnisberschrift">
    <w:name w:val="TOC Heading"/>
    <w:basedOn w:val="berschrift1"/>
    <w:next w:val="Standard"/>
    <w:uiPriority w:val="39"/>
    <w:semiHidden/>
    <w:unhideWhenUsed/>
    <w:qFormat/>
    <w:rsid w:val="00C467A4"/>
    <w:pPr>
      <w:keepLines/>
      <w:pageBreakBefore w:val="0"/>
      <w:spacing w:before="480" w:after="0" w:line="276" w:lineRule="auto"/>
      <w:outlineLvl w:val="9"/>
    </w:pPr>
    <w:rPr>
      <w:rFonts w:ascii="Cambria" w:hAnsi="Cambria"/>
      <w:bCs/>
      <w:caps w:val="0"/>
      <w:color w:val="365F91"/>
      <w:kern w:val="0"/>
      <w:sz w:val="28"/>
      <w:szCs w:val="28"/>
      <w:lang w:eastAsia="en-US"/>
    </w:rPr>
  </w:style>
  <w:style w:type="paragraph" w:styleId="Verzeichnis1">
    <w:name w:val="toc 1"/>
    <w:basedOn w:val="Standard"/>
    <w:next w:val="Standard"/>
    <w:autoRedefine/>
    <w:uiPriority w:val="39"/>
    <w:qFormat/>
    <w:rsid w:val="00C467A4"/>
    <w:pPr>
      <w:tabs>
        <w:tab w:val="left" w:pos="440"/>
        <w:tab w:val="right" w:leader="dot" w:pos="9060"/>
      </w:tabs>
      <w:spacing w:after="240"/>
      <w:ind w:left="426" w:hanging="426"/>
    </w:pPr>
  </w:style>
  <w:style w:type="paragraph" w:styleId="Beschriftung">
    <w:name w:val="caption"/>
    <w:basedOn w:val="Standard"/>
    <w:next w:val="Standard"/>
    <w:unhideWhenUsed/>
    <w:qFormat/>
    <w:rsid w:val="00C467A4"/>
    <w:rPr>
      <w:b/>
      <w:bCs/>
      <w:sz w:val="20"/>
    </w:rPr>
  </w:style>
  <w:style w:type="paragraph" w:styleId="Verzeichnis2">
    <w:name w:val="toc 2"/>
    <w:basedOn w:val="Standard"/>
    <w:next w:val="Standard"/>
    <w:autoRedefine/>
    <w:uiPriority w:val="39"/>
    <w:unhideWhenUsed/>
    <w:qFormat/>
    <w:rsid w:val="00C467A4"/>
    <w:pPr>
      <w:spacing w:after="100" w:line="276" w:lineRule="auto"/>
      <w:ind w:left="220"/>
    </w:pPr>
    <w:rPr>
      <w:rFonts w:ascii="Calibri" w:hAnsi="Calibri"/>
      <w:szCs w:val="22"/>
      <w:lang w:eastAsia="en-US"/>
    </w:rPr>
  </w:style>
  <w:style w:type="paragraph" w:styleId="Verzeichnis3">
    <w:name w:val="toc 3"/>
    <w:basedOn w:val="Standard"/>
    <w:next w:val="Standard"/>
    <w:autoRedefine/>
    <w:uiPriority w:val="39"/>
    <w:unhideWhenUsed/>
    <w:qFormat/>
    <w:rsid w:val="00C467A4"/>
    <w:pPr>
      <w:spacing w:after="100" w:line="276" w:lineRule="auto"/>
      <w:ind w:left="440"/>
    </w:pPr>
    <w:rPr>
      <w:rFonts w:ascii="Calibri" w:hAnsi="Calibri"/>
      <w:szCs w:val="22"/>
      <w:lang w:eastAsia="en-US"/>
    </w:rPr>
  </w:style>
  <w:style w:type="paragraph" w:customStyle="1" w:styleId="Anlagenverzeichnis">
    <w:name w:val="Anlagenverzeichnis"/>
    <w:basedOn w:val="Abbildungsverzeichnis"/>
    <w:qFormat/>
    <w:rsid w:val="00C467A4"/>
    <w:pPr>
      <w:spacing w:after="240"/>
    </w:pPr>
    <w:rPr>
      <w:b/>
      <w:sz w:val="24"/>
      <w:lang w:val="de-AT"/>
    </w:rPr>
  </w:style>
  <w:style w:type="character" w:customStyle="1" w:styleId="BesuchterHyperlink1">
    <w:name w:val="BesuchterHyperlink1"/>
    <w:rsid w:val="00C467A4"/>
    <w:rPr>
      <w:color w:val="800080"/>
      <w:u w:val="single"/>
    </w:rPr>
  </w:style>
  <w:style w:type="paragraph" w:styleId="Abbildungsverzeichnis">
    <w:name w:val="table of figures"/>
    <w:basedOn w:val="Standard"/>
    <w:next w:val="Standard"/>
    <w:uiPriority w:val="99"/>
    <w:rsid w:val="00C467A4"/>
  </w:style>
  <w:style w:type="paragraph" w:customStyle="1" w:styleId="erltext">
    <w:name w:val="erltext"/>
    <w:basedOn w:val="Standard"/>
    <w:rsid w:val="00C467A4"/>
    <w:pPr>
      <w:spacing w:before="100" w:beforeAutospacing="1" w:after="100" w:afterAutospacing="1" w:line="240" w:lineRule="auto"/>
    </w:pPr>
    <w:rPr>
      <w:rFonts w:ascii="Times New Roman" w:hAnsi="Times New Roman"/>
      <w:sz w:val="24"/>
      <w:szCs w:val="24"/>
      <w:lang w:val="de-AT" w:eastAsia="de-AT"/>
    </w:rPr>
  </w:style>
  <w:style w:type="character" w:customStyle="1" w:styleId="fett">
    <w:name w:val="fett"/>
    <w:basedOn w:val="Absatz-Standardschriftart"/>
    <w:rsid w:val="00C467A4"/>
  </w:style>
  <w:style w:type="paragraph" w:customStyle="1" w:styleId="abstand">
    <w:name w:val="abstand"/>
    <w:basedOn w:val="Standard"/>
    <w:rsid w:val="00C467A4"/>
    <w:pPr>
      <w:spacing w:before="100" w:beforeAutospacing="1" w:after="100" w:afterAutospacing="1" w:line="240" w:lineRule="auto"/>
    </w:pPr>
    <w:rPr>
      <w:rFonts w:ascii="Times New Roman" w:hAnsi="Times New Roman"/>
      <w:sz w:val="24"/>
      <w:szCs w:val="24"/>
      <w:lang w:val="de-AT" w:eastAsia="de-AT"/>
    </w:rPr>
  </w:style>
  <w:style w:type="paragraph" w:customStyle="1" w:styleId="abs">
    <w:name w:val="abs"/>
    <w:basedOn w:val="Standard"/>
    <w:rsid w:val="00C467A4"/>
    <w:pPr>
      <w:spacing w:before="100" w:beforeAutospacing="1" w:after="100" w:afterAutospacing="1" w:line="240" w:lineRule="auto"/>
    </w:pPr>
    <w:rPr>
      <w:rFonts w:ascii="Times New Roman" w:hAnsi="Times New Roman"/>
      <w:sz w:val="24"/>
      <w:szCs w:val="24"/>
      <w:lang w:val="de-AT" w:eastAsia="de-AT"/>
    </w:rPr>
  </w:style>
  <w:style w:type="paragraph" w:customStyle="1" w:styleId="ziffere1">
    <w:name w:val="ziffere1"/>
    <w:basedOn w:val="Standard"/>
    <w:rsid w:val="00C467A4"/>
    <w:pPr>
      <w:spacing w:before="100" w:beforeAutospacing="1" w:after="100" w:afterAutospacing="1" w:line="240" w:lineRule="auto"/>
    </w:pPr>
    <w:rPr>
      <w:rFonts w:ascii="Times New Roman" w:hAnsi="Times New Roman"/>
      <w:sz w:val="24"/>
      <w:szCs w:val="24"/>
      <w:lang w:val="de-AT" w:eastAsia="de-AT"/>
    </w:rPr>
  </w:style>
  <w:style w:type="character" w:styleId="Fett0">
    <w:name w:val="Strong"/>
    <w:uiPriority w:val="22"/>
    <w:qFormat/>
    <w:rsid w:val="00C467A4"/>
    <w:rPr>
      <w:b/>
      <w:bCs/>
    </w:rPr>
  </w:style>
  <w:style w:type="character" w:customStyle="1" w:styleId="gldsymbol">
    <w:name w:val="gldsymbol"/>
    <w:rsid w:val="00C467A4"/>
  </w:style>
  <w:style w:type="character" w:customStyle="1" w:styleId="kursiv">
    <w:name w:val="kursiv"/>
    <w:rsid w:val="00C467A4"/>
  </w:style>
  <w:style w:type="paragraph" w:customStyle="1" w:styleId="schlussteilabs">
    <w:name w:val="schlussteilabs"/>
    <w:basedOn w:val="Standard"/>
    <w:rsid w:val="00C467A4"/>
    <w:pPr>
      <w:spacing w:before="100" w:beforeAutospacing="1" w:after="100" w:afterAutospacing="1" w:line="240" w:lineRule="auto"/>
    </w:pPr>
    <w:rPr>
      <w:rFonts w:ascii="Times New Roman" w:hAnsi="Times New Roman"/>
      <w:sz w:val="24"/>
      <w:szCs w:val="24"/>
      <w:lang w:val="de-AT" w:eastAsia="de-AT"/>
    </w:rPr>
  </w:style>
  <w:style w:type="paragraph" w:customStyle="1" w:styleId="ueberschrpara">
    <w:name w:val="ueberschrpara"/>
    <w:basedOn w:val="Standard"/>
    <w:rsid w:val="00C467A4"/>
    <w:pPr>
      <w:spacing w:before="100" w:beforeAutospacing="1" w:after="100" w:afterAutospacing="1" w:line="240" w:lineRule="auto"/>
    </w:pPr>
    <w:rPr>
      <w:rFonts w:ascii="Times New Roman" w:hAnsi="Times New Roman"/>
      <w:sz w:val="24"/>
      <w:szCs w:val="24"/>
      <w:lang w:val="de-AT" w:eastAsia="de-AT"/>
    </w:rPr>
  </w:style>
  <w:style w:type="paragraph" w:styleId="Listenabsatz">
    <w:name w:val="List Paragraph"/>
    <w:basedOn w:val="Standard"/>
    <w:link w:val="ListenabsatzZchn"/>
    <w:uiPriority w:val="34"/>
    <w:qFormat/>
    <w:rsid w:val="00C467A4"/>
    <w:pPr>
      <w:ind w:left="708"/>
    </w:pPr>
  </w:style>
  <w:style w:type="character" w:styleId="Kommentarzeichen">
    <w:name w:val="annotation reference"/>
    <w:uiPriority w:val="99"/>
    <w:unhideWhenUsed/>
    <w:rsid w:val="00C467A4"/>
    <w:rPr>
      <w:sz w:val="16"/>
      <w:szCs w:val="16"/>
    </w:rPr>
  </w:style>
  <w:style w:type="paragraph" w:styleId="Kommentartext">
    <w:name w:val="annotation text"/>
    <w:basedOn w:val="Standard"/>
    <w:link w:val="KommentartextZchn"/>
    <w:uiPriority w:val="99"/>
    <w:unhideWhenUsed/>
    <w:rsid w:val="00C467A4"/>
    <w:pPr>
      <w:spacing w:line="240" w:lineRule="auto"/>
    </w:pPr>
    <w:rPr>
      <w:sz w:val="20"/>
    </w:rPr>
  </w:style>
  <w:style w:type="character" w:customStyle="1" w:styleId="KommentartextZchn">
    <w:name w:val="Kommentartext Zchn"/>
    <w:basedOn w:val="Absatz-Standardschriftart"/>
    <w:link w:val="Kommentartext"/>
    <w:uiPriority w:val="99"/>
    <w:rsid w:val="00C467A4"/>
    <w:rPr>
      <w:rFonts w:ascii="Trebuchet MS" w:hAnsi="Trebuchet MS" w:cs="Times New Roman"/>
      <w:sz w:val="20"/>
      <w:szCs w:val="20"/>
      <w:lang w:val="de-DE" w:eastAsia="de-DE"/>
    </w:rPr>
  </w:style>
  <w:style w:type="paragraph" w:styleId="Kommentarthema">
    <w:name w:val="annotation subject"/>
    <w:basedOn w:val="Kommentartext"/>
    <w:next w:val="Kommentartext"/>
    <w:link w:val="KommentarthemaZchn"/>
    <w:uiPriority w:val="99"/>
    <w:unhideWhenUsed/>
    <w:rsid w:val="00C467A4"/>
    <w:rPr>
      <w:b/>
      <w:bCs/>
    </w:rPr>
  </w:style>
  <w:style w:type="character" w:customStyle="1" w:styleId="KommentarthemaZchn">
    <w:name w:val="Kommentarthema Zchn"/>
    <w:basedOn w:val="KommentartextZchn"/>
    <w:link w:val="Kommentarthema"/>
    <w:uiPriority w:val="99"/>
    <w:rsid w:val="00C467A4"/>
    <w:rPr>
      <w:rFonts w:ascii="Trebuchet MS" w:hAnsi="Trebuchet MS" w:cs="Times New Roman"/>
      <w:b/>
      <w:bCs/>
      <w:sz w:val="20"/>
      <w:szCs w:val="20"/>
      <w:lang w:val="de-DE" w:eastAsia="de-DE"/>
    </w:rPr>
  </w:style>
  <w:style w:type="paragraph" w:styleId="berarbeitung">
    <w:name w:val="Revision"/>
    <w:hidden/>
    <w:uiPriority w:val="99"/>
    <w:semiHidden/>
    <w:rsid w:val="00C467A4"/>
    <w:pPr>
      <w:spacing w:line="240" w:lineRule="auto"/>
    </w:pPr>
    <w:rPr>
      <w:rFonts w:ascii="Trebuchet MS" w:hAnsi="Trebuchet MS" w:cs="Times New Roman"/>
      <w:szCs w:val="20"/>
      <w:lang w:val="de-DE" w:eastAsia="de-DE"/>
    </w:rPr>
  </w:style>
  <w:style w:type="table" w:styleId="Tabellenraster">
    <w:name w:val="Table Grid"/>
    <w:basedOn w:val="NormaleTabelle"/>
    <w:uiPriority w:val="59"/>
    <w:rsid w:val="00C467A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extblock">
    <w:name w:val="tabtextblock"/>
    <w:basedOn w:val="Standard"/>
    <w:rsid w:val="00C467A4"/>
    <w:pPr>
      <w:spacing w:before="100" w:beforeAutospacing="1" w:after="100" w:afterAutospacing="1" w:line="240" w:lineRule="auto"/>
    </w:pPr>
    <w:rPr>
      <w:rFonts w:ascii="Times New Roman" w:hAnsi="Times New Roman"/>
      <w:sz w:val="24"/>
      <w:szCs w:val="24"/>
    </w:rPr>
  </w:style>
  <w:style w:type="character" w:customStyle="1" w:styleId="BesuchterHyperlink10">
    <w:name w:val="BesuchterHyperlink10"/>
    <w:rsid w:val="00C467A4"/>
    <w:rPr>
      <w:color w:val="800080"/>
      <w:u w:val="single"/>
    </w:rPr>
  </w:style>
  <w:style w:type="paragraph" w:customStyle="1" w:styleId="Default">
    <w:name w:val="Default"/>
    <w:rsid w:val="00482A61"/>
    <w:pPr>
      <w:autoSpaceDE w:val="0"/>
      <w:autoSpaceDN w:val="0"/>
      <w:adjustRightInd w:val="0"/>
      <w:spacing w:line="240" w:lineRule="auto"/>
    </w:pPr>
    <w:rPr>
      <w:rFonts w:ascii="Times New Roman" w:hAnsi="Times New Roman" w:cs="Times New Roman"/>
      <w:color w:val="000000"/>
      <w:sz w:val="24"/>
      <w:szCs w:val="24"/>
    </w:rPr>
  </w:style>
  <w:style w:type="character" w:customStyle="1" w:styleId="ListenabsatzZchn">
    <w:name w:val="Listenabsatz Zchn"/>
    <w:basedOn w:val="Absatz-Standardschriftart"/>
    <w:link w:val="Listenabsatz"/>
    <w:uiPriority w:val="1"/>
    <w:rsid w:val="00093EF3"/>
    <w:rPr>
      <w:rFonts w:ascii="Trebuchet MS" w:hAnsi="Trebuchet MS" w:cs="Times New Roman"/>
      <w:szCs w:val="20"/>
      <w:lang w:val="de-DE" w:eastAsia="de-DE"/>
    </w:rPr>
  </w:style>
  <w:style w:type="paragraph" w:customStyle="1" w:styleId="PZOOMCharCharChar">
    <w:name w:val="P ZOOM Char Char Char"/>
    <w:link w:val="PZOOMCharCharCharChar"/>
    <w:rsid w:val="00867CC4"/>
    <w:pPr>
      <w:spacing w:before="240" w:after="240" w:line="240" w:lineRule="auto"/>
    </w:pPr>
    <w:rPr>
      <w:rFonts w:ascii="Arial" w:hAnsi="Arial" w:cs="Arial"/>
      <w:sz w:val="24"/>
      <w:szCs w:val="24"/>
      <w:lang w:val="en-GB" w:eastAsia="de-AT"/>
    </w:rPr>
  </w:style>
  <w:style w:type="character" w:customStyle="1" w:styleId="PZOOMCharCharCharChar">
    <w:name w:val="P ZOOM Char Char Char Char"/>
    <w:basedOn w:val="Absatz-Standardschriftart"/>
    <w:link w:val="PZOOMCharCharChar"/>
    <w:locked/>
    <w:rsid w:val="00867CC4"/>
    <w:rPr>
      <w:rFonts w:ascii="Arial" w:hAnsi="Arial" w:cs="Arial"/>
      <w:sz w:val="24"/>
      <w:szCs w:val="24"/>
      <w:lang w:val="en-GB" w:eastAsia="de-AT"/>
    </w:rPr>
  </w:style>
  <w:style w:type="paragraph" w:customStyle="1" w:styleId="PZOOM">
    <w:name w:val="P ZOOM"/>
    <w:link w:val="PZOOMZchn"/>
    <w:rsid w:val="00867CC4"/>
    <w:pPr>
      <w:spacing w:before="240" w:after="240" w:line="240" w:lineRule="auto"/>
    </w:pPr>
    <w:rPr>
      <w:rFonts w:ascii="Arial" w:hAnsi="Arial" w:cs="Arial"/>
      <w:sz w:val="24"/>
      <w:szCs w:val="24"/>
      <w:lang w:val="en-GB" w:eastAsia="de-AT"/>
    </w:rPr>
  </w:style>
  <w:style w:type="character" w:customStyle="1" w:styleId="PZOOMZchn">
    <w:name w:val="P ZOOM Zchn"/>
    <w:basedOn w:val="Absatz-Standardschriftart"/>
    <w:link w:val="PZOOM"/>
    <w:locked/>
    <w:rsid w:val="00867CC4"/>
    <w:rPr>
      <w:rFonts w:ascii="Arial" w:hAnsi="Arial" w:cs="Arial"/>
      <w:sz w:val="24"/>
      <w:szCs w:val="24"/>
      <w:lang w:val="en-GB" w:eastAsia="de-AT"/>
    </w:rPr>
  </w:style>
  <w:style w:type="paragraph" w:customStyle="1" w:styleId="xxxmsonormal">
    <w:name w:val="x_xxmsonormal"/>
    <w:basedOn w:val="Standard"/>
    <w:rsid w:val="00A13F4A"/>
    <w:pPr>
      <w:spacing w:before="100" w:beforeAutospacing="1" w:after="100" w:afterAutospacing="1" w:line="240" w:lineRule="auto"/>
    </w:pPr>
    <w:rPr>
      <w:rFonts w:ascii="Times New Roman" w:hAnsi="Times New Roman"/>
      <w:sz w:val="24"/>
      <w:szCs w:val="24"/>
      <w:lang w:val="de-AT"/>
    </w:rPr>
  </w:style>
  <w:style w:type="character" w:customStyle="1" w:styleId="normaltextrun">
    <w:name w:val="normaltextrun"/>
    <w:basedOn w:val="Absatz-Standardschriftart"/>
    <w:rsid w:val="00A41E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67A4"/>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paragraph" w:styleId="berschrift4">
    <w:name w:val="heading 4"/>
    <w:basedOn w:val="Standard"/>
    <w:next w:val="Standard"/>
    <w:link w:val="berschrift4Zchn"/>
    <w:qFormat/>
    <w:rsid w:val="00C467A4"/>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qFormat/>
    <w:rsid w:val="00C467A4"/>
    <w:pPr>
      <w:overflowPunct w:val="0"/>
      <w:autoSpaceDE w:val="0"/>
      <w:autoSpaceDN w:val="0"/>
      <w:adjustRightInd w:val="0"/>
      <w:spacing w:after="120" w:line="240" w:lineRule="auto"/>
      <w:jc w:val="both"/>
      <w:textAlignment w:val="baseline"/>
      <w:outlineLvl w:val="4"/>
    </w:pPr>
    <w:rPr>
      <w:rFonts w:ascii="Arial" w:hAnsi="Arial"/>
      <w:b/>
      <w:bCs/>
      <w:i/>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customStyle="1" w:styleId="berschrift4Zchn">
    <w:name w:val="Überschrift 4 Zchn"/>
    <w:basedOn w:val="Absatz-Standardschriftart"/>
    <w:link w:val="berschrift4"/>
    <w:rsid w:val="00C467A4"/>
    <w:rPr>
      <w:rFonts w:ascii="Times New Roman" w:hAnsi="Times New Roman" w:cs="Times New Roman"/>
      <w:b/>
      <w:bCs/>
      <w:sz w:val="28"/>
      <w:szCs w:val="28"/>
      <w:lang w:val="de-DE" w:eastAsia="de-DE"/>
    </w:rPr>
  </w:style>
  <w:style w:type="character" w:customStyle="1" w:styleId="berschrift5Zchn">
    <w:name w:val="Überschrift 5 Zchn"/>
    <w:basedOn w:val="Absatz-Standardschriftart"/>
    <w:link w:val="berschrift5"/>
    <w:rsid w:val="00C467A4"/>
    <w:rPr>
      <w:rFonts w:ascii="Arial" w:hAnsi="Arial" w:cs="Times New Roman"/>
      <w:b/>
      <w:bCs/>
      <w:i/>
      <w:iCs/>
      <w:szCs w:val="26"/>
      <w:lang w:val="de-DE" w:eastAsia="de-DE"/>
    </w:rPr>
  </w:style>
  <w:style w:type="character" w:styleId="Hyperlink">
    <w:name w:val="Hyperlink"/>
    <w:uiPriority w:val="99"/>
    <w:rsid w:val="00C467A4"/>
    <w:rPr>
      <w:color w:val="0000FF"/>
      <w:u w:val="single"/>
    </w:rPr>
  </w:style>
  <w:style w:type="paragraph" w:styleId="StandardWeb">
    <w:name w:val="Normal (Web)"/>
    <w:basedOn w:val="Standard"/>
    <w:rsid w:val="00C467A4"/>
    <w:pPr>
      <w:spacing w:before="100" w:beforeAutospacing="1" w:after="100" w:afterAutospacing="1" w:line="240" w:lineRule="auto"/>
    </w:pPr>
    <w:rPr>
      <w:rFonts w:ascii="Times New Roman" w:hAnsi="Times New Roman"/>
      <w:color w:val="000000"/>
      <w:sz w:val="24"/>
      <w:szCs w:val="24"/>
      <w:lang w:val="de-AT" w:eastAsia="de-AT"/>
    </w:rPr>
  </w:style>
  <w:style w:type="paragraph" w:styleId="HTMLVorformatiert">
    <w:name w:val="HTML Preformatted"/>
    <w:basedOn w:val="Standard"/>
    <w:link w:val="HTMLVorformatiertZchn"/>
    <w:rsid w:val="00C4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20"/>
      <w:lang w:val="de-AT" w:eastAsia="de-AT"/>
    </w:rPr>
  </w:style>
  <w:style w:type="character" w:customStyle="1" w:styleId="HTMLVorformatiertZchn">
    <w:name w:val="HTML Vorformatiert Zchn"/>
    <w:basedOn w:val="Absatz-Standardschriftart"/>
    <w:link w:val="HTMLVorformatiert"/>
    <w:rsid w:val="00C467A4"/>
    <w:rPr>
      <w:rFonts w:ascii="Courier New" w:hAnsi="Courier New" w:cs="Courier New"/>
      <w:color w:val="000000"/>
      <w:sz w:val="20"/>
      <w:szCs w:val="20"/>
      <w:lang w:eastAsia="de-AT"/>
    </w:rPr>
  </w:style>
  <w:style w:type="paragraph" w:styleId="Fuzeile">
    <w:name w:val="footer"/>
    <w:basedOn w:val="Standard"/>
    <w:link w:val="FuzeileZchn"/>
    <w:rsid w:val="00C467A4"/>
    <w:pPr>
      <w:tabs>
        <w:tab w:val="center" w:pos="4536"/>
        <w:tab w:val="right" w:pos="9072"/>
      </w:tabs>
      <w:spacing w:line="240" w:lineRule="auto"/>
    </w:pPr>
    <w:rPr>
      <w:rFonts w:ascii="Courier New" w:hAnsi="Courier New"/>
      <w:sz w:val="24"/>
    </w:rPr>
  </w:style>
  <w:style w:type="character" w:customStyle="1" w:styleId="FuzeileZchn">
    <w:name w:val="Fußzeile Zchn"/>
    <w:basedOn w:val="Absatz-Standardschriftart"/>
    <w:link w:val="Fuzeile"/>
    <w:rsid w:val="00C467A4"/>
    <w:rPr>
      <w:rFonts w:ascii="Courier New" w:hAnsi="Courier New" w:cs="Times New Roman"/>
      <w:sz w:val="24"/>
      <w:szCs w:val="20"/>
      <w:lang w:val="de-DE" w:eastAsia="de-DE"/>
    </w:rPr>
  </w:style>
  <w:style w:type="paragraph" w:customStyle="1" w:styleId="LegTitel">
    <w:name w:val="&lt;LegTitel&gt;"/>
    <w:basedOn w:val="Standard"/>
    <w:rsid w:val="00C467A4"/>
    <w:pPr>
      <w:spacing w:before="480" w:line="220" w:lineRule="exact"/>
      <w:ind w:firstLine="397"/>
      <w:jc w:val="both"/>
    </w:pPr>
    <w:rPr>
      <w:rFonts w:ascii="Times New Roman" w:hAnsi="Times New Roman"/>
      <w:b/>
    </w:rPr>
  </w:style>
  <w:style w:type="paragraph" w:customStyle="1" w:styleId="LegPromKl">
    <w:name w:val="&lt;LegPromKl&gt;"/>
    <w:basedOn w:val="Standard"/>
    <w:rsid w:val="00C467A4"/>
    <w:pPr>
      <w:keepNext/>
      <w:spacing w:before="160" w:line="220" w:lineRule="exact"/>
      <w:ind w:firstLine="397"/>
      <w:jc w:val="both"/>
    </w:pPr>
    <w:rPr>
      <w:rFonts w:ascii="Times New Roman" w:hAnsi="Times New Roman"/>
      <w:sz w:val="20"/>
    </w:rPr>
  </w:style>
  <w:style w:type="paragraph" w:customStyle="1" w:styleId="LegParagr">
    <w:name w:val="&lt;LegParagr&gt;"/>
    <w:basedOn w:val="Standard"/>
    <w:link w:val="LegParagrZchn"/>
    <w:rsid w:val="00C467A4"/>
    <w:pPr>
      <w:spacing w:before="80" w:line="220" w:lineRule="exact"/>
      <w:ind w:firstLine="397"/>
      <w:jc w:val="both"/>
    </w:pPr>
    <w:rPr>
      <w:rFonts w:ascii="Times New Roman" w:hAnsi="Times New Roman"/>
      <w:sz w:val="20"/>
    </w:rPr>
  </w:style>
  <w:style w:type="paragraph" w:customStyle="1" w:styleId="LegAbsatz">
    <w:name w:val="&lt;LegAbsatz&gt;"/>
    <w:basedOn w:val="Standard"/>
    <w:link w:val="LegAbsatzZchn"/>
    <w:rsid w:val="00C467A4"/>
    <w:pPr>
      <w:spacing w:before="80" w:line="220" w:lineRule="exact"/>
      <w:ind w:firstLine="397"/>
      <w:jc w:val="both"/>
    </w:pPr>
    <w:rPr>
      <w:rFonts w:ascii="Times New Roman" w:hAnsi="Times New Roman"/>
      <w:sz w:val="20"/>
    </w:rPr>
  </w:style>
  <w:style w:type="paragraph" w:customStyle="1" w:styleId="LegZiffer">
    <w:name w:val="&lt;LegZiffer&gt;"/>
    <w:basedOn w:val="Standard"/>
    <w:rsid w:val="00C467A4"/>
    <w:pPr>
      <w:tabs>
        <w:tab w:val="right" w:pos="624"/>
        <w:tab w:val="left" w:pos="680"/>
      </w:tabs>
      <w:spacing w:line="220" w:lineRule="exact"/>
      <w:ind w:left="680" w:hanging="680"/>
      <w:jc w:val="both"/>
    </w:pPr>
    <w:rPr>
      <w:rFonts w:ascii="Times New Roman" w:hAnsi="Times New Roman"/>
      <w:sz w:val="20"/>
    </w:rPr>
  </w:style>
  <w:style w:type="paragraph" w:customStyle="1" w:styleId="LegUebM">
    <w:name w:val="&lt;LegUebM&gt;"/>
    <w:basedOn w:val="Standard"/>
    <w:rsid w:val="00C467A4"/>
    <w:pPr>
      <w:keepNext/>
      <w:spacing w:before="80" w:line="220" w:lineRule="exact"/>
      <w:jc w:val="center"/>
    </w:pPr>
    <w:rPr>
      <w:rFonts w:ascii="Times New Roman" w:hAnsi="Times New Roman"/>
      <w:b/>
      <w:sz w:val="20"/>
    </w:rPr>
  </w:style>
  <w:style w:type="paragraph" w:styleId="Textkrper">
    <w:name w:val="Body Text"/>
    <w:basedOn w:val="Standard"/>
    <w:link w:val="TextkrperZchn"/>
    <w:rsid w:val="00C467A4"/>
    <w:pPr>
      <w:spacing w:line="360" w:lineRule="auto"/>
    </w:pPr>
    <w:rPr>
      <w:rFonts w:ascii="Times New Roman" w:hAnsi="Times New Roman"/>
      <w:sz w:val="20"/>
    </w:rPr>
  </w:style>
  <w:style w:type="character" w:customStyle="1" w:styleId="TextkrperZchn">
    <w:name w:val="Textkörper Zchn"/>
    <w:basedOn w:val="Absatz-Standardschriftart"/>
    <w:link w:val="Textkrper"/>
    <w:rsid w:val="00C467A4"/>
    <w:rPr>
      <w:rFonts w:ascii="Times New Roman" w:hAnsi="Times New Roman" w:cs="Times New Roman"/>
      <w:sz w:val="20"/>
      <w:szCs w:val="20"/>
      <w:lang w:val="de-DE" w:eastAsia="de-DE"/>
    </w:rPr>
  </w:style>
  <w:style w:type="paragraph" w:styleId="Kopfzeile">
    <w:name w:val="header"/>
    <w:basedOn w:val="Standard"/>
    <w:link w:val="KopfzeileZchn"/>
    <w:rsid w:val="00C467A4"/>
    <w:pPr>
      <w:tabs>
        <w:tab w:val="center" w:pos="4536"/>
        <w:tab w:val="right" w:pos="9072"/>
      </w:tabs>
    </w:pPr>
  </w:style>
  <w:style w:type="character" w:customStyle="1" w:styleId="KopfzeileZchn">
    <w:name w:val="Kopfzeile Zchn"/>
    <w:basedOn w:val="Absatz-Standardschriftart"/>
    <w:link w:val="Kopfzeile"/>
    <w:rsid w:val="00C467A4"/>
    <w:rPr>
      <w:rFonts w:ascii="Trebuchet MS" w:hAnsi="Trebuchet MS" w:cs="Times New Roman"/>
      <w:szCs w:val="20"/>
      <w:lang w:val="de-DE" w:eastAsia="de-DE"/>
    </w:rPr>
  </w:style>
  <w:style w:type="character" w:styleId="Seitenzahl">
    <w:name w:val="page number"/>
    <w:basedOn w:val="Absatz-Standardschriftart"/>
    <w:rsid w:val="00C467A4"/>
  </w:style>
  <w:style w:type="table" w:customStyle="1" w:styleId="Tabellengitternetz">
    <w:name w:val="Tabellengitternetz"/>
    <w:basedOn w:val="NormaleTabelle"/>
    <w:uiPriority w:val="59"/>
    <w:rsid w:val="00C467A4"/>
    <w:rPr>
      <w:rFonts w:ascii="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ink2">
    <w:name w:val="textlink2"/>
    <w:basedOn w:val="Absatz-Standardschriftart"/>
    <w:rsid w:val="00C467A4"/>
  </w:style>
  <w:style w:type="character" w:customStyle="1" w:styleId="LegAbsatzZchn">
    <w:name w:val="&lt;LegAbsatz&gt; Zchn"/>
    <w:link w:val="LegAbsatz"/>
    <w:rsid w:val="00C467A4"/>
    <w:rPr>
      <w:rFonts w:ascii="Times New Roman" w:hAnsi="Times New Roman" w:cs="Times New Roman"/>
      <w:sz w:val="20"/>
      <w:szCs w:val="20"/>
      <w:lang w:val="de-DE" w:eastAsia="de-DE"/>
    </w:rPr>
  </w:style>
  <w:style w:type="character" w:customStyle="1" w:styleId="LegParagrZchn">
    <w:name w:val="&lt;LegParagr&gt; Zchn"/>
    <w:link w:val="LegParagr"/>
    <w:rsid w:val="00C467A4"/>
    <w:rPr>
      <w:rFonts w:ascii="Times New Roman" w:hAnsi="Times New Roman" w:cs="Times New Roman"/>
      <w:sz w:val="20"/>
      <w:szCs w:val="20"/>
      <w:lang w:val="de-DE" w:eastAsia="de-DE"/>
    </w:rPr>
  </w:style>
  <w:style w:type="paragraph" w:styleId="Inhaltsverzeichnisberschrift">
    <w:name w:val="TOC Heading"/>
    <w:basedOn w:val="berschrift1"/>
    <w:next w:val="Standard"/>
    <w:uiPriority w:val="39"/>
    <w:semiHidden/>
    <w:unhideWhenUsed/>
    <w:qFormat/>
    <w:rsid w:val="00C467A4"/>
    <w:pPr>
      <w:keepLines/>
      <w:pageBreakBefore w:val="0"/>
      <w:spacing w:before="480" w:after="0" w:line="276" w:lineRule="auto"/>
      <w:outlineLvl w:val="9"/>
    </w:pPr>
    <w:rPr>
      <w:rFonts w:ascii="Cambria" w:hAnsi="Cambria"/>
      <w:bCs/>
      <w:caps w:val="0"/>
      <w:color w:val="365F91"/>
      <w:kern w:val="0"/>
      <w:sz w:val="28"/>
      <w:szCs w:val="28"/>
      <w:lang w:eastAsia="en-US"/>
    </w:rPr>
  </w:style>
  <w:style w:type="paragraph" w:styleId="Verzeichnis1">
    <w:name w:val="toc 1"/>
    <w:basedOn w:val="Standard"/>
    <w:next w:val="Standard"/>
    <w:autoRedefine/>
    <w:uiPriority w:val="39"/>
    <w:qFormat/>
    <w:rsid w:val="00C467A4"/>
    <w:pPr>
      <w:tabs>
        <w:tab w:val="left" w:pos="440"/>
        <w:tab w:val="right" w:leader="dot" w:pos="9060"/>
      </w:tabs>
      <w:spacing w:after="240"/>
      <w:ind w:left="426" w:hanging="426"/>
    </w:pPr>
  </w:style>
  <w:style w:type="paragraph" w:styleId="Beschriftung">
    <w:name w:val="caption"/>
    <w:basedOn w:val="Standard"/>
    <w:next w:val="Standard"/>
    <w:unhideWhenUsed/>
    <w:qFormat/>
    <w:rsid w:val="00C467A4"/>
    <w:rPr>
      <w:b/>
      <w:bCs/>
      <w:sz w:val="20"/>
    </w:rPr>
  </w:style>
  <w:style w:type="paragraph" w:styleId="Verzeichnis2">
    <w:name w:val="toc 2"/>
    <w:basedOn w:val="Standard"/>
    <w:next w:val="Standard"/>
    <w:autoRedefine/>
    <w:uiPriority w:val="39"/>
    <w:unhideWhenUsed/>
    <w:qFormat/>
    <w:rsid w:val="00C467A4"/>
    <w:pPr>
      <w:spacing w:after="100" w:line="276" w:lineRule="auto"/>
      <w:ind w:left="220"/>
    </w:pPr>
    <w:rPr>
      <w:rFonts w:ascii="Calibri" w:hAnsi="Calibri"/>
      <w:szCs w:val="22"/>
      <w:lang w:eastAsia="en-US"/>
    </w:rPr>
  </w:style>
  <w:style w:type="paragraph" w:styleId="Verzeichnis3">
    <w:name w:val="toc 3"/>
    <w:basedOn w:val="Standard"/>
    <w:next w:val="Standard"/>
    <w:autoRedefine/>
    <w:uiPriority w:val="39"/>
    <w:unhideWhenUsed/>
    <w:qFormat/>
    <w:rsid w:val="00C467A4"/>
    <w:pPr>
      <w:spacing w:after="100" w:line="276" w:lineRule="auto"/>
      <w:ind w:left="440"/>
    </w:pPr>
    <w:rPr>
      <w:rFonts w:ascii="Calibri" w:hAnsi="Calibri"/>
      <w:szCs w:val="22"/>
      <w:lang w:eastAsia="en-US"/>
    </w:rPr>
  </w:style>
  <w:style w:type="paragraph" w:customStyle="1" w:styleId="Anlagenverzeichnis">
    <w:name w:val="Anlagenverzeichnis"/>
    <w:basedOn w:val="Abbildungsverzeichnis"/>
    <w:qFormat/>
    <w:rsid w:val="00C467A4"/>
    <w:pPr>
      <w:spacing w:after="240"/>
    </w:pPr>
    <w:rPr>
      <w:b/>
      <w:sz w:val="24"/>
      <w:lang w:val="de-AT"/>
    </w:rPr>
  </w:style>
  <w:style w:type="character" w:customStyle="1" w:styleId="BesuchterHyperlink1">
    <w:name w:val="BesuchterHyperlink1"/>
    <w:rsid w:val="00C467A4"/>
    <w:rPr>
      <w:color w:val="800080"/>
      <w:u w:val="single"/>
    </w:rPr>
  </w:style>
  <w:style w:type="paragraph" w:styleId="Abbildungsverzeichnis">
    <w:name w:val="table of figures"/>
    <w:basedOn w:val="Standard"/>
    <w:next w:val="Standard"/>
    <w:uiPriority w:val="99"/>
    <w:rsid w:val="00C467A4"/>
  </w:style>
  <w:style w:type="paragraph" w:customStyle="1" w:styleId="erltext">
    <w:name w:val="erltext"/>
    <w:basedOn w:val="Standard"/>
    <w:rsid w:val="00C467A4"/>
    <w:pPr>
      <w:spacing w:before="100" w:beforeAutospacing="1" w:after="100" w:afterAutospacing="1" w:line="240" w:lineRule="auto"/>
    </w:pPr>
    <w:rPr>
      <w:rFonts w:ascii="Times New Roman" w:hAnsi="Times New Roman"/>
      <w:sz w:val="24"/>
      <w:szCs w:val="24"/>
      <w:lang w:val="de-AT" w:eastAsia="de-AT"/>
    </w:rPr>
  </w:style>
  <w:style w:type="character" w:customStyle="1" w:styleId="fett">
    <w:name w:val="fett"/>
    <w:basedOn w:val="Absatz-Standardschriftart"/>
    <w:rsid w:val="00C467A4"/>
  </w:style>
  <w:style w:type="paragraph" w:customStyle="1" w:styleId="abstand">
    <w:name w:val="abstand"/>
    <w:basedOn w:val="Standard"/>
    <w:rsid w:val="00C467A4"/>
    <w:pPr>
      <w:spacing w:before="100" w:beforeAutospacing="1" w:after="100" w:afterAutospacing="1" w:line="240" w:lineRule="auto"/>
    </w:pPr>
    <w:rPr>
      <w:rFonts w:ascii="Times New Roman" w:hAnsi="Times New Roman"/>
      <w:sz w:val="24"/>
      <w:szCs w:val="24"/>
      <w:lang w:val="de-AT" w:eastAsia="de-AT"/>
    </w:rPr>
  </w:style>
  <w:style w:type="paragraph" w:customStyle="1" w:styleId="abs">
    <w:name w:val="abs"/>
    <w:basedOn w:val="Standard"/>
    <w:rsid w:val="00C467A4"/>
    <w:pPr>
      <w:spacing w:before="100" w:beforeAutospacing="1" w:after="100" w:afterAutospacing="1" w:line="240" w:lineRule="auto"/>
    </w:pPr>
    <w:rPr>
      <w:rFonts w:ascii="Times New Roman" w:hAnsi="Times New Roman"/>
      <w:sz w:val="24"/>
      <w:szCs w:val="24"/>
      <w:lang w:val="de-AT" w:eastAsia="de-AT"/>
    </w:rPr>
  </w:style>
  <w:style w:type="paragraph" w:customStyle="1" w:styleId="ziffere1">
    <w:name w:val="ziffere1"/>
    <w:basedOn w:val="Standard"/>
    <w:rsid w:val="00C467A4"/>
    <w:pPr>
      <w:spacing w:before="100" w:beforeAutospacing="1" w:after="100" w:afterAutospacing="1" w:line="240" w:lineRule="auto"/>
    </w:pPr>
    <w:rPr>
      <w:rFonts w:ascii="Times New Roman" w:hAnsi="Times New Roman"/>
      <w:sz w:val="24"/>
      <w:szCs w:val="24"/>
      <w:lang w:val="de-AT" w:eastAsia="de-AT"/>
    </w:rPr>
  </w:style>
  <w:style w:type="character" w:styleId="Fett0">
    <w:name w:val="Strong"/>
    <w:uiPriority w:val="22"/>
    <w:qFormat/>
    <w:rsid w:val="00C467A4"/>
    <w:rPr>
      <w:b/>
      <w:bCs/>
    </w:rPr>
  </w:style>
  <w:style w:type="character" w:customStyle="1" w:styleId="gldsymbol">
    <w:name w:val="gldsymbol"/>
    <w:rsid w:val="00C467A4"/>
  </w:style>
  <w:style w:type="character" w:customStyle="1" w:styleId="kursiv">
    <w:name w:val="kursiv"/>
    <w:rsid w:val="00C467A4"/>
  </w:style>
  <w:style w:type="paragraph" w:customStyle="1" w:styleId="schlussteilabs">
    <w:name w:val="schlussteilabs"/>
    <w:basedOn w:val="Standard"/>
    <w:rsid w:val="00C467A4"/>
    <w:pPr>
      <w:spacing w:before="100" w:beforeAutospacing="1" w:after="100" w:afterAutospacing="1" w:line="240" w:lineRule="auto"/>
    </w:pPr>
    <w:rPr>
      <w:rFonts w:ascii="Times New Roman" w:hAnsi="Times New Roman"/>
      <w:sz w:val="24"/>
      <w:szCs w:val="24"/>
      <w:lang w:val="de-AT" w:eastAsia="de-AT"/>
    </w:rPr>
  </w:style>
  <w:style w:type="paragraph" w:customStyle="1" w:styleId="ueberschrpara">
    <w:name w:val="ueberschrpara"/>
    <w:basedOn w:val="Standard"/>
    <w:rsid w:val="00C467A4"/>
    <w:pPr>
      <w:spacing w:before="100" w:beforeAutospacing="1" w:after="100" w:afterAutospacing="1" w:line="240" w:lineRule="auto"/>
    </w:pPr>
    <w:rPr>
      <w:rFonts w:ascii="Times New Roman" w:hAnsi="Times New Roman"/>
      <w:sz w:val="24"/>
      <w:szCs w:val="24"/>
      <w:lang w:val="de-AT" w:eastAsia="de-AT"/>
    </w:rPr>
  </w:style>
  <w:style w:type="paragraph" w:styleId="Listenabsatz">
    <w:name w:val="List Paragraph"/>
    <w:basedOn w:val="Standard"/>
    <w:link w:val="ListenabsatzZchn"/>
    <w:uiPriority w:val="34"/>
    <w:qFormat/>
    <w:rsid w:val="00C467A4"/>
    <w:pPr>
      <w:ind w:left="708"/>
    </w:pPr>
  </w:style>
  <w:style w:type="character" w:styleId="Kommentarzeichen">
    <w:name w:val="annotation reference"/>
    <w:uiPriority w:val="99"/>
    <w:unhideWhenUsed/>
    <w:rsid w:val="00C467A4"/>
    <w:rPr>
      <w:sz w:val="16"/>
      <w:szCs w:val="16"/>
    </w:rPr>
  </w:style>
  <w:style w:type="paragraph" w:styleId="Kommentartext">
    <w:name w:val="annotation text"/>
    <w:basedOn w:val="Standard"/>
    <w:link w:val="KommentartextZchn"/>
    <w:uiPriority w:val="99"/>
    <w:unhideWhenUsed/>
    <w:rsid w:val="00C467A4"/>
    <w:pPr>
      <w:spacing w:line="240" w:lineRule="auto"/>
    </w:pPr>
    <w:rPr>
      <w:sz w:val="20"/>
    </w:rPr>
  </w:style>
  <w:style w:type="character" w:customStyle="1" w:styleId="KommentartextZchn">
    <w:name w:val="Kommentartext Zchn"/>
    <w:basedOn w:val="Absatz-Standardschriftart"/>
    <w:link w:val="Kommentartext"/>
    <w:uiPriority w:val="99"/>
    <w:rsid w:val="00C467A4"/>
    <w:rPr>
      <w:rFonts w:ascii="Trebuchet MS" w:hAnsi="Trebuchet MS" w:cs="Times New Roman"/>
      <w:sz w:val="20"/>
      <w:szCs w:val="20"/>
      <w:lang w:val="de-DE" w:eastAsia="de-DE"/>
    </w:rPr>
  </w:style>
  <w:style w:type="paragraph" w:styleId="Kommentarthema">
    <w:name w:val="annotation subject"/>
    <w:basedOn w:val="Kommentartext"/>
    <w:next w:val="Kommentartext"/>
    <w:link w:val="KommentarthemaZchn"/>
    <w:uiPriority w:val="99"/>
    <w:unhideWhenUsed/>
    <w:rsid w:val="00C467A4"/>
    <w:rPr>
      <w:b/>
      <w:bCs/>
    </w:rPr>
  </w:style>
  <w:style w:type="character" w:customStyle="1" w:styleId="KommentarthemaZchn">
    <w:name w:val="Kommentarthema Zchn"/>
    <w:basedOn w:val="KommentartextZchn"/>
    <w:link w:val="Kommentarthema"/>
    <w:uiPriority w:val="99"/>
    <w:rsid w:val="00C467A4"/>
    <w:rPr>
      <w:rFonts w:ascii="Trebuchet MS" w:hAnsi="Trebuchet MS" w:cs="Times New Roman"/>
      <w:b/>
      <w:bCs/>
      <w:sz w:val="20"/>
      <w:szCs w:val="20"/>
      <w:lang w:val="de-DE" w:eastAsia="de-DE"/>
    </w:rPr>
  </w:style>
  <w:style w:type="paragraph" w:styleId="berarbeitung">
    <w:name w:val="Revision"/>
    <w:hidden/>
    <w:uiPriority w:val="99"/>
    <w:semiHidden/>
    <w:rsid w:val="00C467A4"/>
    <w:pPr>
      <w:spacing w:line="240" w:lineRule="auto"/>
    </w:pPr>
    <w:rPr>
      <w:rFonts w:ascii="Trebuchet MS" w:hAnsi="Trebuchet MS" w:cs="Times New Roman"/>
      <w:szCs w:val="20"/>
      <w:lang w:val="de-DE" w:eastAsia="de-DE"/>
    </w:rPr>
  </w:style>
  <w:style w:type="table" w:styleId="Tabellenraster">
    <w:name w:val="Table Grid"/>
    <w:basedOn w:val="NormaleTabelle"/>
    <w:uiPriority w:val="59"/>
    <w:rsid w:val="00C467A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extblock">
    <w:name w:val="tabtextblock"/>
    <w:basedOn w:val="Standard"/>
    <w:rsid w:val="00C467A4"/>
    <w:pPr>
      <w:spacing w:before="100" w:beforeAutospacing="1" w:after="100" w:afterAutospacing="1" w:line="240" w:lineRule="auto"/>
    </w:pPr>
    <w:rPr>
      <w:rFonts w:ascii="Times New Roman" w:hAnsi="Times New Roman"/>
      <w:sz w:val="24"/>
      <w:szCs w:val="24"/>
    </w:rPr>
  </w:style>
  <w:style w:type="character" w:customStyle="1" w:styleId="BesuchterHyperlink10">
    <w:name w:val="BesuchterHyperlink10"/>
    <w:rsid w:val="00C467A4"/>
    <w:rPr>
      <w:color w:val="800080"/>
      <w:u w:val="single"/>
    </w:rPr>
  </w:style>
  <w:style w:type="paragraph" w:customStyle="1" w:styleId="Default">
    <w:name w:val="Default"/>
    <w:rsid w:val="00482A61"/>
    <w:pPr>
      <w:autoSpaceDE w:val="0"/>
      <w:autoSpaceDN w:val="0"/>
      <w:adjustRightInd w:val="0"/>
      <w:spacing w:line="240" w:lineRule="auto"/>
    </w:pPr>
    <w:rPr>
      <w:rFonts w:ascii="Times New Roman" w:hAnsi="Times New Roman" w:cs="Times New Roman"/>
      <w:color w:val="000000"/>
      <w:sz w:val="24"/>
      <w:szCs w:val="24"/>
    </w:rPr>
  </w:style>
  <w:style w:type="character" w:customStyle="1" w:styleId="ListenabsatzZchn">
    <w:name w:val="Listenabsatz Zchn"/>
    <w:basedOn w:val="Absatz-Standardschriftart"/>
    <w:link w:val="Listenabsatz"/>
    <w:uiPriority w:val="1"/>
    <w:rsid w:val="00093EF3"/>
    <w:rPr>
      <w:rFonts w:ascii="Trebuchet MS" w:hAnsi="Trebuchet MS" w:cs="Times New Roman"/>
      <w:szCs w:val="20"/>
      <w:lang w:val="de-DE" w:eastAsia="de-DE"/>
    </w:rPr>
  </w:style>
  <w:style w:type="paragraph" w:customStyle="1" w:styleId="PZOOMCharCharChar">
    <w:name w:val="P ZOOM Char Char Char"/>
    <w:link w:val="PZOOMCharCharCharChar"/>
    <w:rsid w:val="00867CC4"/>
    <w:pPr>
      <w:spacing w:before="240" w:after="240" w:line="240" w:lineRule="auto"/>
    </w:pPr>
    <w:rPr>
      <w:rFonts w:ascii="Arial" w:hAnsi="Arial" w:cs="Arial"/>
      <w:sz w:val="24"/>
      <w:szCs w:val="24"/>
      <w:lang w:val="en-GB" w:eastAsia="de-AT"/>
    </w:rPr>
  </w:style>
  <w:style w:type="character" w:customStyle="1" w:styleId="PZOOMCharCharCharChar">
    <w:name w:val="P ZOOM Char Char Char Char"/>
    <w:basedOn w:val="Absatz-Standardschriftart"/>
    <w:link w:val="PZOOMCharCharChar"/>
    <w:locked/>
    <w:rsid w:val="00867CC4"/>
    <w:rPr>
      <w:rFonts w:ascii="Arial" w:hAnsi="Arial" w:cs="Arial"/>
      <w:sz w:val="24"/>
      <w:szCs w:val="24"/>
      <w:lang w:val="en-GB" w:eastAsia="de-AT"/>
    </w:rPr>
  </w:style>
  <w:style w:type="paragraph" w:customStyle="1" w:styleId="PZOOM">
    <w:name w:val="P ZOOM"/>
    <w:link w:val="PZOOMZchn"/>
    <w:rsid w:val="00867CC4"/>
    <w:pPr>
      <w:spacing w:before="240" w:after="240" w:line="240" w:lineRule="auto"/>
    </w:pPr>
    <w:rPr>
      <w:rFonts w:ascii="Arial" w:hAnsi="Arial" w:cs="Arial"/>
      <w:sz w:val="24"/>
      <w:szCs w:val="24"/>
      <w:lang w:val="en-GB" w:eastAsia="de-AT"/>
    </w:rPr>
  </w:style>
  <w:style w:type="character" w:customStyle="1" w:styleId="PZOOMZchn">
    <w:name w:val="P ZOOM Zchn"/>
    <w:basedOn w:val="Absatz-Standardschriftart"/>
    <w:link w:val="PZOOM"/>
    <w:locked/>
    <w:rsid w:val="00867CC4"/>
    <w:rPr>
      <w:rFonts w:ascii="Arial" w:hAnsi="Arial" w:cs="Arial"/>
      <w:sz w:val="24"/>
      <w:szCs w:val="24"/>
      <w:lang w:val="en-GB" w:eastAsia="de-AT"/>
    </w:rPr>
  </w:style>
  <w:style w:type="paragraph" w:customStyle="1" w:styleId="xxxmsonormal">
    <w:name w:val="x_xxmsonormal"/>
    <w:basedOn w:val="Standard"/>
    <w:rsid w:val="00A13F4A"/>
    <w:pPr>
      <w:spacing w:before="100" w:beforeAutospacing="1" w:after="100" w:afterAutospacing="1" w:line="240" w:lineRule="auto"/>
    </w:pPr>
    <w:rPr>
      <w:rFonts w:ascii="Times New Roman" w:hAnsi="Times New Roman"/>
      <w:sz w:val="24"/>
      <w:szCs w:val="24"/>
      <w:lang w:val="de-AT"/>
    </w:rPr>
  </w:style>
  <w:style w:type="character" w:customStyle="1" w:styleId="normaltextrun">
    <w:name w:val="normaltextrun"/>
    <w:basedOn w:val="Absatz-Standardschriftart"/>
    <w:rsid w:val="00A41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8752">
      <w:bodyDiv w:val="1"/>
      <w:marLeft w:val="0"/>
      <w:marRight w:val="0"/>
      <w:marTop w:val="0"/>
      <w:marBottom w:val="0"/>
      <w:divBdr>
        <w:top w:val="none" w:sz="0" w:space="0" w:color="auto"/>
        <w:left w:val="none" w:sz="0" w:space="0" w:color="auto"/>
        <w:bottom w:val="none" w:sz="0" w:space="0" w:color="auto"/>
        <w:right w:val="none" w:sz="0" w:space="0" w:color="auto"/>
      </w:divBdr>
    </w:div>
    <w:div w:id="988361393">
      <w:bodyDiv w:val="1"/>
      <w:marLeft w:val="0"/>
      <w:marRight w:val="0"/>
      <w:marTop w:val="0"/>
      <w:marBottom w:val="0"/>
      <w:divBdr>
        <w:top w:val="none" w:sz="0" w:space="0" w:color="auto"/>
        <w:left w:val="none" w:sz="0" w:space="0" w:color="auto"/>
        <w:bottom w:val="none" w:sz="0" w:space="0" w:color="auto"/>
        <w:right w:val="none" w:sz="0" w:space="0" w:color="auto"/>
      </w:divBdr>
    </w:div>
    <w:div w:id="1195578347">
      <w:bodyDiv w:val="1"/>
      <w:marLeft w:val="0"/>
      <w:marRight w:val="0"/>
      <w:marTop w:val="0"/>
      <w:marBottom w:val="0"/>
      <w:divBdr>
        <w:top w:val="none" w:sz="0" w:space="0" w:color="auto"/>
        <w:left w:val="none" w:sz="0" w:space="0" w:color="auto"/>
        <w:bottom w:val="none" w:sz="0" w:space="0" w:color="auto"/>
        <w:right w:val="none" w:sz="0" w:space="0" w:color="auto"/>
      </w:divBdr>
    </w:div>
    <w:div w:id="1412391250">
      <w:bodyDiv w:val="1"/>
      <w:marLeft w:val="0"/>
      <w:marRight w:val="0"/>
      <w:marTop w:val="0"/>
      <w:marBottom w:val="0"/>
      <w:divBdr>
        <w:top w:val="none" w:sz="0" w:space="0" w:color="auto"/>
        <w:left w:val="none" w:sz="0" w:space="0" w:color="auto"/>
        <w:bottom w:val="none" w:sz="0" w:space="0" w:color="auto"/>
        <w:right w:val="none" w:sz="0" w:space="0" w:color="auto"/>
      </w:divBdr>
    </w:div>
    <w:div w:id="2109345145">
      <w:bodyDiv w:val="1"/>
      <w:marLeft w:val="0"/>
      <w:marRight w:val="0"/>
      <w:marTop w:val="0"/>
      <w:marBottom w:val="0"/>
      <w:divBdr>
        <w:top w:val="none" w:sz="0" w:space="0" w:color="auto"/>
        <w:left w:val="none" w:sz="0" w:space="0" w:color="auto"/>
        <w:bottom w:val="none" w:sz="0" w:space="0" w:color="auto"/>
        <w:right w:val="none" w:sz="0" w:space="0" w:color="auto"/>
      </w:divBdr>
    </w:div>
    <w:div w:id="211524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psZusammenfassung xmlns="5cd1ef82-285e-4333-8eb2-d12259c97503">Neufassung der Meisterprüfungsordnung für das Handwerk der Keramiker (Anpassung an die Vorgaben zum „NQR-Gesetz“).
1.Ausdrücklich befürwortet wird die Einbeziehung der AusbildnerInnenprüfung als eigenes Modul der Prüfung. 2.Die BAK begrüßt die Anrechnungsbestimmungen des § 3 Absatz 5 für einschlägige Vorqualifikationen. Zusätzlich sollte dabei jedoch auch eine erfolgreiche Absolvierung eines Kollegs, dessen Ausbildung in einem für dieses Handwerk spezifischen Schwerpunkt liegt, angerechnet werden. 3.Es muss durch die Prüfung sichergestellt werden, dass die zukünftigen MeisterInnen auch entsprechende arbeitsrechtliche Kenntnisse aufweisen können (Ergänzungsbedarf). 
</hpsZusammenfassung>
    <hpsLakReferent xmlns="0fe4e451-88b4-4369-91a8-3cb886b54d3a">
      <UserInfo>
        <DisplayName/>
        <AccountId xsi:nil="true"/>
        <AccountType/>
      </UserInfo>
    </hpsLakReferent>
    <finaleVersion xmlns="5cd1ef82-285e-4333-8eb2-d12259c97503">Nein</finaleVersion>
    <hpsLakAbteilung xmlns="0fe4e451-88b4-4369-91a8-3cb886b54d3a" xsi:nil="true"/>
    <hpsDocStatus xmlns="5cd1ef82-285e-4333-8eb2-d12259c97503">In Arbeit</hpsDoc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ellungnahme AKW" ma:contentTypeID="0x010100AB4639527B7A214186F4EFCFE42903F93900C2C527C52D31D943BB2EA897AF75E252" ma:contentTypeVersion="1935" ma:contentTypeDescription="" ma:contentTypeScope="" ma:versionID="ad6863251e51e32523a17c6e49d01524">
  <xsd:schema xmlns:xsd="http://www.w3.org/2001/XMLSchema" xmlns:xs="http://www.w3.org/2001/XMLSchema" xmlns:p="http://schemas.microsoft.com/office/2006/metadata/properties" xmlns:ns2="0fe4e451-88b4-4369-91a8-3cb886b54d3a" xmlns:ns3="5cd1ef82-285e-4333-8eb2-d12259c97503" targetNamespace="http://schemas.microsoft.com/office/2006/metadata/properties" ma:root="true" ma:fieldsID="a0d100e396e814a319223cd0a222793f" ns2:_="" ns3:_="">
    <xsd:import namespace="0fe4e451-88b4-4369-91a8-3cb886b54d3a"/>
    <xsd:import namespace="5cd1ef82-285e-4333-8eb2-d12259c97503"/>
    <xsd:element name="properties">
      <xsd:complexType>
        <xsd:sequence>
          <xsd:element name="documentManagement">
            <xsd:complexType>
              <xsd:all>
                <xsd:element ref="ns2:hpsLakAbteilung" minOccurs="0"/>
                <xsd:element ref="ns3:finaleVersion" minOccurs="0"/>
                <xsd:element ref="ns3:hpsZusammenfassung" minOccurs="0"/>
                <xsd:element ref="ns3:hpsDocStatus" minOccurs="0"/>
                <xsd:element ref="ns2:hpsLakRefer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4e451-88b4-4369-91a8-3cb886b54d3a" elementFormDefault="qualified">
    <xsd:import namespace="http://schemas.microsoft.com/office/2006/documentManagement/types"/>
    <xsd:import namespace="http://schemas.microsoft.com/office/infopath/2007/PartnerControls"/>
    <xsd:element name="hpsLakAbteilung" ma:index="8" nillable="true" ma:displayName="Abteilung LAK" ma:internalName="hpsLakAbteilung" ma:readOnly="false">
      <xsd:simpleType>
        <xsd:restriction base="dms:Text">
          <xsd:maxLength value="255"/>
        </xsd:restriction>
      </xsd:simpleType>
    </xsd:element>
    <xsd:element name="hpsLakReferent" ma:index="12" nillable="true" ma:displayName="Ansprechperson" ma:list="UserInfo" ma:SharePointGroup="0" ma:internalName="hpsLakReferen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d1ef82-285e-4333-8eb2-d12259c97503" elementFormDefault="qualified">
    <xsd:import namespace="http://schemas.microsoft.com/office/2006/documentManagement/types"/>
    <xsd:import namespace="http://schemas.microsoft.com/office/infopath/2007/PartnerControls"/>
    <xsd:element name="finaleVersion" ma:index="9" nillable="true" ma:displayName="finale Version" ma:default="Nein" ma:description="NUR FÜR DIE HAUPTSTELLUNGNAHME BENÖTIGT!!!" ma:format="Dropdown" ma:internalName="finaleVersion">
      <xsd:simpleType>
        <xsd:restriction base="dms:Choice">
          <xsd:enumeration value="Nein"/>
          <xsd:enumeration value="Ja"/>
        </xsd:restriction>
      </xsd:simpleType>
    </xsd:element>
    <xsd:element name="hpsZusammenfassung" ma:index="10" nillable="true" ma:displayName="Kurzbeschreibung" ma:internalName="hpsZusammenfassung">
      <xsd:simpleType>
        <xsd:restriction base="dms:Note"/>
      </xsd:simpleType>
    </xsd:element>
    <xsd:element name="hpsDocStatus" ma:index="11" nillable="true" ma:displayName="DokStatus" ma:default="In Arbeit" ma:format="Dropdown" ma:internalName="hpsDocStatus">
      <xsd:simpleType>
        <xsd:restriction base="dms:Choice">
          <xsd:enumeration value="In Arbeit"/>
          <xsd:enumeration value="abgeschloss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3C76D-0CC9-4E82-8610-A3A81DED655B}">
  <ds:schemaRefs>
    <ds:schemaRef ds:uri="0fe4e451-88b4-4369-91a8-3cb886b54d3a"/>
    <ds:schemaRef ds:uri="http://purl.org/dc/elements/1.1/"/>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5cd1ef82-285e-4333-8eb2-d12259c97503"/>
  </ds:schemaRefs>
</ds:datastoreItem>
</file>

<file path=customXml/itemProps2.xml><?xml version="1.0" encoding="utf-8"?>
<ds:datastoreItem xmlns:ds="http://schemas.openxmlformats.org/officeDocument/2006/customXml" ds:itemID="{0F24AE2A-A087-4B5B-9508-74D964A8BBBD}">
  <ds:schemaRefs>
    <ds:schemaRef ds:uri="http://schemas.microsoft.com/sharepoint/v3/contenttype/forms"/>
  </ds:schemaRefs>
</ds:datastoreItem>
</file>

<file path=customXml/itemProps3.xml><?xml version="1.0" encoding="utf-8"?>
<ds:datastoreItem xmlns:ds="http://schemas.openxmlformats.org/officeDocument/2006/customXml" ds:itemID="{F1A70B13-7130-458A-B540-94BC01F3D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4e451-88b4-4369-91a8-3cb886b54d3a"/>
    <ds:schemaRef ds:uri="5cd1ef82-285e-4333-8eb2-d12259c97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C10184-33EB-4D85-914A-8B3F9AC0F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80E5F903.dotm</Template>
  <TotalTime>0</TotalTime>
  <Pages>18</Pages>
  <Words>5988</Words>
  <Characters>37726</Characters>
  <Application>Microsoft Office Word</Application>
  <DocSecurity>4</DocSecurity>
  <Lines>314</Lines>
  <Paragraphs>87</Paragraphs>
  <ScaleCrop>false</ScaleCrop>
  <HeadingPairs>
    <vt:vector size="2" baseType="variant">
      <vt:variant>
        <vt:lpstr>Titel</vt:lpstr>
      </vt:variant>
      <vt:variant>
        <vt:i4>1</vt:i4>
      </vt:variant>
    </vt:vector>
  </HeadingPairs>
  <TitlesOfParts>
    <vt:vector size="1" baseType="lpstr">
      <vt:lpstr>Normal.dotm</vt:lpstr>
    </vt:vector>
  </TitlesOfParts>
  <Company>WKO</Company>
  <LinksUpToDate>false</LinksUpToDate>
  <CharactersWithSpaces>43627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creator>Zillinger Gerald, Mag, WKÖ Rp</dc:creator>
  <cp:lastModifiedBy>Grubac, Danijela</cp:lastModifiedBy>
  <cp:revision>2</cp:revision>
  <cp:lastPrinted>2020-01-31T10:20:00Z</cp:lastPrinted>
  <dcterms:created xsi:type="dcterms:W3CDTF">2021-04-07T06:31:00Z</dcterms:created>
  <dcterms:modified xsi:type="dcterms:W3CDTF">2021-04-07T06:31:00Z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0x010100AB4639527B7A214186F4EFCFE42903F93900C2C527C52D31D943BB2EA897AF75E252</vt:lpwstr>
  </property>
  <property fmtid="{D5CDD505-2E9C-101B-9397-08002B2CF9AE}" pid="3" name="hpsStatus">
    <vt:lpwstr>Abgeschlossen - Stellungnahme</vt:lpwstr>
  </property>
  <property fmtid="{D5CDD505-2E9C-101B-9397-08002B2CF9AE}" pid="4" name="IdCopy">
    <vt:lpwstr>92327</vt:lpwstr>
  </property>
  <property fmtid="{D5CDD505-2E9C-101B-9397-08002B2CF9AE}" pid="5" name="hpsDraftDate">
    <vt:filetime>2021-02-25T23:00:00Z</vt:filetime>
  </property>
  <property fmtid="{D5CDD505-2E9C-101B-9397-08002B2CF9AE}" pid="6" name="hpsShortTitle">
    <vt:lpwstr>Keramiker-Meisterprüfungsordnung</vt:lpwstr>
  </property>
  <property fmtid="{D5CDD505-2E9C-101B-9397-08002B2CF9AE}" pid="7" name="hpsSurveyDueDateExtension">
    <vt:bool>false</vt:bool>
  </property>
  <property fmtid="{D5CDD505-2E9C-101B-9397-08002B2CF9AE}" pid="8" name="ke4e2047b0a74f88b9f69c8d0ff148f9">
    <vt:lpwstr/>
  </property>
  <property fmtid="{D5CDD505-2E9C-101B-9397-08002B2CF9AE}" pid="9" name="hpsPresidiumApproval">
    <vt:bool>false</vt:bool>
  </property>
  <property fmtid="{D5CDD505-2E9C-101B-9397-08002B2CF9AE}" pid="10" name="hpsMinistry">
    <vt:lpwstr>WKO</vt:lpwstr>
  </property>
  <property fmtid="{D5CDD505-2E9C-101B-9397-08002B2CF9AE}" pid="11" name="hpsMailText">
    <vt:lpwstr/>
  </property>
  <property fmtid="{D5CDD505-2E9C-101B-9397-08002B2CF9AE}" pid="12" name="hpsDivision">
    <vt:lpwstr>188</vt:lpwstr>
  </property>
  <property fmtid="{D5CDD505-2E9C-101B-9397-08002B2CF9AE}" pid="13" name="hpsCommitteeNote">
    <vt:lpwstr/>
  </property>
  <property fmtid="{D5CDD505-2E9C-101B-9397-08002B2CF9AE}" pid="14" name="hpsDivisionInvitation">
    <vt:lpwstr>186;#B-BP;#199;#B-LJ</vt:lpwstr>
  </property>
  <property fmtid="{D5CDD505-2E9C-101B-9397-08002B2CF9AE}" pid="15" name="hpsMailEntryDate">
    <vt:filetime>2021-02-25T23:00:00Z</vt:filetime>
  </property>
  <property fmtid="{D5CDD505-2E9C-101B-9397-08002B2CF9AE}" pid="16" name="hpsHStgnDueDate">
    <vt:filetime>2021-03-18T23:00:00Z</vt:filetime>
  </property>
  <property fmtid="{D5CDD505-2E9C-101B-9397-08002B2CF9AE}" pid="17" name="Schlagworte">
    <vt:lpwstr/>
  </property>
  <property fmtid="{D5CDD505-2E9C-101B-9397-08002B2CF9AE}" pid="18" name="hpsMailEntryNum">
    <vt:lpwstr>PE681014</vt:lpwstr>
  </property>
  <property fmtid="{D5CDD505-2E9C-101B-9397-08002B2CF9AE}" pid="19" name="hpsRefNum">
    <vt:lpwstr>-</vt:lpwstr>
  </property>
  <property fmtid="{D5CDD505-2E9C-101B-9397-08002B2CF9AE}" pid="20" name="hpsAL">
    <vt:lpwstr>567;#SCHLAGER Christa</vt:lpwstr>
  </property>
  <property fmtid="{D5CDD505-2E9C-101B-9397-08002B2CF9AE}" pid="21" name="hpsDivisionInvitationGroups">
    <vt:lpwstr>1260;#GEBU_10_Abt_186;#1247;#GEBU_10_Abt_199</vt:lpwstr>
  </property>
  <property fmtid="{D5CDD505-2E9C-101B-9397-08002B2CF9AE}" pid="22" name="TaxCatchAll">
    <vt:lpwstr/>
  </property>
  <property fmtid="{D5CDD505-2E9C-101B-9397-08002B2CF9AE}" pid="23" name="hpsAbtSek">
    <vt:lpwstr>568;#WPabt@akwien.at</vt:lpwstr>
  </property>
  <property fmtid="{D5CDD505-2E9C-101B-9397-08002B2CF9AE}" pid="24" name="hpsMailSentNum">
    <vt:lpwstr>1072428</vt:lpwstr>
  </property>
  <property fmtid="{D5CDD505-2E9C-101B-9397-08002B2CF9AE}" pid="25" name="_docset_NoMedatataSyncRequired">
    <vt:lpwstr>False</vt:lpwstr>
  </property>
  <property fmtid="{D5CDD505-2E9C-101B-9397-08002B2CF9AE}" pid="26" name="hpsBL">
    <vt:lpwstr>29;#KUBITSCHEK Maria</vt:lpwstr>
  </property>
  <property fmtid="{D5CDD505-2E9C-101B-9397-08002B2CF9AE}" pid="27" name="hpsReferent">
    <vt:lpwstr>927</vt:lpwstr>
  </property>
  <property fmtid="{D5CDD505-2E9C-101B-9397-08002B2CF9AE}" pid="28" name="hpsCommittee">
    <vt:lpwstr>49</vt:lpwstr>
  </property>
  <property fmtid="{D5CDD505-2E9C-101B-9397-08002B2CF9AE}" pid="29" name="hpsNextCommitteeDate">
    <vt:filetime>2021-04-25T22:00:00Z</vt:filetime>
  </property>
</Properties>
</file>